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0F83" w14:textId="77777777" w:rsidR="00A4355D" w:rsidRDefault="00A4355D" w:rsidP="00A4355D">
      <w:pPr>
        <w:pStyle w:val="Heading1"/>
      </w:pPr>
      <w:r>
        <w:t>I’m Looking Over A Four-leaf Clover</w:t>
      </w:r>
    </w:p>
    <w:p w14:paraId="5116AA8C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>Written by Mort Dixon, music by Harry M. Woods 1927</w:t>
      </w:r>
    </w:p>
    <w:p w14:paraId="6D999460" w14:textId="77777777" w:rsidR="002C7D42" w:rsidRDefault="002C7D42" w:rsidP="002C7D42">
      <w:pPr>
        <w:rPr>
          <w:rFonts w:ascii="Verdana" w:hAnsi="Verdana"/>
        </w:rPr>
      </w:pPr>
    </w:p>
    <w:p w14:paraId="37DE06B6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0AD1CF1" wp14:editId="5C3C1467">
            <wp:extent cx="457200" cy="609600"/>
            <wp:effectExtent l="0" t="0" r="0" b="0"/>
            <wp:docPr id="2547" name="Picture 254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7E79EDE" wp14:editId="5BC67041">
            <wp:extent cx="457200" cy="609600"/>
            <wp:effectExtent l="0" t="0" r="0" b="0"/>
            <wp:docPr id="2546" name="Picture 2546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6CD63FF" wp14:editId="70822D89">
            <wp:extent cx="457200" cy="609600"/>
            <wp:effectExtent l="0" t="0" r="0" b="0"/>
            <wp:docPr id="2545" name="Picture 254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D19E34B" wp14:editId="75319E44">
            <wp:extent cx="457200" cy="609600"/>
            <wp:effectExtent l="0" t="0" r="0" b="0"/>
            <wp:docPr id="2544" name="Picture 2544" descr="B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7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B9197BC" wp14:editId="6B76B2AE">
            <wp:extent cx="457200" cy="609600"/>
            <wp:effectExtent l="0" t="0" r="0" b="0"/>
            <wp:docPr id="2543" name="Picture 2543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B19D92" wp14:editId="0FF6B44C">
            <wp:extent cx="457200" cy="609600"/>
            <wp:effectExtent l="0" t="0" r="0" b="0"/>
            <wp:docPr id="2542" name="Picture 254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6F7B50" wp14:editId="7DDA6C46">
            <wp:extent cx="457200" cy="609600"/>
            <wp:effectExtent l="0" t="0" r="0" b="0"/>
            <wp:docPr id="2541" name="Picture 2541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78ACD2" wp14:editId="138AC3A4">
            <wp:extent cx="457200" cy="609600"/>
            <wp:effectExtent l="0" t="0" r="0" b="0"/>
            <wp:docPr id="2540" name="Picture 2540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802BC4" wp14:editId="491BD917">
            <wp:extent cx="457200" cy="609600"/>
            <wp:effectExtent l="0" t="0" r="0" b="0"/>
            <wp:docPr id="2539" name="Picture 2539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642DDB" wp14:editId="3A4016FB">
            <wp:extent cx="457200" cy="609600"/>
            <wp:effectExtent l="0" t="0" r="0" b="0"/>
            <wp:docPr id="2538" name="Picture 253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33E1" w14:textId="77777777" w:rsidR="002C7D42" w:rsidRDefault="002C7D42" w:rsidP="002C7D42">
      <w:pPr>
        <w:rPr>
          <w:rFonts w:ascii="Verdana" w:hAnsi="Verdana"/>
        </w:rPr>
      </w:pPr>
    </w:p>
    <w:p w14:paraId="2B372EAF" w14:textId="77777777" w:rsidR="002C7D42" w:rsidRDefault="002C7D42" w:rsidP="002C7D42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INTRO:  / 1 2 / 1 2 / [Am] / [Am] /</w:t>
      </w:r>
    </w:p>
    <w:p w14:paraId="7F06B148" w14:textId="77777777" w:rsidR="002C7D42" w:rsidRPr="00124D14" w:rsidRDefault="002C7D42" w:rsidP="002C7D42">
      <w:pPr>
        <w:rPr>
          <w:rFonts w:ascii="Verdana" w:hAnsi="Verdana"/>
          <w:sz w:val="16"/>
          <w:szCs w:val="16"/>
        </w:rPr>
      </w:pPr>
    </w:p>
    <w:p w14:paraId="3ECC22D3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I'm looking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over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four-leaf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clover</w:t>
      </w:r>
    </w:p>
    <w:p w14:paraId="3860C24F" w14:textId="77777777" w:rsidR="002C7D42" w:rsidRDefault="002C7D42" w:rsidP="002C7D42">
      <w:pPr>
        <w:rPr>
          <w:rFonts w:ascii="Verdana" w:eastAsiaTheme="minorHAnsi" w:hAnsi="Verdana"/>
          <w:b/>
          <w:color w:val="000000" w:themeColor="text1"/>
        </w:rPr>
      </w:pPr>
      <w:r>
        <w:rPr>
          <w:rFonts w:ascii="Verdana" w:hAnsi="Verdana"/>
          <w:color w:val="BFBFBF" w:themeColor="background1" w:themeShade="BF"/>
        </w:rPr>
        <w:t xml:space="preserve">That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I over-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color w:val="BFBFBF" w:themeColor="background1" w:themeShade="BF"/>
        </w:rPr>
        <w:t>looked be-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>fore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  <w:color w:val="000000" w:themeColor="text1"/>
        </w:rPr>
        <w:sym w:font="Symbol" w:char="F0AF"/>
      </w:r>
    </w:p>
    <w:p w14:paraId="730B1960" w14:textId="77777777" w:rsidR="002C7D42" w:rsidRDefault="002C7D42" w:rsidP="002C7D42">
      <w:pPr>
        <w:rPr>
          <w:rFonts w:ascii="Verdana" w:hAnsi="Verdana"/>
          <w:b/>
        </w:rPr>
      </w:pPr>
    </w:p>
    <w:p w14:paraId="0BD97F6C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Farewell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old familiar face</w:t>
      </w:r>
    </w:p>
    <w:p w14:paraId="31FA1C57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It’s time to </w:t>
      </w:r>
      <w:r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go, it’s time to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go </w:t>
      </w:r>
      <w:r w:rsidRPr="000D0EEE">
        <w:rPr>
          <w:rFonts w:ascii="Verdana" w:hAnsi="Verdana"/>
          <w:b/>
        </w:rPr>
        <w:t>[Em]</w:t>
      </w:r>
    </w:p>
    <w:p w14:paraId="631E01BB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Backward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backward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to the little place </w:t>
      </w:r>
    </w:p>
    <w:p w14:paraId="113551C1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>I left be-</w:t>
      </w:r>
      <w:r>
        <w:rPr>
          <w:rFonts w:ascii="Verdana" w:hAnsi="Verdana"/>
          <w:b/>
        </w:rPr>
        <w:t>[B7]</w:t>
      </w:r>
      <w:r>
        <w:rPr>
          <w:rFonts w:ascii="Verdana" w:hAnsi="Verdana"/>
        </w:rPr>
        <w:t>hind, so long a-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go </w:t>
      </w:r>
      <w:r w:rsidRPr="000D0EEE">
        <w:rPr>
          <w:rFonts w:ascii="Verdana" w:hAnsi="Verdana"/>
          <w:b/>
        </w:rPr>
        <w:t>[Em]</w:t>
      </w:r>
    </w:p>
    <w:p w14:paraId="458E2564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Watch Mister Casey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Jones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carry this lazy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bones</w:t>
      </w:r>
    </w:p>
    <w:p w14:paraId="793D43B8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 should arrive in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day </w:t>
      </w:r>
      <w:r>
        <w:rPr>
          <w:rFonts w:ascii="Verdana" w:hAnsi="Verdana"/>
          <w:b/>
        </w:rPr>
        <w:t>[B7]</w:t>
      </w:r>
    </w:p>
    <w:p w14:paraId="3E5BD43E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Only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wait, till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I communicate</w:t>
      </w:r>
    </w:p>
    <w:p w14:paraId="63EA25AA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Here’s just what I’ll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say </w:t>
      </w:r>
      <w:r w:rsidRPr="000D0EEE">
        <w:rPr>
          <w:rFonts w:ascii="Verdana" w:hAnsi="Verdana"/>
          <w:b/>
        </w:rPr>
        <w:t>[D7]</w:t>
      </w:r>
    </w:p>
    <w:p w14:paraId="28B3CE1D" w14:textId="77777777" w:rsidR="002C7D42" w:rsidRDefault="002C7D42" w:rsidP="002C7D42">
      <w:pPr>
        <w:rPr>
          <w:rFonts w:ascii="Verdana" w:hAnsi="Verdana"/>
        </w:rPr>
      </w:pPr>
    </w:p>
    <w:p w14:paraId="14F702D5" w14:textId="77777777" w:rsidR="002C7D42" w:rsidRDefault="002C7D42" w:rsidP="002C7D4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334661D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I'm looking over a four-leaf clover</w:t>
      </w:r>
    </w:p>
    <w:p w14:paraId="6C3E6456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 overlooked before </w:t>
      </w:r>
      <w:r w:rsidRPr="000D0EEE">
        <w:rPr>
          <w:rFonts w:ascii="Verdana" w:hAnsi="Verdana"/>
          <w:b/>
        </w:rPr>
        <w:t>[A7]</w:t>
      </w:r>
    </w:p>
    <w:p w14:paraId="309C3679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One leaf is sunshine,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second is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rain</w:t>
      </w:r>
    </w:p>
    <w:p w14:paraId="73E283EA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Third are the roses that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grow in the lane</w:t>
      </w:r>
    </w:p>
    <w:p w14:paraId="53EB9E8B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No need complaining, the one remaining</w:t>
      </w:r>
    </w:p>
    <w:p w14:paraId="112E2220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Is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someone that I adore </w:t>
      </w:r>
      <w:r w:rsidRPr="000D0EEE">
        <w:rPr>
          <w:rFonts w:ascii="Verdana" w:hAnsi="Verdana"/>
          <w:b/>
        </w:rPr>
        <w:t>[A7]</w:t>
      </w:r>
    </w:p>
    <w:p w14:paraId="31DFE11F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I'm looking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over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four-leaf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clover</w:t>
      </w:r>
    </w:p>
    <w:p w14:paraId="74CC1E47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 over-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>looked be-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fore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  <w:color w:val="000000" w:themeColor="text1"/>
        </w:rPr>
        <w:sym w:font="Symbol" w:char="F0AF"/>
      </w:r>
    </w:p>
    <w:p w14:paraId="55B27696" w14:textId="77777777" w:rsidR="002C7D42" w:rsidRDefault="002C7D42" w:rsidP="002C7D42">
      <w:pPr>
        <w:rPr>
          <w:rFonts w:ascii="Verdana" w:hAnsi="Verdana"/>
        </w:rPr>
      </w:pPr>
    </w:p>
    <w:p w14:paraId="3A7C4ECE" w14:textId="77777777" w:rsidR="002C7D42" w:rsidRDefault="002C7D42" w:rsidP="002C7D42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CHORUS:  &lt; OPTIONAL &gt;</w:t>
      </w:r>
    </w:p>
    <w:p w14:paraId="4DE80768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I'm looking over a four-leaf clover</w:t>
      </w:r>
    </w:p>
    <w:p w14:paraId="59710110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That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I overlooked before </w:t>
      </w:r>
      <w:r w:rsidRPr="000D0EEE">
        <w:rPr>
          <w:rFonts w:ascii="Verdana" w:hAnsi="Verdana"/>
          <w:b/>
        </w:rPr>
        <w:t>[A7]</w:t>
      </w:r>
    </w:p>
    <w:p w14:paraId="5F42AC4F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One leaf is sunshine,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second is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rain</w:t>
      </w:r>
    </w:p>
    <w:p w14:paraId="1BD94950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Third are the roses that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grow in the lane</w:t>
      </w:r>
    </w:p>
    <w:p w14:paraId="79DE4A24" w14:textId="77777777" w:rsidR="002C7D42" w:rsidRDefault="002C7D42" w:rsidP="002C7D42">
      <w:pPr>
        <w:rPr>
          <w:rFonts w:ascii="Verdana" w:hAnsi="Verdana"/>
          <w:color w:val="BFBFBF" w:themeColor="background1" w:themeShade="BF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No need complaining, the one remaining </w:t>
      </w:r>
    </w:p>
    <w:p w14:paraId="5FCF3D3D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Is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someone that I adore </w:t>
      </w:r>
      <w:r w:rsidRPr="000D0EEE">
        <w:rPr>
          <w:rFonts w:ascii="Verdana" w:hAnsi="Verdana"/>
          <w:b/>
        </w:rPr>
        <w:t>[A7]</w:t>
      </w:r>
    </w:p>
    <w:p w14:paraId="2C6D383C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I'm looking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over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four-leaf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  <w:color w:val="BFBFBF" w:themeColor="background1" w:themeShade="BF"/>
        </w:rPr>
        <w:t xml:space="preserve"> clover</w:t>
      </w:r>
    </w:p>
    <w:p w14:paraId="75131EED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That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I over-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color w:val="BFBFBF" w:themeColor="background1" w:themeShade="BF"/>
        </w:rPr>
        <w:t>looked be-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>fore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  <w:color w:val="000000" w:themeColor="text1"/>
        </w:rPr>
        <w:sym w:font="Symbol" w:char="F0AF"/>
      </w:r>
    </w:p>
    <w:p w14:paraId="79964EB9" w14:textId="77777777" w:rsidR="002C7D42" w:rsidRDefault="002C7D42" w:rsidP="002C7D42">
      <w:pPr>
        <w:rPr>
          <w:rFonts w:ascii="Verdana" w:hAnsi="Verdana"/>
          <w:b/>
        </w:rPr>
      </w:pPr>
    </w:p>
    <w:p w14:paraId="16570D50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Hello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homestead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in the new mown hay</w:t>
      </w:r>
    </w:p>
    <w:p w14:paraId="24A68484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I’m glad I’m </w:t>
      </w:r>
      <w:r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here, I’m glad I’m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here </w:t>
      </w:r>
      <w:r w:rsidRPr="000D0EEE">
        <w:rPr>
          <w:rFonts w:ascii="Verdana" w:hAnsi="Verdana"/>
          <w:b/>
        </w:rPr>
        <w:t>[Em]</w:t>
      </w:r>
    </w:p>
    <w:p w14:paraId="23367640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Hello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humble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mill across the way</w:t>
      </w:r>
    </w:p>
    <w:p w14:paraId="7B6334DC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Beside the </w:t>
      </w:r>
      <w:r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pond, so cool and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clear </w:t>
      </w:r>
      <w:r w:rsidRPr="000D0EEE">
        <w:rPr>
          <w:rFonts w:ascii="Verdana" w:hAnsi="Verdana"/>
          <w:b/>
        </w:rPr>
        <w:t>[Em]</w:t>
      </w:r>
    </w:p>
    <w:p w14:paraId="27EFE44B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Right to my sweetie’s home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oh what a place to roam</w:t>
      </w:r>
    </w:p>
    <w:p w14:paraId="3915DB33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She’ll be as glad as can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[B7]</w:t>
      </w:r>
    </w:p>
    <w:p w14:paraId="16871815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Up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trail, and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over hill and dale</w:t>
      </w:r>
    </w:p>
    <w:p w14:paraId="57B3AE53" w14:textId="77777777" w:rsidR="002C7D42" w:rsidRDefault="002C7D42" w:rsidP="002C7D42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Don’t you envy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me? </w:t>
      </w:r>
      <w:r w:rsidRPr="000D0EEE">
        <w:rPr>
          <w:rFonts w:ascii="Verdana" w:hAnsi="Verdana"/>
          <w:b/>
        </w:rPr>
        <w:t>[D7]</w:t>
      </w:r>
    </w:p>
    <w:p w14:paraId="2333980C" w14:textId="77777777" w:rsidR="002C7D42" w:rsidRDefault="002C7D42" w:rsidP="002C7D42">
      <w:r>
        <w:br w:type="page"/>
      </w:r>
    </w:p>
    <w:p w14:paraId="0D5CBB6F" w14:textId="77777777" w:rsidR="002C7D42" w:rsidRDefault="002C7D42" w:rsidP="002C7D42">
      <w:pPr>
        <w:rPr>
          <w:rFonts w:ascii="Verdana" w:hAnsi="Verdana"/>
        </w:rPr>
      </w:pPr>
    </w:p>
    <w:p w14:paraId="398F5835" w14:textId="77777777" w:rsidR="002C7D42" w:rsidRDefault="002C7D42" w:rsidP="002C7D4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4B37BCA6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I'm looking over a four-leaf clover</w:t>
      </w:r>
    </w:p>
    <w:p w14:paraId="344D0C83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 overlooked before </w:t>
      </w:r>
      <w:r w:rsidRPr="000D0EEE">
        <w:rPr>
          <w:rFonts w:ascii="Verdana" w:hAnsi="Verdana"/>
          <w:b/>
        </w:rPr>
        <w:t>[A7]</w:t>
      </w:r>
    </w:p>
    <w:p w14:paraId="0AE5E020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One leaf is sweetheart,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second is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Dad</w:t>
      </w:r>
    </w:p>
    <w:p w14:paraId="2FD3D9A2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Third is the best pal that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 ever had</w:t>
      </w:r>
    </w:p>
    <w:p w14:paraId="6D50E38E" w14:textId="77777777" w:rsidR="002C7D42" w:rsidRDefault="002C7D42" w:rsidP="002C7D42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No need complaining, the one remaining</w:t>
      </w:r>
    </w:p>
    <w:p w14:paraId="5336B845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Is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home where I’ll weep no more </w:t>
      </w:r>
      <w:r w:rsidRPr="000D0EEE">
        <w:rPr>
          <w:rFonts w:ascii="Verdana" w:hAnsi="Verdana"/>
          <w:b/>
        </w:rPr>
        <w:t>[A7]</w:t>
      </w:r>
    </w:p>
    <w:p w14:paraId="7548084E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I'm looking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over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four-leaf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clover</w:t>
      </w:r>
    </w:p>
    <w:p w14:paraId="67737EFC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I over-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>looked be-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fore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color w:val="000000" w:themeColor="text1"/>
        </w:rPr>
        <w:sym w:font="Symbol" w:char="F0AF"/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  <w:color w:val="000000" w:themeColor="text1"/>
        </w:rPr>
        <w:sym w:font="Symbol" w:char="F0AF"/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color w:val="000000" w:themeColor="text1"/>
        </w:rPr>
        <w:sym w:font="Symbol" w:char="F0AF"/>
      </w:r>
    </w:p>
    <w:p w14:paraId="54DB840E" w14:textId="77777777" w:rsidR="002C7D42" w:rsidRDefault="002C7D42" w:rsidP="002C7D42">
      <w:pPr>
        <w:rPr>
          <w:rFonts w:ascii="Verdana" w:hAnsi="Verdana"/>
        </w:rPr>
      </w:pPr>
    </w:p>
    <w:p w14:paraId="0465E641" w14:textId="77777777" w:rsidR="002C7D42" w:rsidRDefault="002C7D42" w:rsidP="002C7D42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7BE6EA7" wp14:editId="6FA7E3D7">
            <wp:extent cx="457200" cy="609600"/>
            <wp:effectExtent l="0" t="0" r="0" b="0"/>
            <wp:docPr id="2537" name="Picture 253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6DCB3E2" wp14:editId="2BED937C">
            <wp:extent cx="457200" cy="609600"/>
            <wp:effectExtent l="0" t="0" r="0" b="0"/>
            <wp:docPr id="2536" name="Picture 2536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A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43FC03B" wp14:editId="2CBE7C83">
            <wp:extent cx="457200" cy="609600"/>
            <wp:effectExtent l="0" t="0" r="0" b="0"/>
            <wp:docPr id="2535" name="Picture 253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2BB88B4" wp14:editId="0F783670">
            <wp:extent cx="457200" cy="609600"/>
            <wp:effectExtent l="0" t="0" r="0" b="0"/>
            <wp:docPr id="2534" name="Picture 2534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1CD2063" wp14:editId="05602433">
            <wp:extent cx="457200" cy="609600"/>
            <wp:effectExtent l="0" t="0" r="0" b="0"/>
            <wp:docPr id="2533" name="Picture 2533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596EC6" wp14:editId="05FB8F41">
            <wp:extent cx="457200" cy="609600"/>
            <wp:effectExtent l="0" t="0" r="0" b="0"/>
            <wp:docPr id="2532" name="Picture 253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B3649E" wp14:editId="6327B71F">
            <wp:extent cx="457200" cy="609600"/>
            <wp:effectExtent l="0" t="0" r="0" b="0"/>
            <wp:docPr id="2531" name="Picture 2531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A9032C" wp14:editId="3FEB5978">
            <wp:extent cx="457200" cy="609600"/>
            <wp:effectExtent l="0" t="0" r="0" b="0"/>
            <wp:docPr id="2530" name="Picture 2530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D42A0F" wp14:editId="605E56A4">
            <wp:extent cx="457200" cy="609600"/>
            <wp:effectExtent l="0" t="0" r="0" b="0"/>
            <wp:docPr id="2529" name="Picture 2529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2EBF93" wp14:editId="027836C2">
            <wp:extent cx="457200" cy="609600"/>
            <wp:effectExtent l="0" t="0" r="0" b="0"/>
            <wp:docPr id="2528" name="Picture 252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04EF" w14:textId="77777777" w:rsidR="002C7D42" w:rsidRDefault="002C7D42" w:rsidP="002C7D42">
      <w:pPr>
        <w:rPr>
          <w:rFonts w:ascii="Verdana" w:hAnsi="Verdana"/>
          <w:b/>
        </w:rPr>
      </w:pPr>
    </w:p>
    <w:p w14:paraId="527E91D5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7D6726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45D03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2C7D42"/>
    <w:rsid w:val="003442C9"/>
    <w:rsid w:val="00414418"/>
    <w:rsid w:val="00490D27"/>
    <w:rsid w:val="00530B01"/>
    <w:rsid w:val="00531581"/>
    <w:rsid w:val="00550EFA"/>
    <w:rsid w:val="006230AD"/>
    <w:rsid w:val="006325CA"/>
    <w:rsid w:val="006B3B84"/>
    <w:rsid w:val="007320F1"/>
    <w:rsid w:val="0074318D"/>
    <w:rsid w:val="007D6726"/>
    <w:rsid w:val="007E4748"/>
    <w:rsid w:val="0082492D"/>
    <w:rsid w:val="00866CDE"/>
    <w:rsid w:val="00972E99"/>
    <w:rsid w:val="00A16FD6"/>
    <w:rsid w:val="00A42E3F"/>
    <w:rsid w:val="00A4355D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98635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3C22-47BA-4F46-B9FB-6D9324CE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35</TotalTime>
  <Pages>2</Pages>
  <Words>398</Words>
  <Characters>1855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2019-03-12T00:38:00Z</dcterms:created>
  <dcterms:modified xsi:type="dcterms:W3CDTF">2024-01-09T23:40:00Z</dcterms:modified>
</cp:coreProperties>
</file>