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D99BB" w14:textId="77777777" w:rsidR="0082492D" w:rsidRPr="00A902E9" w:rsidRDefault="00CC20EA" w:rsidP="00DB1F9F">
      <w:pPr>
        <w:pStyle w:val="Heading1"/>
      </w:pPr>
      <w:r>
        <w:t>Sunshine Superman</w:t>
      </w:r>
    </w:p>
    <w:p w14:paraId="29DF6FFB" w14:textId="77777777" w:rsidR="00972E99" w:rsidRPr="00A902E9" w:rsidRDefault="00CC20EA">
      <w:pPr>
        <w:rPr>
          <w:rFonts w:ascii="Verdana" w:hAnsi="Verdana"/>
        </w:rPr>
      </w:pPr>
      <w:r>
        <w:rPr>
          <w:rFonts w:ascii="Verdana" w:hAnsi="Verdana"/>
        </w:rPr>
        <w:t>Donovan 1966</w:t>
      </w:r>
    </w:p>
    <w:p w14:paraId="7BD7A9E0" w14:textId="77777777" w:rsidR="00972E99" w:rsidRPr="00BB1C8A" w:rsidRDefault="00972E99">
      <w:pPr>
        <w:rPr>
          <w:rFonts w:ascii="Verdana" w:hAnsi="Verdana"/>
        </w:rPr>
      </w:pPr>
    </w:p>
    <w:p w14:paraId="1B9CF156" w14:textId="77777777" w:rsidR="007320F1" w:rsidRDefault="00FB7A34">
      <w:pPr>
        <w:rPr>
          <w:rFonts w:ascii="Verdana" w:hAnsi="Verdana"/>
        </w:rPr>
      </w:pP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76ED8E80" wp14:editId="1280B558">
            <wp:extent cx="457200" cy="609600"/>
            <wp:effectExtent l="0" t="0" r="0" b="0"/>
            <wp:docPr id="20" name="Picture 20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>or</w:t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6EB9B9B9" wp14:editId="6616D65B">
            <wp:extent cx="457200" cy="609600"/>
            <wp:effectExtent l="0" t="0" r="0" b="0"/>
            <wp:docPr id="19" name="Picture 19" descr="C:\Ourfiles\Bytown Ukulele Group\Chord Boxes\Hans chord boxes\uke-chords\48x64\A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A.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152A4D7C" wp14:editId="12EB3B28">
            <wp:extent cx="457200" cy="609600"/>
            <wp:effectExtent l="0" t="0" r="0" b="0"/>
            <wp:docPr id="17" name="Picture 17" descr="C:\Ourfiles\Bytown Ukulele Group\Chord Boxes\Hans chord boxes\uke-chords\48x64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Verdana" w:hAnsi="Verdana"/>
        </w:rPr>
        <w:t>or</w:t>
      </w:r>
      <w:proofErr w:type="spellEnd"/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65492E58" wp14:editId="4383C461">
            <wp:extent cx="457200" cy="609600"/>
            <wp:effectExtent l="0" t="0" r="0" b="0"/>
            <wp:docPr id="18" name="Picture 18" descr="C:\Ourfiles\Bytown Ukulele Group\Chord Boxes\Hans chord boxes\uke-chords\48x64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B7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DB9">
        <w:rPr>
          <w:rFonts w:ascii="Verdana" w:hAnsi="Verdana"/>
          <w:noProof/>
        </w:rPr>
        <w:drawing>
          <wp:inline distT="0" distB="0" distL="0" distR="0" wp14:anchorId="311191FC" wp14:editId="0A1A34BC">
            <wp:extent cx="457200" cy="609600"/>
            <wp:effectExtent l="0" t="0" r="0" b="0"/>
            <wp:docPr id="16" name="Picture 16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32690" w14:textId="77777777" w:rsidR="00EE0F91" w:rsidRPr="00BB1C8A" w:rsidRDefault="00EE0F91">
      <w:pPr>
        <w:rPr>
          <w:rFonts w:ascii="Verdana" w:hAnsi="Verdana"/>
        </w:rPr>
      </w:pPr>
    </w:p>
    <w:p w14:paraId="1B4B569B" w14:textId="77777777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CC20EA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  <w:r w:rsidR="00EE0F91">
        <w:rPr>
          <w:rFonts w:ascii="Verdana" w:hAnsi="Verdana"/>
          <w:b/>
        </w:rPr>
        <w:t>[E7]</w:t>
      </w:r>
      <w:r w:rsidR="00A902E9" w:rsidRPr="00A902E9">
        <w:rPr>
          <w:rFonts w:ascii="Verdana" w:hAnsi="Verdana"/>
          <w:b/>
        </w:rPr>
        <w:t xml:space="preserve"> / </w:t>
      </w:r>
      <w:r w:rsidR="00EE0F91">
        <w:rPr>
          <w:rFonts w:ascii="Verdana" w:hAnsi="Verdana"/>
          <w:b/>
        </w:rPr>
        <w:t>[E7]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 w:rsidR="00EE0F91">
        <w:rPr>
          <w:rFonts w:ascii="Verdana" w:hAnsi="Verdana"/>
          <w:b/>
        </w:rPr>
        <w:t>[E7]</w:t>
      </w:r>
      <w:r w:rsidR="000961DF">
        <w:rPr>
          <w:rFonts w:ascii="Verdana" w:hAnsi="Verdana"/>
          <w:b/>
        </w:rPr>
        <w:t xml:space="preserve"> / </w:t>
      </w:r>
      <w:r w:rsidR="00EE0F91">
        <w:rPr>
          <w:rFonts w:ascii="Verdana" w:hAnsi="Verdana"/>
          <w:b/>
        </w:rPr>
        <w:t>[E7]</w:t>
      </w:r>
      <w:r w:rsidR="000961DF">
        <w:rPr>
          <w:rFonts w:ascii="Verdana" w:hAnsi="Verdana"/>
          <w:b/>
        </w:rPr>
        <w:t xml:space="preserve"> /</w:t>
      </w:r>
    </w:p>
    <w:p w14:paraId="34462830" w14:textId="77777777" w:rsidR="00CC20EA" w:rsidRPr="00CC20EA" w:rsidRDefault="00CC20EA">
      <w:pPr>
        <w:rPr>
          <w:rFonts w:ascii="Verdana" w:hAnsi="Verdana"/>
          <w:sz w:val="16"/>
          <w:szCs w:val="16"/>
        </w:rPr>
      </w:pPr>
    </w:p>
    <w:p w14:paraId="028095E7" w14:textId="77777777" w:rsidR="00CC20EA" w:rsidRPr="008A3212" w:rsidRDefault="00EE0F91" w:rsidP="00CC20EA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[E7]</w:t>
      </w:r>
      <w:r w:rsidR="00CC20EA" w:rsidRPr="008A3212">
        <w:rPr>
          <w:rFonts w:ascii="Verdana" w:hAnsi="Verdana" w:cstheme="minorHAnsi"/>
        </w:rPr>
        <w:t xml:space="preserve"> Sunshine came softly a-through my, a-window today</w:t>
      </w:r>
    </w:p>
    <w:p w14:paraId="1A0377F1" w14:textId="77777777" w:rsidR="00CC20EA" w:rsidRPr="008A3212" w:rsidRDefault="00EE0F91" w:rsidP="00CC20EA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[E7]</w:t>
      </w:r>
      <w:r w:rsidR="00CC20EA" w:rsidRPr="008A3212">
        <w:rPr>
          <w:rFonts w:ascii="Verdana" w:hAnsi="Verdana" w:cstheme="minorHAnsi"/>
        </w:rPr>
        <w:t xml:space="preserve"> Could've tripped out easy a-but I've, </w:t>
      </w:r>
      <w:r w:rsidR="00CC20EA">
        <w:rPr>
          <w:rFonts w:ascii="Verdana" w:hAnsi="Verdana" w:cstheme="minorHAnsi"/>
        </w:rPr>
        <w:t xml:space="preserve">I’ve </w:t>
      </w:r>
      <w:r w:rsidR="00CC20EA" w:rsidRPr="008A3212">
        <w:rPr>
          <w:rFonts w:ascii="Verdana" w:hAnsi="Verdana" w:cstheme="minorHAnsi"/>
        </w:rPr>
        <w:t>changed my ways</w:t>
      </w:r>
    </w:p>
    <w:p w14:paraId="121D14CC" w14:textId="77777777" w:rsidR="00CC20EA" w:rsidRPr="008A3212" w:rsidRDefault="00EE0F91" w:rsidP="00CC20EA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[A]</w:t>
      </w:r>
      <w:r w:rsidR="00CC20EA" w:rsidRPr="008A3212">
        <w:rPr>
          <w:rFonts w:ascii="Verdana" w:hAnsi="Verdana" w:cstheme="minorHAnsi"/>
        </w:rPr>
        <w:t xml:space="preserve"> It'll take time I know it, but in a while</w:t>
      </w:r>
    </w:p>
    <w:p w14:paraId="00B3A217" w14:textId="77777777" w:rsidR="00CC20EA" w:rsidRPr="008A3212" w:rsidRDefault="00EE0F91" w:rsidP="00CC20EA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[E7]</w:t>
      </w:r>
      <w:r w:rsidR="00CC20EA" w:rsidRPr="008A3212">
        <w:rPr>
          <w:rFonts w:ascii="Verdana" w:hAnsi="Verdana" w:cstheme="minorHAnsi"/>
        </w:rPr>
        <w:t xml:space="preserve"> You're gonna be mine and I know it, we'll do it in style</w:t>
      </w:r>
    </w:p>
    <w:p w14:paraId="065E06E1" w14:textId="77777777" w:rsidR="001B6239" w:rsidRPr="00BB1C8A" w:rsidRDefault="001B6239" w:rsidP="00CC20EA">
      <w:pPr>
        <w:rPr>
          <w:rFonts w:ascii="Verdana" w:hAnsi="Verdana" w:cstheme="minorHAnsi"/>
        </w:rPr>
      </w:pPr>
    </w:p>
    <w:p w14:paraId="603A93E5" w14:textId="77777777" w:rsidR="00CC20EA" w:rsidRPr="008A3212" w:rsidRDefault="00EE0F91" w:rsidP="00CC20EA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[B7]</w:t>
      </w:r>
      <w:r w:rsidR="00CC20EA" w:rsidRPr="008A3212">
        <w:rPr>
          <w:rFonts w:ascii="Verdana" w:hAnsi="Verdana" w:cstheme="minorHAnsi"/>
        </w:rPr>
        <w:t xml:space="preserve"> </w:t>
      </w:r>
      <w:proofErr w:type="spellStart"/>
      <w:r w:rsidR="00CC20EA" w:rsidRPr="008A3212">
        <w:rPr>
          <w:rFonts w:ascii="Verdana" w:hAnsi="Verdana" w:cstheme="minorHAnsi"/>
        </w:rPr>
        <w:t>‘Cause</w:t>
      </w:r>
      <w:proofErr w:type="spellEnd"/>
      <w:r w:rsidR="00CC20EA" w:rsidRPr="008A3212">
        <w:rPr>
          <w:rFonts w:ascii="Verdana" w:hAnsi="Verdana" w:cstheme="minorHAnsi"/>
        </w:rPr>
        <w:t xml:space="preserve"> I made my mind up you're </w:t>
      </w:r>
      <w:r>
        <w:rPr>
          <w:rFonts w:ascii="Verdana" w:hAnsi="Verdana" w:cstheme="minorHAnsi"/>
          <w:b/>
        </w:rPr>
        <w:t>[A]</w:t>
      </w:r>
      <w:r w:rsidR="00CC20EA">
        <w:rPr>
          <w:rFonts w:ascii="Verdana" w:hAnsi="Verdana" w:cstheme="minorHAnsi"/>
        </w:rPr>
        <w:t xml:space="preserve"> going to be mine</w:t>
      </w:r>
    </w:p>
    <w:p w14:paraId="42489955" w14:textId="77777777" w:rsidR="00CC20EA" w:rsidRPr="008A3212" w:rsidRDefault="00CC20EA" w:rsidP="00CC20EA">
      <w:pPr>
        <w:rPr>
          <w:rFonts w:ascii="Verdana" w:hAnsi="Verdana" w:cstheme="minorHAnsi"/>
        </w:rPr>
      </w:pPr>
      <w:r w:rsidRPr="008A3212">
        <w:rPr>
          <w:rFonts w:ascii="Verdana" w:hAnsi="Verdana" w:cstheme="minorHAnsi"/>
        </w:rPr>
        <w:t xml:space="preserve">I'll tell you right </w:t>
      </w:r>
      <w:r w:rsidR="00EE0F91">
        <w:rPr>
          <w:rFonts w:ascii="Verdana" w:hAnsi="Verdana" w:cstheme="minorHAnsi"/>
          <w:b/>
        </w:rPr>
        <w:t>[E7]</w:t>
      </w:r>
      <w:r w:rsidRPr="008A3212">
        <w:rPr>
          <w:rFonts w:ascii="Verdana" w:hAnsi="Verdana" w:cstheme="minorHAnsi"/>
        </w:rPr>
        <w:t xml:space="preserve"> now, any trick in the book </w:t>
      </w:r>
      <w:r>
        <w:rPr>
          <w:rFonts w:ascii="Verdana" w:hAnsi="Verdana" w:cstheme="minorHAnsi"/>
        </w:rPr>
        <w:t>a-</w:t>
      </w:r>
      <w:r w:rsidRPr="008A3212">
        <w:rPr>
          <w:rFonts w:ascii="Verdana" w:hAnsi="Verdana" w:cstheme="minorHAnsi"/>
        </w:rPr>
        <w:t>now baby</w:t>
      </w:r>
    </w:p>
    <w:p w14:paraId="762F23FF" w14:textId="77777777" w:rsidR="00CC20EA" w:rsidRPr="008A3212" w:rsidRDefault="00EE0F91" w:rsidP="00CC20EA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[E7]</w:t>
      </w:r>
      <w:r w:rsidR="00CC20EA" w:rsidRPr="008A3212">
        <w:rPr>
          <w:rFonts w:ascii="Verdana" w:hAnsi="Verdana" w:cstheme="minorHAnsi"/>
        </w:rPr>
        <w:t xml:space="preserve"> All that I can find</w:t>
      </w:r>
    </w:p>
    <w:p w14:paraId="0984F0D7" w14:textId="77777777" w:rsidR="00CC20EA" w:rsidRPr="008A3212" w:rsidRDefault="00CC20EA" w:rsidP="00CC20EA">
      <w:pPr>
        <w:rPr>
          <w:rFonts w:ascii="Verdana" w:hAnsi="Verdana" w:cstheme="minorHAnsi"/>
        </w:rPr>
      </w:pPr>
    </w:p>
    <w:p w14:paraId="4C181DAE" w14:textId="77777777" w:rsidR="00CC20EA" w:rsidRPr="008A3212" w:rsidRDefault="00EE0F91" w:rsidP="00CC20EA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[E7]</w:t>
      </w:r>
      <w:r w:rsidR="00CC20EA" w:rsidRPr="008A3212">
        <w:rPr>
          <w:rFonts w:ascii="Verdana" w:hAnsi="Verdana" w:cstheme="minorHAnsi"/>
        </w:rPr>
        <w:t xml:space="preserve"> Everybody's </w:t>
      </w:r>
      <w:proofErr w:type="spellStart"/>
      <w:r w:rsidR="00CC20EA" w:rsidRPr="008A3212">
        <w:rPr>
          <w:rFonts w:ascii="Verdana" w:hAnsi="Verdana" w:cstheme="minorHAnsi"/>
        </w:rPr>
        <w:t>hustlin</w:t>
      </w:r>
      <w:proofErr w:type="spellEnd"/>
      <w:r w:rsidR="00CC20EA" w:rsidRPr="008A3212">
        <w:rPr>
          <w:rFonts w:ascii="Verdana" w:hAnsi="Verdana" w:cstheme="minorHAnsi"/>
        </w:rPr>
        <w:t>' just to, have a little scene</w:t>
      </w:r>
    </w:p>
    <w:p w14:paraId="5437712E" w14:textId="77777777" w:rsidR="00CC20EA" w:rsidRPr="008A3212" w:rsidRDefault="00EE0F91" w:rsidP="00CC20EA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[E7]</w:t>
      </w:r>
      <w:r w:rsidR="00CC20EA" w:rsidRPr="008A3212">
        <w:rPr>
          <w:rFonts w:ascii="Verdana" w:hAnsi="Verdana" w:cstheme="minorHAnsi"/>
        </w:rPr>
        <w:t xml:space="preserve"> When I say we'll be cool I think that, you know what I mean</w:t>
      </w:r>
    </w:p>
    <w:p w14:paraId="6DFDCACC" w14:textId="77777777" w:rsidR="00CC20EA" w:rsidRPr="008A3212" w:rsidRDefault="00EE0F91" w:rsidP="00CC20EA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[A]</w:t>
      </w:r>
      <w:r w:rsidR="00CC20EA" w:rsidRPr="008A3212">
        <w:rPr>
          <w:rFonts w:ascii="Verdana" w:hAnsi="Verdana" w:cstheme="minorHAnsi"/>
        </w:rPr>
        <w:t xml:space="preserve"> We stood on </w:t>
      </w:r>
      <w:r w:rsidR="00CC20EA">
        <w:rPr>
          <w:rFonts w:ascii="Verdana" w:hAnsi="Verdana" w:cstheme="minorHAnsi"/>
        </w:rPr>
        <w:t>a</w:t>
      </w:r>
      <w:r w:rsidR="00CC20EA" w:rsidRPr="008A3212">
        <w:rPr>
          <w:rFonts w:ascii="Verdana" w:hAnsi="Verdana" w:cstheme="minorHAnsi"/>
        </w:rPr>
        <w:t xml:space="preserve"> beach at sunset, do you remember when?</w:t>
      </w:r>
    </w:p>
    <w:p w14:paraId="3C59F330" w14:textId="77777777" w:rsidR="00CC20EA" w:rsidRPr="008A3212" w:rsidRDefault="00EE0F91" w:rsidP="00CC20EA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[E7]</w:t>
      </w:r>
      <w:r w:rsidR="00CC20EA" w:rsidRPr="008A3212">
        <w:rPr>
          <w:rFonts w:ascii="Verdana" w:hAnsi="Verdana" w:cstheme="minorHAnsi"/>
        </w:rPr>
        <w:t xml:space="preserve"> I know a beach where baby, a-it never ends</w:t>
      </w:r>
    </w:p>
    <w:p w14:paraId="61D354AC" w14:textId="77777777" w:rsidR="001B6239" w:rsidRPr="00BB1C8A" w:rsidRDefault="001B6239" w:rsidP="00CC20EA">
      <w:pPr>
        <w:rPr>
          <w:rFonts w:ascii="Verdana" w:hAnsi="Verdana" w:cstheme="minorHAnsi"/>
        </w:rPr>
      </w:pPr>
    </w:p>
    <w:p w14:paraId="03643B55" w14:textId="77777777" w:rsidR="00CC20EA" w:rsidRPr="008A3212" w:rsidRDefault="00EE0F91" w:rsidP="00CC20EA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[B7]</w:t>
      </w:r>
      <w:r w:rsidR="00CC20EA" w:rsidRPr="008A3212">
        <w:rPr>
          <w:rFonts w:ascii="Verdana" w:hAnsi="Verdana" w:cstheme="minorHAnsi"/>
        </w:rPr>
        <w:t xml:space="preserve"> When you've made your mind up, for-</w:t>
      </w:r>
      <w:r>
        <w:rPr>
          <w:rFonts w:ascii="Verdana" w:hAnsi="Verdana" w:cstheme="minorHAnsi"/>
          <w:b/>
        </w:rPr>
        <w:t>[A]</w:t>
      </w:r>
      <w:r w:rsidR="001B6239">
        <w:rPr>
          <w:rFonts w:ascii="Verdana" w:hAnsi="Verdana" w:cstheme="minorHAnsi"/>
        </w:rPr>
        <w:t>ever to be mine</w:t>
      </w:r>
    </w:p>
    <w:p w14:paraId="3744CE1F" w14:textId="77777777" w:rsidR="00CC20EA" w:rsidRPr="008A3212" w:rsidRDefault="001B6239" w:rsidP="00CC20EA">
      <w:pPr>
        <w:rPr>
          <w:rFonts w:ascii="Verdana" w:hAnsi="Verdana" w:cstheme="minorHAnsi"/>
        </w:rPr>
      </w:pPr>
      <w:proofErr w:type="spellStart"/>
      <w:r>
        <w:rPr>
          <w:rFonts w:ascii="Verdana" w:hAnsi="Verdana" w:cstheme="minorHAnsi"/>
        </w:rPr>
        <w:t>M</w:t>
      </w:r>
      <w:r w:rsidR="00CC20EA" w:rsidRPr="008A3212">
        <w:rPr>
          <w:rFonts w:ascii="Verdana" w:hAnsi="Verdana" w:cstheme="minorHAnsi"/>
        </w:rPr>
        <w:t>mm</w:t>
      </w:r>
      <w:proofErr w:type="spellEnd"/>
      <w:r w:rsidR="00CC20EA" w:rsidRPr="008A3212">
        <w:rPr>
          <w:rFonts w:ascii="Verdana" w:hAnsi="Verdana" w:cstheme="minorHAnsi"/>
        </w:rPr>
        <w:t>-mmm-mm</w:t>
      </w:r>
      <w:r>
        <w:rPr>
          <w:rFonts w:ascii="Verdana" w:hAnsi="Verdana" w:cstheme="minorHAnsi"/>
        </w:rPr>
        <w:t>m</w:t>
      </w:r>
      <w:r w:rsidR="00CC20EA" w:rsidRPr="008A3212">
        <w:rPr>
          <w:rFonts w:ascii="Verdana" w:hAnsi="Verdana" w:cstheme="minorHAnsi"/>
        </w:rPr>
        <w:t>-</w:t>
      </w:r>
      <w:r w:rsidR="00EE0F91">
        <w:rPr>
          <w:rFonts w:ascii="Verdana" w:hAnsi="Verdana" w:cstheme="minorHAnsi"/>
          <w:b/>
        </w:rPr>
        <w:t>[E7]</w:t>
      </w:r>
      <w:r w:rsidR="00CC20EA" w:rsidRPr="008A3212">
        <w:rPr>
          <w:rFonts w:ascii="Verdana" w:hAnsi="Verdana" w:cstheme="minorHAnsi"/>
        </w:rPr>
        <w:t xml:space="preserve"> mmm, I'll pick up your hand and slowly</w:t>
      </w:r>
    </w:p>
    <w:p w14:paraId="65A45579" w14:textId="77777777" w:rsidR="00CC20EA" w:rsidRPr="008A3212" w:rsidRDefault="00EE0F91" w:rsidP="00CC20EA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[E7]</w:t>
      </w:r>
      <w:r w:rsidR="00CC20EA" w:rsidRPr="008A3212">
        <w:rPr>
          <w:rFonts w:ascii="Verdana" w:hAnsi="Verdana" w:cstheme="minorHAnsi"/>
        </w:rPr>
        <w:t xml:space="preserve"> Blow your little mind</w:t>
      </w:r>
    </w:p>
    <w:p w14:paraId="6C6FF778" w14:textId="77777777" w:rsidR="00CC20EA" w:rsidRPr="008A3212" w:rsidRDefault="00EE0F91" w:rsidP="00CC20EA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[B7]</w:t>
      </w:r>
      <w:r w:rsidR="00CC20EA" w:rsidRPr="008A3212">
        <w:rPr>
          <w:rFonts w:ascii="Verdana" w:hAnsi="Verdana" w:cstheme="minorHAnsi"/>
        </w:rPr>
        <w:t xml:space="preserve"> </w:t>
      </w:r>
      <w:proofErr w:type="spellStart"/>
      <w:r w:rsidR="00CC20EA" w:rsidRPr="008A3212">
        <w:rPr>
          <w:rFonts w:ascii="Verdana" w:hAnsi="Verdana" w:cstheme="minorHAnsi"/>
        </w:rPr>
        <w:t>‘Cause</w:t>
      </w:r>
      <w:proofErr w:type="spellEnd"/>
      <w:r w:rsidR="00CC20EA" w:rsidRPr="008A3212">
        <w:rPr>
          <w:rFonts w:ascii="Verdana" w:hAnsi="Verdana" w:cstheme="minorHAnsi"/>
        </w:rPr>
        <w:t xml:space="preserve"> I made my mind up you're </w:t>
      </w:r>
      <w:r>
        <w:rPr>
          <w:rFonts w:ascii="Verdana" w:hAnsi="Verdana" w:cstheme="minorHAnsi"/>
          <w:b/>
        </w:rPr>
        <w:t>[A]</w:t>
      </w:r>
      <w:r w:rsidR="001B6239">
        <w:rPr>
          <w:rFonts w:ascii="Verdana" w:hAnsi="Verdana" w:cstheme="minorHAnsi"/>
        </w:rPr>
        <w:t xml:space="preserve"> going to be mine</w:t>
      </w:r>
    </w:p>
    <w:p w14:paraId="1E75A1BE" w14:textId="77777777" w:rsidR="00CC20EA" w:rsidRPr="008A3212" w:rsidRDefault="00CC20EA" w:rsidP="00CC20EA">
      <w:pPr>
        <w:rPr>
          <w:rFonts w:ascii="Verdana" w:hAnsi="Verdana" w:cstheme="minorHAnsi"/>
        </w:rPr>
      </w:pPr>
      <w:r w:rsidRPr="008A3212">
        <w:rPr>
          <w:rFonts w:ascii="Verdana" w:hAnsi="Verdana" w:cstheme="minorHAnsi"/>
        </w:rPr>
        <w:t xml:space="preserve">I'll tell you right </w:t>
      </w:r>
      <w:r w:rsidR="00EE0F91">
        <w:rPr>
          <w:rFonts w:ascii="Verdana" w:hAnsi="Verdana" w:cstheme="minorHAnsi"/>
          <w:b/>
        </w:rPr>
        <w:t>[E7]</w:t>
      </w:r>
      <w:r w:rsidRPr="008A3212">
        <w:rPr>
          <w:rFonts w:ascii="Verdana" w:hAnsi="Verdana" w:cstheme="minorHAnsi"/>
        </w:rPr>
        <w:t xml:space="preserve"> now, any trick in the book </w:t>
      </w:r>
      <w:r>
        <w:rPr>
          <w:rFonts w:ascii="Verdana" w:hAnsi="Verdana" w:cstheme="minorHAnsi"/>
        </w:rPr>
        <w:t>a-</w:t>
      </w:r>
      <w:r w:rsidR="001B6239">
        <w:rPr>
          <w:rFonts w:ascii="Verdana" w:hAnsi="Verdana" w:cstheme="minorHAnsi"/>
        </w:rPr>
        <w:t>now baby</w:t>
      </w:r>
    </w:p>
    <w:p w14:paraId="21CAC646" w14:textId="77777777" w:rsidR="00CC20EA" w:rsidRPr="008A3212" w:rsidRDefault="00EE0F91" w:rsidP="00CC20EA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[E7]</w:t>
      </w:r>
      <w:r w:rsidR="00274BFD" w:rsidRPr="008A3212">
        <w:rPr>
          <w:rFonts w:ascii="Verdana" w:hAnsi="Verdana" w:cstheme="minorHAnsi"/>
        </w:rPr>
        <w:t xml:space="preserve"> </w:t>
      </w:r>
      <w:r w:rsidR="00CC20EA" w:rsidRPr="008A3212">
        <w:rPr>
          <w:rFonts w:ascii="Verdana" w:hAnsi="Verdana" w:cstheme="minorHAnsi"/>
        </w:rPr>
        <w:t>All that I can find</w:t>
      </w:r>
    </w:p>
    <w:p w14:paraId="7B253382" w14:textId="77777777" w:rsidR="00795321" w:rsidRPr="008A3212" w:rsidRDefault="00795321" w:rsidP="00CC20EA">
      <w:pPr>
        <w:rPr>
          <w:rFonts w:ascii="Verdana" w:hAnsi="Verdana" w:cstheme="minorHAnsi"/>
        </w:rPr>
      </w:pPr>
    </w:p>
    <w:p w14:paraId="5D35F863" w14:textId="77777777" w:rsidR="00CC20EA" w:rsidRPr="008A3212" w:rsidRDefault="00EE0F91" w:rsidP="00CC20EA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[E7]</w:t>
      </w:r>
      <w:r w:rsidR="00CC20EA" w:rsidRPr="008A3212">
        <w:rPr>
          <w:rFonts w:ascii="Verdana" w:hAnsi="Verdana" w:cstheme="minorHAnsi"/>
        </w:rPr>
        <w:t xml:space="preserve"> Superman or Green Lantern </w:t>
      </w:r>
      <w:proofErr w:type="spellStart"/>
      <w:r w:rsidR="00CC20EA" w:rsidRPr="008A3212">
        <w:rPr>
          <w:rFonts w:ascii="Verdana" w:hAnsi="Verdana" w:cstheme="minorHAnsi"/>
        </w:rPr>
        <w:t>ain't</w:t>
      </w:r>
      <w:proofErr w:type="spellEnd"/>
      <w:r w:rsidR="00CC20EA" w:rsidRPr="008A3212">
        <w:rPr>
          <w:rFonts w:ascii="Verdana" w:hAnsi="Verdana" w:cstheme="minorHAnsi"/>
        </w:rPr>
        <w:t xml:space="preserve"> got, a-</w:t>
      </w:r>
      <w:proofErr w:type="spellStart"/>
      <w:r w:rsidR="00CC20EA" w:rsidRPr="008A3212">
        <w:rPr>
          <w:rFonts w:ascii="Verdana" w:hAnsi="Verdana" w:cstheme="minorHAnsi"/>
        </w:rPr>
        <w:t>nothin</w:t>
      </w:r>
      <w:proofErr w:type="spellEnd"/>
      <w:r w:rsidR="00CC20EA" w:rsidRPr="008A3212">
        <w:rPr>
          <w:rFonts w:ascii="Verdana" w:hAnsi="Verdana" w:cstheme="minorHAnsi"/>
        </w:rPr>
        <w:t>' on me</w:t>
      </w:r>
    </w:p>
    <w:p w14:paraId="7A86D909" w14:textId="77777777" w:rsidR="00CC20EA" w:rsidRPr="008A3212" w:rsidRDefault="00EE0F91" w:rsidP="00CC20EA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[E7]</w:t>
      </w:r>
      <w:r w:rsidR="00CC20EA" w:rsidRPr="008A3212">
        <w:rPr>
          <w:rFonts w:ascii="Verdana" w:hAnsi="Verdana" w:cstheme="minorHAnsi"/>
        </w:rPr>
        <w:t xml:space="preserve"> I can make like a turtle and dive for, your pearls in the sea</w:t>
      </w:r>
      <w:r w:rsidR="00BB1C8A">
        <w:rPr>
          <w:rFonts w:ascii="Verdana" w:hAnsi="Verdana" w:cstheme="minorHAnsi"/>
        </w:rPr>
        <w:t>,</w:t>
      </w:r>
      <w:r w:rsidR="00CC20EA" w:rsidRPr="008A3212">
        <w:rPr>
          <w:rFonts w:ascii="Verdana" w:hAnsi="Verdana" w:cstheme="minorHAnsi"/>
        </w:rPr>
        <w:t xml:space="preserve"> yup!</w:t>
      </w:r>
    </w:p>
    <w:p w14:paraId="1ADA9DC1" w14:textId="77777777" w:rsidR="004235B2" w:rsidRPr="008A3212" w:rsidRDefault="004235B2" w:rsidP="004235B2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[A]</w:t>
      </w:r>
      <w:r w:rsidRPr="008A3212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 xml:space="preserve">I </w:t>
      </w:r>
      <w:proofErr w:type="spellStart"/>
      <w:r>
        <w:rPr>
          <w:rFonts w:ascii="Verdana" w:hAnsi="Verdana" w:cstheme="minorHAnsi"/>
        </w:rPr>
        <w:t>gie</w:t>
      </w:r>
      <w:proofErr w:type="spellEnd"/>
      <w:r>
        <w:rPr>
          <w:rFonts w:ascii="Verdana" w:hAnsi="Verdana" w:cstheme="minorHAnsi"/>
        </w:rPr>
        <w:t xml:space="preserve"> you </w:t>
      </w:r>
      <w:proofErr w:type="spellStart"/>
      <w:r>
        <w:rPr>
          <w:rFonts w:ascii="Verdana" w:hAnsi="Verdana" w:cstheme="minorHAnsi"/>
        </w:rPr>
        <w:t>you</w:t>
      </w:r>
      <w:proofErr w:type="spellEnd"/>
      <w:r w:rsidRPr="008A3212">
        <w:rPr>
          <w:rFonts w:ascii="Verdana" w:hAnsi="Verdana" w:cstheme="minorHAnsi"/>
        </w:rPr>
        <w:t xml:space="preserve"> can just sit there </w:t>
      </w:r>
      <w:r>
        <w:rPr>
          <w:rFonts w:ascii="Verdana" w:hAnsi="Verdana" w:cstheme="minorHAnsi"/>
        </w:rPr>
        <w:t xml:space="preserve">while </w:t>
      </w:r>
      <w:proofErr w:type="spellStart"/>
      <w:r w:rsidRPr="008A3212">
        <w:rPr>
          <w:rFonts w:ascii="Verdana" w:hAnsi="Verdana" w:cstheme="minorHAnsi"/>
        </w:rPr>
        <w:t>thinkin</w:t>
      </w:r>
      <w:proofErr w:type="spellEnd"/>
      <w:r w:rsidRPr="008A3212">
        <w:rPr>
          <w:rFonts w:ascii="Verdana" w:hAnsi="Verdana" w:cstheme="minorHAnsi"/>
        </w:rPr>
        <w:t>', on your velvet throne</w:t>
      </w:r>
    </w:p>
    <w:p w14:paraId="371FA678" w14:textId="77777777" w:rsidR="00CC20EA" w:rsidRPr="008A3212" w:rsidRDefault="00EE0F91" w:rsidP="00CC20EA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[E7]</w:t>
      </w:r>
      <w:r w:rsidR="00CC20EA" w:rsidRPr="008A3212">
        <w:rPr>
          <w:rFonts w:ascii="Verdana" w:hAnsi="Verdana" w:cstheme="minorHAnsi"/>
        </w:rPr>
        <w:t xml:space="preserve"> </w:t>
      </w:r>
      <w:r w:rsidR="001B6239">
        <w:rPr>
          <w:rFonts w:ascii="Verdana" w:hAnsi="Verdana" w:cstheme="minorHAnsi"/>
        </w:rPr>
        <w:t>Ab</w:t>
      </w:r>
      <w:r w:rsidR="00CC20EA" w:rsidRPr="008A3212">
        <w:rPr>
          <w:rFonts w:ascii="Verdana" w:hAnsi="Verdana" w:cstheme="minorHAnsi"/>
        </w:rPr>
        <w:t>out all the rainbows a-you can, a-have for your own</w:t>
      </w:r>
    </w:p>
    <w:p w14:paraId="54422142" w14:textId="77777777" w:rsidR="00274BFD" w:rsidRPr="00BB1C8A" w:rsidRDefault="00274BFD" w:rsidP="00CC20EA">
      <w:pPr>
        <w:rPr>
          <w:rFonts w:ascii="Verdana" w:hAnsi="Verdana" w:cstheme="minorHAnsi"/>
        </w:rPr>
      </w:pPr>
    </w:p>
    <w:p w14:paraId="0802CEC0" w14:textId="77777777" w:rsidR="00CC20EA" w:rsidRPr="008A3212" w:rsidRDefault="00EE0F91" w:rsidP="00CC20EA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[B7]</w:t>
      </w:r>
      <w:r w:rsidR="00CC20EA" w:rsidRPr="008A3212">
        <w:rPr>
          <w:rFonts w:ascii="Verdana" w:hAnsi="Verdana" w:cstheme="minorHAnsi"/>
        </w:rPr>
        <w:t xml:space="preserve"> When you've made your mind up, for-</w:t>
      </w:r>
      <w:r>
        <w:rPr>
          <w:rFonts w:ascii="Verdana" w:hAnsi="Verdana" w:cstheme="minorHAnsi"/>
          <w:b/>
        </w:rPr>
        <w:t>[A]</w:t>
      </w:r>
      <w:r w:rsidR="00CC20EA">
        <w:rPr>
          <w:rFonts w:ascii="Verdana" w:hAnsi="Verdana" w:cstheme="minorHAnsi"/>
        </w:rPr>
        <w:t>ever to be mine</w:t>
      </w:r>
    </w:p>
    <w:p w14:paraId="6EC25332" w14:textId="77777777" w:rsidR="001B6239" w:rsidRPr="008A3212" w:rsidRDefault="001B6239" w:rsidP="001B6239">
      <w:pPr>
        <w:rPr>
          <w:rFonts w:ascii="Verdana" w:hAnsi="Verdana" w:cstheme="minorHAnsi"/>
        </w:rPr>
      </w:pPr>
      <w:proofErr w:type="spellStart"/>
      <w:r>
        <w:rPr>
          <w:rFonts w:ascii="Verdana" w:hAnsi="Verdana" w:cstheme="minorHAnsi"/>
        </w:rPr>
        <w:t>M</w:t>
      </w:r>
      <w:r w:rsidRPr="008A3212">
        <w:rPr>
          <w:rFonts w:ascii="Verdana" w:hAnsi="Verdana" w:cstheme="minorHAnsi"/>
        </w:rPr>
        <w:t>mm</w:t>
      </w:r>
      <w:proofErr w:type="spellEnd"/>
      <w:r w:rsidRPr="008A3212">
        <w:rPr>
          <w:rFonts w:ascii="Verdana" w:hAnsi="Verdana" w:cstheme="minorHAnsi"/>
        </w:rPr>
        <w:t>-mmm-mm</w:t>
      </w:r>
      <w:r>
        <w:rPr>
          <w:rFonts w:ascii="Verdana" w:hAnsi="Verdana" w:cstheme="minorHAnsi"/>
        </w:rPr>
        <w:t>m</w:t>
      </w:r>
      <w:r w:rsidRPr="008A3212">
        <w:rPr>
          <w:rFonts w:ascii="Verdana" w:hAnsi="Verdana" w:cstheme="minorHAnsi"/>
        </w:rPr>
        <w:t>-</w:t>
      </w:r>
      <w:r w:rsidR="00EE0F91">
        <w:rPr>
          <w:rFonts w:ascii="Verdana" w:hAnsi="Verdana" w:cstheme="minorHAnsi"/>
          <w:b/>
        </w:rPr>
        <w:t>[E7]</w:t>
      </w:r>
      <w:r w:rsidRPr="008A3212">
        <w:rPr>
          <w:rFonts w:ascii="Verdana" w:hAnsi="Verdana" w:cstheme="minorHAnsi"/>
        </w:rPr>
        <w:t xml:space="preserve"> mmm, I'll pick up your hand and slowly</w:t>
      </w:r>
    </w:p>
    <w:p w14:paraId="2FFE8EE4" w14:textId="77777777" w:rsidR="00CC20EA" w:rsidRPr="008A3212" w:rsidRDefault="00EE0F91" w:rsidP="001B6239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[E7]</w:t>
      </w:r>
      <w:r w:rsidR="00CC20EA" w:rsidRPr="008A3212">
        <w:rPr>
          <w:rFonts w:ascii="Verdana" w:hAnsi="Verdana" w:cstheme="minorHAnsi"/>
        </w:rPr>
        <w:t xml:space="preserve"> Blow your little mind</w:t>
      </w:r>
    </w:p>
    <w:p w14:paraId="53BC7FB1" w14:textId="77777777" w:rsidR="00CC20EA" w:rsidRPr="008A3212" w:rsidRDefault="00EE0F91" w:rsidP="00CC20EA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[B7]</w:t>
      </w:r>
      <w:r w:rsidR="00CC20EA" w:rsidRPr="008A3212">
        <w:rPr>
          <w:rFonts w:ascii="Verdana" w:hAnsi="Verdana" w:cstheme="minorHAnsi"/>
        </w:rPr>
        <w:t xml:space="preserve"> When you've made your mind up, for-</w:t>
      </w:r>
      <w:r>
        <w:rPr>
          <w:rFonts w:ascii="Verdana" w:hAnsi="Verdana" w:cstheme="minorHAnsi"/>
          <w:b/>
        </w:rPr>
        <w:t>[A]</w:t>
      </w:r>
      <w:r w:rsidR="00CC20EA">
        <w:rPr>
          <w:rFonts w:ascii="Verdana" w:hAnsi="Verdana" w:cstheme="minorHAnsi"/>
        </w:rPr>
        <w:t>ever to be mine</w:t>
      </w:r>
    </w:p>
    <w:p w14:paraId="017B925B" w14:textId="77777777" w:rsidR="00CC20EA" w:rsidRPr="008A3212" w:rsidRDefault="00CC20EA" w:rsidP="00CC20EA">
      <w:pPr>
        <w:rPr>
          <w:rFonts w:ascii="Verdana" w:hAnsi="Verdana" w:cstheme="minorHAnsi"/>
        </w:rPr>
      </w:pPr>
      <w:r w:rsidRPr="008A3212">
        <w:rPr>
          <w:rFonts w:ascii="Verdana" w:hAnsi="Verdana" w:cstheme="minorHAnsi"/>
        </w:rPr>
        <w:t xml:space="preserve">I'll pick up your </w:t>
      </w:r>
      <w:r w:rsidR="00EE0F91">
        <w:rPr>
          <w:rFonts w:ascii="Verdana" w:hAnsi="Verdana" w:cstheme="minorHAnsi"/>
          <w:b/>
        </w:rPr>
        <w:t>[E7]</w:t>
      </w:r>
      <w:r w:rsidRPr="008A3212">
        <w:rPr>
          <w:rFonts w:ascii="Verdana" w:hAnsi="Verdana" w:cstheme="minorHAnsi"/>
        </w:rPr>
        <w:t xml:space="preserve"> hand, I'</w:t>
      </w:r>
      <w:r>
        <w:rPr>
          <w:rFonts w:ascii="Verdana" w:hAnsi="Verdana" w:cstheme="minorHAnsi"/>
        </w:rPr>
        <w:t>ll pick up your hand and slowly</w:t>
      </w:r>
    </w:p>
    <w:p w14:paraId="7CAA537E" w14:textId="77777777" w:rsidR="00CC20EA" w:rsidRPr="008A3212" w:rsidRDefault="00EE0F91" w:rsidP="00CC20EA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[E7]</w:t>
      </w:r>
      <w:r w:rsidR="00CC20EA" w:rsidRPr="008A3212">
        <w:rPr>
          <w:rFonts w:ascii="Verdana" w:hAnsi="Verdana" w:cstheme="minorHAnsi"/>
        </w:rPr>
        <w:t xml:space="preserve"> Blow your little mind</w:t>
      </w:r>
    </w:p>
    <w:p w14:paraId="2D520FF2" w14:textId="77777777" w:rsidR="00CC20EA" w:rsidRPr="008A3212" w:rsidRDefault="00EE0F91" w:rsidP="00CC20EA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[B7]</w:t>
      </w:r>
      <w:r w:rsidR="00CC20EA" w:rsidRPr="008A3212">
        <w:rPr>
          <w:rFonts w:ascii="Verdana" w:hAnsi="Verdana" w:cstheme="minorHAnsi"/>
        </w:rPr>
        <w:t xml:space="preserve"> When you've made your mind up, for-</w:t>
      </w:r>
      <w:r>
        <w:rPr>
          <w:rFonts w:ascii="Verdana" w:hAnsi="Verdana" w:cstheme="minorHAnsi"/>
          <w:b/>
        </w:rPr>
        <w:t>[A]</w:t>
      </w:r>
      <w:r w:rsidR="00CC20EA" w:rsidRPr="008A3212">
        <w:rPr>
          <w:rFonts w:ascii="Verdana" w:hAnsi="Verdana" w:cstheme="minorHAnsi"/>
        </w:rPr>
        <w:t xml:space="preserve">ever to be mine </w:t>
      </w:r>
      <w:r>
        <w:rPr>
          <w:rFonts w:ascii="Verdana" w:hAnsi="Verdana" w:cstheme="minorHAnsi"/>
          <w:b/>
        </w:rPr>
        <w:t>[E7]</w:t>
      </w:r>
      <w:r w:rsidR="00CC20EA" w:rsidRPr="008A3212">
        <w:rPr>
          <w:rFonts w:ascii="Verdana" w:hAnsi="Verdana" w:cs="Courier New"/>
          <w:b/>
          <w:color w:val="000000" w:themeColor="text1"/>
        </w:rPr>
        <w:sym w:font="Symbol" w:char="F0AF"/>
      </w:r>
    </w:p>
    <w:p w14:paraId="403A9001" w14:textId="77777777" w:rsidR="00B043CF" w:rsidRPr="00BB1C8A" w:rsidRDefault="00B043CF" w:rsidP="00110521">
      <w:pPr>
        <w:rPr>
          <w:rFonts w:ascii="Verdana" w:hAnsi="Verdana"/>
        </w:rPr>
      </w:pPr>
    </w:p>
    <w:p w14:paraId="21B34F15" w14:textId="77777777" w:rsidR="00FB7A34" w:rsidRPr="00FB7A34" w:rsidRDefault="00000000" w:rsidP="0011052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FB7A34" w:rsidRPr="00FB7A34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0EA"/>
    <w:rsid w:val="000961DF"/>
    <w:rsid w:val="000A348C"/>
    <w:rsid w:val="000D00ED"/>
    <w:rsid w:val="00110521"/>
    <w:rsid w:val="00132109"/>
    <w:rsid w:val="00161445"/>
    <w:rsid w:val="0017786C"/>
    <w:rsid w:val="001B6239"/>
    <w:rsid w:val="001E2271"/>
    <w:rsid w:val="00252E97"/>
    <w:rsid w:val="00274BFD"/>
    <w:rsid w:val="00276DB9"/>
    <w:rsid w:val="002B56B4"/>
    <w:rsid w:val="003442C9"/>
    <w:rsid w:val="00414418"/>
    <w:rsid w:val="004235B2"/>
    <w:rsid w:val="0047277F"/>
    <w:rsid w:val="00490D27"/>
    <w:rsid w:val="004E65B6"/>
    <w:rsid w:val="00531581"/>
    <w:rsid w:val="00550EFA"/>
    <w:rsid w:val="006230AD"/>
    <w:rsid w:val="006325CA"/>
    <w:rsid w:val="007320F1"/>
    <w:rsid w:val="0079532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C8A"/>
    <w:rsid w:val="00C5218C"/>
    <w:rsid w:val="00CA07D7"/>
    <w:rsid w:val="00CB4531"/>
    <w:rsid w:val="00CC20EA"/>
    <w:rsid w:val="00D4034F"/>
    <w:rsid w:val="00D66B4B"/>
    <w:rsid w:val="00D84579"/>
    <w:rsid w:val="00DB1F9F"/>
    <w:rsid w:val="00E04FCE"/>
    <w:rsid w:val="00E822AA"/>
    <w:rsid w:val="00EE0F91"/>
    <w:rsid w:val="00F81E40"/>
    <w:rsid w:val="00F96D25"/>
    <w:rsid w:val="00FB061D"/>
    <w:rsid w:val="00FB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407CEF"/>
  <w14:defaultImageDpi w14:val="300"/>
  <w15:docId w15:val="{2E64AD95-7F79-4079-9BD4-5A7B9E7F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31662-6383-4268-9DBF-99F97FB4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Sunshine Superman</vt:lpstr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6</cp:revision>
  <cp:lastPrinted>2018-11-26T19:40:00Z</cp:lastPrinted>
  <dcterms:created xsi:type="dcterms:W3CDTF">2019-07-06T18:33:00Z</dcterms:created>
  <dcterms:modified xsi:type="dcterms:W3CDTF">2024-07-16T21:23:00Z</dcterms:modified>
</cp:coreProperties>
</file>