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5C22" w14:textId="77777777" w:rsidR="00C56B83" w:rsidRPr="00D44BE8" w:rsidRDefault="00C56B83" w:rsidP="00C56B83">
      <w:pPr>
        <w:pStyle w:val="Heading1"/>
      </w:pPr>
      <w:bookmarkStart w:id="0" w:name="_Toc94947980"/>
      <w:r w:rsidRPr="00D44BE8">
        <w:t>R</w:t>
      </w:r>
      <w:r>
        <w:t>ing Of Fire</w:t>
      </w:r>
      <w:bookmarkEnd w:id="0"/>
    </w:p>
    <w:p w14:paraId="0B446889" w14:textId="77777777" w:rsidR="00C56B83" w:rsidRDefault="00C56B83" w:rsidP="00C56B83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D44BE8">
        <w:rPr>
          <w:rFonts w:ascii="Verdana" w:hAnsi="Verdana"/>
          <w:color w:val="000000"/>
        </w:rPr>
        <w:t>June Carter</w:t>
      </w:r>
      <w:r>
        <w:rPr>
          <w:rFonts w:ascii="Verdana" w:hAnsi="Verdana"/>
          <w:color w:val="000000"/>
        </w:rPr>
        <w:t xml:space="preserve"> Cash &amp; Merle Kilgore</w:t>
      </w:r>
      <w:r w:rsidRPr="00D44BE8">
        <w:rPr>
          <w:rFonts w:ascii="Verdana" w:hAnsi="Verdana"/>
          <w:color w:val="000000"/>
        </w:rPr>
        <w:t xml:space="preserve"> (Johnny Cash </w:t>
      </w:r>
      <w:r>
        <w:rPr>
          <w:rFonts w:ascii="Verdana" w:hAnsi="Verdana"/>
          <w:color w:val="000000"/>
        </w:rPr>
        <w:t>version 1963</w:t>
      </w:r>
      <w:r w:rsidRPr="00D44BE8">
        <w:rPr>
          <w:rFonts w:ascii="Verdana" w:hAnsi="Verdana"/>
          <w:color w:val="000000"/>
        </w:rPr>
        <w:t>)</w:t>
      </w:r>
    </w:p>
    <w:p w14:paraId="5A6AFDA0" w14:textId="77777777" w:rsidR="00C56B83" w:rsidRPr="00A44DB4" w:rsidRDefault="00C56B83" w:rsidP="00C56B8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2"/>
          <w:szCs w:val="12"/>
        </w:rPr>
      </w:pPr>
    </w:p>
    <w:p w14:paraId="5590C342" w14:textId="77777777" w:rsidR="00C56B83" w:rsidRDefault="00C56B83" w:rsidP="00C56B83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68122FB" wp14:editId="3327D18C">
            <wp:extent cx="457200" cy="609600"/>
            <wp:effectExtent l="0" t="0" r="0" b="0"/>
            <wp:docPr id="136" name="Picture 13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EC3F3" wp14:editId="7ACFFDD1">
            <wp:extent cx="457200" cy="609600"/>
            <wp:effectExtent l="0" t="0" r="0" b="0"/>
            <wp:docPr id="137" name="Picture 13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18493224" wp14:editId="4B154241">
            <wp:extent cx="457200" cy="609600"/>
            <wp:effectExtent l="0" t="0" r="0" b="0"/>
            <wp:docPr id="138" name="Picture 13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968A" w14:textId="77777777" w:rsidR="00C56B83" w:rsidRPr="00020738" w:rsidRDefault="00C56B83" w:rsidP="00C56B83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&lt; </w:t>
      </w:r>
      <w:r w:rsidRPr="00020738">
        <w:rPr>
          <w:rFonts w:ascii="Verdana" w:hAnsi="Verdana"/>
          <w:b/>
          <w:color w:val="000000"/>
        </w:rPr>
        <w:t xml:space="preserve">Note: </w:t>
      </w:r>
      <w:r>
        <w:rPr>
          <w:rFonts w:ascii="Verdana" w:hAnsi="Verdana"/>
          <w:b/>
          <w:color w:val="000000"/>
        </w:rPr>
        <w:t xml:space="preserve"> </w:t>
      </w:r>
      <w:r w:rsidRPr="00020738">
        <w:rPr>
          <w:rFonts w:ascii="Verdana" w:hAnsi="Verdana"/>
          <w:b/>
          <w:color w:val="000000"/>
        </w:rPr>
        <w:t>time changes - bar lines are loose guidance only</w:t>
      </w:r>
      <w:r>
        <w:rPr>
          <w:rFonts w:ascii="Verdana" w:hAnsi="Verdana"/>
          <w:b/>
          <w:color w:val="000000"/>
        </w:rPr>
        <w:t xml:space="preserve"> – just feel it! &gt;</w:t>
      </w:r>
    </w:p>
    <w:p w14:paraId="5E5F049F" w14:textId="77777777" w:rsidR="00C56B83" w:rsidRPr="00942774" w:rsidRDefault="00C56B83" w:rsidP="00C56B8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6CA45FA1" w14:textId="77777777" w:rsidR="00E05F27" w:rsidRPr="007B0D26" w:rsidRDefault="00E05F27" w:rsidP="00E05F2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/ 1 </w:t>
      </w:r>
      <w:r w:rsidRPr="007B0D26">
        <w:rPr>
          <w:rFonts w:ascii="Verdana" w:hAnsi="Verdana"/>
          <w:b/>
        </w:rPr>
        <w:t xml:space="preserve">&lt; 3 kazoo </w:t>
      </w:r>
      <w:r>
        <w:rPr>
          <w:rFonts w:ascii="Verdana" w:hAnsi="Verdana"/>
          <w:b/>
        </w:rPr>
        <w:t xml:space="preserve">notes B, C, C# - </w:t>
      </w:r>
      <w:r w:rsidRPr="007B0D26">
        <w:rPr>
          <w:rFonts w:ascii="Verdana" w:hAnsi="Verdana"/>
          <w:b/>
        </w:rPr>
        <w:t>then uk</w:t>
      </w:r>
      <w:r>
        <w:rPr>
          <w:rFonts w:ascii="Verdana" w:hAnsi="Verdana"/>
          <w:b/>
        </w:rPr>
        <w:t>es</w:t>
      </w:r>
      <w:r w:rsidRPr="007B0D26">
        <w:rPr>
          <w:rFonts w:ascii="Verdana" w:hAnsi="Verdana"/>
          <w:b/>
        </w:rPr>
        <w:t xml:space="preserve"> play&gt;</w:t>
      </w:r>
    </w:p>
    <w:p w14:paraId="78F58DBC" w14:textId="77777777" w:rsidR="00E05F27" w:rsidRPr="00A44DB4" w:rsidRDefault="00E05F27" w:rsidP="00E05F27">
      <w:pPr>
        <w:rPr>
          <w:rFonts w:ascii="Verdana" w:hAnsi="Verdana"/>
          <w:bCs/>
          <w:sz w:val="20"/>
          <w:szCs w:val="20"/>
        </w:rPr>
      </w:pPr>
    </w:p>
    <w:p w14:paraId="7F4B5503" w14:textId="77777777" w:rsidR="00E05F27" w:rsidRPr="00D44BE8" w:rsidRDefault="00E05F27" w:rsidP="00E05F27">
      <w:pPr>
        <w:rPr>
          <w:rFonts w:ascii="Verdana" w:hAnsi="Verdana"/>
        </w:rPr>
      </w:pPr>
      <w:r>
        <w:rPr>
          <w:rFonts w:ascii="Verdana" w:hAnsi="Verdana"/>
          <w:b/>
        </w:rPr>
        <w:t>[G]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/ </w:t>
      </w:r>
      <w:r>
        <w:rPr>
          <w:rFonts w:ascii="Verdana" w:hAnsi="Verdana"/>
          <w:color w:val="808080"/>
        </w:rPr>
        <w:t>&lt;Kazoo riff&gt;</w:t>
      </w:r>
    </w:p>
    <w:p w14:paraId="08094DB4" w14:textId="77777777" w:rsidR="00E05F27" w:rsidRPr="00D44BE8" w:rsidRDefault="00E05F27" w:rsidP="00E05F27">
      <w:pPr>
        <w:rPr>
          <w:rFonts w:ascii="Verdana" w:hAnsi="Verdana"/>
        </w:rPr>
      </w:pPr>
      <w:r>
        <w:rPr>
          <w:rFonts w:ascii="Verdana" w:hAnsi="Verdana"/>
          <w:b/>
        </w:rPr>
        <w:t>[G]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D44BE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/ </w:t>
      </w:r>
      <w:r>
        <w:rPr>
          <w:rFonts w:ascii="Verdana" w:hAnsi="Verdana"/>
          <w:color w:val="808080"/>
        </w:rPr>
        <w:t>&lt;Kazoo riff&gt;</w:t>
      </w:r>
    </w:p>
    <w:p w14:paraId="67F69E5F" w14:textId="77777777" w:rsidR="00E05F27" w:rsidRPr="00A44DB4" w:rsidRDefault="00E05F27" w:rsidP="00E05F27">
      <w:pPr>
        <w:rPr>
          <w:rFonts w:ascii="Verdana" w:hAnsi="Verdana"/>
          <w:bCs/>
          <w:sz w:val="20"/>
          <w:szCs w:val="20"/>
        </w:rPr>
      </w:pPr>
    </w:p>
    <w:p w14:paraId="7B269440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Love - is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burning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thing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     </w:t>
      </w:r>
      <w:r>
        <w:rPr>
          <w:rFonts w:ascii="Verdana" w:hAnsi="Verdana"/>
          <w:color w:val="808080"/>
        </w:rPr>
        <w:t>&lt;Kazoo riff&gt;</w:t>
      </w:r>
    </w:p>
    <w:p w14:paraId="1212511E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it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makes -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fiery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ring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>[G] /</w:t>
      </w:r>
      <w:r w:rsidRPr="00D44BE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[G] / </w:t>
      </w:r>
      <w:r>
        <w:rPr>
          <w:rFonts w:ascii="Verdana" w:hAnsi="Verdana"/>
          <w:color w:val="808080"/>
        </w:rPr>
        <w:t>&lt;Kazoo riff&gt;</w:t>
      </w:r>
    </w:p>
    <w:p w14:paraId="63BE94BC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Bound - by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wild de-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>sire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>[G] / [G] /</w:t>
      </w:r>
      <w:r w:rsidRPr="00D44BE8">
        <w:rPr>
          <w:rFonts w:ascii="Verdana" w:hAnsi="Verdana"/>
        </w:rPr>
        <w:t xml:space="preserve">      </w:t>
      </w:r>
      <w:r>
        <w:rPr>
          <w:rFonts w:ascii="Verdana" w:hAnsi="Verdana"/>
          <w:color w:val="808080"/>
        </w:rPr>
        <w:t>&lt;Kazoo riff&gt;</w:t>
      </w:r>
    </w:p>
    <w:p w14:paraId="215CC9EA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I fell into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fire</w:t>
      </w:r>
      <w:r>
        <w:rPr>
          <w:rFonts w:ascii="Verdana" w:hAnsi="Verdana"/>
        </w:rPr>
        <w:t xml:space="preserve"> </w:t>
      </w:r>
      <w:r w:rsidRPr="00131D15">
        <w:rPr>
          <w:rFonts w:ascii="Verdana" w:hAnsi="Verdana"/>
          <w:b/>
        </w:rPr>
        <w:t>/ [G] /</w:t>
      </w:r>
    </w:p>
    <w:p w14:paraId="7FBAD2C5" w14:textId="77777777" w:rsidR="00E05F27" w:rsidRPr="00D44BE8" w:rsidRDefault="00E05F27" w:rsidP="00E05F27">
      <w:pPr>
        <w:rPr>
          <w:rFonts w:ascii="Verdana" w:hAnsi="Verdana"/>
          <w:b/>
        </w:rPr>
      </w:pPr>
    </w:p>
    <w:p w14:paraId="3D34DBAF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[D]</w:t>
      </w:r>
      <w:r w:rsidRPr="00D44BE8">
        <w:rPr>
          <w:rFonts w:ascii="Verdana" w:hAnsi="Verdana"/>
        </w:rPr>
        <w:t xml:space="preserve"> I fell in to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burning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2FDC95D4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I went </w:t>
      </w:r>
      <w:r w:rsidRPr="00D44BE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down, down, down</w:t>
      </w:r>
    </w:p>
    <w:p w14:paraId="3C6CA3E8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flames went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higher</w:t>
      </w:r>
    </w:p>
    <w:p w14:paraId="2ED8D678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it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burns, burns, burns</w:t>
      </w:r>
    </w:p>
    <w:p w14:paraId="4FA8959B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11803740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fire</w:t>
      </w:r>
      <w:r>
        <w:rPr>
          <w:rFonts w:ascii="Verdana" w:hAnsi="Verdana"/>
          <w:b/>
        </w:rPr>
        <w:t xml:space="preserve"> / [G] /</w:t>
      </w:r>
    </w:p>
    <w:p w14:paraId="7ED440DA" w14:textId="77777777" w:rsidR="00E05F27" w:rsidRPr="00D44BE8" w:rsidRDefault="00E05F27" w:rsidP="00E05F27">
      <w:pPr>
        <w:rPr>
          <w:rFonts w:ascii="Verdana" w:hAnsi="Verdana"/>
        </w:rPr>
      </w:pPr>
    </w:p>
    <w:p w14:paraId="2FC8EAA6" w14:textId="77777777" w:rsidR="00E05F27" w:rsidRPr="00D44BE8" w:rsidRDefault="00E05F27" w:rsidP="00E05F27">
      <w:pPr>
        <w:rPr>
          <w:rFonts w:ascii="Verdana" w:hAnsi="Verdana"/>
        </w:rPr>
      </w:pPr>
      <w:r>
        <w:rPr>
          <w:rFonts w:ascii="Verdana" w:hAnsi="Verdana"/>
          <w:b/>
        </w:rPr>
        <w:t>[G]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/ </w:t>
      </w:r>
      <w:r>
        <w:rPr>
          <w:rFonts w:ascii="Verdana" w:hAnsi="Verdana"/>
          <w:color w:val="808080"/>
        </w:rPr>
        <w:t>&lt;Kazoo riff&gt;</w:t>
      </w:r>
    </w:p>
    <w:p w14:paraId="49DEBB18" w14:textId="77777777" w:rsidR="00E05F27" w:rsidRPr="00D44BE8" w:rsidRDefault="00E05F27" w:rsidP="00E05F27">
      <w:pPr>
        <w:rPr>
          <w:rFonts w:ascii="Verdana" w:hAnsi="Verdana"/>
        </w:rPr>
      </w:pPr>
      <w:r>
        <w:rPr>
          <w:rFonts w:ascii="Verdana" w:hAnsi="Verdana"/>
          <w:b/>
        </w:rPr>
        <w:t>[G]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D44BE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   </w:t>
      </w:r>
      <w:r>
        <w:rPr>
          <w:rFonts w:ascii="Verdana" w:hAnsi="Verdana"/>
          <w:color w:val="808080"/>
        </w:rPr>
        <w:t>&lt;Kazoo riff&gt;</w:t>
      </w:r>
    </w:p>
    <w:p w14:paraId="00BC6AEE" w14:textId="77777777" w:rsidR="00E05F27" w:rsidRPr="00D44BE8" w:rsidRDefault="00E05F27" w:rsidP="00E05F27">
      <w:pPr>
        <w:rPr>
          <w:rFonts w:ascii="Verdana" w:hAnsi="Verdana"/>
        </w:rPr>
      </w:pPr>
    </w:p>
    <w:p w14:paraId="575ECC74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The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taste - of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love is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sweet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      </w:t>
      </w:r>
      <w:r>
        <w:rPr>
          <w:rFonts w:ascii="Verdana" w:hAnsi="Verdana"/>
          <w:color w:val="808080"/>
        </w:rPr>
        <w:t>&lt;Kazoo riff&gt;</w:t>
      </w:r>
    </w:p>
    <w:p w14:paraId="6AD66D7C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When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hearts - like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ours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meet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/ </w:t>
      </w:r>
      <w:r>
        <w:rPr>
          <w:rFonts w:ascii="Verdana" w:hAnsi="Verdana"/>
          <w:color w:val="808080"/>
        </w:rPr>
        <w:t>&lt;Kazoo riff&gt;</w:t>
      </w:r>
    </w:p>
    <w:p w14:paraId="3F331034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I fell for you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like a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child</w:t>
      </w:r>
      <w:r>
        <w:rPr>
          <w:rFonts w:ascii="Verdana" w:hAnsi="Verdana"/>
          <w:b/>
        </w:rPr>
        <w:t xml:space="preserve"> /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sym w:font="Symbol" w:char="F0AF"/>
      </w:r>
      <w:r w:rsidRPr="00D44BE8">
        <w:rPr>
          <w:rFonts w:ascii="Verdana" w:hAnsi="Verdana" w:cs="Courier New"/>
          <w:b/>
        </w:rPr>
        <w:t>/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  <w:b/>
        </w:rPr>
        <w:t xml:space="preserve">[G] / [G] /          </w:t>
      </w:r>
      <w:r>
        <w:rPr>
          <w:rFonts w:ascii="Verdana" w:hAnsi="Verdana"/>
          <w:color w:val="808080"/>
        </w:rPr>
        <w:t>&lt;Kazoo riff&gt;</w:t>
      </w:r>
    </w:p>
    <w:p w14:paraId="250172EF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Oh - but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fire went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wild </w:t>
      </w:r>
      <w:r w:rsidRPr="00D44BE8">
        <w:rPr>
          <w:rFonts w:ascii="Verdana" w:hAnsi="Verdana"/>
          <w:b/>
        </w:rPr>
        <w:t>[G]</w:t>
      </w:r>
    </w:p>
    <w:p w14:paraId="43A2FEB6" w14:textId="77777777" w:rsidR="00E05F27" w:rsidRPr="00D44BE8" w:rsidRDefault="00E05F27" w:rsidP="00E05F27">
      <w:pPr>
        <w:rPr>
          <w:rFonts w:ascii="Verdana" w:hAnsi="Verdana"/>
          <w:b/>
        </w:rPr>
      </w:pPr>
    </w:p>
    <w:p w14:paraId="5F125552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[D]</w:t>
      </w:r>
      <w:r w:rsidRPr="00D44BE8">
        <w:rPr>
          <w:rFonts w:ascii="Verdana" w:hAnsi="Verdana"/>
        </w:rPr>
        <w:t xml:space="preserve"> I fell in to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burning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5D601662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I went </w:t>
      </w:r>
      <w:r w:rsidRPr="00D44BE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down, down, down</w:t>
      </w:r>
    </w:p>
    <w:p w14:paraId="4A47A782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flames went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higher</w:t>
      </w:r>
    </w:p>
    <w:p w14:paraId="39F2145F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it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burns, burns, burns</w:t>
      </w:r>
    </w:p>
    <w:p w14:paraId="17045ACE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1D1C3F98" w14:textId="77777777" w:rsidR="00E05F27" w:rsidRDefault="00E05F27" w:rsidP="00E05F27">
      <w:pPr>
        <w:rPr>
          <w:rFonts w:ascii="Verdana" w:hAnsi="Verdana"/>
          <w:b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fire </w:t>
      </w:r>
      <w:r w:rsidRPr="00D44BE8">
        <w:rPr>
          <w:rFonts w:ascii="Verdana" w:hAnsi="Verdana"/>
          <w:b/>
        </w:rPr>
        <w:t>[G]</w:t>
      </w:r>
    </w:p>
    <w:p w14:paraId="5FC06AE1" w14:textId="77777777" w:rsidR="00E05F27" w:rsidRDefault="00E05F27" w:rsidP="00E05F27">
      <w:pPr>
        <w:rPr>
          <w:rFonts w:ascii="Verdana" w:hAnsi="Verdana"/>
          <w:b/>
        </w:rPr>
      </w:pPr>
    </w:p>
    <w:p w14:paraId="73D13092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[D]</w:t>
      </w:r>
      <w:r w:rsidRPr="00D44BE8">
        <w:rPr>
          <w:rFonts w:ascii="Verdana" w:hAnsi="Verdana"/>
        </w:rPr>
        <w:t xml:space="preserve"> I fell in to a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burning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3B415464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I went </w:t>
      </w:r>
      <w:r w:rsidRPr="00D44BE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down, down, down</w:t>
      </w:r>
    </w:p>
    <w:p w14:paraId="544F43D6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flames went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higher</w:t>
      </w:r>
    </w:p>
    <w:p w14:paraId="7FEA5BD4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it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burns, burns, burns</w:t>
      </w:r>
    </w:p>
    <w:p w14:paraId="5CD1D437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78C73A16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fire </w:t>
      </w:r>
      <w:r w:rsidRPr="00D44BE8">
        <w:rPr>
          <w:rFonts w:ascii="Verdana" w:hAnsi="Verdana"/>
          <w:b/>
        </w:rPr>
        <w:t>[G]</w:t>
      </w:r>
    </w:p>
    <w:p w14:paraId="0E0C64B7" w14:textId="77777777" w:rsidR="00E05F27" w:rsidRPr="00D44BE8" w:rsidRDefault="00E05F27" w:rsidP="00E05F27">
      <w:pPr>
        <w:rPr>
          <w:rFonts w:ascii="Verdana" w:hAnsi="Verdana"/>
        </w:rPr>
      </w:pPr>
    </w:p>
    <w:p w14:paraId="0C808ABD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</w:rPr>
        <w:t xml:space="preserve">And it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burns, burns, burns</w:t>
      </w:r>
    </w:p>
    <w:p w14:paraId="3A57285D" w14:textId="77777777" w:rsidR="00E05F27" w:rsidRPr="00D44BE8" w:rsidRDefault="00E05F27" w:rsidP="00E05F27">
      <w:pPr>
        <w:rPr>
          <w:rFonts w:ascii="Verdana" w:hAnsi="Verdana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fire</w:t>
      </w:r>
    </w:p>
    <w:p w14:paraId="3CB43800" w14:textId="77777777" w:rsidR="00E05F27" w:rsidRPr="00D44BE8" w:rsidRDefault="00E05F27" w:rsidP="00E05F27">
      <w:pPr>
        <w:rPr>
          <w:rFonts w:ascii="Verdana" w:hAnsi="Verdana" w:cs="Arial"/>
          <w:b/>
          <w:shd w:val="clear" w:color="auto" w:fill="FFFFFF"/>
        </w:rPr>
      </w:pP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The </w:t>
      </w:r>
      <w:r w:rsidRPr="00D44BE8">
        <w:rPr>
          <w:rFonts w:ascii="Verdana" w:hAnsi="Verdana"/>
          <w:b/>
        </w:rPr>
        <w:t>[C]</w:t>
      </w:r>
      <w:r w:rsidRPr="00D44BE8">
        <w:rPr>
          <w:rFonts w:ascii="Verdana" w:hAnsi="Verdana"/>
        </w:rPr>
        <w:t xml:space="preserve"> ring of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/>
        </w:rPr>
        <w:t xml:space="preserve"> fire </w:t>
      </w:r>
      <w:r w:rsidRPr="00D44BE8">
        <w:rPr>
          <w:rFonts w:ascii="Verdana" w:hAnsi="Verdana"/>
          <w:b/>
        </w:rPr>
        <w:t>[G]</w:t>
      </w:r>
      <w:r w:rsidRPr="00D44BE8">
        <w:rPr>
          <w:rFonts w:ascii="Verdana" w:hAnsi="Verdana" w:cs="Courier New"/>
          <w:b/>
        </w:rPr>
        <w:sym w:font="Symbol" w:char="F0AF"/>
      </w:r>
    </w:p>
    <w:p w14:paraId="2D133FBE" w14:textId="77777777" w:rsidR="00C56B83" w:rsidRPr="00935E3B" w:rsidRDefault="00C56B83" w:rsidP="00C56B83">
      <w:pPr>
        <w:rPr>
          <w:rFonts w:ascii="Verdana" w:hAnsi="Verdana"/>
          <w:bCs/>
        </w:rPr>
      </w:pPr>
    </w:p>
    <w:p w14:paraId="666595A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BA488E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2097E"/>
    <w:rsid w:val="00131D15"/>
    <w:rsid w:val="00132109"/>
    <w:rsid w:val="00161445"/>
    <w:rsid w:val="0017786C"/>
    <w:rsid w:val="001E0C73"/>
    <w:rsid w:val="001E2271"/>
    <w:rsid w:val="00200042"/>
    <w:rsid w:val="0020193A"/>
    <w:rsid w:val="00215AFA"/>
    <w:rsid w:val="00252E97"/>
    <w:rsid w:val="002A1883"/>
    <w:rsid w:val="002B56B4"/>
    <w:rsid w:val="00317507"/>
    <w:rsid w:val="003442C9"/>
    <w:rsid w:val="00414418"/>
    <w:rsid w:val="00421C58"/>
    <w:rsid w:val="00457558"/>
    <w:rsid w:val="00490D27"/>
    <w:rsid w:val="004913B9"/>
    <w:rsid w:val="00517B93"/>
    <w:rsid w:val="00531581"/>
    <w:rsid w:val="00550EFA"/>
    <w:rsid w:val="006230AD"/>
    <w:rsid w:val="00623A9C"/>
    <w:rsid w:val="006325CA"/>
    <w:rsid w:val="006666AD"/>
    <w:rsid w:val="006D788E"/>
    <w:rsid w:val="007320F1"/>
    <w:rsid w:val="007B0D26"/>
    <w:rsid w:val="007D02AC"/>
    <w:rsid w:val="007E4748"/>
    <w:rsid w:val="007F7395"/>
    <w:rsid w:val="0082492D"/>
    <w:rsid w:val="00866CDE"/>
    <w:rsid w:val="008E2FD0"/>
    <w:rsid w:val="00942774"/>
    <w:rsid w:val="0096635D"/>
    <w:rsid w:val="00972E99"/>
    <w:rsid w:val="00A42E3F"/>
    <w:rsid w:val="00A75FCE"/>
    <w:rsid w:val="00A902E9"/>
    <w:rsid w:val="00A92235"/>
    <w:rsid w:val="00AB09B4"/>
    <w:rsid w:val="00AB5ABB"/>
    <w:rsid w:val="00B043CF"/>
    <w:rsid w:val="00B16743"/>
    <w:rsid w:val="00B66DF3"/>
    <w:rsid w:val="00B94637"/>
    <w:rsid w:val="00BA488E"/>
    <w:rsid w:val="00BF5E78"/>
    <w:rsid w:val="00C5218C"/>
    <w:rsid w:val="00C56B83"/>
    <w:rsid w:val="00CA07D7"/>
    <w:rsid w:val="00CD4C42"/>
    <w:rsid w:val="00CD53B2"/>
    <w:rsid w:val="00D44BE8"/>
    <w:rsid w:val="00D66B4B"/>
    <w:rsid w:val="00DB1F9F"/>
    <w:rsid w:val="00E04FCE"/>
    <w:rsid w:val="00E05F27"/>
    <w:rsid w:val="00F0379F"/>
    <w:rsid w:val="00F368D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10B12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B94637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75F7-9AC1-45D6-B765-4C0EF8F3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10</cp:revision>
  <cp:lastPrinted>2019-01-04T17:46:00Z</cp:lastPrinted>
  <dcterms:created xsi:type="dcterms:W3CDTF">2019-01-02T00:46:00Z</dcterms:created>
  <dcterms:modified xsi:type="dcterms:W3CDTF">2023-02-11T22:39:00Z</dcterms:modified>
</cp:coreProperties>
</file>