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5B44" w14:textId="0F095BF7" w:rsidR="0082492D" w:rsidRPr="00A902E9" w:rsidRDefault="00F248DC" w:rsidP="00DB1F9F">
      <w:pPr>
        <w:pStyle w:val="Heading1"/>
      </w:pPr>
      <w:bookmarkStart w:id="0" w:name="_Hlk191562758"/>
      <w:bookmarkEnd w:id="0"/>
      <w:r>
        <w:t>A Place In The Choir</w:t>
      </w:r>
    </w:p>
    <w:p w14:paraId="59A42B4D" w14:textId="7FACDB6B" w:rsidR="00972E99" w:rsidRPr="00A902E9" w:rsidRDefault="00F248DC">
      <w:pPr>
        <w:rPr>
          <w:rFonts w:ascii="Verdana" w:hAnsi="Verdana"/>
        </w:rPr>
      </w:pPr>
      <w:r>
        <w:rPr>
          <w:rFonts w:ascii="Verdana" w:hAnsi="Verdana"/>
        </w:rPr>
        <w:t>Bill Staines 1984 (</w:t>
      </w:r>
      <w:r w:rsidR="00995EE6">
        <w:rPr>
          <w:rFonts w:ascii="Verdana" w:hAnsi="Verdana"/>
        </w:rPr>
        <w:t>adapted from</w:t>
      </w:r>
      <w:r>
        <w:rPr>
          <w:rFonts w:ascii="Verdana" w:hAnsi="Verdana"/>
        </w:rPr>
        <w:t xml:space="preserve"> Celtic Thunder</w:t>
      </w:r>
      <w:r w:rsidR="00671EEA">
        <w:rPr>
          <w:rFonts w:ascii="Verdana" w:hAnsi="Verdana"/>
        </w:rPr>
        <w:t xml:space="preserve">’s </w:t>
      </w:r>
      <w:r w:rsidR="00995EE6">
        <w:rPr>
          <w:rFonts w:ascii="Verdana" w:hAnsi="Verdana"/>
        </w:rPr>
        <w:t xml:space="preserve">2016 </w:t>
      </w:r>
      <w:r w:rsidR="00671EEA">
        <w:rPr>
          <w:rFonts w:ascii="Verdana" w:hAnsi="Verdana"/>
        </w:rPr>
        <w:t>recording on Legacy Vol. 1</w:t>
      </w:r>
      <w:r>
        <w:rPr>
          <w:rFonts w:ascii="Verdana" w:hAnsi="Verdana"/>
        </w:rPr>
        <w:t>)</w:t>
      </w:r>
    </w:p>
    <w:p w14:paraId="0A1DFC85" w14:textId="77777777" w:rsidR="00972E99" w:rsidRPr="00FC6CD8" w:rsidRDefault="00972E99">
      <w:pPr>
        <w:rPr>
          <w:rFonts w:ascii="Verdana" w:hAnsi="Verdana"/>
          <w:bCs/>
        </w:rPr>
      </w:pPr>
    </w:p>
    <w:p w14:paraId="698D935E" w14:textId="748D0496" w:rsidR="007320F1" w:rsidRDefault="008F747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1A2DD8" wp14:editId="6B5D8145">
            <wp:extent cx="457200" cy="609600"/>
            <wp:effectExtent l="0" t="0" r="0" b="0"/>
            <wp:docPr id="998860857" name="Picture 99886085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81837F" wp14:editId="01F0F5E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87B2F8" wp14:editId="2EE9B4AD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B26">
        <w:rPr>
          <w:rFonts w:ascii="Verdana" w:hAnsi="Verdana"/>
          <w:b/>
          <w:noProof/>
        </w:rPr>
        <w:drawing>
          <wp:inline distT="0" distB="0" distL="0" distR="0" wp14:anchorId="60F5D824" wp14:editId="5271BB69">
            <wp:extent cx="457200" cy="609600"/>
            <wp:effectExtent l="0" t="0" r="0" b="0"/>
            <wp:docPr id="1164154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490D3D" wp14:editId="5BAFB36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3EB4" w14:textId="77777777" w:rsidR="002C2283" w:rsidRPr="002C2283" w:rsidRDefault="002C2283">
      <w:pPr>
        <w:rPr>
          <w:rFonts w:ascii="Verdana" w:hAnsi="Verdana"/>
          <w:bCs/>
          <w:sz w:val="16"/>
          <w:szCs w:val="16"/>
        </w:rPr>
      </w:pPr>
    </w:p>
    <w:p w14:paraId="169F56D7" w14:textId="145C3628" w:rsidR="002C2283" w:rsidRDefault="002C2283" w:rsidP="00F248DC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 B &gt;</w:t>
      </w:r>
    </w:p>
    <w:p w14:paraId="0A7336A1" w14:textId="77777777" w:rsidR="002C2283" w:rsidRPr="002C2283" w:rsidRDefault="002C2283" w:rsidP="00F248DC">
      <w:pPr>
        <w:rPr>
          <w:rFonts w:ascii="Verdana" w:hAnsi="Verdana"/>
          <w:bCs/>
          <w:sz w:val="16"/>
          <w:szCs w:val="16"/>
        </w:rPr>
      </w:pPr>
    </w:p>
    <w:p w14:paraId="50BBE0AA" w14:textId="5F81EE49" w:rsidR="003C4875" w:rsidRDefault="00F248DC" w:rsidP="00F248DC">
      <w:pPr>
        <w:rPr>
          <w:rFonts w:ascii="Verdana" w:eastAsia="Calibri" w:hAnsi="Verdana" w:cs="Courier New"/>
          <w:b/>
          <w:color w:val="000000"/>
        </w:rPr>
      </w:pPr>
      <w:r w:rsidRPr="00A902E9">
        <w:rPr>
          <w:rFonts w:ascii="Verdana" w:hAnsi="Verdana"/>
          <w:b/>
        </w:rPr>
        <w:t>INTRO</w:t>
      </w:r>
      <w:r w:rsidR="003C4875">
        <w:rPr>
          <w:rFonts w:ascii="Verdana" w:hAnsi="Verdana"/>
          <w:b/>
        </w:rPr>
        <w:t xml:space="preserve"> CHORUS</w:t>
      </w:r>
      <w:r w:rsidR="002C2283">
        <w:rPr>
          <w:rFonts w:ascii="Verdana" w:hAnsi="Verdana"/>
          <w:b/>
        </w:rPr>
        <w:t>ES</w:t>
      </w:r>
      <w:r w:rsidRPr="00A902E9">
        <w:rPr>
          <w:rFonts w:ascii="Verdana" w:hAnsi="Verdana"/>
          <w:b/>
        </w:rPr>
        <w:t>:  / 1 2 /</w:t>
      </w:r>
      <w:r w:rsidR="00C353CC">
        <w:rPr>
          <w:rFonts w:ascii="Verdana" w:hAnsi="Verdana"/>
          <w:b/>
        </w:rPr>
        <w:t xml:space="preserve"> 1 2 /</w:t>
      </w:r>
    </w:p>
    <w:p w14:paraId="5771DD02" w14:textId="17F5DDFD" w:rsidR="00F248DC" w:rsidRPr="002C2283" w:rsidRDefault="00F248DC" w:rsidP="00F248DC">
      <w:pPr>
        <w:rPr>
          <w:rFonts w:ascii="Verdana" w:hAnsi="Verdana"/>
          <w:bCs/>
          <w:sz w:val="16"/>
          <w:szCs w:val="16"/>
        </w:rPr>
      </w:pPr>
    </w:p>
    <w:p w14:paraId="01F3F31F" w14:textId="048FAA34" w:rsidR="00F248DC" w:rsidRPr="00F177CA" w:rsidRDefault="00506DD9" w:rsidP="00F248DC">
      <w:pPr>
        <w:rPr>
          <w:rFonts w:ascii="Verdana" w:hAnsi="Verdana"/>
          <w:bCs/>
        </w:rPr>
      </w:pPr>
      <w:bookmarkStart w:id="1" w:name="_Hlk189473726"/>
      <w:r>
        <w:rPr>
          <w:rFonts w:ascii="Verdana" w:hAnsi="Verdana"/>
          <w:b/>
          <w:bCs/>
        </w:rPr>
        <w:t>[G]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All God’s creatures got a</w:t>
      </w:r>
      <w:r w:rsidR="004D6696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place in the choir</w:t>
      </w:r>
    </w:p>
    <w:p w14:paraId="06C2A955" w14:textId="0A9036BC" w:rsidR="00F248DC" w:rsidRDefault="00506DD9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Some sing low and </w:t>
      </w:r>
      <w:bookmarkStart w:id="2" w:name="_Hlk189473487"/>
      <w:r>
        <w:rPr>
          <w:rFonts w:ascii="Verdana" w:hAnsi="Verdana"/>
          <w:b/>
          <w:bCs/>
        </w:rPr>
        <w:t>[G]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bookmarkEnd w:id="2"/>
      <w:r w:rsidR="00F248DC">
        <w:rPr>
          <w:rFonts w:ascii="Verdana" w:hAnsi="Verdana"/>
          <w:bCs/>
        </w:rPr>
        <w:t>some sing higher</w:t>
      </w:r>
    </w:p>
    <w:p w14:paraId="74E6D6C7" w14:textId="3278D189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 w:rsidR="00506DD9">
        <w:rPr>
          <w:rFonts w:ascii="Verdana" w:hAnsi="Verdana"/>
          <w:b/>
          <w:bCs/>
        </w:rPr>
        <w:t>[C]</w:t>
      </w:r>
      <w:r w:rsidR="001D353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="00C353CC" w:rsidRPr="00C353CC">
        <w:rPr>
          <w:rFonts w:ascii="Verdana" w:hAnsi="Verdana"/>
          <w:b/>
        </w:rPr>
        <w:t>/</w:t>
      </w:r>
      <w:r w:rsidR="00C353CC">
        <w:rPr>
          <w:rFonts w:ascii="Verdana" w:hAnsi="Verdana"/>
          <w:bCs/>
        </w:rPr>
        <w:t xml:space="preserve"> </w:t>
      </w:r>
      <w:r w:rsidR="00C353CC">
        <w:rPr>
          <w:rFonts w:ascii="Verdana" w:hAnsi="Verdana"/>
          <w:b/>
          <w:bCs/>
        </w:rPr>
        <w:t>[C]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353C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 w:rsidR="00C353CC">
        <w:rPr>
          <w:rFonts w:ascii="Verdana" w:hAnsi="Verdana"/>
          <w:b/>
          <w:bCs/>
        </w:rPr>
        <w:t>[G]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353C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C353CC">
        <w:rPr>
          <w:rFonts w:ascii="Verdana" w:hAnsi="Verdana"/>
          <w:bCs/>
        </w:rPr>
        <w:t xml:space="preserve"> </w:t>
      </w:r>
      <w:r w:rsidR="00C353CC" w:rsidRPr="00C353CC">
        <w:rPr>
          <w:rFonts w:ascii="Verdana" w:hAnsi="Verdana"/>
          <w:b/>
        </w:rPr>
        <w:t>/</w:t>
      </w:r>
    </w:p>
    <w:p w14:paraId="56CA8A44" w14:textId="31E7DD6D" w:rsidR="00F248DC" w:rsidRDefault="00506DD9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</w:t>
      </w:r>
      <w:r w:rsidR="004D6696"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>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>
        <w:rPr>
          <w:rFonts w:ascii="Verdana" w:hAnsi="Verdana"/>
          <w:bCs/>
        </w:rPr>
        <w:t xml:space="preserve"> Some just </w:t>
      </w:r>
      <w:r w:rsidR="004D6696" w:rsidRPr="004D6696">
        <w:rPr>
          <w:rFonts w:ascii="Verdana" w:hAnsi="Verdana"/>
          <w:b/>
        </w:rPr>
        <w:t>[D7]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D6696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clap their</w:t>
      </w:r>
      <w:r w:rsidR="00F248DC" w:rsidRPr="00F177CA">
        <w:rPr>
          <w:rFonts w:ascii="Verdana" w:hAnsi="Verdana"/>
          <w:bCs/>
        </w:rPr>
        <w:t xml:space="preserve"> </w:t>
      </w:r>
      <w:r w:rsidR="00C353CC" w:rsidRPr="00C353CC">
        <w:rPr>
          <w:rFonts w:ascii="Verdana" w:hAnsi="Verdana"/>
          <w:b/>
        </w:rPr>
        <w:t>/</w:t>
      </w:r>
      <w:r w:rsidR="00C353CC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2C228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hands or paws</w:t>
      </w:r>
      <w:r w:rsidR="00D85528">
        <w:rPr>
          <w:rFonts w:ascii="Verdana" w:hAnsi="Verdana"/>
          <w:bCs/>
        </w:rPr>
        <w:t>, o</w:t>
      </w:r>
      <w:r w:rsidR="00C353CC">
        <w:rPr>
          <w:rFonts w:ascii="Verdana" w:hAnsi="Verdana"/>
          <w:bCs/>
        </w:rPr>
        <w:t>r</w:t>
      </w:r>
      <w:r w:rsidR="00C353CC" w:rsidRPr="00C353CC">
        <w:rPr>
          <w:rFonts w:ascii="Verdana" w:hAnsi="Verdana"/>
          <w:b/>
        </w:rPr>
        <w:t xml:space="preserve"> </w:t>
      </w:r>
      <w:r w:rsidR="00F248DC">
        <w:rPr>
          <w:rFonts w:ascii="Verdana" w:hAnsi="Verdana"/>
          <w:bCs/>
        </w:rPr>
        <w:t>anything they got now</w:t>
      </w:r>
    </w:p>
    <w:p w14:paraId="0D8E6575" w14:textId="77777777" w:rsidR="002C2283" w:rsidRPr="009B60A2" w:rsidRDefault="002C2283" w:rsidP="00F248DC">
      <w:pPr>
        <w:rPr>
          <w:rFonts w:ascii="Verdana" w:hAnsi="Verdana"/>
          <w:bCs/>
          <w:sz w:val="16"/>
          <w:szCs w:val="16"/>
        </w:rPr>
      </w:pPr>
    </w:p>
    <w:p w14:paraId="4279C695" w14:textId="77777777" w:rsidR="002C2283" w:rsidRPr="00F177CA" w:rsidRDefault="002C2283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54C42782" w14:textId="77777777" w:rsidR="002C2283" w:rsidRDefault="002C2283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042C76DA" w14:textId="6A977C54" w:rsidR="002C2283" w:rsidRPr="00F177CA" w:rsidRDefault="002C2283" w:rsidP="002C228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[C]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D85528" w:rsidRPr="00D85528">
        <w:rPr>
          <w:rFonts w:ascii="Verdana" w:hAnsi="Verdana"/>
          <w:b/>
        </w:rPr>
        <w:t xml:space="preserve"> /</w:t>
      </w:r>
    </w:p>
    <w:p w14:paraId="38D84DC1" w14:textId="487F7DAF" w:rsidR="002C2283" w:rsidRDefault="002C2283" w:rsidP="002C2283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hands or paws</w:t>
      </w:r>
    </w:p>
    <w:p w14:paraId="10B31D5A" w14:textId="73717AFD" w:rsidR="002C2283" w:rsidRDefault="002C2283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Pr="00C353CC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anything they got now</w:t>
      </w:r>
    </w:p>
    <w:p w14:paraId="4479C666" w14:textId="77777777" w:rsidR="0068361B" w:rsidRPr="009B60A2" w:rsidRDefault="0068361B" w:rsidP="00F248DC">
      <w:pPr>
        <w:rPr>
          <w:rFonts w:ascii="Verdana" w:hAnsi="Verdana"/>
          <w:bCs/>
          <w:sz w:val="16"/>
          <w:szCs w:val="16"/>
        </w:rPr>
      </w:pPr>
    </w:p>
    <w:p w14:paraId="7B2878CA" w14:textId="4B484239" w:rsidR="002C2283" w:rsidRDefault="002C2283" w:rsidP="006836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6CA42ECA" w14:textId="1501A520" w:rsidR="0068361B" w:rsidRPr="00F177CA" w:rsidRDefault="0068361B" w:rsidP="0068361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71A3DDE9" w14:textId="77777777" w:rsidR="0068361B" w:rsidRPr="00C353CC" w:rsidRDefault="0068361B" w:rsidP="0068361B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36852E74" w14:textId="77777777" w:rsidR="0068361B" w:rsidRPr="00F177CA" w:rsidRDefault="0068361B" w:rsidP="0068361B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/>
        </w:rPr>
        <w:t>/</w:t>
      </w:r>
    </w:p>
    <w:p w14:paraId="7001203C" w14:textId="291C5702" w:rsidR="0068361B" w:rsidRPr="00F177CA" w:rsidRDefault="0068361B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clap their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hands or paws</w:t>
      </w:r>
      <w:r>
        <w:rPr>
          <w:rFonts w:ascii="Verdana" w:hAnsi="Verdana"/>
          <w:bCs/>
        </w:rPr>
        <w:t xml:space="preserve"> </w:t>
      </w:r>
      <w:r w:rsidRPr="0068361B">
        <w:rPr>
          <w:rFonts w:ascii="Verdana" w:hAnsi="Verdana"/>
          <w:b/>
        </w:rPr>
        <w:t>/</w:t>
      </w:r>
    </w:p>
    <w:bookmarkEnd w:id="1"/>
    <w:p w14:paraId="332738AE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02B64D39" w14:textId="2B40567F" w:rsidR="00F248DC" w:rsidRDefault="00506DD9" w:rsidP="00F248DC">
      <w:pPr>
        <w:rPr>
          <w:rFonts w:ascii="Verdana" w:hAnsi="Verdana"/>
          <w:bCs/>
        </w:rPr>
      </w:pPr>
      <w:bookmarkStart w:id="3" w:name="_Hlk189474455"/>
      <w:r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Listen to the top where the</w:t>
      </w:r>
      <w:r w:rsidR="0068361B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little bird sings</w:t>
      </w:r>
    </w:p>
    <w:p w14:paraId="26BD274D" w14:textId="5E431AE1" w:rsidR="00F248DC" w:rsidRDefault="005F179D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F248DC">
        <w:rPr>
          <w:rFonts w:ascii="Verdana" w:hAnsi="Verdana"/>
          <w:bCs/>
        </w:rPr>
        <w:t xml:space="preserve">n the </w:t>
      </w:r>
      <w:r w:rsidR="00506DD9">
        <w:rPr>
          <w:rFonts w:ascii="Verdana" w:hAnsi="Verdana"/>
          <w:b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melodies</w:t>
      </w:r>
      <w:r w:rsidR="0068361B">
        <w:rPr>
          <w:rFonts w:ascii="Verdana" w:hAnsi="Verdana"/>
          <w:bCs/>
        </w:rPr>
        <w:t>,</w:t>
      </w:r>
      <w:r w:rsidR="00F248DC">
        <w:rPr>
          <w:rFonts w:ascii="Verdana" w:hAnsi="Verdana"/>
          <w:bCs/>
        </w:rPr>
        <w:t xml:space="preserve"> and the </w:t>
      </w:r>
      <w:r w:rsidR="00506DD9"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high notes </w:t>
      </w:r>
      <w:proofErr w:type="spellStart"/>
      <w:r w:rsidR="00F248DC">
        <w:rPr>
          <w:rFonts w:ascii="Verdana" w:hAnsi="Verdana"/>
          <w:bCs/>
        </w:rPr>
        <w:t>ringin</w:t>
      </w:r>
      <w:proofErr w:type="spellEnd"/>
      <w:r w:rsidR="004D6696">
        <w:rPr>
          <w:rFonts w:ascii="Verdana" w:hAnsi="Verdana"/>
          <w:bCs/>
        </w:rPr>
        <w:t>’</w:t>
      </w:r>
    </w:p>
    <w:p w14:paraId="4199732A" w14:textId="1007F578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506DD9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hoot owl cries over </w:t>
      </w:r>
      <w:r w:rsidR="00D85528" w:rsidRPr="00D85528">
        <w:rPr>
          <w:rFonts w:ascii="Verdana" w:hAnsi="Verdana"/>
          <w:b/>
        </w:rPr>
        <w:t xml:space="preserve">/ [C] </w:t>
      </w:r>
      <w:r>
        <w:rPr>
          <w:rFonts w:ascii="Verdana" w:hAnsi="Verdana"/>
          <w:bCs/>
        </w:rPr>
        <w:t>every</w:t>
      </w:r>
      <w:r w:rsidR="003C4875">
        <w:rPr>
          <w:rFonts w:ascii="Verdana" w:hAnsi="Verdana"/>
          <w:bCs/>
        </w:rPr>
        <w:t>-</w:t>
      </w:r>
      <w:r w:rsidR="003C487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thing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36E3F9F6" w14:textId="21FB25F0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506DD9">
        <w:rPr>
          <w:rFonts w:ascii="Verdana" w:hAnsi="Verdana"/>
          <w:b/>
          <w:bCs/>
        </w:rPr>
        <w:t>[</w:t>
      </w:r>
      <w:r w:rsidR="004D6696">
        <w:rPr>
          <w:rFonts w:ascii="Verdana" w:hAnsi="Verdana"/>
          <w:b/>
          <w:bCs/>
        </w:rPr>
        <w:t>G</w:t>
      </w:r>
      <w:r w:rsidR="00506DD9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blackbird</w:t>
      </w:r>
      <w:r w:rsidR="004D6696">
        <w:rPr>
          <w:rFonts w:ascii="Verdana" w:hAnsi="Verdana"/>
          <w:bCs/>
        </w:rPr>
        <w:t xml:space="preserve"> </w:t>
      </w:r>
      <w:r w:rsidR="004D6696" w:rsidRPr="004D6696">
        <w:rPr>
          <w:rFonts w:ascii="Verdana" w:hAnsi="Verdana"/>
          <w:b/>
        </w:rPr>
        <w:t>[D7]</w:t>
      </w:r>
      <w:r w:rsidR="004D6696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disa</w:t>
      </w:r>
      <w:proofErr w:type="spellEnd"/>
      <w:r w:rsidR="004D6696">
        <w:rPr>
          <w:rFonts w:ascii="Verdana" w:hAnsi="Verdana"/>
          <w:bCs/>
        </w:rPr>
        <w:t>-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</w:rPr>
        <w:t xml:space="preserve"> </w:t>
      </w:r>
      <w:r w:rsidR="004D6696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grees</w:t>
      </w:r>
      <w:proofErr w:type="spellEnd"/>
    </w:p>
    <w:p w14:paraId="19FB2085" w14:textId="77777777" w:rsidR="005F179D" w:rsidRPr="009B60A2" w:rsidRDefault="005F179D" w:rsidP="00F248DC">
      <w:pPr>
        <w:rPr>
          <w:rFonts w:ascii="Verdana" w:hAnsi="Verdana"/>
          <w:sz w:val="16"/>
          <w:szCs w:val="16"/>
        </w:rPr>
      </w:pPr>
    </w:p>
    <w:p w14:paraId="62F914D4" w14:textId="02192708" w:rsidR="00F248DC" w:rsidRDefault="00506DD9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proofErr w:type="spellStart"/>
      <w:r w:rsidR="00F248DC">
        <w:rPr>
          <w:rFonts w:ascii="Verdana" w:hAnsi="Verdana"/>
          <w:bCs/>
        </w:rPr>
        <w:t>Singin</w:t>
      </w:r>
      <w:proofErr w:type="spellEnd"/>
      <w:r w:rsidR="00F248DC">
        <w:rPr>
          <w:rFonts w:ascii="Verdana" w:hAnsi="Verdana"/>
          <w:bCs/>
        </w:rPr>
        <w:t xml:space="preserve">’ in the night time, </w:t>
      </w:r>
      <w:proofErr w:type="spellStart"/>
      <w:r w:rsidR="00F248DC">
        <w:rPr>
          <w:rFonts w:ascii="Verdana" w:hAnsi="Verdana"/>
          <w:bCs/>
        </w:rPr>
        <w:t>singin</w:t>
      </w:r>
      <w:proofErr w:type="spellEnd"/>
      <w:r w:rsidR="00F248DC">
        <w:rPr>
          <w:rFonts w:ascii="Verdana" w:hAnsi="Verdana"/>
          <w:bCs/>
        </w:rPr>
        <w:t>’ in the day</w:t>
      </w:r>
    </w:p>
    <w:p w14:paraId="08A0E747" w14:textId="1B9D695A" w:rsidR="00F248DC" w:rsidRDefault="0068361B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F248DC">
        <w:rPr>
          <w:rFonts w:ascii="Verdana" w:hAnsi="Verdana"/>
          <w:bCs/>
        </w:rPr>
        <w:t xml:space="preserve"> the </w:t>
      </w:r>
      <w:r w:rsidR="00506DD9">
        <w:rPr>
          <w:rFonts w:ascii="Verdana" w:hAnsi="Verdana"/>
          <w:b/>
          <w:bCs/>
        </w:rPr>
        <w:t>[D]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little duck quacks and </w:t>
      </w:r>
      <w:r w:rsidR="00542DBB">
        <w:rPr>
          <w:rFonts w:ascii="Verdana" w:hAnsi="Verdana"/>
          <w:bCs/>
        </w:rPr>
        <w:t>is</w:t>
      </w:r>
      <w:r w:rsidR="00F248DC">
        <w:rPr>
          <w:rFonts w:ascii="Verdana" w:hAnsi="Verdana"/>
          <w:bCs/>
        </w:rPr>
        <w:t xml:space="preserve"> </w:t>
      </w:r>
      <w:r w:rsidR="00506DD9"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on his way</w:t>
      </w:r>
    </w:p>
    <w:p w14:paraId="1FD5559A" w14:textId="2AAF6802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506DD9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otter hasn’t got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[C]</w:t>
      </w:r>
      <w:r w:rsidR="00D8552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much to </w:t>
      </w:r>
      <w:r w:rsidR="00C353CC" w:rsidRPr="00C353CC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say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5641C15F" w14:textId="5C9A2E9D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506DD9">
        <w:rPr>
          <w:rFonts w:ascii="Verdana" w:hAnsi="Verdana"/>
          <w:b/>
          <w:bCs/>
        </w:rPr>
        <w:t>[</w:t>
      </w:r>
      <w:r w:rsidR="004D6696">
        <w:rPr>
          <w:rFonts w:ascii="Verdana" w:hAnsi="Verdana"/>
          <w:b/>
          <w:bCs/>
        </w:rPr>
        <w:t>G</w:t>
      </w:r>
      <w:r w:rsidR="00506DD9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porcupine </w:t>
      </w:r>
      <w:r w:rsidR="004D6696" w:rsidRPr="004D6696">
        <w:rPr>
          <w:rFonts w:ascii="Verdana" w:hAnsi="Verdana"/>
          <w:b/>
        </w:rPr>
        <w:t>[D7]</w:t>
      </w:r>
      <w:r w:rsidR="004D669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talks to him-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</w:rPr>
        <w:t xml:space="preserve"> </w:t>
      </w:r>
      <w:r w:rsidR="00506DD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self</w:t>
      </w:r>
    </w:p>
    <w:p w14:paraId="33A43DD7" w14:textId="77777777" w:rsidR="00F248DC" w:rsidRPr="00542DBB" w:rsidRDefault="00F248DC" w:rsidP="00F248DC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496AE97E" w14:textId="72C24D99" w:rsidR="00044D7C" w:rsidRDefault="00044D7C" w:rsidP="00044D7C">
      <w:pPr>
        <w:rPr>
          <w:rFonts w:ascii="Verdana" w:hAnsi="Verdana"/>
          <w:b/>
          <w:bCs/>
        </w:rPr>
      </w:pPr>
      <w:bookmarkStart w:id="4" w:name="_Hlk189475069"/>
      <w:bookmarkEnd w:id="3"/>
      <w:r>
        <w:rPr>
          <w:rFonts w:ascii="Verdana" w:hAnsi="Verdana"/>
          <w:b/>
          <w:bCs/>
        </w:rPr>
        <w:t>CHORUS:</w:t>
      </w:r>
    </w:p>
    <w:p w14:paraId="52F38D73" w14:textId="77777777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64866671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1314EBF3" w14:textId="77777777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D8552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telephone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Pr="00D85528">
        <w:rPr>
          <w:rFonts w:ascii="Verdana" w:hAnsi="Verdana"/>
          <w:b/>
        </w:rPr>
        <w:t xml:space="preserve"> /</w:t>
      </w:r>
    </w:p>
    <w:p w14:paraId="24AC7629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clap their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hands or paws</w:t>
      </w:r>
    </w:p>
    <w:p w14:paraId="073DD52B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Pr="00C353CC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anything they got now</w:t>
      </w:r>
    </w:p>
    <w:p w14:paraId="58DC9BDB" w14:textId="77777777" w:rsidR="00044D7C" w:rsidRPr="009B60A2" w:rsidRDefault="00044D7C" w:rsidP="00044D7C">
      <w:pPr>
        <w:rPr>
          <w:rFonts w:ascii="Verdana" w:hAnsi="Verdana"/>
          <w:sz w:val="16"/>
          <w:szCs w:val="16"/>
        </w:rPr>
      </w:pPr>
    </w:p>
    <w:p w14:paraId="529232DB" w14:textId="3CF2D3EE" w:rsidR="002C2283" w:rsidRDefault="002C2283" w:rsidP="00044D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437038B2" w14:textId="68712D1D" w:rsidR="00044D7C" w:rsidRPr="00F177CA" w:rsidRDefault="00044D7C" w:rsidP="00044D7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433BD8F5" w14:textId="77777777" w:rsidR="00044D7C" w:rsidRPr="00C353CC" w:rsidRDefault="00044D7C" w:rsidP="00044D7C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69FF161A" w14:textId="77777777" w:rsidR="00044D7C" w:rsidRPr="00F177CA" w:rsidRDefault="00044D7C" w:rsidP="00044D7C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/>
        </w:rPr>
        <w:t>/</w:t>
      </w:r>
    </w:p>
    <w:p w14:paraId="79FFE13F" w14:textId="77777777" w:rsidR="00044D7C" w:rsidRPr="00F177CA" w:rsidRDefault="00044D7C" w:rsidP="00044D7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clap their </w:t>
      </w:r>
      <w:r w:rsidRPr="00C353CC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hands or paws</w:t>
      </w:r>
      <w:r>
        <w:rPr>
          <w:rFonts w:ascii="Verdana" w:hAnsi="Verdana"/>
          <w:bCs/>
        </w:rPr>
        <w:t xml:space="preserve"> </w:t>
      </w:r>
      <w:r w:rsidRPr="0068361B">
        <w:rPr>
          <w:rFonts w:ascii="Verdana" w:hAnsi="Verdana"/>
          <w:b/>
        </w:rPr>
        <w:t>/</w:t>
      </w:r>
    </w:p>
    <w:p w14:paraId="1B2E2E4E" w14:textId="4AB9247B" w:rsidR="002C2283" w:rsidRDefault="002C228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55B32188" w14:textId="685BE183" w:rsidR="00F248DC" w:rsidRDefault="00506DD9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lastRenderedPageBreak/>
        <w:t>[G]</w:t>
      </w:r>
      <w:r w:rsidR="00F248DC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Dogs and </w:t>
      </w:r>
      <w:r w:rsidR="00044D7C">
        <w:rPr>
          <w:rFonts w:ascii="Verdana" w:hAnsi="Verdana"/>
          <w:bCs/>
        </w:rPr>
        <w:t xml:space="preserve">the </w:t>
      </w:r>
      <w:r w:rsidR="00F248DC">
        <w:rPr>
          <w:rFonts w:ascii="Verdana" w:hAnsi="Verdana"/>
          <w:bCs/>
        </w:rPr>
        <w:t>cats they take up the middle</w:t>
      </w:r>
    </w:p>
    <w:p w14:paraId="541A3BEA" w14:textId="2E7E9508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>Wh</w:t>
      </w:r>
      <w:r w:rsidR="003E4330">
        <w:rPr>
          <w:rFonts w:ascii="Verdana" w:hAnsi="Verdana"/>
          <w:bCs/>
        </w:rPr>
        <w:t>ere</w:t>
      </w:r>
      <w:r>
        <w:rPr>
          <w:rFonts w:ascii="Verdana" w:hAnsi="Verdana"/>
          <w:bCs/>
        </w:rPr>
        <w:t xml:space="preserve"> the </w:t>
      </w:r>
      <w:r w:rsidR="00506DD9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honeybee hums</w:t>
      </w:r>
      <w:r w:rsidR="00044D7C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 </w:t>
      </w:r>
      <w:bookmarkStart w:id="5" w:name="_Hlk189474876"/>
      <w:r w:rsidR="00506DD9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cricket </w:t>
      </w:r>
      <w:bookmarkEnd w:id="5"/>
      <w:r>
        <w:rPr>
          <w:rFonts w:ascii="Verdana" w:hAnsi="Verdana"/>
          <w:bCs/>
        </w:rPr>
        <w:t>fiddles</w:t>
      </w:r>
    </w:p>
    <w:p w14:paraId="0D79743A" w14:textId="12E68D15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506DD9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donkey brays and the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[C]</w:t>
      </w:r>
      <w:r w:rsidR="00D8552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pony </w:t>
      </w:r>
      <w:r w:rsidR="00044D7C">
        <w:rPr>
          <w:rFonts w:ascii="Verdana" w:hAnsi="Verdana"/>
          <w:b/>
          <w:bCs/>
        </w:rPr>
        <w:t>[G]</w:t>
      </w:r>
      <w:r w:rsidR="00044D7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neighs</w:t>
      </w:r>
      <w:r w:rsidR="00D85528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</w:p>
    <w:p w14:paraId="076C7DFC" w14:textId="09E72A54" w:rsidR="00F248DC" w:rsidRPr="00F177CA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044D7C">
        <w:rPr>
          <w:rFonts w:ascii="Verdana" w:hAnsi="Verdana"/>
          <w:b/>
          <w:bCs/>
        </w:rPr>
        <w:t>[G]</w:t>
      </w:r>
      <w:r w:rsidR="00044D7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old grey </w:t>
      </w:r>
      <w:r w:rsidR="00044D7C" w:rsidRPr="004D6696">
        <w:rPr>
          <w:rFonts w:ascii="Verdana" w:hAnsi="Verdana"/>
          <w:b/>
        </w:rPr>
        <w:t>[D7]</w:t>
      </w:r>
      <w:r w:rsidR="00044D7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badger</w:t>
      </w:r>
      <w:r w:rsidRPr="00F177CA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 w:rsidR="00506DD9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sighs</w:t>
      </w:r>
    </w:p>
    <w:p w14:paraId="5C8C0142" w14:textId="77777777" w:rsidR="005F179D" w:rsidRPr="009B60A2" w:rsidRDefault="005F179D" w:rsidP="00F248DC">
      <w:pPr>
        <w:rPr>
          <w:rFonts w:ascii="Verdana" w:hAnsi="Verdana"/>
          <w:sz w:val="16"/>
          <w:szCs w:val="16"/>
        </w:rPr>
      </w:pPr>
    </w:p>
    <w:p w14:paraId="6829E6C4" w14:textId="3D313B78" w:rsidR="00F248DC" w:rsidRDefault="00044D7C" w:rsidP="00F248DC">
      <w:pPr>
        <w:rPr>
          <w:rFonts w:ascii="Verdana" w:hAnsi="Verdana"/>
          <w:bCs/>
        </w:rPr>
      </w:pPr>
      <w:r w:rsidRPr="00044D7C">
        <w:rPr>
          <w:rFonts w:ascii="Verdana" w:hAnsi="Verdana"/>
        </w:rPr>
        <w:t>Well</w:t>
      </w:r>
      <w:r>
        <w:rPr>
          <w:rFonts w:ascii="Verdana" w:hAnsi="Verdana"/>
          <w:b/>
          <w:bCs/>
        </w:rPr>
        <w:t xml:space="preserve"> </w:t>
      </w:r>
      <w:r w:rsidR="00506DD9">
        <w:rPr>
          <w:rFonts w:ascii="Verdana" w:hAnsi="Verdana"/>
          <w:b/>
          <w:bCs/>
        </w:rPr>
        <w:t>[G]</w:t>
      </w:r>
      <w:r w:rsidR="00F248DC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</w:t>
      </w:r>
      <w:r w:rsidR="00F248DC">
        <w:rPr>
          <w:rFonts w:ascii="Verdana" w:hAnsi="Verdana"/>
          <w:bCs/>
        </w:rPr>
        <w:t>isten to the bass, it’s the one on the bottom</w:t>
      </w:r>
    </w:p>
    <w:p w14:paraId="2A86CC37" w14:textId="52BEBDF2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the </w:t>
      </w:r>
      <w:r w:rsidR="00506DD9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bullfrog croaks and the </w:t>
      </w:r>
      <w:r w:rsidR="00506DD9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hippopotamus</w:t>
      </w:r>
    </w:p>
    <w:p w14:paraId="105519BF" w14:textId="6A2F800E" w:rsidR="00F248DC" w:rsidRDefault="00506DD9" w:rsidP="00F248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F248DC" w:rsidRPr="00F177CA">
        <w:rPr>
          <w:rFonts w:ascii="Verdana" w:hAnsi="Verdana"/>
          <w:bCs/>
        </w:rPr>
        <w:t xml:space="preserve"> </w:t>
      </w:r>
      <w:r w:rsidR="00044D7C">
        <w:rPr>
          <w:rFonts w:ascii="Verdana" w:hAnsi="Verdana"/>
          <w:bCs/>
        </w:rPr>
        <w:t>M</w:t>
      </w:r>
      <w:r w:rsidR="00F248DC">
        <w:rPr>
          <w:rFonts w:ascii="Verdana" w:hAnsi="Verdana"/>
          <w:bCs/>
        </w:rPr>
        <w:t xml:space="preserve">oans and groans with a </w:t>
      </w:r>
      <w:r w:rsidR="00D85528" w:rsidRPr="00C353CC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 w:rsidR="00D85528">
        <w:rPr>
          <w:rFonts w:ascii="Verdana" w:hAnsi="Verdana"/>
          <w:b/>
          <w:bCs/>
        </w:rPr>
        <w:t>[C]</w:t>
      </w:r>
      <w:r w:rsidR="00D85528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 xml:space="preserve">big to </w:t>
      </w:r>
      <w:r w:rsidR="00F26A08">
        <w:rPr>
          <w:rFonts w:ascii="Verdana" w:hAnsi="Verdana"/>
          <w:b/>
          <w:bCs/>
        </w:rPr>
        <w:t>[G]</w:t>
      </w:r>
      <w:r w:rsidR="00F26A08" w:rsidRPr="00F177CA">
        <w:rPr>
          <w:rFonts w:ascii="Verdana" w:hAnsi="Verdana"/>
          <w:bCs/>
        </w:rPr>
        <w:t xml:space="preserve"> </w:t>
      </w:r>
      <w:r w:rsidR="00F248DC">
        <w:rPr>
          <w:rFonts w:ascii="Verdana" w:hAnsi="Verdana"/>
          <w:bCs/>
        </w:rPr>
        <w:t>do</w:t>
      </w:r>
      <w:r w:rsidR="00D85528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</w:p>
    <w:p w14:paraId="2BC97DF8" w14:textId="1935F5AF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F26A08">
        <w:rPr>
          <w:rFonts w:ascii="Verdana" w:hAnsi="Verdana"/>
          <w:b/>
          <w:bCs/>
        </w:rPr>
        <w:t>[G]</w:t>
      </w:r>
      <w:r w:rsidR="00F26A0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old cow </w:t>
      </w:r>
      <w:r w:rsidR="00F26A08" w:rsidRPr="004D6696">
        <w:rPr>
          <w:rFonts w:ascii="Verdana" w:hAnsi="Verdana"/>
          <w:b/>
        </w:rPr>
        <w:t>[D7]</w:t>
      </w:r>
      <w:r w:rsidR="00F26A0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just goes</w:t>
      </w:r>
      <w:r w:rsidRPr="00F177CA">
        <w:rPr>
          <w:rFonts w:ascii="Verdana" w:hAnsi="Verdana"/>
          <w:bCs/>
        </w:rPr>
        <w:t xml:space="preserve"> </w:t>
      </w:r>
      <w:r w:rsidR="00D85528" w:rsidRPr="00C353CC">
        <w:rPr>
          <w:rFonts w:ascii="Verdana" w:hAnsi="Verdana"/>
          <w:b/>
        </w:rPr>
        <w:t>/</w:t>
      </w:r>
      <w:r w:rsidR="00D85528" w:rsidRPr="003A2258">
        <w:rPr>
          <w:rFonts w:ascii="Verdana" w:hAnsi="Verdana"/>
          <w:b/>
          <w:bCs/>
        </w:rPr>
        <w:t xml:space="preserve"> </w:t>
      </w:r>
      <w:r w:rsidRPr="003A2258">
        <w:rPr>
          <w:rFonts w:ascii="Verdana" w:hAnsi="Verdana"/>
          <w:b/>
          <w:bCs/>
        </w:rPr>
        <w:t>[</w:t>
      </w:r>
      <w:r w:rsidR="00506DD9">
        <w:rPr>
          <w:rFonts w:ascii="Verdana" w:hAnsi="Verdana"/>
          <w:b/>
          <w:bCs/>
        </w:rPr>
        <w:t>G</w:t>
      </w:r>
      <w:r w:rsidRPr="003A2258">
        <w:rPr>
          <w:rFonts w:ascii="Verdana" w:hAnsi="Verdana"/>
          <w:b/>
          <w:bCs/>
        </w:rPr>
        <w:t>]</w:t>
      </w:r>
      <w:r w:rsidR="00BA6E8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moo</w:t>
      </w:r>
      <w:r w:rsidR="00BA6E8E">
        <w:rPr>
          <w:rFonts w:ascii="Verdana" w:hAnsi="Verdana"/>
          <w:bCs/>
        </w:rPr>
        <w:t>!</w:t>
      </w:r>
    </w:p>
    <w:p w14:paraId="6BF254CE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bookmarkEnd w:id="4"/>
    <w:p w14:paraId="50BB831C" w14:textId="77777777" w:rsidR="00F26A08" w:rsidRDefault="00F26A08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CHORUS:</w:t>
      </w:r>
    </w:p>
    <w:p w14:paraId="304E07B5" w14:textId="77777777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3C8A777B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27168386" w14:textId="77777777" w:rsidR="00D85528" w:rsidRPr="00F177CA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D8552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telephone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Pr="00D85528">
        <w:rPr>
          <w:rFonts w:ascii="Verdana" w:hAnsi="Verdana"/>
          <w:b/>
        </w:rPr>
        <w:t xml:space="preserve"> /</w:t>
      </w:r>
    </w:p>
    <w:p w14:paraId="25C07D5A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clap their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hands or paws</w:t>
      </w:r>
    </w:p>
    <w:p w14:paraId="6495BF15" w14:textId="77777777" w:rsidR="00D85528" w:rsidRDefault="00D85528" w:rsidP="00D855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Pr="00C353CC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anything they got now</w:t>
      </w:r>
    </w:p>
    <w:p w14:paraId="0ACD6787" w14:textId="77777777" w:rsidR="00F26A08" w:rsidRPr="009B60A2" w:rsidRDefault="00F26A08" w:rsidP="00F26A08">
      <w:pPr>
        <w:rPr>
          <w:rFonts w:ascii="Verdana" w:hAnsi="Verdana"/>
          <w:bCs/>
          <w:sz w:val="16"/>
          <w:szCs w:val="16"/>
        </w:rPr>
      </w:pPr>
    </w:p>
    <w:p w14:paraId="15F5B9A8" w14:textId="75C2C5A2" w:rsidR="002C2283" w:rsidRDefault="002C2283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INSTRUMENTAL CHORUS:</w:t>
      </w:r>
    </w:p>
    <w:p w14:paraId="02C47132" w14:textId="529AC148" w:rsidR="00F26A08" w:rsidRPr="00F177CA" w:rsidRDefault="00F26A08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All God’s creatures got a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place in the choir</w:t>
      </w:r>
    </w:p>
    <w:p w14:paraId="45373367" w14:textId="1C6B6309" w:rsidR="00F26A08" w:rsidRPr="00C353CC" w:rsidRDefault="00F26A08" w:rsidP="00F26A08">
      <w:pPr>
        <w:rPr>
          <w:rFonts w:ascii="Verdana" w:hAnsi="Verdana"/>
          <w:bCs/>
          <w:color w:val="BFBFBF" w:themeColor="background1" w:themeShade="BF"/>
        </w:rPr>
      </w:pPr>
      <w:r>
        <w:rPr>
          <w:rFonts w:ascii="Verdana" w:hAnsi="Verdana"/>
          <w:b/>
          <w:bCs/>
        </w:rPr>
        <w:t>[</w:t>
      </w:r>
      <w:r w:rsidR="00BD4EE2">
        <w:rPr>
          <w:rFonts w:ascii="Verdana" w:hAnsi="Verdana"/>
          <w:b/>
          <w:bCs/>
        </w:rPr>
        <w:t>F</w:t>
      </w:r>
      <w:r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some sing higher</w:t>
      </w:r>
    </w:p>
    <w:p w14:paraId="71BBBEA6" w14:textId="4DADB702" w:rsidR="00F26A08" w:rsidRPr="00F177CA" w:rsidRDefault="00F26A08" w:rsidP="00F26A08">
      <w:pPr>
        <w:rPr>
          <w:rFonts w:ascii="Verdana" w:hAnsi="Verdana"/>
          <w:bCs/>
        </w:rPr>
      </w:pPr>
      <w:r w:rsidRPr="00C353CC">
        <w:rPr>
          <w:rFonts w:ascii="Verdana" w:hAnsi="Verdana"/>
          <w:bCs/>
          <w:color w:val="BFBFBF" w:themeColor="background1" w:themeShade="BF"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 xml:space="preserve">sing out loud on the </w:t>
      </w:r>
      <w:r>
        <w:rPr>
          <w:rFonts w:ascii="Verdana" w:hAnsi="Verdana"/>
          <w:b/>
          <w:bCs/>
        </w:rPr>
        <w:t>[</w:t>
      </w:r>
      <w:r w:rsidR="00BD4EE2"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telephone</w:t>
      </w:r>
      <w:r w:rsidRPr="00F177CA">
        <w:rPr>
          <w:rFonts w:ascii="Verdana" w:hAnsi="Verdana"/>
          <w:bCs/>
        </w:rPr>
        <w:t xml:space="preserve"> </w:t>
      </w:r>
      <w:r w:rsidRPr="00C353CC">
        <w:rPr>
          <w:rFonts w:ascii="Verdana" w:hAnsi="Verdana"/>
          <w:bCs/>
          <w:color w:val="BFBFBF" w:themeColor="background1" w:themeShade="BF"/>
        </w:rPr>
        <w:t>wire</w:t>
      </w:r>
    </w:p>
    <w:p w14:paraId="52BEF4DC" w14:textId="2C7A6364" w:rsidR="00F26A08" w:rsidRDefault="00BD4EE2" w:rsidP="00F26A08">
      <w:pPr>
        <w:rPr>
          <w:rFonts w:ascii="Verdana" w:hAnsi="Verdana"/>
          <w:bCs/>
        </w:rPr>
      </w:pP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Some just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clap their</w:t>
      </w:r>
      <w:r w:rsidR="00F26A08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/>
          <w:bCs/>
        </w:rPr>
        <w:t>[G]</w:t>
      </w:r>
      <w:r w:rsidR="00F26A08" w:rsidRPr="00F177CA">
        <w:rPr>
          <w:rFonts w:ascii="Verdana" w:hAnsi="Verdana"/>
          <w:bCs/>
        </w:rPr>
        <w:t xml:space="preserve"> </w:t>
      </w:r>
      <w:r w:rsidR="00F26A08" w:rsidRPr="00C353CC">
        <w:rPr>
          <w:rFonts w:ascii="Verdana" w:hAnsi="Verdana"/>
          <w:bCs/>
          <w:color w:val="BFBFBF" w:themeColor="background1" w:themeShade="BF"/>
        </w:rPr>
        <w:t>hands or paws</w:t>
      </w:r>
    </w:p>
    <w:p w14:paraId="7D9C2A64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6B1329D9" w14:textId="05BC3035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a </w:t>
      </w:r>
      <w:r w:rsidR="00506DD9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simple song of </w:t>
      </w:r>
      <w:proofErr w:type="spellStart"/>
      <w:r>
        <w:rPr>
          <w:rFonts w:ascii="Verdana" w:hAnsi="Verdana"/>
          <w:bCs/>
        </w:rPr>
        <w:t>livin</w:t>
      </w:r>
      <w:proofErr w:type="spellEnd"/>
      <w:r>
        <w:rPr>
          <w:rFonts w:ascii="Verdana" w:hAnsi="Verdana"/>
          <w:bCs/>
        </w:rPr>
        <w:t>’ sung everywhere</w:t>
      </w:r>
    </w:p>
    <w:p w14:paraId="59395CD9" w14:textId="6A4606C5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By the </w:t>
      </w:r>
      <w:r w:rsidR="00506DD9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ox</w:t>
      </w:r>
      <w:r w:rsidR="00D85528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 fox</w:t>
      </w:r>
      <w:r w:rsidR="00D85528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</w:t>
      </w:r>
      <w:r w:rsidRPr="003A2258">
        <w:rPr>
          <w:rFonts w:ascii="Verdana" w:hAnsi="Verdana"/>
          <w:b/>
          <w:bCs/>
        </w:rPr>
        <w:t xml:space="preserve"> </w:t>
      </w:r>
      <w:r w:rsidR="00506DD9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grizzly bear</w:t>
      </w:r>
    </w:p>
    <w:p w14:paraId="08ABC3C8" w14:textId="145931AA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506DD9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dopey alligator and the </w:t>
      </w:r>
      <w:r w:rsidR="007D635E" w:rsidRPr="00D85528">
        <w:rPr>
          <w:rFonts w:ascii="Verdana" w:hAnsi="Verdana"/>
          <w:b/>
        </w:rPr>
        <w:t>/</w:t>
      </w:r>
      <w:r w:rsidR="007D635E">
        <w:rPr>
          <w:rFonts w:ascii="Verdana" w:hAnsi="Verdana"/>
          <w:bCs/>
        </w:rPr>
        <w:t xml:space="preserve"> </w:t>
      </w:r>
      <w:r w:rsidR="007D635E" w:rsidRPr="00D85528">
        <w:rPr>
          <w:rFonts w:ascii="Verdana" w:hAnsi="Verdana"/>
          <w:b/>
        </w:rPr>
        <w:t>[C]</w:t>
      </w:r>
      <w:r w:rsidR="007D635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hawk a</w:t>
      </w:r>
      <w:r w:rsidR="00F26A08">
        <w:rPr>
          <w:rFonts w:ascii="Verdana" w:hAnsi="Verdana"/>
          <w:bCs/>
        </w:rPr>
        <w:t>-</w:t>
      </w:r>
      <w:r w:rsidR="00F26A08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bove</w:t>
      </w:r>
      <w:proofErr w:type="spellEnd"/>
    </w:p>
    <w:p w14:paraId="4082860E" w14:textId="6E9352CE" w:rsidR="00F248DC" w:rsidRDefault="00F248DC" w:rsidP="00F248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7D635E" w:rsidRPr="007D635E">
        <w:rPr>
          <w:rFonts w:ascii="Verdana" w:hAnsi="Verdana"/>
          <w:b/>
        </w:rPr>
        <w:t>/</w:t>
      </w:r>
      <w:r w:rsidR="007D635E">
        <w:rPr>
          <w:rFonts w:ascii="Verdana" w:hAnsi="Verdana"/>
          <w:b/>
        </w:rPr>
        <w:t xml:space="preserve"> </w:t>
      </w:r>
      <w:r w:rsidR="00F26A08">
        <w:rPr>
          <w:rFonts w:ascii="Verdana" w:hAnsi="Verdana"/>
          <w:b/>
          <w:bCs/>
        </w:rPr>
        <w:t>[G]</w:t>
      </w:r>
      <w:r w:rsidR="00F26A08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sly old weasel and the</w:t>
      </w:r>
      <w:r w:rsidR="007D635E">
        <w:rPr>
          <w:rFonts w:ascii="Verdana" w:hAnsi="Verdana"/>
          <w:bCs/>
        </w:rPr>
        <w:t xml:space="preserve"> </w:t>
      </w:r>
      <w:r w:rsidR="007D635E" w:rsidRPr="007D635E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F26A08" w:rsidRPr="004D6696">
        <w:rPr>
          <w:rFonts w:ascii="Verdana" w:hAnsi="Verdana"/>
          <w:b/>
        </w:rPr>
        <w:t>[D7]</w:t>
      </w:r>
      <w:r w:rsidR="00F26A0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turtle </w:t>
      </w:r>
      <w:r w:rsidR="00F26A08">
        <w:rPr>
          <w:rFonts w:ascii="Verdana" w:hAnsi="Verdana"/>
          <w:b/>
          <w:bCs/>
        </w:rPr>
        <w:t xml:space="preserve">[G] </w:t>
      </w:r>
      <w:r>
        <w:rPr>
          <w:rFonts w:ascii="Verdana" w:hAnsi="Verdana"/>
          <w:bCs/>
        </w:rPr>
        <w:t>dove</w:t>
      </w:r>
      <w:r w:rsidR="007D635E">
        <w:rPr>
          <w:rFonts w:ascii="Verdana" w:hAnsi="Verdana"/>
          <w:bCs/>
        </w:rPr>
        <w:t xml:space="preserve"> </w:t>
      </w:r>
      <w:r w:rsidR="007D635E" w:rsidRPr="007D635E">
        <w:rPr>
          <w:rFonts w:ascii="Verdana" w:hAnsi="Verdana"/>
          <w:b/>
        </w:rPr>
        <w:t>/</w:t>
      </w:r>
    </w:p>
    <w:p w14:paraId="6A5D9BFA" w14:textId="77777777" w:rsidR="00F248DC" w:rsidRPr="00542DBB" w:rsidRDefault="00F248DC" w:rsidP="00F248DC">
      <w:pPr>
        <w:rPr>
          <w:rFonts w:ascii="Verdana" w:hAnsi="Verdana"/>
          <w:bCs/>
          <w:sz w:val="20"/>
          <w:szCs w:val="20"/>
        </w:rPr>
      </w:pPr>
    </w:p>
    <w:p w14:paraId="5A502FDF" w14:textId="21FEC1B7" w:rsidR="00F26A08" w:rsidRDefault="002C2283" w:rsidP="00F26A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FINAL </w:t>
      </w:r>
      <w:r w:rsidR="00F26A08">
        <w:rPr>
          <w:rFonts w:ascii="Verdana" w:hAnsi="Verdana"/>
          <w:b/>
          <w:bCs/>
        </w:rPr>
        <w:t>CHORUS</w:t>
      </w:r>
      <w:r>
        <w:rPr>
          <w:rFonts w:ascii="Verdana" w:hAnsi="Verdana"/>
          <w:b/>
          <w:bCs/>
        </w:rPr>
        <w:t>ES</w:t>
      </w:r>
      <w:r w:rsidR="00F26A08">
        <w:rPr>
          <w:rFonts w:ascii="Verdana" w:hAnsi="Verdana"/>
          <w:b/>
          <w:bCs/>
        </w:rPr>
        <w:t>:</w:t>
      </w:r>
    </w:p>
    <w:p w14:paraId="51496DA7" w14:textId="7230F4E9" w:rsidR="00F26A08" w:rsidRPr="00F177CA" w:rsidRDefault="00F26A08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B60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0900923D" w14:textId="60FBE3D5" w:rsidR="00F26A08" w:rsidRDefault="00F26A08" w:rsidP="00F26A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9B60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75F6D738" w14:textId="4B62BC77" w:rsidR="00F26A08" w:rsidRPr="00F177CA" w:rsidRDefault="00F26A08" w:rsidP="00F26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telephone </w:t>
      </w:r>
      <w:r>
        <w:rPr>
          <w:rFonts w:ascii="Verdana" w:hAnsi="Verdana"/>
          <w:b/>
          <w:bCs/>
        </w:rPr>
        <w:t>[G]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</w:p>
    <w:p w14:paraId="60A28E20" w14:textId="585317C4" w:rsidR="00F26A08" w:rsidRDefault="009B60A2" w:rsidP="00F26A08">
      <w:pPr>
        <w:rPr>
          <w:rFonts w:ascii="Verdana" w:hAnsi="Verdana"/>
          <w:bCs/>
        </w:rPr>
      </w:pPr>
      <w:r w:rsidRPr="004D6696">
        <w:rPr>
          <w:rFonts w:ascii="Verdana" w:hAnsi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Some just clap their</w:t>
      </w:r>
      <w:r w:rsidR="002C2283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/>
          <w:bCs/>
        </w:rPr>
        <w:t>[G]</w:t>
      </w:r>
      <w:r w:rsidR="00542D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6A08" w:rsidRPr="00F177CA">
        <w:rPr>
          <w:rFonts w:ascii="Verdana" w:hAnsi="Verdana"/>
          <w:bCs/>
        </w:rPr>
        <w:t xml:space="preserve"> </w:t>
      </w:r>
      <w:r w:rsidR="00F26A08">
        <w:rPr>
          <w:rFonts w:ascii="Verdana" w:hAnsi="Verdana"/>
          <w:bCs/>
        </w:rPr>
        <w:t>hands or paws</w:t>
      </w:r>
      <w:r w:rsidR="00D85528">
        <w:rPr>
          <w:rFonts w:ascii="Verdana" w:hAnsi="Verdana"/>
          <w:bCs/>
        </w:rPr>
        <w:t>, o</w:t>
      </w:r>
      <w:r w:rsidR="00F26A08">
        <w:rPr>
          <w:rFonts w:ascii="Verdana" w:hAnsi="Verdana"/>
          <w:bCs/>
        </w:rPr>
        <w:t>r</w:t>
      </w:r>
      <w:r w:rsidR="00F26A08" w:rsidRPr="00C353CC">
        <w:rPr>
          <w:rFonts w:ascii="Verdana" w:hAnsi="Verdana"/>
          <w:b/>
        </w:rPr>
        <w:t xml:space="preserve"> </w:t>
      </w:r>
      <w:r w:rsidR="00F26A08">
        <w:rPr>
          <w:rFonts w:ascii="Verdana" w:hAnsi="Verdana"/>
          <w:bCs/>
        </w:rPr>
        <w:t>anything they got now</w:t>
      </w:r>
    </w:p>
    <w:p w14:paraId="381122A7" w14:textId="77777777" w:rsidR="00BD4EE2" w:rsidRPr="009B60A2" w:rsidRDefault="00BD4EE2" w:rsidP="00F26A08">
      <w:pPr>
        <w:rPr>
          <w:rFonts w:ascii="Verdana" w:hAnsi="Verdana"/>
          <w:bCs/>
          <w:sz w:val="16"/>
          <w:szCs w:val="16"/>
        </w:rPr>
      </w:pPr>
    </w:p>
    <w:p w14:paraId="0FA034BA" w14:textId="77777777" w:rsidR="009B60A2" w:rsidRPr="00F177CA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10138702" w14:textId="77777777" w:rsidR="009B60A2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582F1D7C" w14:textId="0D5CB826" w:rsidR="009B60A2" w:rsidRPr="00F177CA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sing out loud on the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[C]</w:t>
      </w:r>
      <w:r w:rsidR="00D8552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telephone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wire</w:t>
      </w:r>
      <w:r w:rsidR="00D85528">
        <w:rPr>
          <w:rFonts w:ascii="Verdana" w:hAnsi="Verdana"/>
          <w:bCs/>
        </w:rPr>
        <w:t xml:space="preserve"> </w:t>
      </w:r>
      <w:r w:rsidR="00D85528" w:rsidRPr="00D85528">
        <w:rPr>
          <w:rFonts w:ascii="Verdana" w:hAnsi="Verdana"/>
          <w:b/>
        </w:rPr>
        <w:t>/</w:t>
      </w:r>
    </w:p>
    <w:p w14:paraId="228AFC02" w14:textId="6468F056" w:rsidR="009B60A2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Some just </w:t>
      </w:r>
      <w:r w:rsidRPr="004D6696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clap their </w:t>
      </w:r>
      <w:r w:rsidR="00D85528" w:rsidRPr="00D85528">
        <w:rPr>
          <w:rFonts w:ascii="Verdana" w:hAnsi="Verdana"/>
          <w:b/>
        </w:rPr>
        <w:t>/</w:t>
      </w:r>
      <w:r w:rsidR="00D8552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hands or paws</w:t>
      </w:r>
    </w:p>
    <w:p w14:paraId="48F2AA06" w14:textId="77777777" w:rsidR="009B60A2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Or </w:t>
      </w:r>
      <w:r w:rsidRPr="00C353CC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anything they got now</w:t>
      </w:r>
    </w:p>
    <w:p w14:paraId="669502F3" w14:textId="77777777" w:rsidR="004E2A35" w:rsidRPr="009B60A2" w:rsidRDefault="004E2A35" w:rsidP="00F26A08">
      <w:pPr>
        <w:rPr>
          <w:rFonts w:ascii="Verdana" w:hAnsi="Verdana"/>
          <w:bCs/>
          <w:sz w:val="16"/>
          <w:szCs w:val="16"/>
        </w:rPr>
      </w:pPr>
    </w:p>
    <w:p w14:paraId="13508604" w14:textId="77777777" w:rsidR="009B60A2" w:rsidRPr="00F177CA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1331F5E9" w14:textId="77777777" w:rsidR="009B60A2" w:rsidRDefault="009B60A2" w:rsidP="009B60A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Some sing low and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 sing higher</w:t>
      </w:r>
    </w:p>
    <w:p w14:paraId="6DD04E27" w14:textId="77777777" w:rsidR="00D85528" w:rsidRDefault="00D85528" w:rsidP="004E2A3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Some </w:t>
      </w:r>
      <w:r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sing out loud on the </w:t>
      </w:r>
      <w:r w:rsidRPr="00D85528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D8552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telephone </w:t>
      </w:r>
      <w:r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wire </w:t>
      </w:r>
      <w:r w:rsidRPr="00D85528">
        <w:rPr>
          <w:rFonts w:ascii="Verdana" w:hAnsi="Verdana"/>
          <w:b/>
        </w:rPr>
        <w:t>/</w:t>
      </w:r>
      <w:r w:rsidRPr="004D6696">
        <w:rPr>
          <w:rFonts w:ascii="Verdana" w:hAnsi="Verdana"/>
          <w:b/>
        </w:rPr>
        <w:t xml:space="preserve"> </w:t>
      </w:r>
    </w:p>
    <w:p w14:paraId="3537814A" w14:textId="2C7DB688" w:rsidR="00542DBB" w:rsidRDefault="004E2A35" w:rsidP="004E2A35">
      <w:pPr>
        <w:rPr>
          <w:rFonts w:ascii="Verdana" w:hAnsi="Verdana"/>
          <w:bCs/>
        </w:rPr>
      </w:pPr>
      <w:r w:rsidRPr="004D6696">
        <w:rPr>
          <w:rFonts w:ascii="Verdana" w:hAnsi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Some just clap their </w:t>
      </w: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hands or paws</w:t>
      </w:r>
      <w:r w:rsidRPr="004E2A35">
        <w:rPr>
          <w:rFonts w:ascii="Verdana" w:eastAsia="Calibri" w:hAnsi="Verdana" w:cs="Courier New"/>
          <w:bCs/>
          <w:color w:val="000000"/>
        </w:rPr>
        <w:t>,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or anything they got now</w:t>
      </w:r>
      <w:r w:rsidR="00BD4EE2">
        <w:rPr>
          <w:rFonts w:ascii="Verdana" w:hAnsi="Verdana"/>
          <w:bCs/>
        </w:rPr>
        <w:t xml:space="preserve"> </w:t>
      </w:r>
    </w:p>
    <w:p w14:paraId="7F10291F" w14:textId="77777777" w:rsidR="00542DBB" w:rsidRPr="00542DBB" w:rsidRDefault="00542DBB" w:rsidP="004E2A35">
      <w:pPr>
        <w:rPr>
          <w:rFonts w:ascii="Verdana" w:hAnsi="Verdana"/>
          <w:bCs/>
          <w:sz w:val="16"/>
          <w:szCs w:val="16"/>
        </w:rPr>
      </w:pPr>
    </w:p>
    <w:p w14:paraId="0EDE6CF7" w14:textId="2A06879E" w:rsidR="004E2A35" w:rsidRPr="00542DBB" w:rsidRDefault="00542DBB" w:rsidP="004E2A35">
      <w:pPr>
        <w:rPr>
          <w:rFonts w:ascii="Verdana" w:hAnsi="Verdana"/>
          <w:bCs/>
        </w:rPr>
      </w:pPr>
      <w:r w:rsidRPr="00542DBB">
        <w:rPr>
          <w:rFonts w:ascii="Verdana" w:hAnsi="Verdana"/>
          <w:b/>
        </w:rPr>
        <w:t>&lt; SLOW &gt;</w:t>
      </w:r>
      <w:r>
        <w:rPr>
          <w:rFonts w:ascii="Verdana" w:hAnsi="Verdana"/>
          <w:b/>
        </w:rPr>
        <w:t xml:space="preserve"> </w:t>
      </w:r>
      <w:r w:rsidR="00BD4EE2" w:rsidRPr="00BD4EE2">
        <w:rPr>
          <w:rFonts w:ascii="Verdana" w:hAnsi="Verdana"/>
          <w:b/>
          <w:color w:val="BFBFBF" w:themeColor="background1" w:themeShade="BF"/>
        </w:rPr>
        <w:t>/ 1 2  /</w:t>
      </w:r>
    </w:p>
    <w:p w14:paraId="55E66C15" w14:textId="77777777" w:rsidR="004E2A35" w:rsidRPr="00542DBB" w:rsidRDefault="004E2A35" w:rsidP="004E2A35">
      <w:pPr>
        <w:rPr>
          <w:rFonts w:ascii="Verdana" w:hAnsi="Verdana"/>
          <w:bCs/>
          <w:sz w:val="16"/>
          <w:szCs w:val="16"/>
        </w:rPr>
      </w:pPr>
    </w:p>
    <w:p w14:paraId="5F502129" w14:textId="4F789111" w:rsidR="00A42E3F" w:rsidRDefault="004E2A35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God’s creatures got a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place in the choir</w:t>
      </w:r>
    </w:p>
    <w:p w14:paraId="50C54F05" w14:textId="77777777" w:rsidR="009B60A2" w:rsidRPr="00542DBB" w:rsidRDefault="009B60A2">
      <w:pPr>
        <w:rPr>
          <w:rFonts w:ascii="Verdana" w:hAnsi="Verdana"/>
          <w:bCs/>
          <w:sz w:val="8"/>
          <w:szCs w:val="8"/>
        </w:rPr>
      </w:pPr>
    </w:p>
    <w:p w14:paraId="52BEA59A" w14:textId="77777777" w:rsidR="005817F1" w:rsidRDefault="005817F1" w:rsidP="005817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6E3F6C2" wp14:editId="227E6D4F">
            <wp:extent cx="457200" cy="609600"/>
            <wp:effectExtent l="0" t="0" r="0" b="0"/>
            <wp:docPr id="1930046896" name="Picture 19300468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343ADA" wp14:editId="59C29E27">
            <wp:extent cx="457200" cy="609600"/>
            <wp:effectExtent l="0" t="0" r="0" b="0"/>
            <wp:docPr id="229707554" name="Picture 22970755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3A19A8" wp14:editId="41F7138E">
            <wp:extent cx="457200" cy="609600"/>
            <wp:effectExtent l="0" t="0" r="0" b="0"/>
            <wp:docPr id="216854731" name="Picture 21685473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B5FA0A" wp14:editId="66462819">
            <wp:extent cx="457200" cy="609600"/>
            <wp:effectExtent l="0" t="0" r="0" b="0"/>
            <wp:docPr id="1881963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7D3873" wp14:editId="5AEB66CC">
            <wp:extent cx="457200" cy="609600"/>
            <wp:effectExtent l="0" t="0" r="0" b="0"/>
            <wp:docPr id="1732756976" name="Picture 173275697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3656" w14:textId="77777777" w:rsidR="00B043CF" w:rsidRPr="009B60A2" w:rsidRDefault="00B043CF" w:rsidP="00110521">
      <w:pPr>
        <w:rPr>
          <w:rFonts w:ascii="Verdana" w:hAnsi="Verdana"/>
          <w:bCs/>
          <w:sz w:val="8"/>
          <w:szCs w:val="8"/>
        </w:rPr>
      </w:pPr>
    </w:p>
    <w:p w14:paraId="685FD9C1" w14:textId="3CB9949A" w:rsidR="00B043CF" w:rsidRPr="00542DB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42DB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C"/>
    <w:rsid w:val="000076D2"/>
    <w:rsid w:val="00044D7C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D3530"/>
    <w:rsid w:val="001E2271"/>
    <w:rsid w:val="00252E97"/>
    <w:rsid w:val="002B56B4"/>
    <w:rsid w:val="002C2283"/>
    <w:rsid w:val="003442C9"/>
    <w:rsid w:val="003650DA"/>
    <w:rsid w:val="003C4875"/>
    <w:rsid w:val="003E4330"/>
    <w:rsid w:val="00414418"/>
    <w:rsid w:val="00452D80"/>
    <w:rsid w:val="0047277F"/>
    <w:rsid w:val="00490D27"/>
    <w:rsid w:val="004D6696"/>
    <w:rsid w:val="004E2A35"/>
    <w:rsid w:val="004E65B6"/>
    <w:rsid w:val="00506DD9"/>
    <w:rsid w:val="00531581"/>
    <w:rsid w:val="00542DBB"/>
    <w:rsid w:val="00550EFA"/>
    <w:rsid w:val="005543FD"/>
    <w:rsid w:val="005817F1"/>
    <w:rsid w:val="005F179D"/>
    <w:rsid w:val="00622B26"/>
    <w:rsid w:val="006230AD"/>
    <w:rsid w:val="006325CA"/>
    <w:rsid w:val="00671EEA"/>
    <w:rsid w:val="0068361B"/>
    <w:rsid w:val="007320F1"/>
    <w:rsid w:val="007D635E"/>
    <w:rsid w:val="007E4748"/>
    <w:rsid w:val="0082492D"/>
    <w:rsid w:val="00866CDE"/>
    <w:rsid w:val="008F747D"/>
    <w:rsid w:val="00924B54"/>
    <w:rsid w:val="00972E99"/>
    <w:rsid w:val="00995EE6"/>
    <w:rsid w:val="009B60A2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6E8E"/>
    <w:rsid w:val="00BB114B"/>
    <w:rsid w:val="00BD4EE2"/>
    <w:rsid w:val="00BE1D09"/>
    <w:rsid w:val="00C353CC"/>
    <w:rsid w:val="00C5218C"/>
    <w:rsid w:val="00CA07D7"/>
    <w:rsid w:val="00D113AB"/>
    <w:rsid w:val="00D4034F"/>
    <w:rsid w:val="00D5345C"/>
    <w:rsid w:val="00D66B4B"/>
    <w:rsid w:val="00D84579"/>
    <w:rsid w:val="00D85528"/>
    <w:rsid w:val="00DB1F9F"/>
    <w:rsid w:val="00E04FCE"/>
    <w:rsid w:val="00E14109"/>
    <w:rsid w:val="00F248DC"/>
    <w:rsid w:val="00F26A0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7D5E"/>
  <w14:defaultImageDpi w14:val="300"/>
  <w15:docId w15:val="{3F35A9D1-0449-400E-9B48-B37A641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2025-02-27T20:32:00Z</dcterms:created>
  <dcterms:modified xsi:type="dcterms:W3CDTF">2025-02-27T21:13:00Z</dcterms:modified>
</cp:coreProperties>
</file>