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F80C" w14:textId="1632B1A7" w:rsidR="0082492D" w:rsidRPr="00A902E9" w:rsidRDefault="00D517B7" w:rsidP="00DB1F9F">
      <w:pPr>
        <w:pStyle w:val="Heading1"/>
      </w:pPr>
      <w:r>
        <w:t>It’s Hard To Be Humb</w:t>
      </w:r>
      <w:r w:rsidR="006127C0">
        <w:t>l</w:t>
      </w:r>
      <w:r>
        <w:t>e</w:t>
      </w:r>
    </w:p>
    <w:p w14:paraId="17BCA7A6" w14:textId="091FA51B" w:rsidR="00972E99" w:rsidRPr="00A902E9" w:rsidRDefault="00D517B7">
      <w:pPr>
        <w:rPr>
          <w:rFonts w:ascii="Verdana" w:hAnsi="Verdana"/>
        </w:rPr>
      </w:pPr>
      <w:r>
        <w:rPr>
          <w:rFonts w:ascii="Verdana" w:hAnsi="Verdana"/>
        </w:rPr>
        <w:t>Mac Davis</w:t>
      </w:r>
      <w:r w:rsidR="006127C0">
        <w:rPr>
          <w:rFonts w:ascii="Verdana" w:hAnsi="Verdana"/>
        </w:rPr>
        <w:t xml:space="preserve"> 19</w:t>
      </w:r>
      <w:r w:rsidR="00D33C7C">
        <w:rPr>
          <w:rFonts w:ascii="Verdana" w:hAnsi="Verdana"/>
        </w:rPr>
        <w:t>80</w:t>
      </w:r>
    </w:p>
    <w:p w14:paraId="01F02637" w14:textId="77777777" w:rsidR="00463106" w:rsidRPr="00463106" w:rsidRDefault="00463106">
      <w:pPr>
        <w:rPr>
          <w:rFonts w:ascii="Verdana" w:hAnsi="Verdana"/>
          <w:bCs/>
          <w:sz w:val="16"/>
          <w:szCs w:val="16"/>
        </w:rPr>
      </w:pPr>
    </w:p>
    <w:p w14:paraId="0FB408D5" w14:textId="62A5F8D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EBA93C" wp14:editId="0EECA51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E66645" wp14:editId="70B71B0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DB7A39A" wp14:editId="290C119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C09301" wp14:editId="3D18273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01C7" w14:textId="77777777" w:rsidR="00463106" w:rsidRPr="00463106" w:rsidRDefault="00463106">
      <w:pPr>
        <w:rPr>
          <w:rFonts w:ascii="Verdana" w:hAnsi="Verdana"/>
          <w:bCs/>
          <w:sz w:val="16"/>
          <w:szCs w:val="16"/>
        </w:rPr>
      </w:pPr>
    </w:p>
    <w:p w14:paraId="37E75867" w14:textId="77777777" w:rsidR="00463106" w:rsidRDefault="00463106" w:rsidP="00463106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~[A7]~</w:t>
      </w:r>
      <w:r>
        <w:rPr>
          <w:rFonts w:ascii="Verdana" w:hAnsi="Verdana"/>
          <w:b/>
        </w:rPr>
        <w:t xml:space="preserve"> means tremolo on the chord</w:t>
      </w:r>
    </w:p>
    <w:p w14:paraId="08C37D91" w14:textId="77777777" w:rsidR="007320F1" w:rsidRPr="00463106" w:rsidRDefault="007320F1">
      <w:pPr>
        <w:rPr>
          <w:rFonts w:ascii="Verdana" w:hAnsi="Verdana"/>
          <w:bCs/>
          <w:sz w:val="16"/>
          <w:szCs w:val="16"/>
        </w:rPr>
      </w:pPr>
    </w:p>
    <w:p w14:paraId="13204D64" w14:textId="7D2CED46" w:rsidR="000D422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r w:rsidR="00463106">
        <w:rPr>
          <w:rFonts w:ascii="Verdana" w:hAnsi="Verdana"/>
          <w:b/>
        </w:rPr>
        <w:t xml:space="preserve">: </w:t>
      </w:r>
      <w:r w:rsidR="00D517B7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63106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463106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</w:p>
    <w:p w14:paraId="62DF3C2F" w14:textId="77777777" w:rsidR="000D4228" w:rsidRPr="00463106" w:rsidRDefault="000D4228">
      <w:pPr>
        <w:rPr>
          <w:rFonts w:ascii="Verdana" w:hAnsi="Verdana"/>
          <w:bCs/>
          <w:sz w:val="16"/>
          <w:szCs w:val="16"/>
        </w:rPr>
      </w:pPr>
    </w:p>
    <w:p w14:paraId="4EB4E144" w14:textId="4063CD4D" w:rsidR="00972E99" w:rsidRDefault="00463106" w:rsidP="00463106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  <w:r w:rsidR="000D4228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  <w:r w:rsidR="000D4228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  <w:r w:rsidR="000D4228">
        <w:rPr>
          <w:rFonts w:ascii="Verdana" w:hAnsi="Verdana"/>
          <w:b/>
        </w:rPr>
        <w:t xml:space="preserve"> /</w:t>
      </w:r>
    </w:p>
    <w:p w14:paraId="655EAB5D" w14:textId="180D95AB" w:rsidR="000D4228" w:rsidRDefault="00463106" w:rsidP="000D4228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[D]</w:t>
      </w:r>
      <w:r w:rsidR="000D4228" w:rsidRPr="00A902E9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  <w:r w:rsidR="000D4228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  <w:r w:rsidR="000D4228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</w:p>
    <w:p w14:paraId="602E054C" w14:textId="7EA6D8C9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608E224D" w14:textId="2E940AAA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Oh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Lord it’s hard to be humble </w:t>
      </w:r>
      <w:r w:rsidR="00463106" w:rsidRPr="00463106">
        <w:rPr>
          <w:rFonts w:ascii="Verdana" w:hAnsi="Verdana"/>
          <w:b/>
          <w:bCs/>
        </w:rPr>
        <w:t>[D]</w:t>
      </w:r>
    </w:p>
    <w:p w14:paraId="47C6E12D" w14:textId="79D7D915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D517B7" w:rsidRPr="00D517B7">
        <w:rPr>
          <w:rFonts w:ascii="Verdana" w:hAnsi="Verdana"/>
          <w:bCs/>
        </w:rPr>
        <w:t xml:space="preserve">hen you’re </w:t>
      </w:r>
      <w:r w:rsidR="00463106" w:rsidRPr="00463106">
        <w:rPr>
          <w:rFonts w:ascii="Verdana" w:hAnsi="Verdana"/>
          <w:b/>
          <w:bCs/>
        </w:rPr>
        <w:t>[D]</w:t>
      </w:r>
      <w:r w:rsidR="00D517B7" w:rsidRPr="00D517B7">
        <w:rPr>
          <w:rFonts w:ascii="Verdana" w:hAnsi="Verdana"/>
          <w:bCs/>
        </w:rPr>
        <w:t xml:space="preserve"> perfect in every </w:t>
      </w:r>
      <w:r w:rsidR="00463106" w:rsidRPr="00463106">
        <w:rPr>
          <w:rFonts w:ascii="Verdana" w:hAnsi="Verdana"/>
          <w:b/>
          <w:bCs/>
        </w:rPr>
        <w:t>[A7]</w:t>
      </w:r>
      <w:r w:rsidR="00D517B7" w:rsidRPr="00D517B7">
        <w:rPr>
          <w:rFonts w:ascii="Verdana" w:hAnsi="Verdana"/>
          <w:bCs/>
        </w:rPr>
        <w:t xml:space="preserve"> way </w:t>
      </w:r>
      <w:r w:rsidR="00463106" w:rsidRPr="00463106">
        <w:rPr>
          <w:rFonts w:ascii="Verdana" w:hAnsi="Verdana"/>
          <w:b/>
          <w:bCs/>
        </w:rPr>
        <w:t>[A7]</w:t>
      </w:r>
      <w:r w:rsidR="008E0333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</w:t>
      </w:r>
    </w:p>
    <w:p w14:paraId="33B96932" w14:textId="261604DD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 </w:t>
      </w:r>
    </w:p>
    <w:p w14:paraId="6B056194" w14:textId="2D325683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‘</w:t>
      </w:r>
      <w:r>
        <w:rPr>
          <w:rFonts w:ascii="Verdana" w:hAnsi="Verdana"/>
          <w:bCs/>
        </w:rPr>
        <w:t>C</w:t>
      </w:r>
      <w:r w:rsidRPr="00D517B7">
        <w:rPr>
          <w:rFonts w:ascii="Verdana" w:hAnsi="Verdana"/>
          <w:bCs/>
        </w:rPr>
        <w:t xml:space="preserve">ause 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get better lookin’ each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day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 </w:t>
      </w:r>
    </w:p>
    <w:p w14:paraId="487D505E" w14:textId="061EAADD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know me is to love me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 </w:t>
      </w:r>
    </w:p>
    <w:p w14:paraId="0A810BAE" w14:textId="2434FE82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[D7]</w:t>
      </w:r>
      <w:r w:rsidRPr="00D517B7">
        <w:rPr>
          <w:rFonts w:ascii="Verdana" w:hAnsi="Verdana"/>
          <w:bCs/>
        </w:rPr>
        <w:t xml:space="preserve"> must be a hell of a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   </w:t>
      </w:r>
    </w:p>
    <w:p w14:paraId="13A9CA69" w14:textId="4D82DB68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Lord it’s hard to be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humble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</w:t>
      </w:r>
    </w:p>
    <w:p w14:paraId="73C6DA75" w14:textId="076BC1F1" w:rsid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doing the best that I </w:t>
      </w:r>
      <w:r w:rsidR="00463106" w:rsidRPr="00463106">
        <w:rPr>
          <w:rFonts w:ascii="Verdana" w:hAnsi="Verdana"/>
          <w:b/>
          <w:bCs/>
        </w:rPr>
        <w:t>[D]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278BD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794D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</w:t>
      </w:r>
    </w:p>
    <w:p w14:paraId="180AA4AF" w14:textId="77777777" w:rsidR="00794D95" w:rsidRPr="00463106" w:rsidRDefault="00794D95" w:rsidP="00D517B7">
      <w:pPr>
        <w:rPr>
          <w:rFonts w:ascii="Verdana" w:hAnsi="Verdana"/>
          <w:bCs/>
          <w:sz w:val="16"/>
          <w:szCs w:val="16"/>
        </w:rPr>
      </w:pPr>
    </w:p>
    <w:p w14:paraId="5834115B" w14:textId="1BE6C72B" w:rsidR="00794D95" w:rsidRPr="00794D95" w:rsidRDefault="00463106" w:rsidP="00D517B7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[D]</w:t>
      </w:r>
      <w:r w:rsidR="00794D95" w:rsidRPr="00A902E9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  <w:r w:rsidR="00794D95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  <w:r w:rsidR="00794D95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</w:p>
    <w:p w14:paraId="4378A41D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5AC754D0" w14:textId="5BD56739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used to have a girlfriend</w:t>
      </w:r>
      <w:r w:rsidR="008E0333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2C0D83A2" w14:textId="1F523FCB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>ut I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guess she just couldn’t com</w:t>
      </w:r>
      <w:r>
        <w:rPr>
          <w:rFonts w:ascii="Verdana" w:hAnsi="Verdana"/>
          <w:bCs/>
        </w:rPr>
        <w:t>-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>pete</w:t>
      </w:r>
      <w:r w:rsidR="008E0333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</w:t>
      </w:r>
    </w:p>
    <w:p w14:paraId="1D7FB00D" w14:textId="43B3A785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With </w:t>
      </w:r>
      <w:r w:rsidR="00463106" w:rsidRPr="00463106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>all of these love</w:t>
      </w:r>
      <w:r>
        <w:rPr>
          <w:rFonts w:ascii="Verdana" w:hAnsi="Verdana"/>
          <w:bCs/>
        </w:rPr>
        <w:t>-</w:t>
      </w:r>
      <w:r w:rsidRPr="00D517B7">
        <w:rPr>
          <w:rFonts w:ascii="Verdana" w:hAnsi="Verdana"/>
          <w:bCs/>
        </w:rPr>
        <w:t>starved women</w:t>
      </w:r>
      <w:r w:rsidR="008E0333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="008E0333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4691A02A" w14:textId="56E363CD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>ho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keep </w:t>
      </w:r>
      <w:r w:rsidR="00463106" w:rsidRPr="00463106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clamoring at my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feet</w:t>
      </w:r>
      <w:r w:rsidR="008E0333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5BBA42FF" w14:textId="05F45C3B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Well I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prob’ly could find me another </w:t>
      </w:r>
      <w:r w:rsidR="00463106" w:rsidRPr="00463106">
        <w:rPr>
          <w:rFonts w:ascii="Verdana" w:hAnsi="Verdana"/>
          <w:b/>
          <w:bCs/>
        </w:rPr>
        <w:t>[D]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13A92561" w14:textId="0AEFF87D" w:rsidR="00D517B7" w:rsidRPr="00D517B7" w:rsidRDefault="00D517B7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 </w:t>
      </w:r>
      <w:r w:rsidR="00463106" w:rsidRPr="00463106">
        <w:rPr>
          <w:rFonts w:ascii="Verdana" w:hAnsi="Verdana"/>
          <w:b/>
          <w:bCs/>
        </w:rPr>
        <w:t>[D7]</w:t>
      </w:r>
      <w:r w:rsidRPr="00D517B7">
        <w:rPr>
          <w:rFonts w:ascii="Verdana" w:hAnsi="Verdana"/>
          <w:bCs/>
        </w:rPr>
        <w:t xml:space="preserve"> guess they’re all in awe of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me</w:t>
      </w:r>
      <w:r w:rsidR="008E0333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="008E0333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 </w:t>
      </w:r>
    </w:p>
    <w:p w14:paraId="5B0BAD90" w14:textId="66A398D4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Who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cares</w:t>
      </w:r>
      <w:r w:rsidR="00794D95">
        <w:rPr>
          <w:rFonts w:ascii="Verdana" w:hAnsi="Verdana"/>
          <w:bCs/>
        </w:rPr>
        <w:t>,</w:t>
      </w:r>
      <w:r w:rsidRPr="00D517B7">
        <w:rPr>
          <w:rFonts w:ascii="Verdana" w:hAnsi="Verdana"/>
          <w:bCs/>
        </w:rPr>
        <w:t xml:space="preserve"> I never get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lonesome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</w:t>
      </w:r>
    </w:p>
    <w:p w14:paraId="6A0E5769" w14:textId="7E198F75" w:rsidR="00D517B7" w:rsidRPr="000D4228" w:rsidRDefault="00D517B7" w:rsidP="00D517B7">
      <w:pPr>
        <w:rPr>
          <w:rFonts w:ascii="Verdana" w:eastAsia="Calibri" w:hAnsi="Verdana" w:cs="Courier New"/>
          <w:b/>
          <w:color w:val="000000"/>
        </w:rPr>
      </w:pPr>
      <w:r w:rsidRPr="00D517B7">
        <w:rPr>
          <w:rFonts w:ascii="Verdana" w:hAnsi="Verdana"/>
          <w:bCs/>
        </w:rPr>
        <w:t>‘</w:t>
      </w:r>
      <w:r>
        <w:rPr>
          <w:rFonts w:ascii="Verdana" w:hAnsi="Verdana"/>
          <w:bCs/>
        </w:rPr>
        <w:t>C</w:t>
      </w:r>
      <w:r w:rsidRPr="00D517B7">
        <w:rPr>
          <w:rFonts w:ascii="Verdana" w:hAnsi="Verdana"/>
          <w:bCs/>
        </w:rPr>
        <w:t xml:space="preserve">ause 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treasure my own compa</w:t>
      </w:r>
      <w:r w:rsidR="008E0333">
        <w:rPr>
          <w:rFonts w:ascii="Verdana" w:hAnsi="Verdana"/>
          <w:bCs/>
        </w:rPr>
        <w:t>-</w:t>
      </w:r>
      <w:r w:rsidR="00463106" w:rsidRPr="00463106">
        <w:rPr>
          <w:rFonts w:ascii="Verdana" w:hAnsi="Verdana"/>
          <w:b/>
          <w:bCs/>
        </w:rPr>
        <w:t>[D]</w:t>
      </w:r>
      <w:r w:rsidR="000D422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>ny</w:t>
      </w:r>
    </w:p>
    <w:p w14:paraId="39D7C165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4CCE3CA4" w14:textId="1D4398D9" w:rsidR="00D517B7" w:rsidRPr="00463106" w:rsidRDefault="00D517B7" w:rsidP="00D517B7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CHORUS:</w:t>
      </w:r>
    </w:p>
    <w:p w14:paraId="1C145C1A" w14:textId="699F69F6" w:rsidR="005278BD" w:rsidRPr="00D517B7" w:rsidRDefault="000D4228" w:rsidP="005278BD">
      <w:pPr>
        <w:rPr>
          <w:rFonts w:ascii="Verdana" w:hAnsi="Verdana"/>
          <w:bCs/>
        </w:rPr>
      </w:pPr>
      <w:r w:rsidRPr="00463106">
        <w:rPr>
          <w:rFonts w:ascii="Verdana" w:hAnsi="Verdana"/>
          <w:b/>
        </w:rPr>
        <w:t>~</w:t>
      </w:r>
      <w:r w:rsidR="00463106" w:rsidRPr="00463106">
        <w:rPr>
          <w:rFonts w:ascii="Verdana" w:hAnsi="Verdana"/>
          <w:b/>
        </w:rPr>
        <w:t>[A7]</w:t>
      </w:r>
      <w:r w:rsidR="00794D95" w:rsidRPr="00463106">
        <w:rPr>
          <w:rFonts w:ascii="Verdana" w:hAnsi="Verdana"/>
          <w:b/>
        </w:rPr>
        <w:t>~</w:t>
      </w:r>
      <w:r w:rsidR="005278BD" w:rsidRPr="00D517B7">
        <w:rPr>
          <w:rFonts w:ascii="Verdana" w:hAnsi="Verdana"/>
          <w:bCs/>
        </w:rPr>
        <w:t xml:space="preserve"> Oh</w:t>
      </w:r>
      <w:r w:rsidR="002743F0">
        <w:rPr>
          <w:rFonts w:ascii="Verdana" w:hAnsi="Verdana"/>
          <w:bCs/>
        </w:rPr>
        <w:t>…</w:t>
      </w:r>
      <w:r w:rsidR="005278BD" w:rsidRPr="00D517B7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5278BD" w:rsidRPr="00D517B7">
        <w:rPr>
          <w:rFonts w:ascii="Verdana" w:hAnsi="Verdana"/>
          <w:bCs/>
        </w:rPr>
        <w:t xml:space="preserve"> Lord it’s hard to be humble </w:t>
      </w:r>
      <w:r w:rsidR="00463106" w:rsidRPr="00463106">
        <w:rPr>
          <w:rFonts w:ascii="Verdana" w:hAnsi="Verdana"/>
          <w:b/>
          <w:bCs/>
        </w:rPr>
        <w:t>[D]</w:t>
      </w:r>
    </w:p>
    <w:p w14:paraId="541E0F7C" w14:textId="31038ADC" w:rsidR="005278BD" w:rsidRPr="00D517B7" w:rsidRDefault="005278BD" w:rsidP="005278BD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 xml:space="preserve">hen you’re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perfect in every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way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</w:t>
      </w:r>
    </w:p>
    <w:p w14:paraId="2044F12C" w14:textId="012EDF26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 </w:t>
      </w:r>
    </w:p>
    <w:p w14:paraId="0FE4F8C2" w14:textId="6798BFA9" w:rsidR="005278BD" w:rsidRPr="00D517B7" w:rsidRDefault="002F4922" w:rsidP="005278B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‘Cause </w:t>
      </w:r>
      <w:r w:rsidR="005278BD"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="005278BD" w:rsidRPr="00D517B7">
        <w:rPr>
          <w:rFonts w:ascii="Verdana" w:hAnsi="Verdana"/>
          <w:bCs/>
        </w:rPr>
        <w:t xml:space="preserve"> get better lookin’ each </w:t>
      </w:r>
      <w:r w:rsidR="00463106" w:rsidRPr="00463106">
        <w:rPr>
          <w:rFonts w:ascii="Verdana" w:hAnsi="Verdana"/>
          <w:b/>
          <w:bCs/>
        </w:rPr>
        <w:t>[D]</w:t>
      </w:r>
      <w:r w:rsidR="005278BD" w:rsidRPr="00D517B7">
        <w:rPr>
          <w:rFonts w:ascii="Verdana" w:hAnsi="Verdana"/>
          <w:bCs/>
        </w:rPr>
        <w:t xml:space="preserve"> day </w:t>
      </w:r>
      <w:r w:rsidR="00463106" w:rsidRPr="00463106">
        <w:rPr>
          <w:rFonts w:ascii="Verdana" w:hAnsi="Verdana"/>
          <w:b/>
          <w:bCs/>
        </w:rPr>
        <w:t>[D]</w:t>
      </w:r>
      <w:r w:rsidR="005278BD" w:rsidRPr="00D517B7">
        <w:rPr>
          <w:rFonts w:ascii="Verdana" w:hAnsi="Verdana"/>
          <w:bCs/>
        </w:rPr>
        <w:t xml:space="preserve">   </w:t>
      </w:r>
    </w:p>
    <w:p w14:paraId="5E27E0CC" w14:textId="7AA79891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know me is to love me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 </w:t>
      </w:r>
    </w:p>
    <w:p w14:paraId="3AE7E666" w14:textId="3333B821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[D7]</w:t>
      </w:r>
      <w:r w:rsidR="00463106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must be a hell of a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   </w:t>
      </w:r>
    </w:p>
    <w:p w14:paraId="6D7EAD4B" w14:textId="3B9B3755" w:rsidR="005278BD" w:rsidRPr="00D517B7" w:rsidRDefault="005278BD" w:rsidP="005278BD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Lord it’s hard to be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humble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</w:t>
      </w:r>
    </w:p>
    <w:p w14:paraId="1C067346" w14:textId="2AC42D74" w:rsidR="00794D95" w:rsidRDefault="00794D95" w:rsidP="00794D95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doing the best that I </w:t>
      </w:r>
      <w:r w:rsidR="00463106" w:rsidRPr="00463106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9819999" w14:textId="77777777" w:rsidR="00794D95" w:rsidRPr="00463106" w:rsidRDefault="00794D95" w:rsidP="00794D95">
      <w:pPr>
        <w:rPr>
          <w:rFonts w:ascii="Verdana" w:eastAsia="Calibri" w:hAnsi="Verdana" w:cs="Courier New"/>
          <w:bCs/>
          <w:color w:val="000000"/>
          <w:sz w:val="16"/>
          <w:szCs w:val="16"/>
        </w:rPr>
      </w:pPr>
    </w:p>
    <w:p w14:paraId="58FAA0B5" w14:textId="3B85089D" w:rsidR="00794D95" w:rsidRPr="00794D95" w:rsidRDefault="00463106" w:rsidP="00794D95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[D]</w:t>
      </w:r>
      <w:r w:rsidR="00794D95" w:rsidRPr="00A902E9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  <w:r w:rsidR="00794D95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[D]</w:t>
      </w:r>
      <w:r w:rsidR="00794D95">
        <w:rPr>
          <w:rFonts w:ascii="Verdana" w:hAnsi="Verdana"/>
          <w:b/>
        </w:rPr>
        <w:t xml:space="preserve"> / </w:t>
      </w:r>
      <w:r w:rsidRPr="00463106">
        <w:rPr>
          <w:rFonts w:ascii="Verdana" w:hAnsi="Verdana"/>
          <w:b/>
        </w:rPr>
        <w:t>[A7]</w:t>
      </w:r>
      <w:r w:rsidR="00794D95" w:rsidRPr="00D517B7">
        <w:rPr>
          <w:rFonts w:ascii="Verdana" w:hAnsi="Verdana"/>
          <w:bCs/>
        </w:rPr>
        <w:t xml:space="preserve"> </w:t>
      </w:r>
    </w:p>
    <w:p w14:paraId="7B2BAC57" w14:textId="77777777" w:rsidR="00D517B7" w:rsidRPr="00463106" w:rsidRDefault="00D517B7" w:rsidP="00D517B7">
      <w:pPr>
        <w:rPr>
          <w:rFonts w:ascii="Verdana" w:hAnsi="Verdana"/>
          <w:bCs/>
          <w:sz w:val="16"/>
          <w:szCs w:val="16"/>
        </w:rPr>
      </w:pPr>
    </w:p>
    <w:p w14:paraId="45E6C982" w14:textId="3F3D1746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guess you could say I’m a loner </w:t>
      </w:r>
      <w:r w:rsidR="00463106" w:rsidRPr="00463106">
        <w:rPr>
          <w:rFonts w:ascii="Verdana" w:hAnsi="Verdana"/>
          <w:b/>
          <w:bCs/>
        </w:rPr>
        <w:t>[D]</w:t>
      </w:r>
      <w:r w:rsidR="00794D95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41CD5293" w14:textId="5522BF14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D517B7" w:rsidRPr="00D517B7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794D95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>cowboy outlaw</w:t>
      </w:r>
      <w:r w:rsidR="00794D95">
        <w:rPr>
          <w:rFonts w:ascii="Verdana" w:hAnsi="Verdana"/>
          <w:bCs/>
        </w:rPr>
        <w:t>,</w:t>
      </w:r>
      <w:r w:rsidR="00D517B7" w:rsidRPr="00D517B7">
        <w:rPr>
          <w:rFonts w:ascii="Verdana" w:hAnsi="Verdana"/>
          <w:bCs/>
        </w:rPr>
        <w:t xml:space="preserve"> tough and </w:t>
      </w:r>
      <w:r w:rsidR="00463106" w:rsidRPr="00463106">
        <w:rPr>
          <w:rFonts w:ascii="Verdana" w:hAnsi="Verdana"/>
          <w:b/>
          <w:bCs/>
        </w:rPr>
        <w:t>[A7]</w:t>
      </w:r>
      <w:r w:rsidR="00D517B7" w:rsidRPr="00D517B7">
        <w:rPr>
          <w:rFonts w:ascii="Verdana" w:hAnsi="Verdana"/>
          <w:bCs/>
        </w:rPr>
        <w:t xml:space="preserve"> proud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</w:t>
      </w:r>
    </w:p>
    <w:p w14:paraId="7CE59CC7" w14:textId="6E6C5DE0" w:rsidR="00D517B7" w:rsidRPr="00D517B7" w:rsidRDefault="002F4922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</w:t>
      </w:r>
      <w:r w:rsidR="00D517B7" w:rsidRPr="00D517B7">
        <w:rPr>
          <w:rFonts w:ascii="Verdana" w:hAnsi="Verdana"/>
          <w:bCs/>
        </w:rPr>
        <w:t xml:space="preserve"> I could </w:t>
      </w:r>
      <w:r w:rsidR="00463106" w:rsidRPr="00463106">
        <w:rPr>
          <w:rFonts w:ascii="Verdana" w:hAnsi="Verdana"/>
          <w:b/>
          <w:bCs/>
        </w:rPr>
        <w:t>[A7]</w:t>
      </w:r>
      <w:r w:rsidR="005278BD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>have lots of friends if I wan</w:t>
      </w:r>
      <w:r w:rsidR="005278BD"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>’er</w:t>
      </w:r>
      <w:r w:rsidR="00D517B7" w:rsidRPr="00D517B7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</w:t>
      </w:r>
      <w:r w:rsidR="00D517B7" w:rsidRPr="00D517B7">
        <w:rPr>
          <w:rFonts w:ascii="Verdana" w:hAnsi="Verdana"/>
          <w:bCs/>
        </w:rPr>
        <w:t xml:space="preserve"> </w:t>
      </w:r>
    </w:p>
    <w:p w14:paraId="0FBC7429" w14:textId="2B5364AA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D517B7" w:rsidRPr="00D517B7">
        <w:rPr>
          <w:rFonts w:ascii="Verdana" w:hAnsi="Verdana"/>
          <w:bCs/>
        </w:rPr>
        <w:t xml:space="preserve">ut then I </w:t>
      </w:r>
      <w:r w:rsidR="00463106" w:rsidRPr="00463106">
        <w:rPr>
          <w:rFonts w:ascii="Verdana" w:hAnsi="Verdana"/>
          <w:b/>
          <w:bCs/>
        </w:rPr>
        <w:t>[A7]</w:t>
      </w:r>
      <w:r w:rsidR="002F4922"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wouldn’t stand out </w:t>
      </w:r>
      <w:r w:rsidR="002F4922">
        <w:rPr>
          <w:rFonts w:ascii="Verdana" w:hAnsi="Verdana"/>
          <w:bCs/>
        </w:rPr>
        <w:t>from the</w:t>
      </w:r>
      <w:r w:rsidR="00D517B7" w:rsidRPr="00D517B7"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D517B7" w:rsidRPr="00D517B7">
        <w:rPr>
          <w:rFonts w:ascii="Verdana" w:hAnsi="Verdana"/>
          <w:bCs/>
        </w:rPr>
        <w:t xml:space="preserve"> crowd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 </w:t>
      </w:r>
    </w:p>
    <w:p w14:paraId="4BC0F1BB" w14:textId="3470C0A1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Some </w:t>
      </w:r>
      <w:r w:rsidR="00463106" w:rsidRPr="00463106">
        <w:rPr>
          <w:rFonts w:ascii="Verdana" w:hAnsi="Verdana"/>
          <w:b/>
          <w:bCs/>
        </w:rPr>
        <w:t>[D]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folks say that I’m egotistical </w:t>
      </w:r>
      <w:r w:rsidR="00463106" w:rsidRPr="00463106">
        <w:rPr>
          <w:rFonts w:ascii="Verdana" w:hAnsi="Verdana"/>
          <w:b/>
          <w:bCs/>
        </w:rPr>
        <w:t>[D]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 </w:t>
      </w:r>
    </w:p>
    <w:p w14:paraId="44066C8C" w14:textId="535B888E" w:rsidR="00D517B7" w:rsidRPr="00D517B7" w:rsidRDefault="005278BD" w:rsidP="00D517B7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D517B7" w:rsidRPr="00D517B7">
        <w:rPr>
          <w:rFonts w:ascii="Verdana" w:hAnsi="Verdana"/>
          <w:bCs/>
        </w:rPr>
        <w:t xml:space="preserve">ell I </w:t>
      </w:r>
      <w:r w:rsidR="00463106" w:rsidRPr="00463106">
        <w:rPr>
          <w:rFonts w:ascii="Verdana" w:hAnsi="Verdana"/>
          <w:b/>
          <w:bCs/>
        </w:rPr>
        <w:t>[D7]</w:t>
      </w:r>
      <w:r w:rsidR="00D517B7" w:rsidRPr="00D517B7">
        <w:rPr>
          <w:rFonts w:ascii="Verdana" w:hAnsi="Verdana"/>
          <w:bCs/>
        </w:rPr>
        <w:t xml:space="preserve"> don’t even know what that </w:t>
      </w:r>
      <w:r w:rsidR="00463106" w:rsidRPr="00463106">
        <w:rPr>
          <w:rFonts w:ascii="Verdana" w:hAnsi="Verdana"/>
          <w:b/>
          <w:bCs/>
        </w:rPr>
        <w:t>[G]</w:t>
      </w:r>
      <w:r w:rsidR="00D517B7" w:rsidRPr="00D517B7">
        <w:rPr>
          <w:rFonts w:ascii="Verdana" w:hAnsi="Verdana"/>
          <w:bCs/>
        </w:rPr>
        <w:t xml:space="preserve"> means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</w:t>
      </w:r>
      <w:r w:rsidR="00D517B7" w:rsidRPr="00D517B7">
        <w:rPr>
          <w:rFonts w:ascii="Verdana" w:hAnsi="Verdana"/>
          <w:bCs/>
        </w:rPr>
        <w:t xml:space="preserve">   </w:t>
      </w:r>
    </w:p>
    <w:p w14:paraId="457F19FD" w14:textId="095DC1DB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[G]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guess it has something to </w:t>
      </w:r>
      <w:r w:rsidR="00463106" w:rsidRPr="00463106">
        <w:rPr>
          <w:rFonts w:ascii="Verdana" w:hAnsi="Verdana"/>
          <w:b/>
          <w:bCs/>
        </w:rPr>
        <w:t>[D]</w:t>
      </w:r>
      <w:r w:rsidR="002F4922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>do with</w:t>
      </w:r>
      <w:r w:rsidR="005278BD">
        <w:rPr>
          <w:rFonts w:ascii="Verdana" w:hAnsi="Verdana"/>
          <w:bCs/>
        </w:rPr>
        <w:t xml:space="preserve"> the way</w:t>
      </w:r>
      <w:r w:rsidRPr="00D517B7">
        <w:rPr>
          <w:rFonts w:ascii="Verdana" w:hAnsi="Verdana"/>
          <w:bCs/>
        </w:rPr>
        <w:t xml:space="preserve"> </w:t>
      </w:r>
      <w:r w:rsidR="002F4922">
        <w:rPr>
          <w:rFonts w:ascii="Verdana" w:hAnsi="Verdana"/>
          <w:bCs/>
        </w:rPr>
        <w:t>that</w:t>
      </w:r>
      <w:r w:rsidRPr="00D517B7">
        <w:rPr>
          <w:rFonts w:ascii="Verdana" w:hAnsi="Verdana"/>
          <w:bCs/>
        </w:rPr>
        <w:t xml:space="preserve">  </w:t>
      </w:r>
    </w:p>
    <w:p w14:paraId="3814E4AA" w14:textId="5AD4B17D" w:rsidR="00D517B7" w:rsidRPr="00D517B7" w:rsidRDefault="00D517B7" w:rsidP="00D517B7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fill out my skin</w:t>
      </w:r>
      <w:r w:rsidR="002F4922">
        <w:rPr>
          <w:rFonts w:ascii="Verdana" w:hAnsi="Verdana"/>
          <w:bCs/>
        </w:rPr>
        <w:t>-</w:t>
      </w:r>
      <w:r w:rsidRPr="00D517B7">
        <w:rPr>
          <w:rFonts w:ascii="Verdana" w:hAnsi="Verdana"/>
          <w:bCs/>
        </w:rPr>
        <w:t xml:space="preserve">tight blue </w:t>
      </w:r>
      <w:r w:rsidR="00463106" w:rsidRPr="00463106">
        <w:rPr>
          <w:rFonts w:ascii="Verdana" w:hAnsi="Verdana"/>
          <w:b/>
          <w:bCs/>
        </w:rPr>
        <w:t>[D]</w:t>
      </w:r>
      <w:r w:rsidR="002F49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jeans</w:t>
      </w:r>
      <w:r w:rsidR="005278BD" w:rsidRPr="00D517B7">
        <w:rPr>
          <w:rFonts w:ascii="Verdana" w:hAnsi="Verdana"/>
          <w:bCs/>
        </w:rPr>
        <w:t xml:space="preserve"> </w:t>
      </w:r>
      <w:r w:rsidRPr="00D517B7">
        <w:rPr>
          <w:rFonts w:ascii="Verdana" w:hAnsi="Verdana"/>
          <w:bCs/>
        </w:rPr>
        <w:t xml:space="preserve"> </w:t>
      </w:r>
    </w:p>
    <w:p w14:paraId="4190732D" w14:textId="77777777" w:rsidR="00D517B7" w:rsidRDefault="00D517B7" w:rsidP="00D517B7">
      <w:pPr>
        <w:rPr>
          <w:rFonts w:ascii="Verdana" w:hAnsi="Verdana"/>
          <w:bCs/>
        </w:rPr>
      </w:pPr>
    </w:p>
    <w:p w14:paraId="406565CD" w14:textId="38C03A7C" w:rsidR="00D517B7" w:rsidRPr="00463106" w:rsidRDefault="00D517B7" w:rsidP="00D517B7">
      <w:pPr>
        <w:rPr>
          <w:rFonts w:ascii="Verdana" w:hAnsi="Verdana"/>
          <w:b/>
        </w:rPr>
      </w:pPr>
      <w:r w:rsidRPr="00463106">
        <w:rPr>
          <w:rFonts w:ascii="Verdana" w:hAnsi="Verdana"/>
          <w:b/>
        </w:rPr>
        <w:t>CHORUS:</w:t>
      </w:r>
    </w:p>
    <w:p w14:paraId="688022D2" w14:textId="12D70CBA" w:rsidR="002F4922" w:rsidRPr="00D517B7" w:rsidRDefault="00463106" w:rsidP="002F4922">
      <w:pPr>
        <w:rPr>
          <w:rFonts w:ascii="Verdana" w:hAnsi="Verdana"/>
          <w:bCs/>
        </w:rPr>
      </w:pPr>
      <w:r w:rsidRPr="00463106">
        <w:rPr>
          <w:rFonts w:ascii="Verdana" w:hAnsi="Verdana"/>
          <w:b/>
        </w:rPr>
        <w:t>~[A7]~</w:t>
      </w:r>
      <w:r w:rsidRPr="00D517B7">
        <w:rPr>
          <w:rFonts w:ascii="Verdana" w:hAnsi="Verdana"/>
          <w:bCs/>
        </w:rPr>
        <w:t xml:space="preserve"> </w:t>
      </w:r>
      <w:r w:rsidR="002F4922" w:rsidRPr="00D517B7">
        <w:rPr>
          <w:rFonts w:ascii="Verdana" w:hAnsi="Verdana"/>
          <w:bCs/>
        </w:rPr>
        <w:t>Oh</w:t>
      </w:r>
      <w:r w:rsidR="002743F0">
        <w:rPr>
          <w:rFonts w:ascii="Verdana" w:hAnsi="Verdana"/>
          <w:bCs/>
        </w:rPr>
        <w:t>…</w:t>
      </w:r>
      <w:r w:rsidR="002F4922" w:rsidRPr="00D517B7">
        <w:rPr>
          <w:rFonts w:ascii="Verdana" w:hAnsi="Verdana"/>
          <w:bCs/>
        </w:rPr>
        <w:t xml:space="preserve"> </w:t>
      </w:r>
      <w:r w:rsidRPr="00463106">
        <w:rPr>
          <w:rFonts w:ascii="Verdana" w:hAnsi="Verdana"/>
          <w:b/>
          <w:bCs/>
        </w:rPr>
        <w:t>[D]</w:t>
      </w:r>
      <w:r w:rsidR="002F4922" w:rsidRPr="00D517B7">
        <w:rPr>
          <w:rFonts w:ascii="Verdana" w:hAnsi="Verdana"/>
          <w:bCs/>
        </w:rPr>
        <w:t xml:space="preserve"> Lord it’s hard to be humble </w:t>
      </w:r>
      <w:r w:rsidRPr="00463106">
        <w:rPr>
          <w:rFonts w:ascii="Verdana" w:hAnsi="Verdana"/>
          <w:b/>
          <w:bCs/>
        </w:rPr>
        <w:t>[D]</w:t>
      </w:r>
    </w:p>
    <w:p w14:paraId="16C4C874" w14:textId="4CFB984A" w:rsidR="002F4922" w:rsidRPr="00D517B7" w:rsidRDefault="002F4922" w:rsidP="002F4922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D517B7">
        <w:rPr>
          <w:rFonts w:ascii="Verdana" w:hAnsi="Verdana"/>
          <w:bCs/>
        </w:rPr>
        <w:t xml:space="preserve">hen you’re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perfect in every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way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</w:t>
      </w:r>
    </w:p>
    <w:p w14:paraId="164ACEC7" w14:textId="674234F7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can’t wait to look in the mirror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   </w:t>
      </w:r>
    </w:p>
    <w:p w14:paraId="4EEB6A74" w14:textId="69012934" w:rsidR="002F4922" w:rsidRPr="00D517B7" w:rsidRDefault="002F4922" w:rsidP="002F492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‘Cause </w:t>
      </w: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get better lookin’ each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day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 </w:t>
      </w:r>
    </w:p>
    <w:p w14:paraId="385FCCE4" w14:textId="59ADCB97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know me is to love me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 </w:t>
      </w:r>
    </w:p>
    <w:p w14:paraId="4E441E1E" w14:textId="65AB545F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 xml:space="preserve">I </w:t>
      </w:r>
      <w:r w:rsidR="00463106" w:rsidRPr="00463106">
        <w:rPr>
          <w:rFonts w:ascii="Verdana" w:hAnsi="Verdana"/>
          <w:b/>
          <w:bCs/>
        </w:rPr>
        <w:t>[D7]</w:t>
      </w:r>
      <w:r w:rsidRPr="00D517B7">
        <w:rPr>
          <w:rFonts w:ascii="Verdana" w:hAnsi="Verdana"/>
          <w:bCs/>
        </w:rPr>
        <w:t xml:space="preserve"> must be a hell of a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man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   </w:t>
      </w:r>
    </w:p>
    <w:p w14:paraId="26445631" w14:textId="7A58CB57" w:rsidR="002F4922" w:rsidRPr="00D517B7" w:rsidRDefault="002F4922" w:rsidP="002F4922">
      <w:pPr>
        <w:rPr>
          <w:rFonts w:ascii="Verdana" w:hAnsi="Verdana"/>
          <w:bCs/>
        </w:rPr>
      </w:pPr>
      <w:r w:rsidRPr="00D517B7">
        <w:rPr>
          <w:rFonts w:ascii="Verdana" w:hAnsi="Verdana"/>
          <w:bCs/>
        </w:rPr>
        <w:t>Oh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D517B7">
        <w:rPr>
          <w:rFonts w:ascii="Verdana" w:hAnsi="Verdana"/>
          <w:bCs/>
        </w:rPr>
        <w:t xml:space="preserve"> Lord it’s hard to be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humble </w:t>
      </w:r>
      <w:r w:rsidR="00463106" w:rsidRPr="00463106">
        <w:rPr>
          <w:rFonts w:ascii="Verdana" w:hAnsi="Verdana"/>
          <w:b/>
          <w:bCs/>
        </w:rPr>
        <w:t>[D]</w:t>
      </w:r>
      <w:r w:rsidRPr="00D517B7">
        <w:rPr>
          <w:rFonts w:ascii="Verdana" w:hAnsi="Verdana"/>
          <w:bCs/>
        </w:rPr>
        <w:t xml:space="preserve">  </w:t>
      </w:r>
    </w:p>
    <w:p w14:paraId="26AB61DB" w14:textId="633D0291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B</w:t>
      </w:r>
      <w:r w:rsidRPr="00D517B7">
        <w:rPr>
          <w:rFonts w:ascii="Verdana" w:hAnsi="Verdana"/>
          <w:bCs/>
        </w:rPr>
        <w:t xml:space="preserve">ut I’m </w:t>
      </w:r>
      <w:r w:rsidR="00463106" w:rsidRPr="00463106">
        <w:rPr>
          <w:rFonts w:ascii="Verdana" w:hAnsi="Verdana"/>
          <w:b/>
          <w:bCs/>
        </w:rPr>
        <w:t>[A7]</w:t>
      </w:r>
      <w:r w:rsidRPr="00D517B7">
        <w:rPr>
          <w:rFonts w:ascii="Verdana" w:hAnsi="Verdana"/>
          <w:bCs/>
        </w:rPr>
        <w:t xml:space="preserve"> doing the best that I </w:t>
      </w:r>
      <w:r w:rsidR="00463106" w:rsidRPr="00463106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can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C8730AD" w14:textId="0836835F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  <w:r w:rsidRPr="00D517B7">
        <w:rPr>
          <w:rFonts w:ascii="Verdana" w:hAnsi="Verdana"/>
          <w:bCs/>
        </w:rPr>
        <w:t xml:space="preserve">I’m </w:t>
      </w:r>
      <w:r w:rsidR="00463106" w:rsidRPr="00463106"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517B7">
        <w:rPr>
          <w:rFonts w:ascii="Verdana" w:hAnsi="Verdana"/>
          <w:bCs/>
        </w:rPr>
        <w:t xml:space="preserve"> doing the best that I </w:t>
      </w:r>
      <w:r w:rsidRPr="00463106">
        <w:rPr>
          <w:rFonts w:ascii="Verdana" w:hAnsi="Verdana"/>
          <w:b/>
        </w:rPr>
        <w:t>~</w:t>
      </w:r>
      <w:r w:rsidR="00463106" w:rsidRPr="00463106">
        <w:rPr>
          <w:rFonts w:ascii="Verdana" w:hAnsi="Verdana"/>
          <w:b/>
        </w:rPr>
        <w:t>[D]</w:t>
      </w:r>
      <w:r w:rsidRPr="00463106">
        <w:rPr>
          <w:rFonts w:ascii="Verdana" w:hAnsi="Verdana"/>
          <w:b/>
        </w:rPr>
        <w:t xml:space="preserve">~ </w:t>
      </w:r>
      <w:r w:rsidRPr="00D517B7">
        <w:rPr>
          <w:rFonts w:ascii="Verdana" w:hAnsi="Verdana"/>
          <w:bCs/>
        </w:rPr>
        <w:t>can</w:t>
      </w:r>
      <w:r>
        <w:rPr>
          <w:rFonts w:ascii="Verdana" w:hAnsi="Verdana"/>
          <w:bCs/>
        </w:rPr>
        <w:t xml:space="preserve"> </w:t>
      </w:r>
      <w:r w:rsidR="00463106" w:rsidRPr="00463106">
        <w:rPr>
          <w:rFonts w:ascii="Verdana" w:hAnsi="Verdana"/>
          <w:b/>
          <w:bCs/>
        </w:rPr>
        <w:t>[D]</w:t>
      </w:r>
      <w:r w:rsidR="00F468B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815250" w14:textId="77777777" w:rsidR="002F4922" w:rsidRDefault="002F4922" w:rsidP="002F4922">
      <w:pPr>
        <w:rPr>
          <w:rFonts w:ascii="Verdana" w:eastAsia="Calibri" w:hAnsi="Verdana" w:cs="Courier New"/>
          <w:b/>
          <w:color w:val="000000"/>
        </w:rPr>
      </w:pPr>
    </w:p>
    <w:p w14:paraId="4474A4BC" w14:textId="77777777" w:rsidR="00463106" w:rsidRDefault="00463106" w:rsidP="0046310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E0969D" wp14:editId="47FEE877">
            <wp:extent cx="457200" cy="609600"/>
            <wp:effectExtent l="0" t="0" r="0" b="0"/>
            <wp:docPr id="805818283" name="Picture 80581828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28F87F" wp14:editId="53D1DCC1">
            <wp:extent cx="457200" cy="609600"/>
            <wp:effectExtent l="0" t="0" r="0" b="0"/>
            <wp:docPr id="1046392460" name="Picture 10463924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0EAFEE" wp14:editId="0F8012CF">
            <wp:extent cx="457200" cy="609600"/>
            <wp:effectExtent l="0" t="0" r="0" b="0"/>
            <wp:docPr id="2090120718" name="Picture 20901207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5E3E68" wp14:editId="1D8CDFE5">
            <wp:extent cx="457200" cy="609600"/>
            <wp:effectExtent l="0" t="0" r="0" b="0"/>
            <wp:docPr id="545936117" name="Picture 5459361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FB92" w14:textId="77777777" w:rsidR="00B043CF" w:rsidRDefault="00B043CF" w:rsidP="00110521">
      <w:pPr>
        <w:rPr>
          <w:rFonts w:ascii="Verdana" w:hAnsi="Verdana"/>
          <w:b/>
        </w:rPr>
      </w:pPr>
    </w:p>
    <w:p w14:paraId="7DF8DC3D" w14:textId="6C3809A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F2605F2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7"/>
    <w:rsid w:val="000076D2"/>
    <w:rsid w:val="000961DF"/>
    <w:rsid w:val="000A348C"/>
    <w:rsid w:val="000D00ED"/>
    <w:rsid w:val="000D4228"/>
    <w:rsid w:val="000F7214"/>
    <w:rsid w:val="00110521"/>
    <w:rsid w:val="00132109"/>
    <w:rsid w:val="00141657"/>
    <w:rsid w:val="00161445"/>
    <w:rsid w:val="0017786C"/>
    <w:rsid w:val="001A030B"/>
    <w:rsid w:val="001C26FA"/>
    <w:rsid w:val="001E2271"/>
    <w:rsid w:val="00252E97"/>
    <w:rsid w:val="002743F0"/>
    <w:rsid w:val="002B56B4"/>
    <w:rsid w:val="002F4922"/>
    <w:rsid w:val="003442C9"/>
    <w:rsid w:val="003C5095"/>
    <w:rsid w:val="00414418"/>
    <w:rsid w:val="00463106"/>
    <w:rsid w:val="0047277F"/>
    <w:rsid w:val="00490D27"/>
    <w:rsid w:val="004E65B6"/>
    <w:rsid w:val="005278BD"/>
    <w:rsid w:val="00531581"/>
    <w:rsid w:val="00550EFA"/>
    <w:rsid w:val="005543FD"/>
    <w:rsid w:val="006127C0"/>
    <w:rsid w:val="006230AD"/>
    <w:rsid w:val="006325CA"/>
    <w:rsid w:val="007320F1"/>
    <w:rsid w:val="00755332"/>
    <w:rsid w:val="00794D95"/>
    <w:rsid w:val="007E4748"/>
    <w:rsid w:val="0082492D"/>
    <w:rsid w:val="00866CDE"/>
    <w:rsid w:val="008E0333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33C7C"/>
    <w:rsid w:val="00D4034F"/>
    <w:rsid w:val="00D517B7"/>
    <w:rsid w:val="00D66B4B"/>
    <w:rsid w:val="00D84579"/>
    <w:rsid w:val="00DB1F9F"/>
    <w:rsid w:val="00E04FCE"/>
    <w:rsid w:val="00F468B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F9D97"/>
  <w14:defaultImageDpi w14:val="300"/>
  <w15:docId w15:val="{22E9B151-940D-4BA5-95CD-30AC4F28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1111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2025-10-21T21:23:00Z</dcterms:created>
  <dcterms:modified xsi:type="dcterms:W3CDTF">2025-10-22T16:33:00Z</dcterms:modified>
</cp:coreProperties>
</file>