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5D8E" w14:textId="77777777" w:rsidR="0082492D" w:rsidRPr="00A902E9" w:rsidRDefault="00276A87" w:rsidP="00DB1F9F">
      <w:pPr>
        <w:pStyle w:val="Heading1"/>
      </w:pPr>
      <w:r>
        <w:t>Come Dancing</w:t>
      </w:r>
    </w:p>
    <w:p w14:paraId="0B7EF046" w14:textId="77777777" w:rsidR="00972E99" w:rsidRPr="00A902E9" w:rsidRDefault="00F80E89">
      <w:pPr>
        <w:rPr>
          <w:rFonts w:ascii="Verdana" w:hAnsi="Verdana"/>
        </w:rPr>
      </w:pPr>
      <w:r>
        <w:rPr>
          <w:rFonts w:ascii="Verdana" w:hAnsi="Verdana"/>
        </w:rPr>
        <w:t>Ray Davies</w:t>
      </w:r>
      <w:r w:rsidR="00130FDF">
        <w:rPr>
          <w:rFonts w:ascii="Verdana" w:hAnsi="Verdana"/>
        </w:rPr>
        <w:t xml:space="preserve"> 1982 (as recorded by </w:t>
      </w:r>
      <w:r w:rsidR="00276A87">
        <w:rPr>
          <w:rFonts w:ascii="Verdana" w:hAnsi="Verdana"/>
        </w:rPr>
        <w:t>The Kinks 198</w:t>
      </w:r>
      <w:r w:rsidR="00130FDF">
        <w:rPr>
          <w:rFonts w:ascii="Verdana" w:hAnsi="Verdana"/>
        </w:rPr>
        <w:t>3)</w:t>
      </w:r>
    </w:p>
    <w:p w14:paraId="1FD45F2F" w14:textId="77777777" w:rsidR="00972E99" w:rsidRPr="00130FDF" w:rsidRDefault="00972E99">
      <w:pPr>
        <w:rPr>
          <w:rFonts w:ascii="Verdana" w:hAnsi="Verdana"/>
        </w:rPr>
      </w:pPr>
    </w:p>
    <w:p w14:paraId="315458EE" w14:textId="77777777" w:rsidR="00F80E89" w:rsidRDefault="00F80E89" w:rsidP="00F80E8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0AC595" wp14:editId="4C4A9994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F2A24C" wp14:editId="4B492E27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7C6143" wp14:editId="2BAC320A">
            <wp:extent cx="457200" cy="609600"/>
            <wp:effectExtent l="0" t="0" r="0" b="0"/>
            <wp:docPr id="16" name="Picture 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08764A" wp14:editId="47AEA164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724F20" wp14:editId="69523146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4678C" w14:textId="77777777" w:rsidR="007320F1" w:rsidRPr="00276A87" w:rsidRDefault="007320F1">
      <w:pPr>
        <w:rPr>
          <w:rFonts w:ascii="Verdana" w:hAnsi="Verdana"/>
          <w:sz w:val="16"/>
          <w:szCs w:val="16"/>
        </w:rPr>
      </w:pPr>
    </w:p>
    <w:p w14:paraId="54652B78" w14:textId="77777777" w:rsidR="00972E99" w:rsidRPr="00276A87" w:rsidRDefault="00972E99">
      <w:pPr>
        <w:rPr>
          <w:rFonts w:ascii="Verdana" w:hAnsi="Verdana"/>
          <w:b/>
        </w:rPr>
      </w:pPr>
      <w:r w:rsidRPr="00276A87">
        <w:rPr>
          <w:rFonts w:ascii="Verdana" w:hAnsi="Verdana"/>
          <w:b/>
        </w:rPr>
        <w:t>INTRO:</w:t>
      </w:r>
      <w:r w:rsidR="00252E97" w:rsidRPr="00276A87">
        <w:rPr>
          <w:rFonts w:ascii="Verdana" w:hAnsi="Verdana"/>
          <w:b/>
        </w:rPr>
        <w:t xml:space="preserve">  </w:t>
      </w:r>
      <w:r w:rsidRPr="00276A87">
        <w:rPr>
          <w:rFonts w:ascii="Verdana" w:hAnsi="Verdana"/>
          <w:b/>
        </w:rPr>
        <w:t>/</w:t>
      </w:r>
      <w:r w:rsidR="00252E97" w:rsidRPr="00276A87">
        <w:rPr>
          <w:rFonts w:ascii="Verdana" w:hAnsi="Verdana"/>
          <w:b/>
        </w:rPr>
        <w:t xml:space="preserve"> </w:t>
      </w:r>
      <w:r w:rsidR="00276A87" w:rsidRPr="00276A87">
        <w:rPr>
          <w:rFonts w:ascii="Verdana" w:hAnsi="Verdana"/>
          <w:b/>
        </w:rPr>
        <w:t>1 2 3 4 /</w:t>
      </w:r>
    </w:p>
    <w:p w14:paraId="48416A9E" w14:textId="77777777" w:rsidR="00A9741C" w:rsidRPr="00276A87" w:rsidRDefault="00A9741C" w:rsidP="00A9741C">
      <w:pPr>
        <w:rPr>
          <w:rFonts w:ascii="Verdana" w:hAnsi="Verdana"/>
        </w:rPr>
      </w:pPr>
    </w:p>
    <w:p w14:paraId="10A408F1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="00276A87" w:rsidRPr="00276A87">
        <w:rPr>
          <w:rFonts w:ascii="Verdana" w:hAnsi="Verdana"/>
          <w:b/>
        </w:rPr>
        <w:t xml:space="preserve"> /</w:t>
      </w:r>
    </w:p>
    <w:p w14:paraId="7FF7BB59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="00276A87" w:rsidRPr="00276A87">
        <w:rPr>
          <w:rFonts w:ascii="Verdana" w:hAnsi="Verdana"/>
          <w:b/>
        </w:rPr>
        <w:t xml:space="preserve"> /</w:t>
      </w:r>
    </w:p>
    <w:p w14:paraId="5DDB2F34" w14:textId="77777777" w:rsidR="00276A87" w:rsidRPr="00276A87" w:rsidRDefault="00276A87" w:rsidP="00276A87">
      <w:pPr>
        <w:rPr>
          <w:rFonts w:ascii="Verdana" w:hAnsi="Verdana"/>
        </w:rPr>
      </w:pPr>
    </w:p>
    <w:p w14:paraId="3CAED10E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They put a parking lot on a piece of land</w:t>
      </w:r>
    </w:p>
    <w:p w14:paraId="1996E6E5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Where the super-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market used to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stand</w:t>
      </w:r>
    </w:p>
    <w:p w14:paraId="4D24ACBE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Before that they put up a bowling alley</w:t>
      </w:r>
    </w:p>
    <w:p w14:paraId="1303CECA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On the side that used to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be the local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pally</w:t>
      </w:r>
    </w:p>
    <w:p w14:paraId="1420E617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/>
        </w:rPr>
        <w:t xml:space="preserve"> That’s where the big bands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used to come and play</w:t>
      </w:r>
    </w:p>
    <w:p w14:paraId="4D27B781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My sister went there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on a Saturday</w:t>
      </w:r>
    </w:p>
    <w:p w14:paraId="07B79DB8" w14:textId="77777777" w:rsidR="00276A87" w:rsidRPr="00276A87" w:rsidRDefault="00276A87" w:rsidP="00276A87">
      <w:pPr>
        <w:rPr>
          <w:rFonts w:ascii="Verdana" w:hAnsi="Verdana"/>
        </w:rPr>
      </w:pPr>
    </w:p>
    <w:p w14:paraId="2A2A44C2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Come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dancing, all her boyfriends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</w:rPr>
        <w:t xml:space="preserve"> used to come and call</w:t>
      </w:r>
    </w:p>
    <w:p w14:paraId="329C80B2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Why not come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dancing, it’s </w:t>
      </w: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/>
          <w:b/>
        </w:rPr>
        <w:sym w:font="Symbol" w:char="F0AF"/>
      </w:r>
      <w:r w:rsidR="00276A87" w:rsidRPr="00276A87">
        <w:rPr>
          <w:rFonts w:ascii="Verdana" w:hAnsi="Verdana"/>
        </w:rPr>
        <w:t xml:space="preserve"> only natural</w:t>
      </w:r>
    </w:p>
    <w:p w14:paraId="39020BAD" w14:textId="77777777" w:rsidR="00276A87" w:rsidRPr="00276A87" w:rsidRDefault="00276A87" w:rsidP="00276A87">
      <w:pPr>
        <w:rPr>
          <w:rFonts w:ascii="Verdana" w:hAnsi="Verdana"/>
        </w:rPr>
      </w:pPr>
    </w:p>
    <w:p w14:paraId="1E86AB9D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="00276A87" w:rsidRPr="00276A87">
        <w:rPr>
          <w:rFonts w:ascii="Verdana" w:hAnsi="Verdana"/>
          <w:b/>
        </w:rPr>
        <w:t xml:space="preserve"> /</w:t>
      </w:r>
    </w:p>
    <w:p w14:paraId="2F726F9E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="00276A87" w:rsidRPr="00276A87">
        <w:rPr>
          <w:rFonts w:ascii="Verdana" w:hAnsi="Verdana"/>
          <w:b/>
        </w:rPr>
        <w:t xml:space="preserve"> /</w:t>
      </w:r>
    </w:p>
    <w:p w14:paraId="5430C21C" w14:textId="77777777" w:rsidR="00276A87" w:rsidRPr="00276A87" w:rsidRDefault="00276A87" w:rsidP="00276A87">
      <w:pPr>
        <w:rPr>
          <w:rFonts w:ascii="Verdana" w:hAnsi="Verdana"/>
        </w:rPr>
      </w:pPr>
    </w:p>
    <w:p w14:paraId="6D939179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Another Saturday, another date</w:t>
      </w:r>
    </w:p>
    <w:p w14:paraId="5140BEF9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She would be ready but she’</w:t>
      </w:r>
      <w:r w:rsidR="0091252A">
        <w:rPr>
          <w:rFonts w:ascii="Verdana" w:hAnsi="Verdana"/>
        </w:rPr>
        <w:t>d</w:t>
      </w:r>
      <w:r w:rsidR="00276A87" w:rsidRPr="00276A8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always make him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wait</w:t>
      </w:r>
    </w:p>
    <w:p w14:paraId="3BEB4594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In the hallway, in anticipation</w:t>
      </w:r>
    </w:p>
    <w:p w14:paraId="4BD9008D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He didn’t know the night would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end up in </w:t>
      </w:r>
      <w:proofErr w:type="spellStart"/>
      <w:r w:rsidR="00276A87" w:rsidRPr="00276A87">
        <w:rPr>
          <w:rFonts w:ascii="Verdana" w:hAnsi="Verdana"/>
        </w:rPr>
        <w:t>fru</w:t>
      </w:r>
      <w:proofErr w:type="spellEnd"/>
      <w:r w:rsidR="00276A87" w:rsidRPr="00276A87"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 w:rsidR="00276A87" w:rsidRPr="00276A87">
        <w:rPr>
          <w:rFonts w:ascii="Verdana" w:hAnsi="Verdana"/>
        </w:rPr>
        <w:t>stration</w:t>
      </w:r>
      <w:proofErr w:type="spellEnd"/>
    </w:p>
    <w:p w14:paraId="5EF70D7E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/>
        </w:rPr>
        <w:t xml:space="preserve"> He’d end up blowing all his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wages for the week</w:t>
      </w:r>
    </w:p>
    <w:p w14:paraId="46CD86AC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All for a cuddle and a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peck on the cheek</w:t>
      </w:r>
    </w:p>
    <w:p w14:paraId="55B43D8A" w14:textId="77777777" w:rsidR="00276A87" w:rsidRPr="00276A87" w:rsidRDefault="00276A87" w:rsidP="00276A87">
      <w:pPr>
        <w:rPr>
          <w:rFonts w:ascii="Verdana" w:hAnsi="Verdana"/>
        </w:rPr>
      </w:pPr>
    </w:p>
    <w:p w14:paraId="7EA9B4CA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Come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dancing, that’s how they did it when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</w:rPr>
        <w:t xml:space="preserve"> I was just a kid</w:t>
      </w:r>
    </w:p>
    <w:p w14:paraId="4F89AB88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And when they said come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dancing, my </w:t>
      </w: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 w:cs="Courier New"/>
          <w:b/>
          <w:color w:val="000000" w:themeColor="text1"/>
        </w:rPr>
        <w:sym w:font="Symbol" w:char="F0AF"/>
      </w:r>
      <w:r w:rsidR="00276A87" w:rsidRPr="00276A87">
        <w:rPr>
          <w:rFonts w:ascii="Verdana" w:hAnsi="Verdana"/>
        </w:rPr>
        <w:t xml:space="preserve"> sister always did</w:t>
      </w:r>
    </w:p>
    <w:p w14:paraId="6F866DE0" w14:textId="77777777" w:rsidR="00276A87" w:rsidRPr="00276A87" w:rsidRDefault="00276A87" w:rsidP="00276A87">
      <w:pPr>
        <w:rPr>
          <w:rFonts w:ascii="Verdana" w:hAnsi="Verdana"/>
        </w:rPr>
      </w:pPr>
    </w:p>
    <w:p w14:paraId="133212AE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="00276A87" w:rsidRPr="00276A87">
        <w:rPr>
          <w:rFonts w:ascii="Verdana" w:hAnsi="Verdana"/>
          <w:b/>
        </w:rPr>
        <w:t xml:space="preserve"> /</w:t>
      </w:r>
    </w:p>
    <w:p w14:paraId="03034AB2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</w:p>
    <w:p w14:paraId="30554BF5" w14:textId="77777777" w:rsidR="00276A87" w:rsidRPr="00276A87" w:rsidRDefault="00276A87" w:rsidP="00276A87">
      <w:pPr>
        <w:rPr>
          <w:rFonts w:ascii="Verdana" w:hAnsi="Verdana"/>
        </w:rPr>
      </w:pPr>
    </w:p>
    <w:p w14:paraId="534FBFCF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My </w:t>
      </w:r>
      <w:r w:rsidR="00FC4836">
        <w:rPr>
          <w:rFonts w:ascii="Verdana" w:hAnsi="Verdana"/>
          <w:b/>
        </w:rPr>
        <w:t>[Em]</w:t>
      </w:r>
      <w:r w:rsidRPr="00276A87">
        <w:rPr>
          <w:rFonts w:ascii="Verdana" w:hAnsi="Verdana"/>
        </w:rPr>
        <w:t xml:space="preserve"> sister should have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come in at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midnight</w:t>
      </w:r>
    </w:p>
    <w:p w14:paraId="357E55D2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And my </w:t>
      </w:r>
      <w:r w:rsidR="00FC4836">
        <w:rPr>
          <w:rFonts w:ascii="Verdana" w:hAnsi="Verdana"/>
          <w:b/>
        </w:rPr>
        <w:t>[Em]</w:t>
      </w:r>
      <w:r w:rsidRPr="00276A87">
        <w:rPr>
          <w:rFonts w:ascii="Verdana" w:hAnsi="Verdana"/>
        </w:rPr>
        <w:t xml:space="preserve"> mum would always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sit up and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wait</w:t>
      </w:r>
    </w:p>
    <w:p w14:paraId="4AAF292A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It </w:t>
      </w:r>
      <w:r w:rsidR="00FC4836">
        <w:rPr>
          <w:rFonts w:ascii="Verdana" w:hAnsi="Verdana"/>
          <w:b/>
        </w:rPr>
        <w:t>[Em]</w:t>
      </w:r>
      <w:r w:rsidRPr="00276A87">
        <w:rPr>
          <w:rFonts w:ascii="Verdana" w:hAnsi="Verdana"/>
        </w:rPr>
        <w:t xml:space="preserve"> always ended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up in a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big row</w:t>
      </w:r>
    </w:p>
    <w:p w14:paraId="3CCAFBDC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When my </w:t>
      </w:r>
      <w:r w:rsidR="00FC4836">
        <w:rPr>
          <w:rFonts w:ascii="Verdana" w:hAnsi="Verdana"/>
          <w:b/>
        </w:rPr>
        <w:t>[Em]</w:t>
      </w:r>
      <w:r w:rsidRPr="00276A87">
        <w:rPr>
          <w:rFonts w:ascii="Verdana" w:hAnsi="Verdana"/>
        </w:rPr>
        <w:t xml:space="preserve"> sister used to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get home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late</w:t>
      </w:r>
    </w:p>
    <w:p w14:paraId="522D0B53" w14:textId="77777777" w:rsidR="00276A87" w:rsidRPr="00276A87" w:rsidRDefault="00276A87" w:rsidP="00276A87">
      <w:pPr>
        <w:rPr>
          <w:rFonts w:ascii="Verdana" w:hAnsi="Verdana"/>
        </w:rPr>
      </w:pPr>
    </w:p>
    <w:p w14:paraId="25185847" w14:textId="77777777" w:rsidR="00276A87" w:rsidRPr="00276A87" w:rsidRDefault="00276A87" w:rsidP="00276A87">
      <w:pPr>
        <w:rPr>
          <w:rFonts w:ascii="Verdana" w:hAnsi="Verdana"/>
          <w:b/>
        </w:rPr>
      </w:pPr>
      <w:r w:rsidRPr="00276A87">
        <w:rPr>
          <w:rFonts w:ascii="Verdana" w:hAnsi="Verdana"/>
          <w:b/>
        </w:rPr>
        <w:t>&lt; Next two parts together &gt;</w:t>
      </w:r>
    </w:p>
    <w:p w14:paraId="31FF6F90" w14:textId="77777777" w:rsidR="00276A87" w:rsidRPr="00276A87" w:rsidRDefault="00276A87" w:rsidP="00276A87">
      <w:pPr>
        <w:rPr>
          <w:rFonts w:ascii="Verdana" w:hAnsi="Verdana"/>
          <w:b/>
        </w:rPr>
      </w:pPr>
    </w:p>
    <w:p w14:paraId="2F67C400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  <w:b/>
        </w:rPr>
        <w:t xml:space="preserve">GROUP: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</w:t>
      </w:r>
      <w:proofErr w:type="spellStart"/>
      <w:r w:rsidRPr="00276A87">
        <w:rPr>
          <w:rFonts w:ascii="Verdana" w:hAnsi="Verdana"/>
        </w:rPr>
        <w:t>oooooooo</w:t>
      </w:r>
      <w:proofErr w:type="spellEnd"/>
      <w:r w:rsidRPr="00276A87">
        <w:rPr>
          <w:rFonts w:ascii="Verdana" w:hAnsi="Verdana"/>
        </w:rPr>
        <w:t xml:space="preserve">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</w:t>
      </w:r>
      <w:proofErr w:type="spellStart"/>
      <w:r w:rsidRPr="00276A87">
        <w:rPr>
          <w:rFonts w:ascii="Verdana" w:hAnsi="Verdana"/>
        </w:rPr>
        <w:t>ooooooo</w:t>
      </w:r>
      <w:proofErr w:type="spellEnd"/>
      <w:r w:rsidRPr="00276A87">
        <w:rPr>
          <w:rFonts w:ascii="Verdana" w:hAnsi="Verdana"/>
        </w:rPr>
        <w:t xml:space="preserve"> </w:t>
      </w:r>
      <w:r w:rsidR="00FC4836">
        <w:rPr>
          <w:rFonts w:ascii="Verdana" w:hAnsi="Verdana"/>
          <w:b/>
        </w:rPr>
        <w:t>[D7]</w:t>
      </w:r>
      <w:r w:rsidRPr="00276A87">
        <w:rPr>
          <w:rFonts w:ascii="Verdana" w:hAnsi="Verdana"/>
        </w:rPr>
        <w:t xml:space="preserve"> </w:t>
      </w:r>
      <w:proofErr w:type="spellStart"/>
      <w:r w:rsidRPr="00276A87">
        <w:rPr>
          <w:rFonts w:ascii="Verdana" w:hAnsi="Verdana"/>
        </w:rPr>
        <w:t>oooooo</w:t>
      </w:r>
      <w:proofErr w:type="spellEnd"/>
      <w:r w:rsidRPr="00276A87">
        <w:rPr>
          <w:rFonts w:ascii="Verdana" w:hAnsi="Verdana"/>
        </w:rPr>
        <w:t xml:space="preserve">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</w:t>
      </w:r>
      <w:proofErr w:type="spellStart"/>
      <w:r w:rsidRPr="00276A87">
        <w:rPr>
          <w:rFonts w:ascii="Verdana" w:hAnsi="Verdana"/>
        </w:rPr>
        <w:t>ooooooo</w:t>
      </w:r>
      <w:proofErr w:type="spellEnd"/>
    </w:p>
    <w:p w14:paraId="3AD701ED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  <w:b/>
        </w:rPr>
        <w:t xml:space="preserve">             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</w:t>
      </w:r>
      <w:proofErr w:type="spellStart"/>
      <w:r w:rsidRPr="00276A87">
        <w:rPr>
          <w:rFonts w:ascii="Verdana" w:hAnsi="Verdana"/>
        </w:rPr>
        <w:t>oooooooo</w:t>
      </w:r>
      <w:proofErr w:type="spellEnd"/>
      <w:r w:rsidRPr="00276A87">
        <w:rPr>
          <w:rFonts w:ascii="Verdana" w:hAnsi="Verdana"/>
        </w:rPr>
        <w:t xml:space="preserve">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</w:t>
      </w:r>
      <w:proofErr w:type="spellStart"/>
      <w:r w:rsidRPr="00276A87">
        <w:rPr>
          <w:rFonts w:ascii="Verdana" w:hAnsi="Verdana"/>
        </w:rPr>
        <w:t>ooooooo</w:t>
      </w:r>
      <w:proofErr w:type="spellEnd"/>
      <w:r w:rsidRPr="00276A87">
        <w:rPr>
          <w:rFonts w:ascii="Verdana" w:hAnsi="Verdana"/>
        </w:rPr>
        <w:t xml:space="preserve"> </w:t>
      </w:r>
      <w:r w:rsidR="00FC4836">
        <w:rPr>
          <w:rFonts w:ascii="Verdana" w:hAnsi="Verdana"/>
          <w:b/>
        </w:rPr>
        <w:t>[D7]</w:t>
      </w:r>
      <w:r w:rsidRPr="00276A87">
        <w:rPr>
          <w:rFonts w:ascii="Verdana" w:hAnsi="Verdana"/>
        </w:rPr>
        <w:t xml:space="preserve"> </w:t>
      </w:r>
      <w:proofErr w:type="spellStart"/>
      <w:r w:rsidRPr="00276A87">
        <w:rPr>
          <w:rFonts w:ascii="Verdana" w:hAnsi="Verdana"/>
        </w:rPr>
        <w:t>oooooo</w:t>
      </w:r>
      <w:proofErr w:type="spellEnd"/>
      <w:r w:rsidRPr="00276A87">
        <w:rPr>
          <w:rFonts w:ascii="Verdana" w:hAnsi="Verdana"/>
        </w:rPr>
        <w:t xml:space="preserve">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</w:t>
      </w:r>
      <w:proofErr w:type="spellStart"/>
      <w:r w:rsidRPr="00276A87">
        <w:rPr>
          <w:rFonts w:ascii="Verdana" w:hAnsi="Verdana"/>
        </w:rPr>
        <w:t>ooooooo</w:t>
      </w:r>
      <w:proofErr w:type="spellEnd"/>
    </w:p>
    <w:p w14:paraId="6571B757" w14:textId="77777777" w:rsidR="00276A87" w:rsidRPr="00276A87" w:rsidRDefault="00276A87" w:rsidP="00276A87">
      <w:pPr>
        <w:rPr>
          <w:rFonts w:ascii="Verdana" w:hAnsi="Verdana"/>
        </w:rPr>
      </w:pPr>
    </w:p>
    <w:p w14:paraId="56936111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  <w:b/>
        </w:rPr>
        <w:t xml:space="preserve">LEADER: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</w:rPr>
        <w:t xml:space="preserve"> Out of my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window I could see them </w:t>
      </w:r>
      <w:r w:rsidR="00FC4836">
        <w:rPr>
          <w:rFonts w:ascii="Verdana" w:hAnsi="Verdana"/>
          <w:b/>
        </w:rPr>
        <w:t>[D7]</w:t>
      </w:r>
      <w:r w:rsidRPr="00276A87">
        <w:rPr>
          <w:rFonts w:ascii="Verdana" w:hAnsi="Verdana"/>
        </w:rPr>
        <w:t xml:space="preserve"> in the moonlight</w:t>
      </w:r>
    </w:p>
    <w:p w14:paraId="6EFFA88F" w14:textId="77777777" w:rsidR="00ED670D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</w:t>
      </w:r>
      <w:r w:rsidR="00276A87" w:rsidRPr="00276A87">
        <w:rPr>
          <w:rFonts w:ascii="Verdana" w:hAnsi="Verdana"/>
        </w:rPr>
        <w:t xml:space="preserve">Two silhouettes saying good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night by the garden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</w:t>
      </w:r>
      <w:r w:rsidR="00276A87" w:rsidRPr="00276A87">
        <w:rPr>
          <w:rFonts w:ascii="Verdana" w:hAnsi="Verdana"/>
        </w:rPr>
        <w:t xml:space="preserve">gate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14:paraId="60F2588E" w14:textId="77777777" w:rsidR="00276A87" w:rsidRPr="00ED670D" w:rsidRDefault="00ED670D" w:rsidP="00276A87">
      <w:r>
        <w:br w:type="page"/>
      </w:r>
    </w:p>
    <w:p w14:paraId="4C3C1AEC" w14:textId="77777777" w:rsidR="00276A87" w:rsidRPr="00276A87" w:rsidRDefault="00276A87" w:rsidP="00276A87">
      <w:pPr>
        <w:rPr>
          <w:rFonts w:ascii="Verdana" w:hAnsi="Verdana"/>
        </w:rPr>
      </w:pPr>
    </w:p>
    <w:p w14:paraId="38E1B9AF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The </w:t>
      </w:r>
      <w:r w:rsidR="00FC4836">
        <w:rPr>
          <w:rFonts w:ascii="Verdana" w:hAnsi="Verdana"/>
          <w:b/>
        </w:rPr>
        <w:t>[Em]</w:t>
      </w:r>
      <w:r w:rsidRPr="00276A87">
        <w:rPr>
          <w:rFonts w:ascii="Verdana" w:hAnsi="Verdana"/>
        </w:rPr>
        <w:t xml:space="preserve"> day they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knocked down the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pally</w:t>
      </w:r>
    </w:p>
    <w:p w14:paraId="469D4245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My </w:t>
      </w:r>
      <w:r w:rsidR="00FC4836">
        <w:rPr>
          <w:rFonts w:ascii="Verdana" w:hAnsi="Verdana"/>
          <w:b/>
        </w:rPr>
        <w:t>[Em]</w:t>
      </w:r>
      <w:r w:rsidRPr="00276A87">
        <w:rPr>
          <w:rFonts w:ascii="Verdana" w:hAnsi="Verdana"/>
        </w:rPr>
        <w:t xml:space="preserve"> sister </w:t>
      </w:r>
      <w:r w:rsidR="00FC4836">
        <w:rPr>
          <w:rFonts w:ascii="Verdana" w:hAnsi="Verdana"/>
          <w:b/>
        </w:rPr>
        <w:t>[D]</w:t>
      </w:r>
      <w:r w:rsidRPr="00276A87">
        <w:rPr>
          <w:rFonts w:ascii="Verdana" w:hAnsi="Verdana"/>
        </w:rPr>
        <w:t xml:space="preserve"> stood and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cried</w:t>
      </w:r>
    </w:p>
    <w:p w14:paraId="1A0426C9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276A87" w:rsidRPr="00276A87">
        <w:rPr>
          <w:rFonts w:ascii="Verdana" w:hAnsi="Verdana"/>
        </w:rPr>
        <w:t xml:space="preserve"> The day they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knocked down the </w:t>
      </w: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/>
        </w:rPr>
        <w:t xml:space="preserve"> pally</w:t>
      </w:r>
    </w:p>
    <w:p w14:paraId="2C50BF11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276A87" w:rsidRPr="00276A87">
        <w:rPr>
          <w:rFonts w:ascii="Verdana" w:hAnsi="Verdana"/>
        </w:rPr>
        <w:t xml:space="preserve"> Part of my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childhood </w:t>
      </w: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 w:cs="Courier New"/>
          <w:b/>
          <w:color w:val="000000" w:themeColor="text1"/>
        </w:rPr>
        <w:sym w:font="Symbol" w:char="F0AF"/>
      </w:r>
      <w:r w:rsidR="00D57857">
        <w:rPr>
          <w:rFonts w:ascii="Verdana" w:hAnsi="Verdana"/>
        </w:rPr>
        <w:t xml:space="preserve"> died, </w:t>
      </w:r>
      <w:r w:rsidR="00276A87" w:rsidRPr="00276A87">
        <w:rPr>
          <w:rFonts w:ascii="Verdana" w:hAnsi="Verdana"/>
        </w:rPr>
        <w:t>just died</w:t>
      </w:r>
    </w:p>
    <w:p w14:paraId="30BEC50B" w14:textId="77777777" w:rsidR="00276A87" w:rsidRPr="00276A87" w:rsidRDefault="00276A87" w:rsidP="00276A87">
      <w:pPr>
        <w:rPr>
          <w:rFonts w:ascii="Verdana" w:hAnsi="Verdana"/>
        </w:rPr>
      </w:pPr>
    </w:p>
    <w:p w14:paraId="219A16FB" w14:textId="77777777" w:rsidR="00276A87" w:rsidRPr="001A50B4" w:rsidRDefault="00FC4836" w:rsidP="00276A87">
      <w:pPr>
        <w:pStyle w:val="HTMLPreformatted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4"/>
          <w:szCs w:val="24"/>
        </w:rPr>
        <w:t>[Em]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1A50B4">
        <w:rPr>
          <w:rFonts w:ascii="Verdana" w:hAnsi="Verdana"/>
          <w:b/>
          <w:sz w:val="26"/>
          <w:szCs w:val="26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1A50B4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276A87" w:rsidRPr="00276A87">
        <w:rPr>
          <w:rFonts w:ascii="Verdana" w:hAnsi="Verdana"/>
          <w:b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[C]</w:t>
      </w:r>
      <w:r w:rsidR="00276A87" w:rsidRPr="00276A87">
        <w:rPr>
          <w:rFonts w:ascii="Verdana" w:hAnsi="Verdana"/>
          <w:b/>
          <w:sz w:val="24"/>
          <w:szCs w:val="24"/>
        </w:rPr>
        <w:t xml:space="preserve"> /</w:t>
      </w:r>
    </w:p>
    <w:p w14:paraId="2F7068D0" w14:textId="77777777" w:rsidR="00276A87" w:rsidRPr="001A50B4" w:rsidRDefault="00FC4836" w:rsidP="00276A87">
      <w:pPr>
        <w:pStyle w:val="HTMLPreformatted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4"/>
          <w:szCs w:val="24"/>
        </w:rPr>
        <w:t>[Em]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276A8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276A87" w:rsidRPr="00276A87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1A50B4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276A87" w:rsidRPr="00276A87">
        <w:rPr>
          <w:rFonts w:ascii="Verdana" w:hAnsi="Verdana"/>
          <w:b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[C]</w:t>
      </w:r>
      <w:r w:rsidR="00276A87" w:rsidRPr="00276A87">
        <w:rPr>
          <w:rFonts w:ascii="Verdana" w:hAnsi="Verdana"/>
          <w:b/>
          <w:sz w:val="24"/>
          <w:szCs w:val="24"/>
        </w:rPr>
        <w:t xml:space="preserve"> /</w:t>
      </w:r>
    </w:p>
    <w:p w14:paraId="3EB73A0C" w14:textId="77777777" w:rsidR="009411A4" w:rsidRPr="009411A4" w:rsidRDefault="009411A4" w:rsidP="00276A87">
      <w:pPr>
        <w:pStyle w:val="HTMLPreformatted"/>
        <w:rPr>
          <w:rFonts w:ascii="Verdana" w:hAnsi="Verdana"/>
          <w:bCs/>
          <w:sz w:val="16"/>
          <w:szCs w:val="16"/>
        </w:rPr>
      </w:pPr>
    </w:p>
    <w:p w14:paraId="0671ADEF" w14:textId="6285B680" w:rsidR="00276A87" w:rsidRPr="001A50B4" w:rsidRDefault="00FC4836" w:rsidP="00276A87">
      <w:pPr>
        <w:pStyle w:val="HTMLPreformatted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4"/>
          <w:szCs w:val="24"/>
        </w:rPr>
        <w:t>[Em]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276A8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276A87" w:rsidRPr="00276A87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1A50B4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276A87" w:rsidRPr="00276A87">
        <w:rPr>
          <w:rFonts w:ascii="Verdana" w:hAnsi="Verdana"/>
          <w:b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[C]</w:t>
      </w:r>
      <w:r w:rsidR="00276A87" w:rsidRPr="00276A87">
        <w:rPr>
          <w:rFonts w:ascii="Verdana" w:hAnsi="Verdana"/>
          <w:b/>
          <w:sz w:val="24"/>
          <w:szCs w:val="24"/>
        </w:rPr>
        <w:t xml:space="preserve"> /</w:t>
      </w:r>
    </w:p>
    <w:p w14:paraId="522A7068" w14:textId="77777777" w:rsidR="00276A87" w:rsidRPr="001A50B4" w:rsidRDefault="00FC4836" w:rsidP="00276A87">
      <w:pPr>
        <w:pStyle w:val="HTMLPreformatted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4"/>
          <w:szCs w:val="24"/>
        </w:rPr>
        <w:t>[Em]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276A8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[D]</w:t>
      </w:r>
      <w:r w:rsidR="00276A87" w:rsidRPr="00276A87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="00276A87" w:rsidRPr="001A50B4">
        <w:rPr>
          <w:rFonts w:ascii="Verdana" w:hAnsi="Verdana"/>
          <w:b/>
          <w:color w:val="000000" w:themeColor="text1"/>
          <w:sz w:val="26"/>
          <w:szCs w:val="26"/>
        </w:rPr>
        <w:sym w:font="Symbol" w:char="F0AF"/>
      </w:r>
      <w:r w:rsidR="00276A87" w:rsidRPr="001A50B4">
        <w:rPr>
          <w:rFonts w:ascii="Wingdings 3" w:hAnsi="Wingdings 3" w:cs="Arial"/>
          <w:b/>
          <w:iCs/>
          <w:color w:val="262626"/>
          <w:sz w:val="26"/>
          <w:szCs w:val="26"/>
          <w:lang w:eastAsia="ja-JP"/>
        </w:rPr>
        <w:t></w:t>
      </w:r>
      <w:r w:rsidR="00276A87" w:rsidRPr="00276A87">
        <w:rPr>
          <w:rFonts w:ascii="Verdana" w:hAnsi="Verdana"/>
          <w:b/>
          <w:sz w:val="24"/>
          <w:szCs w:val="24"/>
        </w:rPr>
        <w:t xml:space="preserve"> / </w:t>
      </w:r>
      <w:r>
        <w:rPr>
          <w:rFonts w:ascii="Verdana" w:hAnsi="Verdana"/>
          <w:b/>
          <w:sz w:val="24"/>
          <w:szCs w:val="24"/>
        </w:rPr>
        <w:t>[C]</w:t>
      </w:r>
      <w:r w:rsidR="00276A87" w:rsidRPr="00276A87">
        <w:rPr>
          <w:rFonts w:ascii="Verdana" w:hAnsi="Verdana"/>
          <w:b/>
          <w:sz w:val="24"/>
          <w:szCs w:val="24"/>
        </w:rPr>
        <w:t xml:space="preserve"> /</w:t>
      </w:r>
    </w:p>
    <w:p w14:paraId="412723AB" w14:textId="77777777" w:rsidR="00276A87" w:rsidRPr="009411A4" w:rsidRDefault="00276A87" w:rsidP="00276A87">
      <w:pPr>
        <w:pStyle w:val="HTMLPreformatted"/>
        <w:rPr>
          <w:rFonts w:ascii="Verdana" w:hAnsi="Verdana"/>
          <w:sz w:val="24"/>
          <w:szCs w:val="24"/>
        </w:rPr>
      </w:pPr>
    </w:p>
    <w:p w14:paraId="15902174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</w:t>
      </w:r>
    </w:p>
    <w:p w14:paraId="556019CF" w14:textId="77777777" w:rsidR="00276A87" w:rsidRPr="00276A87" w:rsidRDefault="00276A87" w:rsidP="00276A87">
      <w:pPr>
        <w:rPr>
          <w:rFonts w:ascii="Verdana" w:hAnsi="Verdana"/>
        </w:rPr>
      </w:pPr>
    </w:p>
    <w:p w14:paraId="62CAFCA7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Now I’m grown up and playing in a band</w:t>
      </w:r>
    </w:p>
    <w:p w14:paraId="204B866F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And there’s a carpark where the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pally used to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stand</w:t>
      </w:r>
    </w:p>
    <w:p w14:paraId="0C711C28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My sister’s married and she lives on an estate</w:t>
      </w:r>
    </w:p>
    <w:p w14:paraId="6A51D71D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Her daughters go out, now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it’s her turn to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wait</w:t>
      </w:r>
    </w:p>
    <w:p w14:paraId="60B6504B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/>
        </w:rPr>
        <w:t xml:space="preserve"> She knows they get away with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things she never could</w:t>
      </w:r>
    </w:p>
    <w:p w14:paraId="4D334881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But if I offered, I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wonder if she would</w:t>
      </w:r>
    </w:p>
    <w:p w14:paraId="43714EFC" w14:textId="77777777" w:rsidR="00276A87" w:rsidRPr="00276A87" w:rsidRDefault="00276A87" w:rsidP="00276A87">
      <w:pPr>
        <w:rPr>
          <w:rFonts w:ascii="Verdana" w:hAnsi="Verdana"/>
        </w:rPr>
      </w:pPr>
    </w:p>
    <w:p w14:paraId="6CEFF661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Come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dancing, come on sister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</w:rPr>
        <w:t xml:space="preserve"> have yourself a ball</w:t>
      </w:r>
    </w:p>
    <w:p w14:paraId="4CCBE977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Don’t be afraid to come </w:t>
      </w:r>
      <w:r>
        <w:rPr>
          <w:rFonts w:ascii="Verdana" w:hAnsi="Verdana"/>
          <w:b/>
        </w:rPr>
        <w:t>[D7]</w:t>
      </w:r>
      <w:r w:rsidR="00276A87" w:rsidRPr="00276A87">
        <w:rPr>
          <w:rFonts w:ascii="Verdana" w:hAnsi="Verdana"/>
        </w:rPr>
        <w:t xml:space="preserve"> dancing, it’s </w:t>
      </w:r>
      <w:r>
        <w:rPr>
          <w:rFonts w:ascii="Verdana" w:hAnsi="Verdana"/>
          <w:b/>
        </w:rPr>
        <w:t>[C]</w:t>
      </w:r>
      <w:r w:rsidR="00276A87" w:rsidRPr="00276A87">
        <w:rPr>
          <w:rFonts w:ascii="Verdana" w:hAnsi="Verdana" w:cs="Courier New"/>
          <w:b/>
          <w:color w:val="000000" w:themeColor="text1"/>
        </w:rPr>
        <w:sym w:font="Symbol" w:char="F0AF"/>
      </w:r>
      <w:r w:rsidR="00276A87" w:rsidRPr="00276A87">
        <w:rPr>
          <w:rFonts w:ascii="Verdana" w:hAnsi="Verdana"/>
        </w:rPr>
        <w:t xml:space="preserve"> only natural</w:t>
      </w:r>
    </w:p>
    <w:p w14:paraId="45C84861" w14:textId="77777777" w:rsidR="00276A87" w:rsidRPr="00276A87" w:rsidRDefault="00276A87" w:rsidP="00276A87">
      <w:pPr>
        <w:rPr>
          <w:rFonts w:ascii="Verdana" w:hAnsi="Verdana"/>
        </w:rPr>
      </w:pPr>
    </w:p>
    <w:p w14:paraId="2F8D9C63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="00276A87" w:rsidRPr="00276A87">
        <w:rPr>
          <w:rFonts w:ascii="Verdana" w:hAnsi="Verdana"/>
          <w:b/>
        </w:rPr>
        <w:t xml:space="preserve"> /</w:t>
      </w:r>
    </w:p>
    <w:p w14:paraId="66B55210" w14:textId="77777777" w:rsidR="00276A87" w:rsidRPr="00276A87" w:rsidRDefault="00FC4836" w:rsidP="00276A87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</w:p>
    <w:p w14:paraId="551A1052" w14:textId="77777777" w:rsidR="00276A87" w:rsidRPr="00276A87" w:rsidRDefault="00276A87" w:rsidP="00276A87">
      <w:pPr>
        <w:rPr>
          <w:rFonts w:ascii="Verdana" w:hAnsi="Verdana"/>
        </w:rPr>
      </w:pPr>
    </w:p>
    <w:p w14:paraId="63F0F1D4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Come </w:t>
      </w:r>
      <w:r w:rsidR="00FC4836">
        <w:rPr>
          <w:rFonts w:ascii="Verdana" w:hAnsi="Verdana"/>
          <w:b/>
        </w:rPr>
        <w:t>[C]</w:t>
      </w:r>
      <w:r w:rsidRPr="00276A87">
        <w:rPr>
          <w:rFonts w:ascii="Verdana" w:hAnsi="Verdana"/>
        </w:rPr>
        <w:t xml:space="preserve"> dancing, just like the pally </w:t>
      </w:r>
      <w:r w:rsidR="00FC4836">
        <w:rPr>
          <w:rFonts w:ascii="Verdana" w:hAnsi="Verdana"/>
          <w:b/>
        </w:rPr>
        <w:t>[G]</w:t>
      </w:r>
      <w:r w:rsidRPr="00276A87">
        <w:rPr>
          <w:rFonts w:ascii="Verdana" w:hAnsi="Verdana"/>
        </w:rPr>
        <w:t xml:space="preserve"> on a Saturday</w:t>
      </w:r>
    </w:p>
    <w:p w14:paraId="2D7A3C44" w14:textId="77777777" w:rsidR="00276A87" w:rsidRPr="00276A87" w:rsidRDefault="00FC4836" w:rsidP="00276A87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76A87" w:rsidRPr="00276A87">
        <w:rPr>
          <w:rFonts w:ascii="Verdana" w:hAnsi="Verdana"/>
        </w:rPr>
        <w:t xml:space="preserve"> And all her friends would come </w:t>
      </w:r>
      <w:r>
        <w:rPr>
          <w:rFonts w:ascii="Verdana" w:hAnsi="Verdana"/>
          <w:b/>
        </w:rPr>
        <w:t>[D]</w:t>
      </w:r>
      <w:r w:rsidR="00276A87" w:rsidRPr="00276A87">
        <w:rPr>
          <w:rFonts w:ascii="Verdana" w:hAnsi="Verdana"/>
        </w:rPr>
        <w:t xml:space="preserve"> dancing</w:t>
      </w:r>
    </w:p>
    <w:p w14:paraId="4566C5E8" w14:textId="77777777" w:rsidR="00276A87" w:rsidRPr="00276A87" w:rsidRDefault="00276A87" w:rsidP="00276A87">
      <w:pPr>
        <w:rPr>
          <w:rFonts w:ascii="Verdana" w:hAnsi="Verdana"/>
        </w:rPr>
      </w:pPr>
      <w:r w:rsidRPr="00276A87">
        <w:rPr>
          <w:rFonts w:ascii="Verdana" w:hAnsi="Verdana"/>
        </w:rPr>
        <w:t xml:space="preserve">Where the </w:t>
      </w:r>
      <w:r w:rsidR="00FC4836">
        <w:rPr>
          <w:rFonts w:ascii="Verdana" w:hAnsi="Verdana"/>
          <w:b/>
        </w:rPr>
        <w:t>[C]</w:t>
      </w:r>
      <w:r w:rsidR="008330A4" w:rsidRPr="00276A87">
        <w:rPr>
          <w:rFonts w:ascii="Verdana" w:hAnsi="Verdana" w:cs="Courier New"/>
          <w:b/>
          <w:color w:val="000000" w:themeColor="text1"/>
        </w:rPr>
        <w:sym w:font="Symbol" w:char="F0AF"/>
      </w:r>
      <w:r w:rsidR="00352A40">
        <w:rPr>
          <w:rFonts w:ascii="Verdana" w:hAnsi="Verdana"/>
        </w:rPr>
        <w:t xml:space="preserve"> big bands used to </w:t>
      </w:r>
      <w:r w:rsidRPr="00276A87">
        <w:rPr>
          <w:rFonts w:ascii="Verdana" w:hAnsi="Verdana"/>
        </w:rPr>
        <w:t>play</w:t>
      </w:r>
    </w:p>
    <w:p w14:paraId="12C340E2" w14:textId="77777777" w:rsidR="00276A87" w:rsidRPr="00276A87" w:rsidRDefault="00276A87" w:rsidP="00276A87">
      <w:pPr>
        <w:rPr>
          <w:rFonts w:ascii="Verdana" w:hAnsi="Verdana"/>
        </w:rPr>
      </w:pPr>
    </w:p>
    <w:p w14:paraId="679CCB48" w14:textId="77777777" w:rsidR="003B5ED1" w:rsidRPr="00276A87" w:rsidRDefault="003B5ED1" w:rsidP="003B5ED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Pr="00276A87">
        <w:rPr>
          <w:rFonts w:ascii="Verdana" w:hAnsi="Verdana"/>
          <w:b/>
        </w:rPr>
        <w:t xml:space="preserve"> /</w:t>
      </w:r>
    </w:p>
    <w:p w14:paraId="052F774E" w14:textId="77777777" w:rsidR="003B5ED1" w:rsidRDefault="003B5ED1" w:rsidP="003B5ED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Pr="00276A87">
        <w:rPr>
          <w:rFonts w:ascii="Verdana" w:hAnsi="Verdana"/>
          <w:b/>
        </w:rPr>
        <w:t xml:space="preserve"> /</w:t>
      </w:r>
    </w:p>
    <w:p w14:paraId="2DB08C29" w14:textId="77777777" w:rsidR="00A61FC0" w:rsidRPr="00A61FC0" w:rsidRDefault="00A61FC0" w:rsidP="003B5ED1">
      <w:pPr>
        <w:rPr>
          <w:rFonts w:ascii="Verdana" w:hAnsi="Verdana"/>
          <w:bCs/>
          <w:sz w:val="16"/>
          <w:szCs w:val="16"/>
        </w:rPr>
      </w:pPr>
    </w:p>
    <w:p w14:paraId="09009F44" w14:textId="129D0AB5" w:rsidR="003B5ED1" w:rsidRPr="00276A87" w:rsidRDefault="003B5ED1" w:rsidP="003B5ED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[D7][G]</w:t>
      </w:r>
      <w:r w:rsidRPr="00276A87">
        <w:rPr>
          <w:rFonts w:ascii="Verdana" w:hAnsi="Verdana"/>
          <w:b/>
        </w:rPr>
        <w:t xml:space="preserve"> /</w:t>
      </w:r>
    </w:p>
    <w:p w14:paraId="77EAA275" w14:textId="77777777" w:rsidR="003B5ED1" w:rsidRDefault="003B5ED1" w:rsidP="003B5ED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Pr="00276A87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8330A4" w:rsidRPr="001A50B4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>
        <w:rPr>
          <w:rFonts w:ascii="Verdana" w:hAnsi="Verdana"/>
          <w:b/>
        </w:rPr>
        <w:t>[G]</w:t>
      </w:r>
      <w:r w:rsidR="008330A4" w:rsidRPr="001A50B4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="008330A4">
        <w:rPr>
          <w:rFonts w:ascii="Verdana" w:hAnsi="Verdana" w:cs="Courier New"/>
          <w:b/>
          <w:color w:val="000000" w:themeColor="text1"/>
          <w:sz w:val="26"/>
          <w:szCs w:val="26"/>
        </w:rPr>
        <w:t xml:space="preserve"> /</w:t>
      </w:r>
      <w:r w:rsidR="008330A4">
        <w:rPr>
          <w:rFonts w:ascii="Verdana" w:hAnsi="Verdana"/>
          <w:b/>
        </w:rPr>
        <w:t xml:space="preserve"> </w:t>
      </w:r>
    </w:p>
    <w:p w14:paraId="7F674987" w14:textId="77777777" w:rsidR="00972E99" w:rsidRPr="00276A87" w:rsidRDefault="00972E99">
      <w:pPr>
        <w:rPr>
          <w:rFonts w:ascii="Verdana" w:hAnsi="Verdana"/>
        </w:rPr>
      </w:pPr>
    </w:p>
    <w:p w14:paraId="387CB6F4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39428B" wp14:editId="5CBA887D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1313E0" wp14:editId="25EE6ADE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868F1B" wp14:editId="332CCB16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77E162" wp14:editId="0A0E570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2C7224" wp14:editId="3B23B26F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92AC" w14:textId="77777777" w:rsidR="00B043CF" w:rsidRDefault="00B043CF" w:rsidP="00110521">
      <w:pPr>
        <w:rPr>
          <w:rFonts w:ascii="Verdana" w:hAnsi="Verdana"/>
          <w:b/>
        </w:rPr>
      </w:pPr>
    </w:p>
    <w:p w14:paraId="099E96C5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822924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87"/>
    <w:rsid w:val="000961DF"/>
    <w:rsid w:val="000A348C"/>
    <w:rsid w:val="000D00ED"/>
    <w:rsid w:val="00110521"/>
    <w:rsid w:val="00130FDF"/>
    <w:rsid w:val="00132109"/>
    <w:rsid w:val="00161445"/>
    <w:rsid w:val="00167B9E"/>
    <w:rsid w:val="0017786C"/>
    <w:rsid w:val="001E2271"/>
    <w:rsid w:val="00252E97"/>
    <w:rsid w:val="00276A87"/>
    <w:rsid w:val="002B56B4"/>
    <w:rsid w:val="003442C9"/>
    <w:rsid w:val="00352A40"/>
    <w:rsid w:val="003B5ED1"/>
    <w:rsid w:val="00414418"/>
    <w:rsid w:val="0047277F"/>
    <w:rsid w:val="004822F5"/>
    <w:rsid w:val="00490D27"/>
    <w:rsid w:val="004E65B6"/>
    <w:rsid w:val="00531581"/>
    <w:rsid w:val="00550EFA"/>
    <w:rsid w:val="005540A8"/>
    <w:rsid w:val="006230AD"/>
    <w:rsid w:val="006325CA"/>
    <w:rsid w:val="00690A11"/>
    <w:rsid w:val="007320F1"/>
    <w:rsid w:val="007E4748"/>
    <w:rsid w:val="00822924"/>
    <w:rsid w:val="0082492D"/>
    <w:rsid w:val="008330A4"/>
    <w:rsid w:val="00866CDE"/>
    <w:rsid w:val="008A5543"/>
    <w:rsid w:val="008E0558"/>
    <w:rsid w:val="0091252A"/>
    <w:rsid w:val="009411A4"/>
    <w:rsid w:val="00972E99"/>
    <w:rsid w:val="00A42E3F"/>
    <w:rsid w:val="00A569E6"/>
    <w:rsid w:val="00A61FC0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57857"/>
    <w:rsid w:val="00D66B4B"/>
    <w:rsid w:val="00D84579"/>
    <w:rsid w:val="00DB1F9F"/>
    <w:rsid w:val="00E04FCE"/>
    <w:rsid w:val="00ED670D"/>
    <w:rsid w:val="00EF2F82"/>
    <w:rsid w:val="00F80E89"/>
    <w:rsid w:val="00F81E40"/>
    <w:rsid w:val="00F96D25"/>
    <w:rsid w:val="00FB061D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3E9F1"/>
  <w14:defaultImageDpi w14:val="300"/>
  <w15:docId w15:val="{4B302C19-102D-44AC-9D95-62F7FB6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6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6A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DC0C-6D68-4080-9F6D-97789609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12</cp:revision>
  <cp:lastPrinted>2021-04-26T18:00:00Z</cp:lastPrinted>
  <dcterms:created xsi:type="dcterms:W3CDTF">2021-04-26T17:44:00Z</dcterms:created>
  <dcterms:modified xsi:type="dcterms:W3CDTF">2024-05-01T16:04:00Z</dcterms:modified>
</cp:coreProperties>
</file>