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9893" w14:textId="75C1BC9F" w:rsidR="0082492D" w:rsidRPr="00A902E9" w:rsidRDefault="005D19D9" w:rsidP="00DB1F9F">
      <w:pPr>
        <w:pStyle w:val="Heading1"/>
      </w:pPr>
      <w:r>
        <w:t>I Won’t Back Down</w:t>
      </w:r>
    </w:p>
    <w:p w14:paraId="59EC1551" w14:textId="27F14A08" w:rsidR="00972E99" w:rsidRDefault="005D19D9">
      <w:pPr>
        <w:rPr>
          <w:rFonts w:ascii="Verdana" w:hAnsi="Verdana"/>
        </w:rPr>
      </w:pPr>
      <w:r>
        <w:rPr>
          <w:rFonts w:ascii="Verdana" w:hAnsi="Verdana"/>
        </w:rPr>
        <w:t>Tom Petty 1989</w:t>
      </w:r>
    </w:p>
    <w:p w14:paraId="359D868F" w14:textId="77777777" w:rsidR="004A247A" w:rsidRPr="004A247A" w:rsidRDefault="004A247A">
      <w:pPr>
        <w:rPr>
          <w:rFonts w:ascii="Verdana" w:hAnsi="Verdana"/>
        </w:rPr>
      </w:pPr>
    </w:p>
    <w:p w14:paraId="50FAA7EE" w14:textId="10F5274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8EF04C" wp14:editId="3C8CE6E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FC386F" wp14:editId="0CD49B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483E85" wp14:editId="461D2D2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534857" wp14:editId="7632ABC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37B1" w14:textId="77777777" w:rsidR="007320F1" w:rsidRPr="008A2C4F" w:rsidRDefault="007320F1">
      <w:pPr>
        <w:rPr>
          <w:rFonts w:ascii="Verdana" w:hAnsi="Verdana"/>
          <w:bCs/>
          <w:sz w:val="16"/>
          <w:szCs w:val="16"/>
        </w:rPr>
      </w:pPr>
    </w:p>
    <w:p w14:paraId="5747212B" w14:textId="77777777" w:rsidR="005D19D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D19D9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78CEB925" w14:textId="77777777" w:rsidR="005D19D9" w:rsidRPr="008A2C4F" w:rsidRDefault="005D19D9">
      <w:pPr>
        <w:rPr>
          <w:rFonts w:ascii="Verdana" w:hAnsi="Verdana"/>
          <w:bCs/>
          <w:sz w:val="16"/>
          <w:szCs w:val="16"/>
        </w:rPr>
      </w:pPr>
    </w:p>
    <w:p w14:paraId="6BAA6028" w14:textId="44459B8E" w:rsidR="00972E99" w:rsidRDefault="002F5919">
      <w:pPr>
        <w:rPr>
          <w:rFonts w:ascii="Verdana" w:hAnsi="Verdana"/>
          <w:b/>
        </w:rPr>
      </w:pPr>
      <w:r w:rsidRPr="002F5919">
        <w:rPr>
          <w:rFonts w:ascii="Verdana" w:hAnsi="Verdana"/>
          <w:b/>
        </w:rPr>
        <w:t>[Em][D]</w:t>
      </w:r>
      <w:r w:rsidR="005D19D9">
        <w:rPr>
          <w:rFonts w:ascii="Verdana" w:hAnsi="Verdana"/>
          <w:b/>
        </w:rPr>
        <w:t xml:space="preserve"> / </w:t>
      </w:r>
      <w:r w:rsidRPr="002F5919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</w:p>
    <w:p w14:paraId="0D780F91" w14:textId="2AF1DD90" w:rsidR="005D19D9" w:rsidRDefault="002F5919" w:rsidP="005D19D9">
      <w:pPr>
        <w:rPr>
          <w:rFonts w:ascii="Verdana" w:hAnsi="Verdana"/>
          <w:b/>
        </w:rPr>
      </w:pPr>
      <w:r w:rsidRPr="002F5919">
        <w:rPr>
          <w:rFonts w:ascii="Verdana" w:hAnsi="Verdana"/>
          <w:b/>
        </w:rPr>
        <w:t>[Em][D]</w:t>
      </w:r>
      <w:r w:rsidR="005D19D9">
        <w:rPr>
          <w:rFonts w:ascii="Verdana" w:hAnsi="Verdana"/>
          <w:b/>
        </w:rPr>
        <w:t xml:space="preserve"> / </w:t>
      </w:r>
      <w:r w:rsidRPr="002F5919">
        <w:rPr>
          <w:rFonts w:ascii="Verdana" w:hAnsi="Verdana"/>
          <w:b/>
        </w:rPr>
        <w:t>[G]</w:t>
      </w:r>
    </w:p>
    <w:p w14:paraId="0237DD17" w14:textId="77777777" w:rsidR="00A9741C" w:rsidRPr="008A2C4F" w:rsidRDefault="00A9741C" w:rsidP="00A9741C">
      <w:pPr>
        <w:rPr>
          <w:rFonts w:ascii="Verdana" w:hAnsi="Verdana"/>
          <w:bCs/>
          <w:sz w:val="16"/>
          <w:szCs w:val="16"/>
        </w:rPr>
      </w:pPr>
    </w:p>
    <w:p w14:paraId="7A8FE337" w14:textId="3416A918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43371672" w14:textId="228642F4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574F8B8E" w14:textId="0AFCB4F1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can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me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up at the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gates of Hell</w:t>
      </w:r>
    </w:p>
    <w:p w14:paraId="74C20A40" w14:textId="24A28DFC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F0097AE" w14:textId="77777777" w:rsidR="005D19D9" w:rsidRDefault="005D19D9" w:rsidP="00A9741C">
      <w:pPr>
        <w:rPr>
          <w:rFonts w:ascii="Verdana" w:hAnsi="Verdana"/>
          <w:bCs/>
        </w:rPr>
      </w:pPr>
    </w:p>
    <w:p w14:paraId="4E49F84B" w14:textId="6110E97E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073BAC72" w14:textId="32493C12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Won’t be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turned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</w:t>
      </w:r>
      <w:r w:rsidR="008A7C4E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>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68D3FF6B" w14:textId="3620561B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keep this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world from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draggin</w:t>
      </w:r>
      <w:proofErr w:type="spellEnd"/>
      <w:r>
        <w:rPr>
          <w:rFonts w:ascii="Verdana" w:hAnsi="Verdana"/>
          <w:bCs/>
        </w:rPr>
        <w:t>’ me down</w:t>
      </w:r>
    </w:p>
    <w:p w14:paraId="39B70DC4" w14:textId="05CCD6A0" w:rsidR="005D19D9" w:rsidRDefault="005D19D9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5C1A484C" w14:textId="6D5620FF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3F12DF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  <w:r w:rsidR="008A7C4E">
        <w:rPr>
          <w:rFonts w:ascii="Verdana" w:hAnsi="Verdana"/>
          <w:bCs/>
        </w:rPr>
        <w:t xml:space="preserve"> </w:t>
      </w:r>
      <w:r w:rsidR="003F12DF" w:rsidRPr="003F12DF">
        <w:rPr>
          <w:rFonts w:ascii="Verdana" w:hAnsi="Verdana"/>
          <w:b/>
          <w:color w:val="FF0000"/>
        </w:rPr>
        <w:t>(and I won’t back</w:t>
      </w:r>
    </w:p>
    <w:p w14:paraId="0306B1FC" w14:textId="77777777" w:rsidR="005D19D9" w:rsidRDefault="005D19D9" w:rsidP="00A9741C">
      <w:pPr>
        <w:rPr>
          <w:rFonts w:ascii="Verdana" w:hAnsi="Verdana"/>
          <w:bCs/>
        </w:rPr>
      </w:pPr>
    </w:p>
    <w:p w14:paraId="5BE395DE" w14:textId="4E3A2552" w:rsidR="005D19D9" w:rsidRPr="00553C42" w:rsidRDefault="005D19D9" w:rsidP="00A9741C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24B27C2B" w14:textId="546623D5" w:rsidR="005D19D9" w:rsidRDefault="002F5919" w:rsidP="00A9741C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 w:rsidR="005D19D9">
        <w:rPr>
          <w:rFonts w:ascii="Verdana" w:hAnsi="Verdana"/>
          <w:bCs/>
        </w:rPr>
        <w:t xml:space="preserve"> He</w:t>
      </w:r>
      <w:r w:rsidR="00F95B08">
        <w:rPr>
          <w:rFonts w:ascii="Verdana" w:hAnsi="Verdana"/>
          <w:bCs/>
        </w:rPr>
        <w:t>____</w:t>
      </w:r>
      <w:r w:rsidRPr="002F5919">
        <w:rPr>
          <w:rFonts w:ascii="Verdana" w:hAnsi="Verdana"/>
          <w:b/>
          <w:bCs/>
        </w:rPr>
        <w:t>[G]</w:t>
      </w:r>
      <w:r w:rsidR="005D19D9"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074565F0" w14:textId="664C035E" w:rsidR="00F95B08" w:rsidRDefault="004A247A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</w:t>
      </w:r>
      <w:r>
        <w:rPr>
          <w:rFonts w:ascii="Verdana" w:hAnsi="Verdana"/>
          <w:bCs/>
        </w:rPr>
        <w:t xml:space="preserve">   </w:t>
      </w:r>
      <w:r w:rsidR="00F95B08" w:rsidRPr="003F12DF">
        <w:rPr>
          <w:rFonts w:ascii="Verdana" w:hAnsi="Verdana"/>
          <w:b/>
          <w:color w:val="FF0000"/>
        </w:rPr>
        <w:t>down)</w:t>
      </w:r>
    </w:p>
    <w:p w14:paraId="27E3E6B9" w14:textId="77777777" w:rsidR="00F95B08" w:rsidRDefault="00F95B08" w:rsidP="00A9741C">
      <w:pPr>
        <w:rPr>
          <w:rFonts w:ascii="Verdana" w:hAnsi="Verdana"/>
          <w:bCs/>
        </w:rPr>
      </w:pPr>
    </w:p>
    <w:p w14:paraId="681B5C34" w14:textId="17C58E0C" w:rsidR="005D19D9" w:rsidRDefault="002F5919" w:rsidP="00A9741C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 w:rsidR="005D19D9">
        <w:rPr>
          <w:rFonts w:ascii="Verdana" w:hAnsi="Verdana"/>
          <w:bCs/>
        </w:rPr>
        <w:t xml:space="preserve"> There </w:t>
      </w:r>
      <w:proofErr w:type="spellStart"/>
      <w:r w:rsidR="005D19D9">
        <w:rPr>
          <w:rFonts w:ascii="Verdana" w:hAnsi="Verdana"/>
          <w:bCs/>
        </w:rPr>
        <w:t>ain’t</w:t>
      </w:r>
      <w:proofErr w:type="spellEnd"/>
      <w:r w:rsidR="005D19D9"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 w:rsidR="003F12DF">
        <w:rPr>
          <w:rFonts w:ascii="Verdana" w:hAnsi="Verdana"/>
          <w:bCs/>
        </w:rPr>
        <w:t xml:space="preserve"> </w:t>
      </w:r>
      <w:r w:rsidR="005D19D9">
        <w:rPr>
          <w:rFonts w:ascii="Verdana" w:hAnsi="Verdana"/>
          <w:bCs/>
        </w:rPr>
        <w:t xml:space="preserve">way </w:t>
      </w:r>
      <w:r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out </w:t>
      </w:r>
      <w:r w:rsidR="00F95B08"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F95B08" w:rsidRPr="003F12DF">
        <w:rPr>
          <w:rFonts w:ascii="Verdana" w:hAnsi="Verdana"/>
          <w:b/>
          <w:color w:val="FF0000"/>
        </w:rPr>
        <w:t>back</w:t>
      </w:r>
    </w:p>
    <w:p w14:paraId="26704D04" w14:textId="77777777" w:rsidR="00F95B08" w:rsidRDefault="00F95B08" w:rsidP="00A9741C">
      <w:pPr>
        <w:rPr>
          <w:rFonts w:ascii="Verdana" w:hAnsi="Verdana"/>
          <w:bCs/>
        </w:rPr>
      </w:pPr>
    </w:p>
    <w:p w14:paraId="56BF2097" w14:textId="3D4A6B71" w:rsidR="005D19D9" w:rsidRDefault="002F5919" w:rsidP="002F5919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 w:rsidR="005D19D9">
        <w:rPr>
          <w:rFonts w:ascii="Verdana" w:hAnsi="Verdana"/>
          <w:bCs/>
        </w:rPr>
        <w:t xml:space="preserve"> He</w:t>
      </w:r>
      <w:r w:rsidR="00F95B08">
        <w:rPr>
          <w:rFonts w:ascii="Verdana" w:hAnsi="Verdana"/>
          <w:bCs/>
        </w:rPr>
        <w:t>____</w:t>
      </w:r>
      <w:r w:rsidRPr="002F5919">
        <w:rPr>
          <w:rFonts w:ascii="Verdana" w:hAnsi="Verdana"/>
          <w:b/>
          <w:bCs/>
        </w:rPr>
        <w:t>[G]</w:t>
      </w:r>
      <w:r w:rsidR="005D19D9"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I</w:t>
      </w:r>
    </w:p>
    <w:p w14:paraId="70D6FEAC" w14:textId="36B149AB" w:rsidR="00F95B08" w:rsidRDefault="004A247A" w:rsidP="00F95B08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="00F95B08" w:rsidRPr="003F12DF">
        <w:rPr>
          <w:rFonts w:ascii="Verdana" w:hAnsi="Verdana"/>
          <w:b/>
          <w:color w:val="FF0000"/>
        </w:rPr>
        <w:t>down)</w:t>
      </w:r>
    </w:p>
    <w:p w14:paraId="32C5FF11" w14:textId="77777777" w:rsidR="00F95B08" w:rsidRDefault="00F95B08" w:rsidP="00A9741C">
      <w:pPr>
        <w:rPr>
          <w:rFonts w:ascii="Verdana" w:hAnsi="Verdana"/>
          <w:bCs/>
        </w:rPr>
      </w:pPr>
    </w:p>
    <w:p w14:paraId="1FA78B6F" w14:textId="784421FC" w:rsidR="005D19D9" w:rsidRDefault="00BE48A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="002F5919" w:rsidRPr="002F5919">
        <w:rPr>
          <w:rFonts w:ascii="Verdana" w:hAnsi="Verdana"/>
          <w:b/>
          <w:bCs/>
        </w:rPr>
        <w:t>[Em]</w:t>
      </w:r>
      <w:r w:rsidR="005D19D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="005D19D9">
        <w:rPr>
          <w:rFonts w:ascii="Verdana" w:hAnsi="Verdana"/>
          <w:bCs/>
        </w:rPr>
        <w:t xml:space="preserve">tand </w:t>
      </w:r>
      <w:r w:rsidR="002F5919"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my </w:t>
      </w:r>
      <w:r w:rsidR="00CD011D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 w:rsidR="005D19D9">
        <w:rPr>
          <w:rFonts w:ascii="Verdana" w:hAnsi="Verdana"/>
          <w:bCs/>
        </w:rPr>
        <w:t>ground</w:t>
      </w:r>
    </w:p>
    <w:p w14:paraId="1DCCCFAE" w14:textId="332D6FC4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="00CD011D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down</w:t>
      </w:r>
    </w:p>
    <w:p w14:paraId="7979469B" w14:textId="77777777" w:rsidR="005D19D9" w:rsidRDefault="005D19D9" w:rsidP="00A9741C">
      <w:pPr>
        <w:rPr>
          <w:rFonts w:ascii="Verdana" w:hAnsi="Verdana"/>
          <w:bCs/>
        </w:rPr>
      </w:pPr>
    </w:p>
    <w:p w14:paraId="78A0B45E" w14:textId="46F0A1F2" w:rsidR="005D19D9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know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what’s right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06F5BCCA" w14:textId="622722DA" w:rsidR="00553C42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 go</w:t>
      </w:r>
      <w:r w:rsidR="00F95B08">
        <w:rPr>
          <w:rFonts w:ascii="Verdana" w:hAnsi="Verdana"/>
          <w:bCs/>
        </w:rPr>
        <w:t>t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just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one</w:t>
      </w:r>
      <w:r w:rsidR="002F5919" w:rsidRPr="002F5919">
        <w:rPr>
          <w:rFonts w:ascii="Verdana" w:hAnsi="Verdana"/>
          <w:bCs/>
        </w:rPr>
        <w:t xml:space="preserve"> </w:t>
      </w:r>
      <w:r w:rsidR="002F5919">
        <w:rPr>
          <w:rFonts w:ascii="Verdana" w:hAnsi="Verdana"/>
          <w:bCs/>
        </w:rPr>
        <w:t>life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</w:p>
    <w:p w14:paraId="2E5C15C1" w14:textId="40458CF1" w:rsidR="00553C42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a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world that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keeps on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pushin</w:t>
      </w:r>
      <w:proofErr w:type="spellEnd"/>
      <w:r w:rsidR="008A2C4F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me around</w:t>
      </w:r>
    </w:p>
    <w:p w14:paraId="70611792" w14:textId="20573684" w:rsidR="00553C42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5747819" w14:textId="5A525952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2F5919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  <w:r w:rsidR="008A7C4E">
        <w:rPr>
          <w:rFonts w:ascii="Verdana" w:hAnsi="Verdana"/>
          <w:bCs/>
        </w:rPr>
        <w:t xml:space="preserve"> </w:t>
      </w:r>
      <w:r w:rsidR="002F5919" w:rsidRPr="003F12DF">
        <w:rPr>
          <w:rFonts w:ascii="Verdana" w:hAnsi="Verdana"/>
          <w:b/>
          <w:color w:val="FF0000"/>
        </w:rPr>
        <w:t>(and I won’t back</w:t>
      </w:r>
    </w:p>
    <w:p w14:paraId="342966E4" w14:textId="77777777" w:rsidR="000076D2" w:rsidRDefault="000076D2" w:rsidP="00A9741C">
      <w:pPr>
        <w:rPr>
          <w:rFonts w:ascii="Verdana" w:hAnsi="Verdana"/>
          <w:bCs/>
        </w:rPr>
      </w:pPr>
    </w:p>
    <w:p w14:paraId="0AA2B8E0" w14:textId="77777777" w:rsidR="00553C42" w:rsidRPr="00553C42" w:rsidRDefault="00553C42" w:rsidP="00553C42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7E38C29E" w14:textId="1DCFADD0" w:rsidR="002F5919" w:rsidRDefault="002F5919" w:rsidP="002F5919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  <w:r w:rsidR="008A2C4F">
        <w:rPr>
          <w:rFonts w:ascii="Verdana" w:hAnsi="Verdana"/>
          <w:b/>
          <w:bCs/>
        </w:rPr>
        <w:t xml:space="preserve"> </w:t>
      </w:r>
    </w:p>
    <w:p w14:paraId="78EE3866" w14:textId="7A546B52" w:rsidR="004A247A" w:rsidRDefault="004A247A" w:rsidP="004A247A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Pr="003F12DF">
        <w:rPr>
          <w:rFonts w:ascii="Verdana" w:hAnsi="Verdana"/>
          <w:b/>
          <w:color w:val="FF0000"/>
        </w:rPr>
        <w:t>down)</w:t>
      </w:r>
    </w:p>
    <w:p w14:paraId="6EE6A361" w14:textId="77777777" w:rsidR="002F5919" w:rsidRDefault="002F5919" w:rsidP="002F5919">
      <w:pPr>
        <w:rPr>
          <w:rFonts w:ascii="Verdana" w:hAnsi="Verdana"/>
          <w:bCs/>
        </w:rPr>
      </w:pPr>
    </w:p>
    <w:p w14:paraId="4590969F" w14:textId="4885031B" w:rsidR="002F5919" w:rsidRDefault="002F5919" w:rsidP="002F5919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out </w:t>
      </w:r>
      <w:r w:rsidR="008A7C4E" w:rsidRPr="002F5919">
        <w:rPr>
          <w:rFonts w:ascii="Verdana" w:hAnsi="Verdana"/>
          <w:b/>
          <w:bCs/>
        </w:rPr>
        <w:t>[D]</w:t>
      </w:r>
      <w:r w:rsidR="008A7C4E"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56EF31BE" w14:textId="77777777" w:rsidR="002F5919" w:rsidRDefault="002F5919" w:rsidP="002F5919">
      <w:pPr>
        <w:rPr>
          <w:rFonts w:ascii="Verdana" w:hAnsi="Verdana"/>
          <w:bCs/>
        </w:rPr>
      </w:pPr>
    </w:p>
    <w:p w14:paraId="31543A03" w14:textId="6B089947" w:rsidR="002F5919" w:rsidRDefault="002F5919" w:rsidP="002F5919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65F698DD" w14:textId="77777777" w:rsidR="004A247A" w:rsidRDefault="004A247A" w:rsidP="004A247A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Pr="003F12DF">
        <w:rPr>
          <w:rFonts w:ascii="Verdana" w:hAnsi="Verdana"/>
          <w:b/>
          <w:color w:val="FF0000"/>
        </w:rPr>
        <w:t>down)</w:t>
      </w:r>
    </w:p>
    <w:p w14:paraId="23E6D9AF" w14:textId="77777777" w:rsidR="002F5919" w:rsidRDefault="002F5919" w:rsidP="00553C42">
      <w:pPr>
        <w:rPr>
          <w:rFonts w:ascii="Verdana" w:hAnsi="Verdana"/>
          <w:bCs/>
        </w:rPr>
      </w:pPr>
    </w:p>
    <w:p w14:paraId="4FF946CA" w14:textId="1A810780" w:rsidR="00553C42" w:rsidRDefault="00BE48AD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="002F5919" w:rsidRPr="002F5919">
        <w:rPr>
          <w:rFonts w:ascii="Verdana" w:hAnsi="Verdana"/>
          <w:b/>
          <w:bCs/>
        </w:rPr>
        <w:t>[Em]</w:t>
      </w:r>
      <w:r w:rsidR="00553C4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="00553C42">
        <w:rPr>
          <w:rFonts w:ascii="Verdana" w:hAnsi="Verdana"/>
          <w:bCs/>
        </w:rPr>
        <w:t xml:space="preserve">tand </w:t>
      </w:r>
      <w:r w:rsidR="002F5919" w:rsidRPr="002F5919">
        <w:rPr>
          <w:rFonts w:ascii="Verdana" w:hAnsi="Verdana"/>
          <w:b/>
          <w:bCs/>
        </w:rPr>
        <w:t>[D]</w:t>
      </w:r>
      <w:r w:rsidR="00553C42">
        <w:rPr>
          <w:rFonts w:ascii="Verdana" w:hAnsi="Verdana"/>
          <w:bCs/>
        </w:rPr>
        <w:t xml:space="preserve"> my</w:t>
      </w:r>
      <w:r w:rsidR="00CD011D">
        <w:rPr>
          <w:rFonts w:ascii="Verdana" w:hAnsi="Verdana"/>
          <w:bCs/>
        </w:rPr>
        <w:t xml:space="preserve"> </w:t>
      </w:r>
      <w:r w:rsidR="00CD011D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 w:rsidR="00553C42">
        <w:rPr>
          <w:rFonts w:ascii="Verdana" w:hAnsi="Verdana"/>
          <w:bCs/>
        </w:rPr>
        <w:t>ground</w:t>
      </w:r>
    </w:p>
    <w:p w14:paraId="291D8A74" w14:textId="00DF156F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="008A7C4E" w:rsidRPr="002F5919">
        <w:rPr>
          <w:rFonts w:ascii="Verdana" w:hAnsi="Verdana"/>
          <w:b/>
          <w:bCs/>
        </w:rPr>
        <w:t>[G]</w:t>
      </w:r>
      <w:r w:rsidR="008A7C4E">
        <w:rPr>
          <w:rFonts w:ascii="Verdana" w:hAnsi="Verdana"/>
          <w:b/>
          <w:bCs/>
        </w:rPr>
        <w:t xml:space="preserve"> </w:t>
      </w:r>
      <w:r w:rsidR="008A7C4E">
        <w:rPr>
          <w:rFonts w:ascii="Verdana" w:hAnsi="Verdana"/>
          <w:bCs/>
        </w:rPr>
        <w:t>down</w:t>
      </w:r>
    </w:p>
    <w:p w14:paraId="630B4854" w14:textId="77777777" w:rsidR="00553C42" w:rsidRPr="001A030B" w:rsidRDefault="00553C42" w:rsidP="00A9741C">
      <w:pPr>
        <w:rPr>
          <w:rFonts w:ascii="Verdana" w:hAnsi="Verdana"/>
          <w:bCs/>
        </w:rPr>
      </w:pPr>
    </w:p>
    <w:p w14:paraId="528002E4" w14:textId="2AD48496" w:rsidR="008A7C4E" w:rsidRPr="00CD011D" w:rsidRDefault="008A7C4E" w:rsidP="00553C42">
      <w:pPr>
        <w:rPr>
          <w:rFonts w:ascii="Verdana" w:hAnsi="Verdana"/>
          <w:b/>
        </w:rPr>
      </w:pPr>
      <w:r w:rsidRPr="00CD011D">
        <w:rPr>
          <w:rFonts w:ascii="Verdana" w:hAnsi="Verdana"/>
          <w:b/>
        </w:rPr>
        <w:t>INSTRUMENTAL:</w:t>
      </w:r>
    </w:p>
    <w:p w14:paraId="2157C6FD" w14:textId="31D4F9CD" w:rsidR="00553C42" w:rsidRDefault="00553C42" w:rsidP="00553C42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No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stand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my ground</w:t>
      </w:r>
      <w:r w:rsidR="008A7C4E" w:rsidRPr="00FC0624">
        <w:rPr>
          <w:rFonts w:ascii="Verdana" w:hAnsi="Verdana"/>
          <w:bCs/>
          <w:color w:val="BFBFBF" w:themeColor="background1" w:themeShade="BF"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F79AC21" w14:textId="766FB1BC" w:rsidR="00553C42" w:rsidRDefault="00553C42" w:rsidP="00553C42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Won’t be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turned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a-</w:t>
      </w:r>
      <w:r w:rsidR="002F5919" w:rsidRPr="002F5919">
        <w:rPr>
          <w:rFonts w:ascii="Verdana" w:hAnsi="Verdana"/>
          <w:b/>
          <w:bCs/>
        </w:rPr>
        <w:t>[G]</w:t>
      </w:r>
      <w:r w:rsidRPr="00FC0624">
        <w:rPr>
          <w:rFonts w:ascii="Verdana" w:hAnsi="Verdana"/>
          <w:bCs/>
          <w:color w:val="BFBFBF" w:themeColor="background1" w:themeShade="BF"/>
        </w:rPr>
        <w:t>round</w:t>
      </w:r>
    </w:p>
    <w:p w14:paraId="39CD4E1F" w14:textId="4408C669" w:rsidR="00553C42" w:rsidRDefault="00553C42" w:rsidP="00553C42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And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 xml:space="preserve">keep this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 xml:space="preserve">world from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 w:rsidRPr="00FC0624">
        <w:rPr>
          <w:rFonts w:ascii="Verdana" w:hAnsi="Verdana"/>
          <w:bCs/>
          <w:color w:val="BFBFBF" w:themeColor="background1" w:themeShade="BF"/>
        </w:rPr>
        <w:t>draggin</w:t>
      </w:r>
      <w:proofErr w:type="spellEnd"/>
      <w:r w:rsidRPr="00FC0624">
        <w:rPr>
          <w:rFonts w:ascii="Verdana" w:hAnsi="Verdana"/>
          <w:bCs/>
          <w:color w:val="BFBFBF" w:themeColor="background1" w:themeShade="BF"/>
        </w:rPr>
        <w:t>’ me down</w:t>
      </w:r>
    </w:p>
    <w:p w14:paraId="143AD6D4" w14:textId="2A8D0D37" w:rsidR="00553C42" w:rsidRDefault="00553C42" w:rsidP="00553C42">
      <w:pPr>
        <w:rPr>
          <w:rFonts w:ascii="Verdana" w:hAnsi="Verdana"/>
          <w:bCs/>
        </w:rPr>
      </w:pPr>
      <w:proofErr w:type="spellStart"/>
      <w:r w:rsidRPr="00FC0624">
        <w:rPr>
          <w:rFonts w:ascii="Verdana" w:hAnsi="Verdana"/>
          <w:bCs/>
          <w:color w:val="BFBFBF" w:themeColor="background1" w:themeShade="BF"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stand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my ground</w:t>
      </w:r>
      <w:r w:rsidR="008A7C4E" w:rsidRPr="00FC0624">
        <w:rPr>
          <w:rFonts w:ascii="Verdana" w:hAnsi="Verdana"/>
          <w:bCs/>
          <w:color w:val="BFBFBF" w:themeColor="background1" w:themeShade="BF"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0503525" w14:textId="4DB585C8" w:rsidR="00553C42" w:rsidRDefault="00553C42" w:rsidP="00553C42">
      <w:pPr>
        <w:rPr>
          <w:rFonts w:ascii="Verdana" w:hAnsi="Verdana"/>
          <w:bCs/>
        </w:rPr>
      </w:pPr>
      <w:r w:rsidRPr="00FC0624">
        <w:rPr>
          <w:rFonts w:ascii="Verdana" w:hAnsi="Verdana"/>
          <w:bCs/>
          <w:color w:val="BFBFBF" w:themeColor="background1" w:themeShade="BF"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won’t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FC0624">
        <w:rPr>
          <w:rFonts w:ascii="Verdana" w:hAnsi="Verdana"/>
          <w:bCs/>
          <w:color w:val="BFBFBF" w:themeColor="background1" w:themeShade="BF"/>
        </w:rPr>
        <w:t>back down</w:t>
      </w:r>
      <w:r w:rsidR="008A7C4E" w:rsidRPr="00FC0624">
        <w:rPr>
          <w:rFonts w:ascii="Verdana" w:hAnsi="Verdana"/>
          <w:bCs/>
          <w:color w:val="BFBFBF" w:themeColor="background1" w:themeShade="BF"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 w:rsidR="00CD011D" w:rsidRPr="003F12DF">
        <w:rPr>
          <w:rFonts w:ascii="Verdana" w:hAnsi="Verdana"/>
          <w:b/>
          <w:color w:val="FF0000"/>
        </w:rPr>
        <w:t>(and I won’t back</w:t>
      </w:r>
    </w:p>
    <w:p w14:paraId="335D00C3" w14:textId="77777777" w:rsidR="001A030B" w:rsidRPr="001A030B" w:rsidRDefault="001A030B" w:rsidP="00A9741C">
      <w:pPr>
        <w:rPr>
          <w:rFonts w:ascii="Verdana" w:hAnsi="Verdana"/>
          <w:bCs/>
        </w:rPr>
      </w:pPr>
    </w:p>
    <w:p w14:paraId="1649409F" w14:textId="77777777" w:rsidR="00CD011D" w:rsidRPr="00553C42" w:rsidRDefault="00CD011D" w:rsidP="00CD011D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3E799DB8" w14:textId="77777777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5AA48484" w14:textId="5CE72F2E" w:rsidR="00CD011D" w:rsidRDefault="004A247A" w:rsidP="00CD011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 </w:t>
      </w:r>
      <w:r w:rsidR="00CD011D" w:rsidRPr="003F12DF">
        <w:rPr>
          <w:rFonts w:ascii="Verdana" w:hAnsi="Verdana"/>
          <w:b/>
          <w:color w:val="FF0000"/>
        </w:rPr>
        <w:t>down)</w:t>
      </w:r>
    </w:p>
    <w:p w14:paraId="747CB2A3" w14:textId="77777777" w:rsidR="00CD011D" w:rsidRDefault="00CD011D" w:rsidP="00CD011D">
      <w:pPr>
        <w:rPr>
          <w:rFonts w:ascii="Verdana" w:hAnsi="Verdana"/>
          <w:bCs/>
        </w:rPr>
      </w:pPr>
    </w:p>
    <w:p w14:paraId="6EDE0CA0" w14:textId="77777777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out </w:t>
      </w:r>
      <w:r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5797483D" w14:textId="77777777" w:rsidR="00CD011D" w:rsidRDefault="00CD011D" w:rsidP="00CD011D">
      <w:pPr>
        <w:rPr>
          <w:rFonts w:ascii="Verdana" w:hAnsi="Verdana"/>
          <w:bCs/>
        </w:rPr>
      </w:pPr>
    </w:p>
    <w:p w14:paraId="61BB3E93" w14:textId="43ED37B9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675C7540" w14:textId="65FB1AC1" w:rsidR="00CD011D" w:rsidRDefault="004A247A" w:rsidP="00CD011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</w:t>
      </w:r>
      <w:r w:rsidR="00CD011D">
        <w:rPr>
          <w:rFonts w:ascii="Verdana" w:hAnsi="Verdana"/>
          <w:bCs/>
        </w:rPr>
        <w:t xml:space="preserve"> </w:t>
      </w:r>
      <w:r w:rsidR="00CD011D" w:rsidRPr="003F12DF">
        <w:rPr>
          <w:rFonts w:ascii="Verdana" w:hAnsi="Verdana"/>
          <w:b/>
          <w:color w:val="FF0000"/>
        </w:rPr>
        <w:t>down)</w:t>
      </w:r>
    </w:p>
    <w:p w14:paraId="610B0F02" w14:textId="77777777" w:rsidR="00CD011D" w:rsidRDefault="00CD011D" w:rsidP="00CD011D">
      <w:pPr>
        <w:rPr>
          <w:rFonts w:ascii="Verdana" w:hAnsi="Verdana"/>
          <w:bCs/>
        </w:rPr>
      </w:pPr>
    </w:p>
    <w:p w14:paraId="5940D976" w14:textId="040A6D6A" w:rsidR="00553C42" w:rsidRDefault="002F5919" w:rsidP="00553C42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[Em]</w:t>
      </w:r>
      <w:r w:rsidR="00553C42"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 w:rsidR="00553C42">
        <w:rPr>
          <w:rFonts w:ascii="Verdana" w:hAnsi="Verdana"/>
          <w:bCs/>
        </w:rPr>
        <w:t xml:space="preserve"> back </w:t>
      </w:r>
      <w:r w:rsidR="004A247A" w:rsidRPr="002F5919">
        <w:rPr>
          <w:rFonts w:ascii="Verdana" w:hAnsi="Verdana"/>
          <w:b/>
          <w:bCs/>
        </w:rPr>
        <w:t>[G]</w:t>
      </w:r>
      <w:r w:rsidR="004A247A">
        <w:rPr>
          <w:rFonts w:ascii="Verdana" w:hAnsi="Verdana"/>
          <w:b/>
          <w:bCs/>
        </w:rPr>
        <w:t xml:space="preserve"> </w:t>
      </w:r>
      <w:r w:rsidR="00553C42">
        <w:rPr>
          <w:rFonts w:ascii="Verdana" w:hAnsi="Verdana"/>
          <w:bCs/>
        </w:rPr>
        <w:t>down</w:t>
      </w:r>
      <w:r w:rsidR="004A247A">
        <w:rPr>
          <w:rFonts w:ascii="Verdana" w:hAnsi="Verdana"/>
          <w:bCs/>
        </w:rPr>
        <w:t xml:space="preserve"> </w:t>
      </w:r>
      <w:r w:rsidR="004A247A" w:rsidRPr="003F12DF">
        <w:rPr>
          <w:rFonts w:ascii="Verdana" w:hAnsi="Verdana"/>
          <w:b/>
          <w:color w:val="FF0000"/>
        </w:rPr>
        <w:t>(I won’t</w:t>
      </w:r>
      <w:r w:rsidR="004A247A">
        <w:rPr>
          <w:rFonts w:ascii="Verdana" w:hAnsi="Verdana"/>
          <w:bCs/>
        </w:rPr>
        <w:t xml:space="preserve"> </w:t>
      </w:r>
      <w:r w:rsidR="004A247A" w:rsidRPr="003F12DF">
        <w:rPr>
          <w:rFonts w:ascii="Verdana" w:hAnsi="Verdana"/>
          <w:b/>
          <w:color w:val="FF0000"/>
        </w:rPr>
        <w:t>back</w:t>
      </w:r>
    </w:p>
    <w:p w14:paraId="42B27423" w14:textId="77777777" w:rsidR="00553C42" w:rsidRDefault="00553C42" w:rsidP="00553C42">
      <w:pPr>
        <w:rPr>
          <w:rFonts w:ascii="Verdana" w:hAnsi="Verdana"/>
          <w:bCs/>
        </w:rPr>
      </w:pPr>
    </w:p>
    <w:p w14:paraId="54F96FCF" w14:textId="77777777" w:rsidR="004A247A" w:rsidRDefault="004A247A" w:rsidP="00CD011D">
      <w:pPr>
        <w:rPr>
          <w:rFonts w:ascii="Verdana" w:hAnsi="Verdana"/>
          <w:b/>
          <w:bCs/>
        </w:rPr>
      </w:pPr>
    </w:p>
    <w:p w14:paraId="5A0FD962" w14:textId="77777777" w:rsidR="008A2C4F" w:rsidRDefault="008A2C4F" w:rsidP="00CD011D">
      <w:pPr>
        <w:rPr>
          <w:rFonts w:ascii="Verdana" w:hAnsi="Verdana"/>
          <w:b/>
          <w:bCs/>
        </w:rPr>
      </w:pPr>
    </w:p>
    <w:p w14:paraId="7D5383C7" w14:textId="40534135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07F36F7E" w14:textId="5087A554" w:rsidR="00CD011D" w:rsidRDefault="004A247A" w:rsidP="00CD011D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bCs/>
        </w:rPr>
        <w:t xml:space="preserve">     </w:t>
      </w:r>
      <w:r>
        <w:rPr>
          <w:rFonts w:ascii="Verdana" w:hAnsi="Verdana"/>
          <w:bCs/>
        </w:rPr>
        <w:t xml:space="preserve"> </w:t>
      </w:r>
      <w:r w:rsidR="00CD011D" w:rsidRPr="003F12DF">
        <w:rPr>
          <w:rFonts w:ascii="Verdana" w:hAnsi="Verdana"/>
          <w:b/>
          <w:color w:val="FF0000"/>
        </w:rPr>
        <w:t>down)</w:t>
      </w:r>
    </w:p>
    <w:p w14:paraId="2108F48A" w14:textId="77777777" w:rsidR="00CD011D" w:rsidRDefault="00CD011D" w:rsidP="00CD011D">
      <w:pPr>
        <w:rPr>
          <w:rFonts w:ascii="Verdana" w:hAnsi="Verdana"/>
          <w:bCs/>
        </w:rPr>
      </w:pPr>
    </w:p>
    <w:p w14:paraId="6F9A1BB6" w14:textId="77777777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out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 xml:space="preserve">(and I won’t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</w:p>
    <w:p w14:paraId="0625FD32" w14:textId="77777777" w:rsidR="00CD011D" w:rsidRDefault="00CD011D" w:rsidP="00CD011D">
      <w:pPr>
        <w:rPr>
          <w:rFonts w:ascii="Verdana" w:hAnsi="Verdana"/>
          <w:bCs/>
        </w:rPr>
      </w:pPr>
    </w:p>
    <w:p w14:paraId="7A6F262D" w14:textId="7E7F82A7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He____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15188356" w14:textId="69412166" w:rsidR="00CD011D" w:rsidRDefault="004A247A" w:rsidP="00CD011D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     </w:t>
      </w:r>
      <w:r w:rsidR="00CD011D">
        <w:rPr>
          <w:rFonts w:ascii="Verdana" w:hAnsi="Verdana"/>
          <w:bCs/>
        </w:rPr>
        <w:t xml:space="preserve"> </w:t>
      </w:r>
      <w:r w:rsidR="00CD011D" w:rsidRPr="003F12DF">
        <w:rPr>
          <w:rFonts w:ascii="Verdana" w:hAnsi="Verdana"/>
          <w:b/>
          <w:color w:val="FF0000"/>
        </w:rPr>
        <w:t>down)</w:t>
      </w:r>
    </w:p>
    <w:p w14:paraId="68733ECD" w14:textId="77777777" w:rsidR="00CD011D" w:rsidRDefault="00CD011D" w:rsidP="00CD011D">
      <w:pPr>
        <w:rPr>
          <w:rFonts w:ascii="Verdana" w:hAnsi="Verdana"/>
          <w:bCs/>
        </w:rPr>
      </w:pPr>
    </w:p>
    <w:p w14:paraId="283D2008" w14:textId="681E436B" w:rsidR="00CD011D" w:rsidRDefault="00CD011D" w:rsidP="00CD011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ground</w:t>
      </w:r>
    </w:p>
    <w:p w14:paraId="5BCEA7E4" w14:textId="77777777" w:rsidR="004A247A" w:rsidRDefault="004A247A" w:rsidP="00CD011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</w:p>
    <w:p w14:paraId="4C02996A" w14:textId="6708F1C5" w:rsidR="00CD011D" w:rsidRDefault="004A247A" w:rsidP="00CD011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</w:t>
      </w:r>
      <w:r w:rsidR="00CD011D">
        <w:rPr>
          <w:rFonts w:ascii="Verdana" w:hAnsi="Verdana"/>
          <w:bCs/>
        </w:rPr>
        <w:t xml:space="preserve">And I </w:t>
      </w:r>
      <w:r w:rsidR="00CD011D" w:rsidRPr="002F5919">
        <w:rPr>
          <w:rFonts w:ascii="Verdana" w:hAnsi="Verdana"/>
          <w:b/>
          <w:bCs/>
        </w:rPr>
        <w:t>[Em]</w:t>
      </w:r>
      <w:r w:rsidR="00CD011D">
        <w:rPr>
          <w:rFonts w:ascii="Verdana" w:hAnsi="Verdana"/>
          <w:bCs/>
        </w:rPr>
        <w:t xml:space="preserve"> won’t </w:t>
      </w:r>
      <w:r w:rsidR="00CD011D" w:rsidRPr="002F5919">
        <w:rPr>
          <w:rFonts w:ascii="Verdana" w:hAnsi="Verdana"/>
          <w:b/>
          <w:bCs/>
        </w:rPr>
        <w:t>[D]</w:t>
      </w:r>
      <w:r w:rsidR="00CD011D">
        <w:rPr>
          <w:rFonts w:ascii="Verdana" w:hAnsi="Verdana"/>
          <w:bCs/>
        </w:rPr>
        <w:t xml:space="preserve"> back </w:t>
      </w:r>
      <w:r w:rsidR="00CD011D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 w:rsidR="00CD011D">
        <w:rPr>
          <w:rFonts w:ascii="Verdana" w:hAnsi="Verdana"/>
          <w:bCs/>
        </w:rPr>
        <w:t>down</w:t>
      </w:r>
    </w:p>
    <w:p w14:paraId="57B5AFE0" w14:textId="78A82E66" w:rsidR="004A247A" w:rsidRDefault="004A247A" w:rsidP="00553C42">
      <w:pPr>
        <w:rPr>
          <w:rFonts w:ascii="Verdana" w:hAnsi="Verdana"/>
          <w:bCs/>
        </w:rPr>
      </w:pPr>
      <w:r w:rsidRPr="003F12DF">
        <w:rPr>
          <w:rFonts w:ascii="Verdana" w:hAnsi="Verdana"/>
          <w:b/>
          <w:color w:val="FF0000"/>
        </w:rPr>
        <w:t>(I won’t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bCs/>
        </w:rPr>
        <w:t xml:space="preserve">  </w:t>
      </w:r>
      <w:r>
        <w:rPr>
          <w:rFonts w:ascii="Verdana" w:hAnsi="Verdana"/>
          <w:bCs/>
        </w:rPr>
        <w:t xml:space="preserve">     </w:t>
      </w:r>
      <w:r>
        <w:rPr>
          <w:rFonts w:ascii="Verdana" w:hAnsi="Verdana"/>
          <w:b/>
          <w:color w:val="FF0000"/>
        </w:rPr>
        <w:t>down)</w:t>
      </w:r>
    </w:p>
    <w:p w14:paraId="55AC2EBA" w14:textId="77777777" w:rsidR="004A247A" w:rsidRDefault="004A247A" w:rsidP="00553C42">
      <w:pPr>
        <w:rPr>
          <w:rFonts w:ascii="Verdana" w:hAnsi="Verdana"/>
          <w:bCs/>
        </w:rPr>
      </w:pPr>
    </w:p>
    <w:p w14:paraId="7D14B8E6" w14:textId="558B5825" w:rsidR="00553C42" w:rsidRPr="00553C42" w:rsidRDefault="004A247A" w:rsidP="00553C4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               </w:t>
      </w:r>
      <w:r w:rsidR="00553C42">
        <w:rPr>
          <w:rFonts w:ascii="Verdana" w:hAnsi="Verdana"/>
          <w:bCs/>
        </w:rPr>
        <w:t xml:space="preserve">No I </w:t>
      </w:r>
      <w:r w:rsidR="002F5919" w:rsidRPr="002F5919">
        <w:rPr>
          <w:rFonts w:ascii="Verdana" w:hAnsi="Verdana"/>
          <w:b/>
          <w:bCs/>
        </w:rPr>
        <w:t>[Em]</w:t>
      </w:r>
      <w:r w:rsidR="00553C42">
        <w:rPr>
          <w:rFonts w:ascii="Verdana" w:hAnsi="Verdana"/>
          <w:bCs/>
        </w:rPr>
        <w:t xml:space="preserve"> won</w:t>
      </w:r>
      <w:r w:rsidR="008A7C4E">
        <w:rPr>
          <w:rFonts w:ascii="Verdana" w:hAnsi="Verdana"/>
          <w:bCs/>
        </w:rPr>
        <w:t>’</w:t>
      </w:r>
      <w:r w:rsidR="00553C42">
        <w:rPr>
          <w:rFonts w:ascii="Verdana" w:hAnsi="Verdana"/>
          <w:bCs/>
        </w:rPr>
        <w:t xml:space="preserve">t </w:t>
      </w:r>
      <w:r w:rsidR="002F5919" w:rsidRPr="002F5919">
        <w:rPr>
          <w:rFonts w:ascii="Verdana" w:hAnsi="Verdana"/>
          <w:b/>
          <w:bCs/>
        </w:rPr>
        <w:t>[D]</w:t>
      </w:r>
      <w:r w:rsidR="00553C42">
        <w:rPr>
          <w:rFonts w:ascii="Verdana" w:hAnsi="Verdana"/>
          <w:bCs/>
        </w:rPr>
        <w:t xml:space="preserve"> back </w:t>
      </w:r>
      <w:r w:rsidR="002F5919" w:rsidRPr="002F5919">
        <w:rPr>
          <w:rFonts w:ascii="Verdana" w:hAnsi="Verdana"/>
          <w:b/>
          <w:bCs/>
        </w:rPr>
        <w:t>[G]</w:t>
      </w:r>
      <w:r w:rsidR="00553C4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53C42">
        <w:rPr>
          <w:rFonts w:ascii="Verdana" w:hAnsi="Verdana"/>
          <w:bCs/>
        </w:rPr>
        <w:t xml:space="preserve"> down</w:t>
      </w:r>
    </w:p>
    <w:p w14:paraId="737A3537" w14:textId="3793F4CE" w:rsidR="004A247A" w:rsidRDefault="004A247A" w:rsidP="004A247A">
      <w:pPr>
        <w:rPr>
          <w:rFonts w:ascii="Verdana" w:hAnsi="Verdana"/>
          <w:bCs/>
        </w:rPr>
      </w:pPr>
      <w:r w:rsidRPr="003F12DF">
        <w:rPr>
          <w:rFonts w:ascii="Verdana" w:hAnsi="Verdana"/>
          <w:b/>
          <w:color w:val="FF0000"/>
        </w:rPr>
        <w:t>(I won’t</w:t>
      </w:r>
      <w:r>
        <w:rPr>
          <w:rFonts w:ascii="Verdana" w:hAnsi="Verdana"/>
          <w:bCs/>
        </w:rPr>
        <w:t xml:space="preserve"> </w:t>
      </w:r>
      <w:r w:rsidRPr="003F12DF">
        <w:rPr>
          <w:rFonts w:ascii="Verdana" w:hAnsi="Verdana"/>
          <w:b/>
          <w:color w:val="FF0000"/>
        </w:rPr>
        <w:t>back</w:t>
      </w:r>
      <w:r>
        <w:rPr>
          <w:rFonts w:ascii="Verdana" w:hAnsi="Verdana"/>
          <w:b/>
          <w:color w:val="FF0000"/>
        </w:rPr>
        <w:t xml:space="preserve">        down)</w:t>
      </w:r>
    </w:p>
    <w:p w14:paraId="081B38FA" w14:textId="77777777" w:rsidR="00A42E3F" w:rsidRDefault="00A42E3F">
      <w:pPr>
        <w:rPr>
          <w:rFonts w:ascii="Verdana" w:hAnsi="Verdana"/>
        </w:rPr>
      </w:pPr>
    </w:p>
    <w:p w14:paraId="64423E8D" w14:textId="77777777" w:rsidR="004A247A" w:rsidRDefault="004A247A" w:rsidP="004A247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66888E" wp14:editId="6491878D">
            <wp:extent cx="457200" cy="609600"/>
            <wp:effectExtent l="0" t="0" r="0" b="0"/>
            <wp:docPr id="1010792920" name="Picture 10107929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0A0F81" wp14:editId="23019531">
            <wp:extent cx="457200" cy="609600"/>
            <wp:effectExtent l="0" t="0" r="0" b="0"/>
            <wp:docPr id="1466642769" name="Picture 146664276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C53DAA" wp14:editId="3FDB5376">
            <wp:extent cx="457200" cy="609600"/>
            <wp:effectExtent l="0" t="0" r="0" b="0"/>
            <wp:docPr id="1754819656" name="Picture 175481965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DB241" wp14:editId="7A4C4007">
            <wp:extent cx="457200" cy="609600"/>
            <wp:effectExtent l="0" t="0" r="0" b="0"/>
            <wp:docPr id="2039067325" name="Picture 20390673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48E4" w14:textId="77777777" w:rsidR="00B043CF" w:rsidRDefault="00B043CF" w:rsidP="00110521">
      <w:pPr>
        <w:rPr>
          <w:rFonts w:ascii="Verdana" w:hAnsi="Verdana"/>
          <w:b/>
        </w:rPr>
      </w:pPr>
    </w:p>
    <w:p w14:paraId="0DF81033" w14:textId="61C8FA6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0921EF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9"/>
    <w:rsid w:val="000076D2"/>
    <w:rsid w:val="000961DF"/>
    <w:rsid w:val="000A348C"/>
    <w:rsid w:val="000D00ED"/>
    <w:rsid w:val="000F01E1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2F5919"/>
    <w:rsid w:val="003442C9"/>
    <w:rsid w:val="003F12DF"/>
    <w:rsid w:val="00414418"/>
    <w:rsid w:val="00416D60"/>
    <w:rsid w:val="0047277F"/>
    <w:rsid w:val="00490D27"/>
    <w:rsid w:val="004918A4"/>
    <w:rsid w:val="004A247A"/>
    <w:rsid w:val="004E65B6"/>
    <w:rsid w:val="00514853"/>
    <w:rsid w:val="00530AD3"/>
    <w:rsid w:val="00531581"/>
    <w:rsid w:val="00550EFA"/>
    <w:rsid w:val="00553C42"/>
    <w:rsid w:val="005543FD"/>
    <w:rsid w:val="005D19D9"/>
    <w:rsid w:val="006230AD"/>
    <w:rsid w:val="006325CA"/>
    <w:rsid w:val="007320F1"/>
    <w:rsid w:val="007E4748"/>
    <w:rsid w:val="0082492D"/>
    <w:rsid w:val="00826803"/>
    <w:rsid w:val="00866CDE"/>
    <w:rsid w:val="008749D4"/>
    <w:rsid w:val="008A2C4F"/>
    <w:rsid w:val="008A7C4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E48AD"/>
    <w:rsid w:val="00C5218C"/>
    <w:rsid w:val="00CA07D7"/>
    <w:rsid w:val="00CD011D"/>
    <w:rsid w:val="00D113AB"/>
    <w:rsid w:val="00D4034F"/>
    <w:rsid w:val="00D66B4B"/>
    <w:rsid w:val="00D73E11"/>
    <w:rsid w:val="00D84579"/>
    <w:rsid w:val="00DB1F9F"/>
    <w:rsid w:val="00E04FCE"/>
    <w:rsid w:val="00F81E40"/>
    <w:rsid w:val="00F95B08"/>
    <w:rsid w:val="00F96D25"/>
    <w:rsid w:val="00FB061D"/>
    <w:rsid w:val="00FC0624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0507C"/>
  <w14:defaultImageDpi w14:val="300"/>
  <w15:docId w15:val="{B1949417-8E9A-4F54-8C47-E852CF9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2025-02-03T16:09:00Z</cp:lastPrinted>
  <dcterms:created xsi:type="dcterms:W3CDTF">2025-02-02T21:21:00Z</dcterms:created>
  <dcterms:modified xsi:type="dcterms:W3CDTF">2025-02-03T16:25:00Z</dcterms:modified>
</cp:coreProperties>
</file>