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1CE5" w14:textId="77777777" w:rsidR="00725C42" w:rsidRDefault="00725C42" w:rsidP="00725C42">
      <w:pPr>
        <w:pStyle w:val="Heading1"/>
      </w:pPr>
      <w:r>
        <w:t>Where Have All The Flowers Gone?</w:t>
      </w:r>
    </w:p>
    <w:p w14:paraId="05D2BDBF" w14:textId="6A8E44A8" w:rsidR="00725C42" w:rsidRPr="00725C42" w:rsidRDefault="00725C42" w:rsidP="00725C42">
      <w:pPr>
        <w:rPr>
          <w:rFonts w:ascii="Verdana" w:hAnsi="Verdana"/>
          <w:b/>
        </w:rPr>
      </w:pPr>
      <w:r w:rsidRPr="00725C42">
        <w:rPr>
          <w:rFonts w:ascii="Verdana" w:hAnsi="Verdana"/>
        </w:rPr>
        <w:t>Pete Seeger 1961</w:t>
      </w:r>
    </w:p>
    <w:p w14:paraId="00C60169" w14:textId="6BC15CE1" w:rsidR="00725C42" w:rsidRPr="00A4488A" w:rsidRDefault="00725C42" w:rsidP="00725C42">
      <w:pPr>
        <w:rPr>
          <w:rFonts w:ascii="Verdana" w:hAnsi="Verdana"/>
          <w:bCs/>
          <w:color w:val="000000"/>
          <w:sz w:val="8"/>
          <w:szCs w:val="8"/>
          <w:lang w:val="en-CA" w:eastAsia="fr-FR"/>
        </w:rPr>
      </w:pPr>
    </w:p>
    <w:p w14:paraId="663F5244" w14:textId="77777777" w:rsidR="00725C42" w:rsidRPr="00725C42" w:rsidRDefault="00725C42" w:rsidP="00725C42">
      <w:pPr>
        <w:rPr>
          <w:rFonts w:ascii="Verdana" w:hAnsi="Verdana"/>
          <w:lang w:val="en-CA" w:eastAsia="fr-FR"/>
        </w:rPr>
      </w:pPr>
      <w:r w:rsidRPr="00725C42">
        <w:rPr>
          <w:rFonts w:ascii="Verdana" w:hAnsi="Verdana"/>
          <w:noProof/>
          <w:lang w:val="en-CA" w:eastAsia="fr-FR"/>
        </w:rPr>
        <w:drawing>
          <wp:inline distT="0" distB="0" distL="0" distR="0" wp14:anchorId="2643EF38" wp14:editId="173CFC21">
            <wp:extent cx="457200" cy="609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42">
        <w:rPr>
          <w:rFonts w:ascii="Verdana" w:hAnsi="Verdana"/>
          <w:noProof/>
          <w:lang w:val="en-CA" w:eastAsia="fr-FR"/>
        </w:rPr>
        <w:drawing>
          <wp:inline distT="0" distB="0" distL="0" distR="0" wp14:anchorId="19A14E17" wp14:editId="5C3D8280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42">
        <w:rPr>
          <w:rFonts w:ascii="Verdana" w:hAnsi="Verdana"/>
          <w:noProof/>
          <w:lang w:val="en-CA" w:eastAsia="fr-FR"/>
        </w:rPr>
        <w:drawing>
          <wp:inline distT="0" distB="0" distL="0" distR="0" wp14:anchorId="3EC4408B" wp14:editId="09ECD862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42">
        <w:rPr>
          <w:rFonts w:ascii="Verdana" w:hAnsi="Verdana"/>
          <w:noProof/>
          <w:lang w:val="en-CA" w:eastAsia="fr-FR"/>
        </w:rPr>
        <w:drawing>
          <wp:inline distT="0" distB="0" distL="0" distR="0" wp14:anchorId="5E35F0CE" wp14:editId="5663FA6F">
            <wp:extent cx="457200" cy="6096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5C42">
        <w:rPr>
          <w:rFonts w:ascii="Verdana" w:hAnsi="Verdana"/>
          <w:noProof/>
          <w:lang w:val="en-CA" w:eastAsia="fr-FR"/>
        </w:rPr>
        <w:drawing>
          <wp:inline distT="0" distB="0" distL="0" distR="0" wp14:anchorId="548B47DE" wp14:editId="7E50FDCA">
            <wp:extent cx="457200" cy="6096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0D563" w14:textId="2D3BC59A" w:rsidR="00725C42" w:rsidRPr="00725C42" w:rsidRDefault="00725C42" w:rsidP="00725C42">
      <w:pPr>
        <w:rPr>
          <w:rFonts w:ascii="Verdana" w:hAnsi="Verdana"/>
          <w:b/>
          <w:color w:val="000000"/>
          <w:lang w:val="en-CA" w:eastAsia="fr-FR"/>
        </w:rPr>
      </w:pPr>
      <w:r w:rsidRPr="00725C42">
        <w:rPr>
          <w:rFonts w:ascii="Verdana" w:hAnsi="Verdana"/>
          <w:b/>
          <w:color w:val="000000"/>
          <w:lang w:val="en-CA" w:eastAsia="fr-FR"/>
        </w:rPr>
        <w:t>INTRO:  / 1 2 3 4 / [G] / [Em] / [G] / [Em] /</w:t>
      </w:r>
    </w:p>
    <w:p w14:paraId="3777124E" w14:textId="77777777" w:rsidR="00725C42" w:rsidRPr="00A4488A" w:rsidRDefault="00725C42" w:rsidP="00725C42">
      <w:pPr>
        <w:rPr>
          <w:rFonts w:ascii="Verdana" w:hAnsi="Verdana"/>
          <w:bCs/>
          <w:color w:val="000000"/>
          <w:sz w:val="8"/>
          <w:szCs w:val="8"/>
          <w:lang w:val="en-CA" w:eastAsia="fr-FR"/>
        </w:rPr>
      </w:pPr>
    </w:p>
    <w:p w14:paraId="6E060962" w14:textId="77777777" w:rsidR="00725C42" w:rsidRPr="00725C42" w:rsidRDefault="00725C42" w:rsidP="00725C42">
      <w:pPr>
        <w:rPr>
          <w:rFonts w:ascii="Verdana" w:hAnsi="Verdana"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Where have all the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[Em] </w:t>
      </w:r>
      <w:r w:rsidRPr="00725C42">
        <w:rPr>
          <w:rFonts w:ascii="Verdana" w:hAnsi="Verdana"/>
          <w:color w:val="000000"/>
          <w:lang w:val="en-CA"/>
        </w:rPr>
        <w:t>flowers gone?</w:t>
      </w:r>
    </w:p>
    <w:p w14:paraId="78A2E6A4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Long time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[D] </w:t>
      </w:r>
      <w:r w:rsidRPr="00725C42">
        <w:rPr>
          <w:rFonts w:ascii="Verdana" w:hAnsi="Verdana"/>
          <w:color w:val="000000"/>
          <w:lang w:val="en-CA"/>
        </w:rPr>
        <w:t>passing</w:t>
      </w:r>
    </w:p>
    <w:p w14:paraId="1C770D1A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Where have all the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[Em] </w:t>
      </w:r>
      <w:r w:rsidRPr="00725C42">
        <w:rPr>
          <w:rFonts w:ascii="Verdana" w:hAnsi="Verdana"/>
          <w:color w:val="000000"/>
          <w:lang w:val="en-CA"/>
        </w:rPr>
        <w:t>flowers gone?</w:t>
      </w:r>
    </w:p>
    <w:p w14:paraId="1E3E6B19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Long time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>a-</w:t>
      </w:r>
      <w:r w:rsidRPr="00725C42">
        <w:rPr>
          <w:rFonts w:ascii="Verdana" w:hAnsi="Verdana"/>
          <w:b/>
          <w:color w:val="000000"/>
          <w:lang w:val="en-CA" w:eastAsia="fr-FR"/>
        </w:rPr>
        <w:t>[D]</w:t>
      </w:r>
      <w:r w:rsidRPr="00725C42">
        <w:rPr>
          <w:rFonts w:ascii="Verdana" w:hAnsi="Verdana"/>
          <w:color w:val="000000"/>
          <w:lang w:val="en-CA"/>
        </w:rPr>
        <w:t>go</w:t>
      </w:r>
    </w:p>
    <w:p w14:paraId="5B9F70F4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Where have all the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[Em] </w:t>
      </w:r>
      <w:r w:rsidRPr="00725C42">
        <w:rPr>
          <w:rFonts w:ascii="Verdana" w:hAnsi="Verdana"/>
          <w:color w:val="000000"/>
          <w:lang w:val="en-CA"/>
        </w:rPr>
        <w:t>flowers gone?</w:t>
      </w:r>
    </w:p>
    <w:p w14:paraId="0EBD1670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Girls have picked them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[D] </w:t>
      </w:r>
      <w:r w:rsidRPr="00725C42">
        <w:rPr>
          <w:rFonts w:ascii="Verdana" w:hAnsi="Verdana"/>
          <w:color w:val="000000"/>
          <w:lang w:val="en-CA"/>
        </w:rPr>
        <w:t>every one</w:t>
      </w:r>
    </w:p>
    <w:p w14:paraId="07127958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When will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 xml:space="preserve">they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ever learn?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</w:p>
    <w:p w14:paraId="6AC5D05A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 w:eastAsia="fr-FR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When will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 xml:space="preserve">they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[D7] </w:t>
      </w:r>
      <w:r w:rsidRPr="00725C42">
        <w:rPr>
          <w:rFonts w:ascii="Verdana" w:hAnsi="Verdana"/>
          <w:color w:val="000000"/>
          <w:lang w:val="en-CA"/>
        </w:rPr>
        <w:t>ever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learn?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 [G]</w:t>
      </w:r>
    </w:p>
    <w:p w14:paraId="41D6ED0E" w14:textId="77777777" w:rsidR="00725C42" w:rsidRPr="00A4488A" w:rsidRDefault="00725C42" w:rsidP="00725C42">
      <w:pPr>
        <w:rPr>
          <w:rFonts w:ascii="Verdana" w:hAnsi="Verdana"/>
          <w:bCs/>
          <w:color w:val="000000"/>
          <w:sz w:val="16"/>
          <w:szCs w:val="16"/>
          <w:lang w:val="en-CA" w:eastAsia="fr-FR"/>
        </w:rPr>
      </w:pPr>
    </w:p>
    <w:p w14:paraId="6D50FC56" w14:textId="77777777" w:rsidR="00725C42" w:rsidRPr="00725C42" w:rsidRDefault="00725C42" w:rsidP="00725C42">
      <w:pPr>
        <w:rPr>
          <w:rFonts w:ascii="Verdana" w:hAnsi="Verdana"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Where have all the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[Em] </w:t>
      </w:r>
      <w:r w:rsidRPr="00725C42">
        <w:rPr>
          <w:rFonts w:ascii="Verdana" w:hAnsi="Verdana"/>
          <w:color w:val="000000"/>
          <w:lang w:val="en-CA"/>
        </w:rPr>
        <w:t>young girls gone?</w:t>
      </w:r>
    </w:p>
    <w:p w14:paraId="56ED6FAB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Long time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[D] </w:t>
      </w:r>
      <w:r w:rsidRPr="00725C42">
        <w:rPr>
          <w:rFonts w:ascii="Verdana" w:hAnsi="Verdana"/>
          <w:color w:val="000000"/>
          <w:lang w:val="en-CA"/>
        </w:rPr>
        <w:t>passing</w:t>
      </w:r>
    </w:p>
    <w:p w14:paraId="6DE1D9D8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Where have all the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[Em] </w:t>
      </w:r>
      <w:r w:rsidRPr="00725C42">
        <w:rPr>
          <w:rFonts w:ascii="Verdana" w:hAnsi="Verdana"/>
          <w:color w:val="000000"/>
          <w:lang w:val="en-CA"/>
        </w:rPr>
        <w:t>young girls gone?</w:t>
      </w:r>
    </w:p>
    <w:p w14:paraId="0C6F34CC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Long time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>a-</w:t>
      </w:r>
      <w:r w:rsidRPr="00725C42">
        <w:rPr>
          <w:rFonts w:ascii="Verdana" w:hAnsi="Verdana"/>
          <w:b/>
          <w:color w:val="000000"/>
          <w:lang w:val="en-CA" w:eastAsia="fr-FR"/>
        </w:rPr>
        <w:t>[D]</w:t>
      </w:r>
      <w:r w:rsidRPr="00725C42">
        <w:rPr>
          <w:rFonts w:ascii="Verdana" w:hAnsi="Verdana"/>
          <w:color w:val="000000"/>
          <w:lang w:val="en-CA"/>
        </w:rPr>
        <w:t>go</w:t>
      </w:r>
    </w:p>
    <w:p w14:paraId="21493D5E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Where have all the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[Em] </w:t>
      </w:r>
      <w:r w:rsidRPr="00725C42">
        <w:rPr>
          <w:rFonts w:ascii="Verdana" w:hAnsi="Verdana"/>
          <w:color w:val="000000"/>
          <w:lang w:val="en-CA"/>
        </w:rPr>
        <w:t>young girls gone?</w:t>
      </w:r>
    </w:p>
    <w:p w14:paraId="11C40F06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Taken husbands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[D] </w:t>
      </w:r>
      <w:r w:rsidRPr="00725C42">
        <w:rPr>
          <w:rFonts w:ascii="Verdana" w:hAnsi="Verdana"/>
          <w:color w:val="000000"/>
          <w:lang w:val="en-CA"/>
        </w:rPr>
        <w:t>every one</w:t>
      </w:r>
    </w:p>
    <w:p w14:paraId="298124C9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When will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 xml:space="preserve">they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ever learn?</w:t>
      </w:r>
    </w:p>
    <w:p w14:paraId="5A6CF10F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 w:eastAsia="fr-FR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When will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 xml:space="preserve">they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[D7] </w:t>
      </w:r>
      <w:r w:rsidRPr="00725C42">
        <w:rPr>
          <w:rFonts w:ascii="Verdana" w:hAnsi="Verdana"/>
          <w:color w:val="000000"/>
          <w:lang w:val="en-CA"/>
        </w:rPr>
        <w:t>ever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learn?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 [G]</w:t>
      </w:r>
    </w:p>
    <w:p w14:paraId="2068B593" w14:textId="77777777" w:rsidR="00725C42" w:rsidRPr="00A4488A" w:rsidRDefault="00725C42" w:rsidP="00725C42">
      <w:pPr>
        <w:rPr>
          <w:rFonts w:ascii="Verdana" w:hAnsi="Verdana"/>
          <w:bCs/>
          <w:color w:val="000000"/>
          <w:sz w:val="16"/>
          <w:szCs w:val="16"/>
          <w:lang w:val="en-CA"/>
        </w:rPr>
      </w:pPr>
    </w:p>
    <w:p w14:paraId="6C0A9C2B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Where have all the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[Em] </w:t>
      </w:r>
      <w:r w:rsidRPr="00725C42">
        <w:rPr>
          <w:rFonts w:ascii="Verdana" w:hAnsi="Verdana"/>
          <w:color w:val="000000"/>
          <w:lang w:val="en-CA"/>
        </w:rPr>
        <w:t>young men gone?</w:t>
      </w:r>
    </w:p>
    <w:p w14:paraId="6E1620AB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Long time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[D] </w:t>
      </w:r>
      <w:r w:rsidRPr="00725C42">
        <w:rPr>
          <w:rFonts w:ascii="Verdana" w:hAnsi="Verdana"/>
          <w:color w:val="000000"/>
          <w:lang w:val="en-CA"/>
        </w:rPr>
        <w:t>passing</w:t>
      </w:r>
    </w:p>
    <w:p w14:paraId="61F0347C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Where have all the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[Em] </w:t>
      </w:r>
      <w:r w:rsidRPr="00725C42">
        <w:rPr>
          <w:rFonts w:ascii="Verdana" w:hAnsi="Verdana"/>
          <w:color w:val="000000"/>
          <w:lang w:val="en-CA"/>
        </w:rPr>
        <w:t>young men gone?</w:t>
      </w:r>
    </w:p>
    <w:p w14:paraId="571A5655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Long time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>a-</w:t>
      </w:r>
      <w:r w:rsidRPr="00725C42">
        <w:rPr>
          <w:rFonts w:ascii="Verdana" w:hAnsi="Verdana"/>
          <w:b/>
          <w:color w:val="000000"/>
          <w:lang w:val="en-CA" w:eastAsia="fr-FR"/>
        </w:rPr>
        <w:t>[D]</w:t>
      </w:r>
      <w:r w:rsidRPr="00725C42">
        <w:rPr>
          <w:rFonts w:ascii="Verdana" w:hAnsi="Verdana"/>
          <w:color w:val="000000"/>
          <w:lang w:val="en-CA"/>
        </w:rPr>
        <w:t>go</w:t>
      </w:r>
    </w:p>
    <w:p w14:paraId="286EDA31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Where have all the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[Em] </w:t>
      </w:r>
      <w:r w:rsidRPr="00725C42">
        <w:rPr>
          <w:rFonts w:ascii="Verdana" w:hAnsi="Verdana"/>
          <w:color w:val="000000"/>
          <w:lang w:val="en-CA"/>
        </w:rPr>
        <w:t>young men gone?</w:t>
      </w:r>
    </w:p>
    <w:p w14:paraId="3FB53F13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Gone for soldiers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[D] </w:t>
      </w:r>
      <w:r w:rsidRPr="00725C42">
        <w:rPr>
          <w:rFonts w:ascii="Verdana" w:hAnsi="Verdana"/>
          <w:color w:val="000000"/>
          <w:lang w:val="en-CA"/>
        </w:rPr>
        <w:t>every one</w:t>
      </w:r>
    </w:p>
    <w:p w14:paraId="27419B5D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When will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 xml:space="preserve">they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ever learn?</w:t>
      </w:r>
    </w:p>
    <w:p w14:paraId="1AF20200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 w:eastAsia="fr-FR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When will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 xml:space="preserve">they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[D7] </w:t>
      </w:r>
      <w:r w:rsidRPr="00725C42">
        <w:rPr>
          <w:rFonts w:ascii="Verdana" w:hAnsi="Verdana"/>
          <w:color w:val="000000"/>
          <w:lang w:val="en-CA"/>
        </w:rPr>
        <w:t>ever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learn?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 [G]</w:t>
      </w:r>
    </w:p>
    <w:p w14:paraId="51436ADA" w14:textId="77777777" w:rsidR="00725C42" w:rsidRPr="00A4488A" w:rsidRDefault="00725C42" w:rsidP="00725C42">
      <w:pPr>
        <w:rPr>
          <w:rFonts w:ascii="Verdana" w:hAnsi="Verdana"/>
          <w:bCs/>
          <w:color w:val="000000"/>
          <w:sz w:val="16"/>
          <w:szCs w:val="16"/>
          <w:lang w:val="en-CA"/>
        </w:rPr>
      </w:pPr>
    </w:p>
    <w:p w14:paraId="22671785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Where have all the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[Em] </w:t>
      </w:r>
      <w:r w:rsidRPr="00725C42">
        <w:rPr>
          <w:rFonts w:ascii="Verdana" w:hAnsi="Verdana"/>
          <w:color w:val="000000"/>
          <w:lang w:val="en-CA"/>
        </w:rPr>
        <w:t>soldiers gone?</w:t>
      </w:r>
    </w:p>
    <w:p w14:paraId="67FE197D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Long time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[D] </w:t>
      </w:r>
      <w:r w:rsidRPr="00725C42">
        <w:rPr>
          <w:rFonts w:ascii="Verdana" w:hAnsi="Verdana"/>
          <w:color w:val="000000"/>
          <w:lang w:val="en-CA"/>
        </w:rPr>
        <w:t>passing</w:t>
      </w:r>
    </w:p>
    <w:p w14:paraId="1A24B7E4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Where have all the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>[Em]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>soldiers gone?</w:t>
      </w:r>
    </w:p>
    <w:p w14:paraId="0DAF5363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Long time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>a-</w:t>
      </w:r>
      <w:r w:rsidRPr="00725C42">
        <w:rPr>
          <w:rFonts w:ascii="Verdana" w:hAnsi="Verdana"/>
          <w:b/>
          <w:color w:val="000000"/>
          <w:lang w:val="en-CA" w:eastAsia="fr-FR"/>
        </w:rPr>
        <w:t>[D]</w:t>
      </w:r>
      <w:r w:rsidRPr="00725C42">
        <w:rPr>
          <w:rFonts w:ascii="Verdana" w:hAnsi="Verdana"/>
          <w:color w:val="000000"/>
          <w:lang w:val="en-CA"/>
        </w:rPr>
        <w:t>go</w:t>
      </w:r>
    </w:p>
    <w:p w14:paraId="1A1EC13A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Where have all the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[Em] </w:t>
      </w:r>
      <w:r w:rsidRPr="00725C42">
        <w:rPr>
          <w:rFonts w:ascii="Verdana" w:hAnsi="Verdana"/>
          <w:color w:val="000000"/>
          <w:lang w:val="en-CA"/>
        </w:rPr>
        <w:t>soldiers gone?</w:t>
      </w:r>
    </w:p>
    <w:p w14:paraId="28E793C1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Gone to graveyards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[D] </w:t>
      </w:r>
      <w:r w:rsidRPr="00725C42">
        <w:rPr>
          <w:rFonts w:ascii="Verdana" w:hAnsi="Verdana"/>
          <w:color w:val="000000"/>
          <w:lang w:val="en-CA"/>
        </w:rPr>
        <w:t>every one</w:t>
      </w:r>
    </w:p>
    <w:p w14:paraId="571C2A1B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When will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 xml:space="preserve">they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ever learn?</w:t>
      </w:r>
    </w:p>
    <w:p w14:paraId="32DFDA57" w14:textId="73E6A931" w:rsidR="00725C42" w:rsidRDefault="00725C42" w:rsidP="00725C42">
      <w:pPr>
        <w:rPr>
          <w:rFonts w:ascii="Verdana" w:hAnsi="Verdana"/>
          <w:b/>
          <w:color w:val="000000"/>
          <w:lang w:val="en-CA" w:eastAsia="fr-FR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When will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 xml:space="preserve">they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[D7] </w:t>
      </w:r>
      <w:r w:rsidRPr="00725C42">
        <w:rPr>
          <w:rFonts w:ascii="Verdana" w:hAnsi="Verdana"/>
          <w:color w:val="000000"/>
          <w:lang w:val="en-CA"/>
        </w:rPr>
        <w:t>ever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learn?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 [G]</w:t>
      </w:r>
    </w:p>
    <w:p w14:paraId="62DAF231" w14:textId="77777777" w:rsidR="00725C42" w:rsidRPr="00A4488A" w:rsidRDefault="00725C42" w:rsidP="00725C42">
      <w:pPr>
        <w:rPr>
          <w:rFonts w:ascii="Verdana" w:hAnsi="Verdana"/>
          <w:bCs/>
          <w:color w:val="000000"/>
          <w:sz w:val="16"/>
          <w:szCs w:val="16"/>
          <w:lang w:val="en-CA"/>
        </w:rPr>
      </w:pPr>
    </w:p>
    <w:p w14:paraId="0CA0D4BD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Where have all the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[Em] </w:t>
      </w:r>
      <w:r w:rsidRPr="00725C42">
        <w:rPr>
          <w:rFonts w:ascii="Verdana" w:hAnsi="Verdana"/>
          <w:color w:val="000000"/>
          <w:lang w:val="en-CA"/>
        </w:rPr>
        <w:t>graveyards gone?</w:t>
      </w:r>
    </w:p>
    <w:p w14:paraId="110E15D4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Long time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[D] </w:t>
      </w:r>
      <w:r w:rsidRPr="00725C42">
        <w:rPr>
          <w:rFonts w:ascii="Verdana" w:hAnsi="Verdana"/>
          <w:color w:val="000000"/>
          <w:lang w:val="en-CA"/>
        </w:rPr>
        <w:t>passing</w:t>
      </w:r>
    </w:p>
    <w:p w14:paraId="64681E36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Where have all the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[Em] </w:t>
      </w:r>
      <w:r w:rsidRPr="00725C42">
        <w:rPr>
          <w:rFonts w:ascii="Verdana" w:hAnsi="Verdana"/>
          <w:color w:val="000000"/>
          <w:lang w:val="en-CA"/>
        </w:rPr>
        <w:t>graveyards gone?</w:t>
      </w:r>
    </w:p>
    <w:p w14:paraId="095BE04D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Long time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>a-</w:t>
      </w:r>
      <w:r w:rsidRPr="00725C42">
        <w:rPr>
          <w:rFonts w:ascii="Verdana" w:hAnsi="Verdana"/>
          <w:b/>
          <w:color w:val="000000"/>
          <w:lang w:val="en-CA" w:eastAsia="fr-FR"/>
        </w:rPr>
        <w:t>[D]</w:t>
      </w:r>
      <w:r w:rsidRPr="00725C42">
        <w:rPr>
          <w:rFonts w:ascii="Verdana" w:hAnsi="Verdana"/>
          <w:color w:val="000000"/>
          <w:lang w:val="en-CA"/>
        </w:rPr>
        <w:t>go</w:t>
      </w:r>
    </w:p>
    <w:p w14:paraId="24B8A5EB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Where have all the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[Em] </w:t>
      </w:r>
      <w:r w:rsidRPr="00725C42">
        <w:rPr>
          <w:rFonts w:ascii="Verdana" w:hAnsi="Verdana"/>
          <w:color w:val="000000"/>
          <w:lang w:val="en-CA"/>
        </w:rPr>
        <w:t>graveyards gone?</w:t>
      </w:r>
    </w:p>
    <w:p w14:paraId="5AC1E7D6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Covered with flowers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[D] </w:t>
      </w:r>
      <w:r w:rsidRPr="00725C42">
        <w:rPr>
          <w:rFonts w:ascii="Verdana" w:hAnsi="Verdana"/>
          <w:color w:val="000000"/>
          <w:lang w:val="en-CA"/>
        </w:rPr>
        <w:t>every one</w:t>
      </w:r>
    </w:p>
    <w:p w14:paraId="5BE7D0CF" w14:textId="77777777" w:rsidR="00725C42" w:rsidRPr="00725C42" w:rsidRDefault="00725C42" w:rsidP="00725C42">
      <w:pPr>
        <w:rPr>
          <w:rFonts w:ascii="Verdana" w:hAnsi="Verdana"/>
          <w:b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When will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 xml:space="preserve">we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[G] </w:t>
      </w:r>
      <w:r w:rsidRPr="00725C42">
        <w:rPr>
          <w:rFonts w:ascii="Verdana" w:hAnsi="Verdana"/>
          <w:color w:val="000000"/>
          <w:lang w:val="en-CA"/>
        </w:rPr>
        <w:t>ever learn?</w:t>
      </w:r>
    </w:p>
    <w:p w14:paraId="16695F85" w14:textId="5C801AB6" w:rsidR="00B043CF" w:rsidRPr="00A4488A" w:rsidRDefault="00725C42" w:rsidP="00110521">
      <w:pPr>
        <w:rPr>
          <w:rFonts w:ascii="Verdana" w:hAnsi="Verdana"/>
          <w:color w:val="000000"/>
          <w:lang w:val="en-CA"/>
        </w:rPr>
      </w:pPr>
      <w:r w:rsidRPr="00725C42">
        <w:rPr>
          <w:rFonts w:ascii="Verdana" w:hAnsi="Verdana"/>
          <w:b/>
          <w:color w:val="000000"/>
          <w:lang w:val="en-CA" w:eastAsia="fr-FR"/>
        </w:rPr>
        <w:t xml:space="preserve">[C] </w:t>
      </w:r>
      <w:r w:rsidRPr="00725C42">
        <w:rPr>
          <w:rFonts w:ascii="Verdana" w:hAnsi="Verdana"/>
          <w:color w:val="000000"/>
          <w:lang w:val="en-CA"/>
        </w:rPr>
        <w:t>When will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 xml:space="preserve">we </w:t>
      </w:r>
      <w:r w:rsidRPr="00725C42">
        <w:rPr>
          <w:rFonts w:ascii="Verdana" w:hAnsi="Verdana"/>
          <w:b/>
          <w:color w:val="000000"/>
          <w:lang w:val="en-CA" w:eastAsia="fr-FR"/>
        </w:rPr>
        <w:t xml:space="preserve">[D7] </w:t>
      </w:r>
      <w:r w:rsidRPr="00725C42">
        <w:rPr>
          <w:rFonts w:ascii="Verdana" w:hAnsi="Verdana"/>
          <w:color w:val="000000"/>
          <w:lang w:val="en-CA"/>
        </w:rPr>
        <w:t>ever</w:t>
      </w:r>
      <w:r w:rsidRPr="00725C42">
        <w:rPr>
          <w:rFonts w:ascii="Verdana" w:hAnsi="Verdana"/>
          <w:b/>
          <w:color w:val="000000"/>
          <w:lang w:val="en-CA"/>
        </w:rPr>
        <w:t xml:space="preserve"> </w:t>
      </w:r>
      <w:r w:rsidRPr="00725C42">
        <w:rPr>
          <w:rFonts w:ascii="Verdana" w:hAnsi="Verdana"/>
          <w:b/>
          <w:color w:val="000000"/>
          <w:lang w:val="en-CA" w:eastAsia="fr-FR"/>
        </w:rPr>
        <w:t>[G]</w:t>
      </w:r>
      <w:r w:rsidRPr="00725C42">
        <w:rPr>
          <w:rFonts w:ascii="Verdana" w:hAnsi="Verdana" w:cs="Courier New"/>
          <w:b/>
          <w:color w:val="000000"/>
        </w:rPr>
        <w:sym w:font="Symbol" w:char="F0AF"/>
      </w:r>
      <w:r w:rsidRPr="00725C42">
        <w:rPr>
          <w:rFonts w:ascii="Verdana" w:hAnsi="Verdana"/>
          <w:b/>
          <w:color w:val="000000"/>
          <w:lang w:val="en-CA" w:eastAsia="fr-FR"/>
        </w:rPr>
        <w:t xml:space="preserve"> </w:t>
      </w:r>
      <w:r w:rsidRPr="00725C42">
        <w:rPr>
          <w:rFonts w:ascii="Verdana" w:hAnsi="Verdana"/>
          <w:color w:val="000000"/>
          <w:lang w:val="en-CA"/>
        </w:rPr>
        <w:t>learn?</w:t>
      </w:r>
    </w:p>
    <w:p w14:paraId="19691FEE" w14:textId="77777777" w:rsidR="00A4488A" w:rsidRPr="00A4488A" w:rsidRDefault="00A4488A" w:rsidP="00110521">
      <w:pPr>
        <w:rPr>
          <w:rFonts w:ascii="Verdana" w:hAnsi="Verdana"/>
          <w:sz w:val="12"/>
          <w:szCs w:val="12"/>
        </w:rPr>
      </w:pPr>
    </w:p>
    <w:p w14:paraId="63821DBF" w14:textId="274FF00F" w:rsidR="00B043CF" w:rsidRPr="008274A6" w:rsidRDefault="00A4488A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A528A0">
          <w:rPr>
            <w:rStyle w:val="Hyperlink"/>
            <w:rFonts w:ascii="Verdana" w:eastAsia="Calibri" w:hAnsi="Verdana" w:cs="Lucida Console"/>
            <w:sz w:val="28"/>
            <w:szCs w:val="28"/>
          </w:rPr>
          <w:t>www.bytownukulele.ca</w:t>
        </w:r>
      </w:hyperlink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61"/>
    <w:rsid w:val="00083E89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30BAB"/>
    <w:rsid w:val="003442C9"/>
    <w:rsid w:val="003A5F43"/>
    <w:rsid w:val="00414418"/>
    <w:rsid w:val="00490D27"/>
    <w:rsid w:val="00531581"/>
    <w:rsid w:val="00550EFA"/>
    <w:rsid w:val="006230AD"/>
    <w:rsid w:val="006325CA"/>
    <w:rsid w:val="00725C42"/>
    <w:rsid w:val="007320F1"/>
    <w:rsid w:val="007E4748"/>
    <w:rsid w:val="007E4E27"/>
    <w:rsid w:val="0082492D"/>
    <w:rsid w:val="008274A6"/>
    <w:rsid w:val="00866CDE"/>
    <w:rsid w:val="00875AD4"/>
    <w:rsid w:val="00917961"/>
    <w:rsid w:val="00972E99"/>
    <w:rsid w:val="00A42E3F"/>
    <w:rsid w:val="00A4488A"/>
    <w:rsid w:val="00A569E6"/>
    <w:rsid w:val="00A902E9"/>
    <w:rsid w:val="00A92235"/>
    <w:rsid w:val="00AB09B4"/>
    <w:rsid w:val="00B043CF"/>
    <w:rsid w:val="00B16743"/>
    <w:rsid w:val="00C5218C"/>
    <w:rsid w:val="00CA07D7"/>
    <w:rsid w:val="00D106FB"/>
    <w:rsid w:val="00D4034F"/>
    <w:rsid w:val="00D66B4B"/>
    <w:rsid w:val="00DB1F9F"/>
    <w:rsid w:val="00E04FCE"/>
    <w:rsid w:val="00E117A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8FA7F7"/>
  <w14:defaultImageDpi w14:val="300"/>
  <w15:docId w15:val="{268496F3-58B3-4867-A785-E9930331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48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56DSL197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0AECF-2C60-42D8-A61F-CB419C8A0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3</cp:revision>
  <cp:lastPrinted>2018-11-26T19:40:00Z</cp:lastPrinted>
  <dcterms:created xsi:type="dcterms:W3CDTF">2022-01-03T20:35:00Z</dcterms:created>
  <dcterms:modified xsi:type="dcterms:W3CDTF">2025-03-09T03:09:00Z</dcterms:modified>
</cp:coreProperties>
</file>