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4AA2" w14:textId="77777777" w:rsidR="0082492D" w:rsidRPr="00A902E9" w:rsidRDefault="008E60A0" w:rsidP="00DB1F9F">
      <w:pPr>
        <w:pStyle w:val="Heading1"/>
      </w:pPr>
      <w:r>
        <w:t>Somebody That I Used To Know</w:t>
      </w:r>
    </w:p>
    <w:p w14:paraId="56A83E29" w14:textId="77777777" w:rsidR="00F650F3" w:rsidRPr="00A902E9" w:rsidRDefault="00F650F3" w:rsidP="00F650F3">
      <w:pPr>
        <w:rPr>
          <w:rFonts w:ascii="Verdana" w:hAnsi="Verdana"/>
        </w:rPr>
      </w:pPr>
      <w:r>
        <w:rPr>
          <w:rFonts w:ascii="Verdana" w:hAnsi="Verdana"/>
        </w:rPr>
        <w:t>Gotye 2011</w:t>
      </w:r>
    </w:p>
    <w:p w14:paraId="0F657D78" w14:textId="77777777" w:rsidR="00F650F3" w:rsidRPr="000736D7" w:rsidRDefault="00F650F3" w:rsidP="00F650F3">
      <w:pPr>
        <w:rPr>
          <w:rFonts w:ascii="Verdana" w:hAnsi="Verdana"/>
          <w:sz w:val="16"/>
          <w:szCs w:val="16"/>
        </w:rPr>
      </w:pPr>
    </w:p>
    <w:p w14:paraId="438B1E83" w14:textId="77777777" w:rsidR="00F650F3" w:rsidRDefault="00F650F3" w:rsidP="00F650F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053670" wp14:editId="6806416D">
            <wp:extent cx="457200" cy="609600"/>
            <wp:effectExtent l="0" t="0" r="0" b="0"/>
            <wp:docPr id="4795697" name="Picture 479569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08E22A" wp14:editId="16D950DC">
            <wp:extent cx="457200" cy="609600"/>
            <wp:effectExtent l="0" t="0" r="0" b="0"/>
            <wp:docPr id="1979427287" name="Picture 197942728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FFB51B" wp14:editId="51D39497">
            <wp:extent cx="457200" cy="609600"/>
            <wp:effectExtent l="0" t="0" r="0" b="0"/>
            <wp:docPr id="1458416614" name="Picture 14584166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7117" w14:textId="77777777" w:rsidR="00F650F3" w:rsidRDefault="00F650F3" w:rsidP="00F650F3">
      <w:pPr>
        <w:rPr>
          <w:rFonts w:ascii="Verdana" w:hAnsi="Verdana"/>
          <w:b/>
        </w:rPr>
      </w:pPr>
      <w:r>
        <w:rPr>
          <w:rFonts w:ascii="Verdana" w:hAnsi="Verdana"/>
          <w:b/>
        </w:rPr>
        <w:t>Possible picking pattern:</w:t>
      </w:r>
    </w:p>
    <w:p w14:paraId="69E54F9A" w14:textId="77777777" w:rsidR="00F650F3" w:rsidRDefault="00F650F3" w:rsidP="00F650F3">
      <w:pPr>
        <w:rPr>
          <w:rFonts w:ascii="Verdana" w:hAnsi="Verdana"/>
          <w:b/>
        </w:rPr>
      </w:pPr>
    </w:p>
    <w:p w14:paraId="1D2BB564" w14:textId="77777777" w:rsidR="00F650F3" w:rsidRPr="008C1939" w:rsidRDefault="00F650F3" w:rsidP="00F650F3">
      <w:pPr>
        <w:rPr>
          <w:rFonts w:ascii="Courier New" w:hAnsi="Courier New" w:cs="Courier New"/>
          <w:b/>
          <w:bCs/>
          <w:sz w:val="28"/>
          <w:szCs w:val="28"/>
        </w:rPr>
      </w:pPr>
      <w:r w:rsidRPr="008C1939">
        <w:rPr>
          <w:rFonts w:ascii="Courier New" w:hAnsi="Courier New" w:cs="Courier New"/>
          <w:b/>
          <w:bCs/>
          <w:sz w:val="28"/>
          <w:szCs w:val="28"/>
        </w:rPr>
        <w:t xml:space="preserve">  [Am]     [G]      [Am]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8C1939">
        <w:rPr>
          <w:rFonts w:ascii="Courier New" w:hAnsi="Courier New" w:cs="Courier New"/>
          <w:b/>
          <w:bCs/>
          <w:sz w:val="28"/>
          <w:szCs w:val="28"/>
        </w:rPr>
        <w:t>[G]</w:t>
      </w:r>
    </w:p>
    <w:p w14:paraId="30DA8D21" w14:textId="77777777" w:rsidR="00F650F3" w:rsidRPr="00BB16D2" w:rsidRDefault="00F650F3" w:rsidP="00F650F3">
      <w:pPr>
        <w:pStyle w:val="NoSpacing"/>
        <w:rPr>
          <w:rFonts w:ascii="Courier New" w:hAnsi="Courier New" w:cs="Courier New"/>
          <w:b/>
          <w:bCs/>
          <w:sz w:val="28"/>
          <w:szCs w:val="28"/>
        </w:rPr>
      </w:pPr>
      <w:r w:rsidRPr="00BB16D2">
        <w:rPr>
          <w:rFonts w:ascii="Courier New" w:hAnsi="Courier New" w:cs="Courier New"/>
          <w:b/>
          <w:bCs/>
          <w:sz w:val="28"/>
          <w:szCs w:val="28"/>
        </w:rPr>
        <w:t>A 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-------2-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-------2-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</w:p>
    <w:p w14:paraId="4B64EF9F" w14:textId="77777777" w:rsidR="00F650F3" w:rsidRPr="00BB16D2" w:rsidRDefault="00F650F3" w:rsidP="00F650F3">
      <w:pPr>
        <w:pStyle w:val="NoSpacing"/>
        <w:rPr>
          <w:rFonts w:ascii="Courier New" w:hAnsi="Courier New" w:cs="Courier New"/>
          <w:b/>
          <w:bCs/>
          <w:sz w:val="28"/>
          <w:szCs w:val="28"/>
        </w:rPr>
      </w:pPr>
      <w:r w:rsidRPr="00BB16D2">
        <w:rPr>
          <w:rFonts w:ascii="Courier New" w:hAnsi="Courier New" w:cs="Courier New"/>
          <w:b/>
          <w:bCs/>
          <w:sz w:val="28"/>
          <w:szCs w:val="28"/>
        </w:rPr>
        <w:t>E 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-------3-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-------3-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</w:p>
    <w:p w14:paraId="7A498F49" w14:textId="77777777" w:rsidR="00F650F3" w:rsidRPr="00BB16D2" w:rsidRDefault="00F650F3" w:rsidP="00F650F3">
      <w:pPr>
        <w:pStyle w:val="NoSpacing"/>
        <w:rPr>
          <w:rFonts w:ascii="Courier New" w:hAnsi="Courier New" w:cs="Courier New"/>
          <w:b/>
          <w:bCs/>
          <w:sz w:val="28"/>
          <w:szCs w:val="28"/>
        </w:rPr>
      </w:pPr>
      <w:r w:rsidRPr="00BB16D2">
        <w:rPr>
          <w:rFonts w:ascii="Courier New" w:hAnsi="Courier New" w:cs="Courier New"/>
          <w:b/>
          <w:bCs/>
          <w:sz w:val="28"/>
          <w:szCs w:val="28"/>
        </w:rPr>
        <w:t>C 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-----2-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-----2-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</w:p>
    <w:p w14:paraId="730ACC44" w14:textId="77777777" w:rsidR="00F650F3" w:rsidRPr="00BB16D2" w:rsidRDefault="00F650F3" w:rsidP="00F650F3">
      <w:pPr>
        <w:pStyle w:val="NoSpacing"/>
        <w:rPr>
          <w:rFonts w:ascii="Courier New" w:hAnsi="Courier New" w:cs="Courier New"/>
          <w:b/>
          <w:bCs/>
          <w:sz w:val="28"/>
          <w:szCs w:val="28"/>
        </w:rPr>
      </w:pPr>
      <w:r w:rsidRPr="00BB16D2">
        <w:rPr>
          <w:rFonts w:ascii="Courier New" w:hAnsi="Courier New" w:cs="Courier New"/>
          <w:b/>
          <w:bCs/>
          <w:sz w:val="28"/>
          <w:szCs w:val="28"/>
        </w:rPr>
        <w:t>G 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2-------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2-------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-----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BB16D2">
        <w:rPr>
          <w:rFonts w:ascii="Courier New" w:hAnsi="Courier New" w:cs="Courier New"/>
          <w:b/>
          <w:bCs/>
          <w:sz w:val="28"/>
          <w:szCs w:val="28"/>
        </w:rPr>
        <w:t>|</w:t>
      </w:r>
    </w:p>
    <w:p w14:paraId="004B4A83" w14:textId="77777777" w:rsidR="00F650F3" w:rsidRPr="008C1939" w:rsidRDefault="00F650F3" w:rsidP="00F650F3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BB16D2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 | 1 + 2 + 3 + 4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+</w:t>
      </w:r>
      <w:r w:rsidRPr="00BB16D2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BB16D2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1 + 2 + 3 + 4 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+ </w:t>
      </w:r>
      <w:r w:rsidRPr="00BB16D2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|</w:t>
      </w:r>
    </w:p>
    <w:p w14:paraId="6376362A" w14:textId="77777777" w:rsidR="00F650F3" w:rsidRPr="000736D7" w:rsidRDefault="00F650F3" w:rsidP="00F650F3">
      <w:pPr>
        <w:rPr>
          <w:rFonts w:ascii="Verdana" w:hAnsi="Verdana"/>
          <w:sz w:val="16"/>
          <w:szCs w:val="16"/>
        </w:rPr>
      </w:pPr>
    </w:p>
    <w:p w14:paraId="4908DA67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>INTRO:  / 1 2 3 4 /</w:t>
      </w:r>
    </w:p>
    <w:p w14:paraId="73AF6DEB" w14:textId="77777777" w:rsidR="00F650F3" w:rsidRPr="000736D7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</w:p>
    <w:p w14:paraId="2C18BBAC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 xml:space="preserve">[Am][G] / [Am][G] / </w:t>
      </w:r>
      <w:r w:rsidRPr="000736D7">
        <w:rPr>
          <w:rFonts w:ascii="Verdana" w:hAnsi="Verdana" w:cs="Courier New"/>
          <w:b/>
        </w:rPr>
        <w:t>&lt; UKES ONLY &gt;</w:t>
      </w:r>
    </w:p>
    <w:p w14:paraId="4BE46D2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 xml:space="preserve">[Am][G] / [Am][G] / </w:t>
      </w:r>
      <w:r w:rsidRPr="000736D7">
        <w:rPr>
          <w:rFonts w:ascii="Verdana" w:hAnsi="Verdana" w:cs="Courier New"/>
          <w:b/>
        </w:rPr>
        <w:t>&lt; UKES &amp; toy piano &gt;</w:t>
      </w:r>
    </w:p>
    <w:p w14:paraId="153C6FCD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>[Am][G] / [Am][G] /</w:t>
      </w:r>
    </w:p>
    <w:p w14:paraId="4A99BDE6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>[Am][G] / [Am][G] /</w:t>
      </w:r>
    </w:p>
    <w:p w14:paraId="071703C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>[Am][G] / [Am][G] /</w:t>
      </w:r>
    </w:p>
    <w:p w14:paraId="18F8163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00786B8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Now and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then I think of</w:t>
      </w:r>
    </w:p>
    <w:p w14:paraId="26C130EC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When we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were to-</w:t>
      </w:r>
      <w:r w:rsidRPr="00DE7018">
        <w:rPr>
          <w:rFonts w:ascii="Verdana" w:hAnsi="Verdana" w:cs="Courier New"/>
          <w:b/>
        </w:rPr>
        <w:t>[Am]</w:t>
      </w:r>
      <w:proofErr w:type="spellStart"/>
      <w:r w:rsidRPr="00DE7018">
        <w:rPr>
          <w:rFonts w:ascii="Verdana" w:hAnsi="Verdana" w:cs="Courier New"/>
        </w:rPr>
        <w:t>gether</w:t>
      </w:r>
      <w:proofErr w:type="spellEnd"/>
      <w:r w:rsidRPr="00DE7018"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>[G] / [Am][G] /</w:t>
      </w:r>
    </w:p>
    <w:p w14:paraId="5C7E8747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Like when you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said you felt so</w:t>
      </w:r>
    </w:p>
    <w:p w14:paraId="7D18A750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Happy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you could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die </w:t>
      </w:r>
      <w:r w:rsidRPr="00DE7018">
        <w:rPr>
          <w:rFonts w:ascii="Verdana" w:hAnsi="Verdana" w:cs="Courier New"/>
          <w:b/>
        </w:rPr>
        <w:t>[G] / [Am][G] /</w:t>
      </w:r>
    </w:p>
    <w:p w14:paraId="35D79B9A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Told my-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self that you were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right for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me</w:t>
      </w:r>
    </w:p>
    <w:p w14:paraId="2B794062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But felt so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lonely in your </w:t>
      </w:r>
      <w:r w:rsidRPr="00DE7018">
        <w:rPr>
          <w:rFonts w:ascii="Verdana" w:hAnsi="Verdana" w:cs="Courier New"/>
          <w:b/>
        </w:rPr>
        <w:t xml:space="preserve">[Am] </w:t>
      </w:r>
      <w:proofErr w:type="spellStart"/>
      <w:r w:rsidRPr="00DE7018">
        <w:rPr>
          <w:rFonts w:ascii="Verdana" w:hAnsi="Verdana" w:cs="Courier New"/>
        </w:rPr>
        <w:t>compa</w:t>
      </w:r>
      <w:proofErr w:type="spellEnd"/>
      <w:r w:rsidRPr="00DE7018">
        <w:rPr>
          <w:rFonts w:ascii="Verdana" w:hAnsi="Verdana" w:cs="Courier New"/>
        </w:rPr>
        <w:t>-</w:t>
      </w:r>
      <w:r w:rsidRPr="00DE7018">
        <w:rPr>
          <w:rFonts w:ascii="Verdana" w:hAnsi="Verdana" w:cs="Courier New"/>
          <w:b/>
        </w:rPr>
        <w:t>[G]</w:t>
      </w:r>
      <w:proofErr w:type="spellStart"/>
      <w:r w:rsidRPr="00DE7018">
        <w:rPr>
          <w:rFonts w:ascii="Verdana" w:hAnsi="Verdana" w:cs="Courier New"/>
        </w:rPr>
        <w:t>ny</w:t>
      </w:r>
      <w:proofErr w:type="spellEnd"/>
    </w:p>
    <w:p w14:paraId="65A7B67B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But that was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love and it's an</w:t>
      </w:r>
    </w:p>
    <w:p w14:paraId="6E10867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Ache I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still re-</w:t>
      </w:r>
      <w:r w:rsidRPr="00DE7018">
        <w:rPr>
          <w:rFonts w:ascii="Verdana" w:hAnsi="Verdana" w:cs="Courier New"/>
          <w:b/>
        </w:rPr>
        <w:t>[Am]</w:t>
      </w:r>
      <w:r w:rsidRPr="00DE7018">
        <w:rPr>
          <w:rFonts w:ascii="Verdana" w:hAnsi="Verdana" w:cs="Courier New"/>
        </w:rPr>
        <w:t xml:space="preserve">member </w:t>
      </w:r>
      <w:r w:rsidRPr="00DE7018">
        <w:rPr>
          <w:rFonts w:ascii="Verdana" w:hAnsi="Verdana" w:cs="Courier New"/>
          <w:b/>
        </w:rPr>
        <w:t>[G] / [Am][G] /</w:t>
      </w:r>
    </w:p>
    <w:p w14:paraId="0B027D4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798C2F8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>[Am][G] / [Am][G] / [Am][G] / [Am][G] /</w:t>
      </w:r>
    </w:p>
    <w:p w14:paraId="12076299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>[Am][G] / [Am][G] / [Am][G] / [Am][G] /</w:t>
      </w:r>
    </w:p>
    <w:p w14:paraId="405E4F70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7D1A5CF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You can get ad-</w:t>
      </w:r>
      <w:r w:rsidRPr="00DE7018">
        <w:rPr>
          <w:rFonts w:ascii="Verdana" w:hAnsi="Verdana" w:cs="Courier New"/>
          <w:b/>
        </w:rPr>
        <w:t>[G]</w:t>
      </w:r>
      <w:proofErr w:type="spellStart"/>
      <w:r w:rsidRPr="00DE7018">
        <w:rPr>
          <w:rFonts w:ascii="Verdana" w:hAnsi="Verdana" w:cs="Courier New"/>
        </w:rPr>
        <w:t>dicted</w:t>
      </w:r>
      <w:proofErr w:type="spellEnd"/>
      <w:r w:rsidRPr="00DE7018">
        <w:rPr>
          <w:rFonts w:ascii="Verdana" w:hAnsi="Verdana" w:cs="Courier New"/>
        </w:rPr>
        <w:t xml:space="preserve"> to a</w:t>
      </w:r>
    </w:p>
    <w:p w14:paraId="776C80E9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Certain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kind of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sadness </w:t>
      </w:r>
      <w:r w:rsidRPr="00DE7018">
        <w:rPr>
          <w:rFonts w:ascii="Verdana" w:hAnsi="Verdana" w:cs="Courier New"/>
          <w:b/>
        </w:rPr>
        <w:t>[G] / [Am][G] /</w:t>
      </w:r>
    </w:p>
    <w:p w14:paraId="189A5220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Like </w:t>
      </w:r>
      <w:proofErr w:type="spellStart"/>
      <w:r w:rsidRPr="00DE7018">
        <w:rPr>
          <w:rFonts w:ascii="Verdana" w:hAnsi="Verdana" w:cs="Courier New"/>
        </w:rPr>
        <w:t>resig</w:t>
      </w:r>
      <w:proofErr w:type="spellEnd"/>
      <w:r w:rsidRPr="00DE7018">
        <w:rPr>
          <w:rFonts w:ascii="Verdana" w:hAnsi="Verdana" w:cs="Courier New"/>
        </w:rPr>
        <w:t>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nation to the </w:t>
      </w:r>
    </w:p>
    <w:p w14:paraId="734D434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End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always the </w:t>
      </w:r>
      <w:r w:rsidRPr="00DE7018">
        <w:rPr>
          <w:rFonts w:ascii="Verdana" w:hAnsi="Verdana" w:cs="Courier New"/>
          <w:b/>
        </w:rPr>
        <w:t>[Am]</w:t>
      </w:r>
      <w:r w:rsidRPr="00DE7018">
        <w:rPr>
          <w:rFonts w:ascii="Verdana" w:hAnsi="Verdana" w:cs="Courier New"/>
        </w:rPr>
        <w:t xml:space="preserve"> end </w:t>
      </w:r>
      <w:r w:rsidRPr="00DE7018">
        <w:rPr>
          <w:rFonts w:ascii="Verdana" w:hAnsi="Verdana" w:cs="Courier New"/>
          <w:b/>
        </w:rPr>
        <w:t>[G] / [Am][G] /</w:t>
      </w:r>
    </w:p>
    <w:p w14:paraId="761A0634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So when we 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 found that we could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not make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sense</w:t>
      </w:r>
    </w:p>
    <w:p w14:paraId="5F6CE0D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Well you 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 said that we would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still be 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 friends</w:t>
      </w:r>
    </w:p>
    <w:p w14:paraId="6EF9895D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But I'll ad-</w:t>
      </w:r>
      <w:r w:rsidRPr="00DE7018">
        <w:rPr>
          <w:rFonts w:ascii="Verdana" w:hAnsi="Verdana" w:cs="Courier New"/>
          <w:b/>
        </w:rPr>
        <w:t>[G]</w:t>
      </w:r>
      <w:proofErr w:type="spellStart"/>
      <w:r w:rsidRPr="00DE7018">
        <w:rPr>
          <w:rFonts w:ascii="Verdana" w:hAnsi="Verdana" w:cs="Courier New"/>
        </w:rPr>
        <w:t>mit</w:t>
      </w:r>
      <w:proofErr w:type="spellEnd"/>
      <w:r w:rsidRPr="00DE7018">
        <w:rPr>
          <w:rFonts w:ascii="Verdana" w:hAnsi="Verdana" w:cs="Courier New"/>
        </w:rPr>
        <w:t xml:space="preserve"> that I was</w:t>
      </w:r>
    </w:p>
    <w:p w14:paraId="7617B40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Glad that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it was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over </w:t>
      </w:r>
      <w:r w:rsidRPr="00DE7018">
        <w:rPr>
          <w:rFonts w:ascii="Verdana" w:hAnsi="Verdana" w:cs="Courier New"/>
          <w:b/>
        </w:rPr>
        <w:t>[G] / [Am][G] /</w:t>
      </w:r>
    </w:p>
    <w:p w14:paraId="0661C16B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6F45CFC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But you 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 didn't have to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cut me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off</w:t>
      </w:r>
    </w:p>
    <w:p w14:paraId="64400D8E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Make out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like it never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>happened</w:t>
      </w:r>
    </w:p>
    <w:p w14:paraId="0854F6E7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that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we were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nothing</w:t>
      </w:r>
    </w:p>
    <w:p w14:paraId="3E90A820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I don't even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need your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love</w:t>
      </w:r>
    </w:p>
    <w:p w14:paraId="4E8EB3E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But you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treat me like a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stranger</w:t>
      </w:r>
    </w:p>
    <w:p w14:paraId="5398B4C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that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feels so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rough</w:t>
      </w:r>
    </w:p>
    <w:p w14:paraId="245C2CE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7F33885C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lastRenderedPageBreak/>
        <w:t xml:space="preserve">[Am] </w:t>
      </w:r>
      <w:r w:rsidRPr="00DE7018">
        <w:rPr>
          <w:rFonts w:ascii="Verdana" w:hAnsi="Verdana" w:cs="Courier New"/>
        </w:rPr>
        <w:t xml:space="preserve">No you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didn't have to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stoop so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low</w:t>
      </w:r>
    </w:p>
    <w:p w14:paraId="77032795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Have your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friends collect your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>records</w:t>
      </w:r>
    </w:p>
    <w:p w14:paraId="4F126A3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then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change your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number</w:t>
      </w:r>
    </w:p>
    <w:p w14:paraId="10811619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I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guess that I don't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need that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though</w:t>
      </w:r>
    </w:p>
    <w:p w14:paraId="43398251" w14:textId="77777777" w:rsidR="00F650F3" w:rsidRPr="000736D7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Now you're just some-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body 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  <w:r w:rsidRPr="000736D7">
        <w:rPr>
          <w:rFonts w:ascii="Verdana" w:hAnsi="Verdana" w:cs="Courier New"/>
          <w:b/>
        </w:rPr>
        <w:t xml:space="preserve"> /</w:t>
      </w:r>
      <w:r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>[Am][G] / [F][G] /</w:t>
      </w:r>
    </w:p>
    <w:p w14:paraId="104930F9" w14:textId="77777777" w:rsidR="00F650F3" w:rsidRPr="000736D7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Now you're just some-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body 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  <w:r>
        <w:rPr>
          <w:rFonts w:ascii="Verdana" w:hAnsi="Verdana" w:cs="Courier New"/>
        </w:rPr>
        <w:t xml:space="preserve"> </w:t>
      </w:r>
      <w:r w:rsidRPr="000736D7">
        <w:rPr>
          <w:rFonts w:ascii="Verdana" w:hAnsi="Verdana" w:cs="Courier New"/>
          <w:b/>
        </w:rPr>
        <w:t xml:space="preserve">/ </w:t>
      </w:r>
      <w:r w:rsidRPr="00DE7018">
        <w:rPr>
          <w:rFonts w:ascii="Verdana" w:hAnsi="Verdana" w:cs="Courier New"/>
          <w:b/>
        </w:rPr>
        <w:t>[Am][G] / [F][G] /</w:t>
      </w:r>
    </w:p>
    <w:p w14:paraId="62E8883D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Now you're just some-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body 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0DBF6674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02CA1EE6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>[Am][G] / [Am][G] / [Am][G] / [Am][G] /</w:t>
      </w:r>
    </w:p>
    <w:p w14:paraId="1F101E3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>[Am][G] / [Am][G] / [Am][G] / [Am][G] /</w:t>
      </w:r>
    </w:p>
    <w:p w14:paraId="48641AD2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4365B7EA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Now and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then I think of</w:t>
      </w:r>
    </w:p>
    <w:p w14:paraId="304D6CBE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All the times you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screwed me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over </w:t>
      </w:r>
      <w:r w:rsidRPr="00DE7018">
        <w:rPr>
          <w:rFonts w:ascii="Verdana" w:hAnsi="Verdana" w:cs="Courier New"/>
          <w:b/>
        </w:rPr>
        <w:t>[G] / [Am][G] /</w:t>
      </w:r>
    </w:p>
    <w:p w14:paraId="25517B9C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But had me be-</w:t>
      </w:r>
      <w:r w:rsidRPr="00DE7018">
        <w:rPr>
          <w:rFonts w:ascii="Verdana" w:hAnsi="Verdana" w:cs="Courier New"/>
          <w:b/>
        </w:rPr>
        <w:t>[G]</w:t>
      </w:r>
      <w:proofErr w:type="spellStart"/>
      <w:r w:rsidRPr="00DE7018">
        <w:rPr>
          <w:rFonts w:ascii="Verdana" w:hAnsi="Verdana" w:cs="Courier New"/>
        </w:rPr>
        <w:t>lieving</w:t>
      </w:r>
      <w:proofErr w:type="spellEnd"/>
      <w:r w:rsidRPr="00DE7018">
        <w:rPr>
          <w:rFonts w:ascii="Verdana" w:hAnsi="Verdana" w:cs="Courier New"/>
        </w:rPr>
        <w:t xml:space="preserve"> it was</w:t>
      </w:r>
    </w:p>
    <w:p w14:paraId="41FFC732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Always something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that I'd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done </w:t>
      </w:r>
      <w:r w:rsidRPr="00DE7018">
        <w:rPr>
          <w:rFonts w:ascii="Verdana" w:hAnsi="Verdana" w:cs="Courier New"/>
          <w:b/>
        </w:rPr>
        <w:t>[G] / [Am][G] /</w:t>
      </w:r>
    </w:p>
    <w:p w14:paraId="0C89937F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14EC29CF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And I don't </w:t>
      </w:r>
      <w:proofErr w:type="spellStart"/>
      <w:r w:rsidRPr="00DE7018">
        <w:rPr>
          <w:rFonts w:ascii="Verdana" w:hAnsi="Verdana" w:cs="Courier New"/>
        </w:rPr>
        <w:t>wanna</w:t>
      </w:r>
      <w:proofErr w:type="spellEnd"/>
      <w:r w:rsidRPr="00DE7018"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live that way</w:t>
      </w:r>
    </w:p>
    <w:p w14:paraId="430CA64B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Reading into every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word you say</w:t>
      </w:r>
    </w:p>
    <w:p w14:paraId="575458A5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You said that you could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let it go</w:t>
      </w:r>
    </w:p>
    <w:p w14:paraId="59D9A422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I </w:t>
      </w:r>
      <w:r w:rsidRPr="00DE7018">
        <w:rPr>
          <w:rFonts w:ascii="Verdana" w:hAnsi="Verdana" w:cs="Courier New"/>
          <w:b/>
        </w:rPr>
        <w:t>[F]</w:t>
      </w:r>
      <w:r w:rsidRPr="00DE7018">
        <w:rPr>
          <w:rFonts w:ascii="Verdana" w:hAnsi="Verdana" w:cs="Courier New"/>
        </w:rPr>
        <w:t xml:space="preserve"> wouldn't catch you hung up</w:t>
      </w:r>
    </w:p>
    <w:p w14:paraId="0D7A7F4D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>On some-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  <w:b/>
          <w:color w:val="000000" w:themeColor="text1"/>
        </w:rPr>
        <w:sym w:font="Symbol" w:char="F0AF"/>
      </w:r>
      <w:r w:rsidRPr="00DE7018">
        <w:rPr>
          <w:rFonts w:ascii="Verdana" w:hAnsi="Verdana" w:cs="Courier New"/>
        </w:rPr>
        <w:t xml:space="preserve">body that you used to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know</w:t>
      </w:r>
    </w:p>
    <w:p w14:paraId="2F72635F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525B086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But you 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 didn't have to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cut me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off</w:t>
      </w:r>
    </w:p>
    <w:p w14:paraId="095E4FE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Make out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like it never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>happened</w:t>
      </w:r>
    </w:p>
    <w:p w14:paraId="022C2DC2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that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we were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nothing</w:t>
      </w:r>
    </w:p>
    <w:p w14:paraId="73E420F9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I don't even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need your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love</w:t>
      </w:r>
    </w:p>
    <w:p w14:paraId="11D1E4D3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But you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treat me like a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stranger</w:t>
      </w:r>
    </w:p>
    <w:p w14:paraId="3C44408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that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feels so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rough</w:t>
      </w:r>
    </w:p>
    <w:p w14:paraId="216B6424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2FED734C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</w:t>
      </w:r>
      <w:r w:rsidRPr="00DE7018">
        <w:rPr>
          <w:rFonts w:ascii="Verdana" w:hAnsi="Verdana" w:cs="Courier New"/>
          <w:b/>
        </w:rPr>
        <w:t xml:space="preserve"> </w:t>
      </w:r>
      <w:r w:rsidRPr="00DE7018">
        <w:rPr>
          <w:rFonts w:ascii="Verdana" w:hAnsi="Verdana" w:cs="Courier New"/>
        </w:rPr>
        <w:t xml:space="preserve">you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didn't have to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stoop so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low</w:t>
      </w:r>
    </w:p>
    <w:p w14:paraId="436D099E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 xml:space="preserve">Have your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friends collect your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>records</w:t>
      </w:r>
    </w:p>
    <w:p w14:paraId="4916D887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And then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change your </w:t>
      </w: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number</w:t>
      </w:r>
    </w:p>
    <w:p w14:paraId="0C7D7CA0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</w:rPr>
        <w:t xml:space="preserve">I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guess that I don't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need that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though</w:t>
      </w:r>
    </w:p>
    <w:p w14:paraId="4522C7D6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Now you're just some-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body 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6259420B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15479004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Some</w:t>
      </w:r>
      <w:r w:rsidRPr="00DE7018">
        <w:rPr>
          <w:rFonts w:ascii="Verdana" w:hAnsi="Verdana" w:cs="Courier New"/>
        </w:rPr>
        <w:t>bo</w:t>
      </w:r>
      <w:r>
        <w:rPr>
          <w:rFonts w:ascii="Verdana" w:hAnsi="Verdana" w:cs="Courier New"/>
        </w:rPr>
        <w:t>-</w:t>
      </w:r>
      <w:r w:rsidRPr="00DE7018">
        <w:rPr>
          <w:rFonts w:ascii="Verdana" w:hAnsi="Verdana" w:cs="Courier New"/>
          <w:b/>
        </w:rPr>
        <w:t>[Am]</w:t>
      </w:r>
      <w:proofErr w:type="spellStart"/>
      <w:r w:rsidRPr="00DE7018">
        <w:rPr>
          <w:rFonts w:ascii="Verdana" w:hAnsi="Verdana" w:cs="Courier New"/>
        </w:rPr>
        <w:t>dy</w:t>
      </w:r>
      <w:proofErr w:type="spellEnd"/>
      <w:r w:rsidRPr="00DE7018"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756CB22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>
        <w:rPr>
          <w:rFonts w:ascii="Verdana" w:hAnsi="Verdana" w:cs="Courier New"/>
        </w:rPr>
        <w:t>Some</w:t>
      </w:r>
      <w:r w:rsidRPr="00DE7018">
        <w:rPr>
          <w:rFonts w:ascii="Verdana" w:hAnsi="Verdana" w:cs="Courier New"/>
        </w:rPr>
        <w:t>bo</w:t>
      </w:r>
      <w:r>
        <w:rPr>
          <w:rFonts w:ascii="Verdana" w:hAnsi="Verdana" w:cs="Courier New"/>
        </w:rPr>
        <w:t>-</w:t>
      </w:r>
      <w:r w:rsidRPr="00DE7018">
        <w:rPr>
          <w:rFonts w:ascii="Verdana" w:hAnsi="Verdana" w:cs="Courier New"/>
          <w:b/>
        </w:rPr>
        <w:t>[Am]</w:t>
      </w:r>
      <w:proofErr w:type="spellStart"/>
      <w:r w:rsidRPr="00DE7018">
        <w:rPr>
          <w:rFonts w:ascii="Verdana" w:hAnsi="Verdana" w:cs="Courier New"/>
        </w:rPr>
        <w:t>dy</w:t>
      </w:r>
      <w:proofErr w:type="spellEnd"/>
      <w:r w:rsidRPr="00DE7018"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65FAA388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Some</w:t>
      </w:r>
      <w:r w:rsidRPr="00DE7018">
        <w:rPr>
          <w:rFonts w:ascii="Verdana" w:hAnsi="Verdana" w:cs="Courier New"/>
        </w:rPr>
        <w:t>bo</w:t>
      </w:r>
      <w:r>
        <w:rPr>
          <w:rFonts w:ascii="Verdana" w:hAnsi="Verdana" w:cs="Courier New"/>
        </w:rPr>
        <w:t>-</w:t>
      </w:r>
      <w:r w:rsidRPr="00DE7018">
        <w:rPr>
          <w:rFonts w:ascii="Verdana" w:hAnsi="Verdana" w:cs="Courier New"/>
          <w:b/>
        </w:rPr>
        <w:t>[Am]</w:t>
      </w:r>
      <w:proofErr w:type="spellStart"/>
      <w:r w:rsidRPr="00DE7018">
        <w:rPr>
          <w:rFonts w:ascii="Verdana" w:hAnsi="Verdana" w:cs="Courier New"/>
        </w:rPr>
        <w:t>dy</w:t>
      </w:r>
      <w:proofErr w:type="spellEnd"/>
      <w:r w:rsidRPr="00DE7018"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 xml:space="preserve">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5B6088DF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</w:t>
      </w:r>
      <w:r w:rsidRPr="00DE7018">
        <w:rPr>
          <w:rFonts w:ascii="Verdana" w:hAnsi="Verdana" w:cs="Courier New"/>
        </w:rPr>
        <w:t>Now you're just some-</w:t>
      </w:r>
      <w:r w:rsidRPr="00DE7018">
        <w:rPr>
          <w:rFonts w:ascii="Verdana" w:hAnsi="Verdana" w:cs="Courier New"/>
          <w:b/>
        </w:rPr>
        <w:t>[G]</w:t>
      </w:r>
      <w:r w:rsidRPr="00DE7018">
        <w:rPr>
          <w:rFonts w:ascii="Verdana" w:hAnsi="Verdana" w:cs="Courier New"/>
        </w:rPr>
        <w:t xml:space="preserve">body 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216FC58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57F8AE51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 xml:space="preserve">[Am] [G] </w:t>
      </w:r>
      <w:r w:rsidRPr="00DE7018">
        <w:rPr>
          <w:rFonts w:ascii="Verdana" w:hAnsi="Verdana" w:cs="Courier New"/>
        </w:rPr>
        <w:t xml:space="preserve">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7A444C10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 w:rsidRPr="00DE7018">
        <w:rPr>
          <w:rFonts w:ascii="Verdana" w:hAnsi="Verdana" w:cs="Courier New"/>
          <w:b/>
        </w:rPr>
        <w:t xml:space="preserve">[Am] [G] </w:t>
      </w:r>
      <w:r w:rsidRPr="00DE7018">
        <w:rPr>
          <w:rFonts w:ascii="Verdana" w:hAnsi="Verdana" w:cs="Courier New"/>
        </w:rPr>
        <w:t xml:space="preserve">That 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2926FE92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</w:p>
    <w:p w14:paraId="5800EB26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  <w:b/>
        </w:rPr>
      </w:pPr>
      <w:r w:rsidRPr="00DE7018">
        <w:rPr>
          <w:rFonts w:ascii="Verdana" w:hAnsi="Verdana" w:cs="Courier New"/>
          <w:b/>
        </w:rPr>
        <w:t xml:space="preserve">[Am] [G] </w:t>
      </w:r>
      <w:r w:rsidRPr="00DE7018">
        <w:rPr>
          <w:rFonts w:ascii="Verdana" w:hAnsi="Verdana" w:cs="Courier New"/>
        </w:rPr>
        <w:t xml:space="preserve">I </w:t>
      </w:r>
      <w:r w:rsidRPr="00DE7018">
        <w:rPr>
          <w:rFonts w:ascii="Verdana" w:hAnsi="Verdana" w:cs="Courier New"/>
          <w:b/>
        </w:rPr>
        <w:t xml:space="preserve">[F] </w:t>
      </w:r>
      <w:r w:rsidRPr="00DE7018">
        <w:rPr>
          <w:rFonts w:ascii="Verdana" w:hAnsi="Verdana" w:cs="Courier New"/>
        </w:rPr>
        <w:t xml:space="preserve">used to </w:t>
      </w:r>
      <w:r w:rsidRPr="00DE7018">
        <w:rPr>
          <w:rFonts w:ascii="Verdana" w:hAnsi="Verdana" w:cs="Courier New"/>
          <w:b/>
        </w:rPr>
        <w:t xml:space="preserve">[G] </w:t>
      </w:r>
      <w:r w:rsidRPr="00DE7018">
        <w:rPr>
          <w:rFonts w:ascii="Verdana" w:hAnsi="Verdana" w:cs="Courier New"/>
        </w:rPr>
        <w:t>know</w:t>
      </w:r>
    </w:p>
    <w:p w14:paraId="3649EEEA" w14:textId="77777777" w:rsidR="00F650F3" w:rsidRPr="00DE7018" w:rsidRDefault="00F650F3" w:rsidP="00F650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Some</w:t>
      </w:r>
      <w:r w:rsidRPr="00DE7018">
        <w:rPr>
          <w:rFonts w:ascii="Verdana" w:hAnsi="Verdana" w:cs="Courier New"/>
        </w:rPr>
        <w:t>bo</w:t>
      </w:r>
      <w:r>
        <w:rPr>
          <w:rFonts w:ascii="Verdana" w:hAnsi="Verdana" w:cs="Courier New"/>
        </w:rPr>
        <w:t>-</w:t>
      </w:r>
      <w:r w:rsidRPr="00DE7018">
        <w:rPr>
          <w:rFonts w:ascii="Verdana" w:hAnsi="Verdana" w:cs="Courier New"/>
          <w:b/>
        </w:rPr>
        <w:t>[Am]</w:t>
      </w:r>
      <w:proofErr w:type="spellStart"/>
      <w:r w:rsidRPr="00DE7018">
        <w:rPr>
          <w:rFonts w:ascii="Verdana" w:hAnsi="Verdana" w:cs="Courier New"/>
        </w:rPr>
        <w:t>dy</w:t>
      </w:r>
      <w:proofErr w:type="spellEnd"/>
      <w:r>
        <w:rPr>
          <w:rFonts w:ascii="Verdana" w:hAnsi="Verdana" w:cs="Courier New"/>
        </w:rPr>
        <w:t xml:space="preserve"> </w:t>
      </w:r>
      <w:r w:rsidRPr="00DE7018">
        <w:rPr>
          <w:rFonts w:ascii="Verdana" w:hAnsi="Verdana" w:cs="Courier New"/>
          <w:b/>
        </w:rPr>
        <w:t>[G] / [F][G]</w:t>
      </w:r>
      <w:r w:rsidRPr="00DE7018">
        <w:rPr>
          <w:rFonts w:ascii="Verdana" w:hAnsi="Verdana" w:cs="Courier New"/>
          <w:b/>
          <w:color w:val="000000" w:themeColor="text1"/>
        </w:rPr>
        <w:t xml:space="preserve"> </w:t>
      </w:r>
      <w:r w:rsidRPr="00DE7018">
        <w:rPr>
          <w:rFonts w:ascii="Verdana" w:hAnsi="Verdana" w:cs="Courier New"/>
          <w:b/>
          <w:color w:val="000000" w:themeColor="text1"/>
        </w:rPr>
        <w:sym w:font="Symbol" w:char="F0AF"/>
      </w:r>
      <w:r w:rsidRPr="00DE7018">
        <w:rPr>
          <w:rFonts w:ascii="Verdana" w:hAnsi="Verdana" w:cs="Courier New"/>
          <w:b/>
        </w:rPr>
        <w:t xml:space="preserve"> /</w:t>
      </w:r>
    </w:p>
    <w:p w14:paraId="4D5F663E" w14:textId="77777777" w:rsidR="00F650F3" w:rsidRDefault="00F650F3" w:rsidP="00F650F3">
      <w:pPr>
        <w:rPr>
          <w:rFonts w:ascii="Verdana" w:hAnsi="Verdana"/>
        </w:rPr>
      </w:pPr>
    </w:p>
    <w:p w14:paraId="5FE22D31" w14:textId="77777777" w:rsidR="00F650F3" w:rsidRDefault="00F650F3" w:rsidP="00F650F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CF83F25" wp14:editId="1A9B4390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7BABFA" wp14:editId="1081664C">
            <wp:extent cx="457200" cy="609600"/>
            <wp:effectExtent l="0" t="0" r="0" b="0"/>
            <wp:docPr id="383952701" name="Picture 38395270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3E283B" wp14:editId="1E9A493C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9462" w14:textId="77777777" w:rsidR="00F650F3" w:rsidRDefault="00F650F3" w:rsidP="00F650F3">
      <w:pPr>
        <w:rPr>
          <w:rFonts w:ascii="Verdana" w:hAnsi="Verdana"/>
          <w:b/>
        </w:rPr>
      </w:pPr>
    </w:p>
    <w:p w14:paraId="06784944" w14:textId="77777777" w:rsidR="00B043CF" w:rsidRPr="002E6CBD" w:rsidRDefault="00000000" w:rsidP="00F418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F4182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E6CB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0A0"/>
    <w:rsid w:val="000736D7"/>
    <w:rsid w:val="000961DF"/>
    <w:rsid w:val="000A348C"/>
    <w:rsid w:val="000D00ED"/>
    <w:rsid w:val="00110521"/>
    <w:rsid w:val="00132109"/>
    <w:rsid w:val="00161445"/>
    <w:rsid w:val="0017786C"/>
    <w:rsid w:val="001E2271"/>
    <w:rsid w:val="001E5E50"/>
    <w:rsid w:val="002047F4"/>
    <w:rsid w:val="00252E97"/>
    <w:rsid w:val="002B56B4"/>
    <w:rsid w:val="002E6CBD"/>
    <w:rsid w:val="003442C9"/>
    <w:rsid w:val="003607BD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E60A0"/>
    <w:rsid w:val="00915F8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14B11"/>
    <w:rsid w:val="00D4034F"/>
    <w:rsid w:val="00D66B4B"/>
    <w:rsid w:val="00D84579"/>
    <w:rsid w:val="00DB1F9F"/>
    <w:rsid w:val="00E04FCE"/>
    <w:rsid w:val="00F41821"/>
    <w:rsid w:val="00F650F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E78B6"/>
  <w14:defaultImageDpi w14:val="300"/>
  <w15:docId w15:val="{ED5D6017-6862-4259-8BB9-F152522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8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50F3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4F01-87D4-488C-BAB8-4651B146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Somebody That I Used To Know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2020-01-25T19:34:00Z</cp:lastPrinted>
  <dcterms:created xsi:type="dcterms:W3CDTF">2020-01-24T17:07:00Z</dcterms:created>
  <dcterms:modified xsi:type="dcterms:W3CDTF">2024-07-04T21:58:00Z</dcterms:modified>
</cp:coreProperties>
</file>