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AEADF" w14:textId="77777777" w:rsidR="00F86E7C" w:rsidRDefault="00F86E7C" w:rsidP="00F86E7C">
      <w:pPr>
        <w:pStyle w:val="Heading1"/>
      </w:pPr>
      <w:bookmarkStart w:id="0" w:name="_Toc183798012"/>
      <w:bookmarkStart w:id="1" w:name="_Toc183933747"/>
      <w:bookmarkStart w:id="2" w:name="_Hlk183932349"/>
      <w:r>
        <w:rPr>
          <w:noProof/>
        </w:rPr>
        <w:drawing>
          <wp:anchor distT="0" distB="0" distL="114300" distR="114300" simplePos="0" relativeHeight="251659264" behindDoc="1" locked="0" layoutInCell="1" allowOverlap="1" wp14:anchorId="3300FAFA" wp14:editId="47A918FE">
            <wp:simplePos x="0" y="0"/>
            <wp:positionH relativeFrom="column">
              <wp:posOffset>4806950</wp:posOffset>
            </wp:positionH>
            <wp:positionV relativeFrom="paragraph">
              <wp:posOffset>0</wp:posOffset>
            </wp:positionV>
            <wp:extent cx="1497965" cy="1562100"/>
            <wp:effectExtent l="0" t="0" r="6985" b="0"/>
            <wp:wrapTight wrapText="bothSides">
              <wp:wrapPolygon edited="0">
                <wp:start x="0" y="0"/>
                <wp:lineTo x="0" y="21337"/>
                <wp:lineTo x="21426" y="21337"/>
                <wp:lineTo x="21426" y="0"/>
                <wp:lineTo x="0" y="0"/>
              </wp:wrapPolygon>
            </wp:wrapTight>
            <wp:docPr id="300204496" name="Picture 1" descr="Image result for Santa skid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nta skid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Little Skidoo</w:t>
      </w:r>
      <w:bookmarkEnd w:id="0"/>
      <w:bookmarkEnd w:id="1"/>
    </w:p>
    <w:p w14:paraId="0FD121FD" w14:textId="77777777" w:rsidR="00F86E7C" w:rsidRDefault="00F86E7C" w:rsidP="00F86E7C">
      <w:pPr>
        <w:rPr>
          <w:rFonts w:ascii="Verdana" w:hAnsi="Verdana"/>
        </w:rPr>
      </w:pPr>
      <w:r>
        <w:rPr>
          <w:rFonts w:ascii="Verdana" w:hAnsi="Verdana"/>
        </w:rPr>
        <w:t>Bert Collins 1967 (first recorded in 1976)</w:t>
      </w:r>
      <w:r w:rsidRPr="00280C61">
        <w:rPr>
          <w:noProof/>
        </w:rPr>
        <w:t xml:space="preserve"> </w:t>
      </w:r>
    </w:p>
    <w:p w14:paraId="6511AA7E" w14:textId="77777777" w:rsidR="00F86E7C" w:rsidRPr="00D332FE" w:rsidRDefault="00F86E7C" w:rsidP="00F86E7C">
      <w:pPr>
        <w:rPr>
          <w:rFonts w:ascii="Verdana" w:hAnsi="Verdana"/>
          <w:bCs/>
          <w:sz w:val="16"/>
          <w:szCs w:val="16"/>
        </w:rPr>
      </w:pPr>
    </w:p>
    <w:p w14:paraId="71C69DD4" w14:textId="77777777" w:rsidR="00F86E7C" w:rsidRDefault="00F86E7C" w:rsidP="00F86E7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D30AFC0" wp14:editId="0FD32CAC">
            <wp:extent cx="457200" cy="609600"/>
            <wp:effectExtent l="0" t="0" r="0" b="0"/>
            <wp:docPr id="2636" name="Picture 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6586BF" wp14:editId="58EF1312">
            <wp:extent cx="457200" cy="609600"/>
            <wp:effectExtent l="0" t="0" r="0" b="0"/>
            <wp:docPr id="2635" name="Picture 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BB7087" wp14:editId="3FD8E6D3">
            <wp:extent cx="457200" cy="609600"/>
            <wp:effectExtent l="0" t="0" r="0" b="0"/>
            <wp:docPr id="2634" name="Picture 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1C092F" wp14:editId="71995CC9">
            <wp:extent cx="457200" cy="609600"/>
            <wp:effectExtent l="0" t="0" r="0" b="0"/>
            <wp:docPr id="2633" name="Picture 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899005" wp14:editId="6F66D32D">
            <wp:extent cx="457200" cy="609600"/>
            <wp:effectExtent l="0" t="0" r="0" b="0"/>
            <wp:docPr id="2632" name="Picture 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/>
        </w:rPr>
        <w:drawing>
          <wp:inline distT="0" distB="0" distL="0" distR="0" wp14:anchorId="56C04A80" wp14:editId="29F6F2BC">
            <wp:extent cx="457200" cy="609600"/>
            <wp:effectExtent l="0" t="0" r="0" b="0"/>
            <wp:docPr id="2631" name="Picture 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DAB">
        <w:t xml:space="preserve"> </w:t>
      </w:r>
    </w:p>
    <w:bookmarkEnd w:id="2"/>
    <w:p w14:paraId="6BA1CA18" w14:textId="77777777" w:rsidR="00F86E7C" w:rsidRPr="00D332FE" w:rsidRDefault="00F86E7C" w:rsidP="00F86E7C">
      <w:pPr>
        <w:rPr>
          <w:rFonts w:ascii="Verdana" w:hAnsi="Verdana"/>
          <w:bCs/>
          <w:sz w:val="16"/>
          <w:szCs w:val="16"/>
        </w:rPr>
      </w:pPr>
    </w:p>
    <w:p w14:paraId="1E7367C4" w14:textId="77777777" w:rsidR="003F7554" w:rsidRDefault="003F7554" w:rsidP="003F7554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&lt;SINGING NOTE: D, RUBATO &gt;  / 1 2 / 1 2</w:t>
      </w:r>
    </w:p>
    <w:p w14:paraId="11CD9AD2" w14:textId="77777777" w:rsidR="003314B4" w:rsidRPr="00D332FE" w:rsidRDefault="003314B4" w:rsidP="003314B4">
      <w:pPr>
        <w:rPr>
          <w:rFonts w:ascii="Verdana" w:hAnsi="Verdana"/>
          <w:bCs/>
          <w:sz w:val="16"/>
          <w:szCs w:val="16"/>
        </w:rPr>
      </w:pPr>
    </w:p>
    <w:p w14:paraId="17B917C6" w14:textId="77777777" w:rsidR="003314B4" w:rsidRDefault="003314B4" w:rsidP="003314B4">
      <w:pPr>
        <w:rPr>
          <w:rFonts w:ascii="Verdana" w:hAnsi="Verdana"/>
          <w:bCs/>
          <w:lang w:val="en-CA"/>
        </w:rPr>
      </w:pPr>
      <w:bookmarkStart w:id="3" w:name="_Hlk184291956"/>
      <w:r>
        <w:rPr>
          <w:rFonts w:ascii="Verdana" w:hAnsi="Verdana"/>
          <w:bCs/>
        </w:rPr>
        <w:t xml:space="preserve">A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blizzard struck one Christmas Eve, a</w:t>
      </w:r>
      <w:r w:rsidRPr="00524FEF">
        <w:rPr>
          <w:rFonts w:ascii="Verdana" w:hAnsi="Verdana"/>
          <w:lang w:val="en-CA"/>
        </w:rPr>
        <w:t>nd</w:t>
      </w:r>
      <w:r>
        <w:rPr>
          <w:rFonts w:ascii="Verdana" w:hAnsi="Verdana"/>
          <w:b/>
          <w:bCs/>
          <w:lang w:val="en-CA"/>
        </w:rPr>
        <w:t xml:space="preserve"> [Am]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snowflakes filled the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sky</w:t>
      </w:r>
    </w:p>
    <w:bookmarkEnd w:id="3"/>
    <w:p w14:paraId="32D1C439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Old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Santa Claus was forced to land, his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>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reindeer couldn’t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fly</w:t>
      </w:r>
    </w:p>
    <w:p w14:paraId="34618883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crashed his sleigh into a drift, be-</w:t>
      </w:r>
      <w:r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side a farmer’s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shed</w:t>
      </w:r>
    </w:p>
    <w:p w14:paraId="1CBEE036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Then 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spied a little snowmobile</w:t>
      </w:r>
    </w:p>
    <w:p w14:paraId="61AC2A31" w14:textId="77777777" w:rsidR="003314B4" w:rsidRPr="00D332FE" w:rsidRDefault="003314B4" w:rsidP="003314B4">
      <w:pPr>
        <w:rPr>
          <w:rFonts w:ascii="Verdana" w:hAnsi="Verdana"/>
          <w:bCs/>
          <w:sz w:val="4"/>
          <w:szCs w:val="4"/>
          <w:lang w:val="en-CA"/>
        </w:rPr>
      </w:pPr>
    </w:p>
    <w:p w14:paraId="24DB8AF2" w14:textId="77777777" w:rsidR="003314B4" w:rsidRDefault="003314B4" w:rsidP="003314B4">
      <w:pPr>
        <w:rPr>
          <w:rFonts w:ascii="Verdana" w:hAnsi="Verdana"/>
          <w:b/>
          <w:lang w:val="en-CA"/>
        </w:rPr>
      </w:pPr>
      <w:r w:rsidRPr="00D332FE">
        <w:rPr>
          <w:rFonts w:ascii="Verdana" w:hAnsi="Verdana"/>
          <w:b/>
          <w:lang w:val="en-CA"/>
        </w:rPr>
        <w:t>&lt; A TEMPO &gt;</w:t>
      </w:r>
    </w:p>
    <w:p w14:paraId="156E2408" w14:textId="77777777" w:rsidR="003314B4" w:rsidRPr="00D332FE" w:rsidRDefault="003314B4" w:rsidP="003314B4">
      <w:pPr>
        <w:rPr>
          <w:rFonts w:ascii="Verdana" w:hAnsi="Verdana"/>
          <w:bCs/>
          <w:sz w:val="4"/>
          <w:szCs w:val="4"/>
          <w:lang w:val="en-CA"/>
        </w:rPr>
      </w:pPr>
    </w:p>
    <w:p w14:paraId="3D6910A3" w14:textId="7013C8EB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777B00" w:rsidRPr="00777B00">
        <w:rPr>
          <w:rFonts w:ascii="Verdana" w:hAnsi="Verdana"/>
          <w:b/>
          <w:lang w:val="en-CA"/>
        </w:rPr>
        <w:t>/</w:t>
      </w:r>
      <w:r w:rsidR="00777B00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this is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what he </w:t>
      </w:r>
      <w:r w:rsidR="00777B00" w:rsidRPr="00777B00">
        <w:rPr>
          <w:rFonts w:ascii="Verdana" w:hAnsi="Verdana"/>
          <w:b/>
          <w:lang w:val="en-CA"/>
        </w:rPr>
        <w:t>/</w:t>
      </w:r>
      <w:r w:rsidR="00777B00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said</w:t>
      </w:r>
    </w:p>
    <w:p w14:paraId="02B00CDE" w14:textId="77777777" w:rsidR="003314B4" w:rsidRPr="00D332FE" w:rsidRDefault="003314B4" w:rsidP="003314B4">
      <w:pPr>
        <w:rPr>
          <w:rFonts w:ascii="Verdana" w:hAnsi="Verdana"/>
          <w:bCs/>
          <w:sz w:val="20"/>
          <w:szCs w:val="20"/>
          <w:lang w:val="en-CA"/>
        </w:rPr>
      </w:pPr>
    </w:p>
    <w:p w14:paraId="36EA5759" w14:textId="77777777" w:rsidR="003314B4" w:rsidRDefault="003314B4" w:rsidP="003314B4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CHORUS:</w:t>
      </w:r>
    </w:p>
    <w:p w14:paraId="5725BBBD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>
        <w:rPr>
          <w:rFonts w:ascii="Verdana" w:hAnsi="Verdana"/>
          <w:b/>
          <w:bCs/>
          <w:lang w:val="en-CA"/>
        </w:rPr>
        <w:t>[A7]</w:t>
      </w:r>
    </w:p>
    <w:p w14:paraId="5DA01A4D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only one in all the world can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hope to get me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through</w:t>
      </w:r>
    </w:p>
    <w:p w14:paraId="621DD13D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>
        <w:rPr>
          <w:rFonts w:ascii="Verdana" w:hAnsi="Verdana"/>
          <w:b/>
          <w:bCs/>
          <w:lang w:val="en-CA"/>
        </w:rPr>
        <w:t>[A7]</w:t>
      </w:r>
    </w:p>
    <w:p w14:paraId="2CF10620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I’ve a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million toys for girls and boys</w:t>
      </w:r>
    </w:p>
    <w:p w14:paraId="3584C1DB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don’t know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what to </w:t>
      </w:r>
      <w:r w:rsidRPr="00600E00">
        <w:rPr>
          <w:rFonts w:ascii="Verdana" w:hAnsi="Verdana"/>
          <w:b/>
          <w:lang w:val="en-CA"/>
        </w:rPr>
        <w:t xml:space="preserve">/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[G] / [G] / [G]</w:t>
      </w:r>
    </w:p>
    <w:p w14:paraId="410DCC4B" w14:textId="77777777" w:rsidR="003314B4" w:rsidRPr="00D332FE" w:rsidRDefault="003314B4" w:rsidP="003314B4">
      <w:pPr>
        <w:rPr>
          <w:rFonts w:ascii="Verdana" w:hAnsi="Verdana"/>
          <w:bCs/>
          <w:sz w:val="20"/>
          <w:szCs w:val="20"/>
          <w:lang w:val="en-CA"/>
        </w:rPr>
      </w:pPr>
    </w:p>
    <w:p w14:paraId="49633C00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little snowmobile replied, I’d </w:t>
      </w:r>
      <w:r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help you if I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could</w:t>
      </w:r>
    </w:p>
    <w:p w14:paraId="7F01B545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My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tracks are made of rubber, and my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skis are made of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wood</w:t>
      </w:r>
    </w:p>
    <w:p w14:paraId="7F942022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Well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start your motor, Santa said, and </w:t>
      </w:r>
      <w:r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fill your gas tank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up</w:t>
      </w:r>
    </w:p>
    <w:p w14:paraId="70A1B328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We’ve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got to get these toys delivered, be-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fore the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sun comes </w:t>
      </w:r>
      <w:r w:rsidRPr="00600E00">
        <w:rPr>
          <w:rFonts w:ascii="Verdana" w:hAnsi="Verdana"/>
          <w:b/>
          <w:lang w:val="en-CA"/>
        </w:rPr>
        <w:t xml:space="preserve">/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up</w:t>
      </w:r>
    </w:p>
    <w:p w14:paraId="0662FAA6" w14:textId="77777777" w:rsidR="003314B4" w:rsidRPr="00D332FE" w:rsidRDefault="003314B4" w:rsidP="003314B4">
      <w:pPr>
        <w:rPr>
          <w:rFonts w:ascii="Verdana" w:hAnsi="Verdana"/>
          <w:bCs/>
          <w:sz w:val="20"/>
          <w:szCs w:val="20"/>
          <w:lang w:val="en-CA"/>
        </w:rPr>
      </w:pPr>
    </w:p>
    <w:p w14:paraId="1E366230" w14:textId="77777777" w:rsidR="003314B4" w:rsidRDefault="003314B4" w:rsidP="003314B4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CHORUS:</w:t>
      </w:r>
    </w:p>
    <w:p w14:paraId="2761818A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>
        <w:rPr>
          <w:rFonts w:ascii="Verdana" w:hAnsi="Verdana"/>
          <w:b/>
          <w:bCs/>
          <w:lang w:val="en-CA"/>
        </w:rPr>
        <w:t>[A7]</w:t>
      </w:r>
    </w:p>
    <w:p w14:paraId="62B34427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only one in all the world can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hope to get me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through</w:t>
      </w:r>
    </w:p>
    <w:p w14:paraId="124A6EC7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>
        <w:rPr>
          <w:rFonts w:ascii="Verdana" w:hAnsi="Verdana"/>
          <w:b/>
          <w:bCs/>
          <w:lang w:val="en-CA"/>
        </w:rPr>
        <w:t>[A7]</w:t>
      </w:r>
    </w:p>
    <w:p w14:paraId="4C887D44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I’ve a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million toys for girls and boys</w:t>
      </w:r>
    </w:p>
    <w:p w14:paraId="2B3A83A7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don’t know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what to </w:t>
      </w:r>
      <w:r w:rsidRPr="00600E00">
        <w:rPr>
          <w:rFonts w:ascii="Verdana" w:hAnsi="Verdana"/>
          <w:b/>
          <w:lang w:val="en-CA"/>
        </w:rPr>
        <w:t xml:space="preserve">/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[G] / [G] / [G]</w:t>
      </w:r>
    </w:p>
    <w:p w14:paraId="7ED9715C" w14:textId="77777777" w:rsidR="003314B4" w:rsidRPr="00D332FE" w:rsidRDefault="003314B4" w:rsidP="003314B4">
      <w:pPr>
        <w:rPr>
          <w:rFonts w:ascii="Verdana" w:hAnsi="Verdana"/>
          <w:bCs/>
          <w:sz w:val="20"/>
          <w:szCs w:val="20"/>
          <w:lang w:val="en-CA"/>
        </w:rPr>
      </w:pPr>
    </w:p>
    <w:p w14:paraId="76DED280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unhitched all his reindeer, and he </w:t>
      </w:r>
      <w:r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put them in the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shed</w:t>
      </w:r>
    </w:p>
    <w:p w14:paraId="5D3E70E9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found some straw to keep them warm, and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tucked them all to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bed</w:t>
      </w:r>
    </w:p>
    <w:p w14:paraId="3F7E7096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dug his toys out from the sleigh, all </w:t>
      </w:r>
      <w:r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covered up with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snow</w:t>
      </w:r>
    </w:p>
    <w:p w14:paraId="70B21171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with his pack upon his back he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shouted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“Let ‘er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go!”</w:t>
      </w:r>
    </w:p>
    <w:p w14:paraId="7A540BEA" w14:textId="77777777" w:rsidR="003314B4" w:rsidRPr="00D332FE" w:rsidRDefault="003314B4" w:rsidP="003314B4">
      <w:pPr>
        <w:rPr>
          <w:rFonts w:ascii="Verdana" w:hAnsi="Verdana"/>
          <w:bCs/>
          <w:sz w:val="20"/>
          <w:szCs w:val="20"/>
          <w:lang w:val="en-CA"/>
        </w:rPr>
      </w:pPr>
    </w:p>
    <w:p w14:paraId="055A178F" w14:textId="77777777" w:rsidR="003314B4" w:rsidRDefault="003314B4" w:rsidP="003314B4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CHORUS:</w:t>
      </w:r>
    </w:p>
    <w:p w14:paraId="6C466CB0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>
        <w:rPr>
          <w:rFonts w:ascii="Verdana" w:hAnsi="Verdana"/>
          <w:b/>
          <w:bCs/>
          <w:lang w:val="en-CA"/>
        </w:rPr>
        <w:t>[A7]</w:t>
      </w:r>
    </w:p>
    <w:p w14:paraId="64C48E6D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only one in all the world can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hope to get me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through</w:t>
      </w:r>
    </w:p>
    <w:p w14:paraId="6398DA6A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>
        <w:rPr>
          <w:rFonts w:ascii="Verdana" w:hAnsi="Verdana"/>
          <w:b/>
          <w:bCs/>
          <w:lang w:val="en-CA"/>
        </w:rPr>
        <w:t>[A7]</w:t>
      </w:r>
    </w:p>
    <w:p w14:paraId="7A000725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I’ve a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million toys for girls and boys</w:t>
      </w:r>
    </w:p>
    <w:p w14:paraId="6E1F1332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don’t know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what to </w:t>
      </w:r>
      <w:r w:rsidRPr="00600E00">
        <w:rPr>
          <w:rFonts w:ascii="Verdana" w:hAnsi="Verdana"/>
          <w:b/>
          <w:lang w:val="en-CA"/>
        </w:rPr>
        <w:t xml:space="preserve">/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[G] / [G] / [G]</w:t>
      </w:r>
    </w:p>
    <w:p w14:paraId="39304FA3" w14:textId="77777777" w:rsidR="003314B4" w:rsidRPr="00D332FE" w:rsidRDefault="003314B4" w:rsidP="003314B4">
      <w:pPr>
        <w:rPr>
          <w:rFonts w:ascii="Verdana" w:hAnsi="Verdana"/>
          <w:bCs/>
          <w:sz w:val="20"/>
          <w:szCs w:val="20"/>
          <w:lang w:val="en-CA"/>
        </w:rPr>
      </w:pPr>
    </w:p>
    <w:p w14:paraId="0D6BFE67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cross the frozen midnight drifts, through </w:t>
      </w:r>
      <w:r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blinding snow and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hail</w:t>
      </w:r>
    </w:p>
    <w:p w14:paraId="030B7543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litte</w:t>
      </w:r>
      <w:proofErr w:type="spellEnd"/>
      <w:r>
        <w:rPr>
          <w:rFonts w:ascii="Verdana" w:hAnsi="Verdana"/>
          <w:bCs/>
          <w:lang w:val="en-CA"/>
        </w:rPr>
        <w:t xml:space="preserve"> snowmobile skedaddled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through the howling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gale</w:t>
      </w:r>
    </w:p>
    <w:p w14:paraId="699E3586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With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frost upon his whiskers, and a </w:t>
      </w:r>
      <w:r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smile upon his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face</w:t>
      </w:r>
    </w:p>
    <w:p w14:paraId="757839A2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Old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Santa filled the stockings up, at</w:t>
      </w:r>
      <w:r w:rsidRPr="00600E00">
        <w:rPr>
          <w:rFonts w:ascii="Verdana" w:hAnsi="Verdana"/>
          <w:b/>
          <w:lang w:val="en-CA"/>
        </w:rPr>
        <w:t xml:space="preserve"> 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every-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body’s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place</w:t>
      </w:r>
      <w:r>
        <w:rPr>
          <w:rFonts w:ascii="Verdana" w:hAnsi="Verdana"/>
          <w:bCs/>
          <w:lang w:val="en-CA"/>
        </w:rPr>
        <w:br w:type="page"/>
      </w:r>
    </w:p>
    <w:p w14:paraId="2047F889" w14:textId="77777777" w:rsidR="003314B4" w:rsidRPr="00D332FE" w:rsidRDefault="003314B4" w:rsidP="003314B4">
      <w:pPr>
        <w:rPr>
          <w:rFonts w:ascii="Verdana" w:hAnsi="Verdana"/>
          <w:bCs/>
          <w:sz w:val="20"/>
          <w:szCs w:val="20"/>
          <w:lang w:val="en-CA"/>
        </w:rPr>
      </w:pPr>
    </w:p>
    <w:p w14:paraId="04165CD7" w14:textId="77777777" w:rsidR="003314B4" w:rsidRDefault="003314B4" w:rsidP="003314B4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CHORUS:</w:t>
      </w:r>
    </w:p>
    <w:p w14:paraId="68F45901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>
        <w:rPr>
          <w:rFonts w:ascii="Verdana" w:hAnsi="Verdana"/>
          <w:b/>
          <w:bCs/>
          <w:lang w:val="en-CA"/>
        </w:rPr>
        <w:t>[A7]</w:t>
      </w:r>
    </w:p>
    <w:p w14:paraId="01075E59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only one in all the world can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hope to get me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through</w:t>
      </w:r>
    </w:p>
    <w:p w14:paraId="12BB2DCA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>
        <w:rPr>
          <w:rFonts w:ascii="Verdana" w:hAnsi="Verdana"/>
          <w:b/>
          <w:bCs/>
          <w:lang w:val="en-CA"/>
        </w:rPr>
        <w:t>[A7]</w:t>
      </w:r>
    </w:p>
    <w:p w14:paraId="31D84D5D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I’ve a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million toys for girls and boys</w:t>
      </w:r>
    </w:p>
    <w:p w14:paraId="521CC9DB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don’t know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what to </w:t>
      </w:r>
      <w:r w:rsidRPr="00600E00">
        <w:rPr>
          <w:rFonts w:ascii="Verdana" w:hAnsi="Verdana"/>
          <w:b/>
          <w:lang w:val="en-CA"/>
        </w:rPr>
        <w:t xml:space="preserve">/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[G] / [G] / [G]</w:t>
      </w:r>
    </w:p>
    <w:p w14:paraId="3578A951" w14:textId="77777777" w:rsidR="003314B4" w:rsidRPr="00D332FE" w:rsidRDefault="003314B4" w:rsidP="003314B4">
      <w:pPr>
        <w:rPr>
          <w:rFonts w:ascii="Verdana" w:hAnsi="Verdana"/>
          <w:bCs/>
          <w:sz w:val="20"/>
          <w:szCs w:val="20"/>
          <w:lang w:val="en-CA"/>
        </w:rPr>
      </w:pPr>
    </w:p>
    <w:p w14:paraId="710466FC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They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skied their way down from the north, un-</w:t>
      </w:r>
      <w:r>
        <w:rPr>
          <w:rFonts w:ascii="Verdana" w:hAnsi="Verdana"/>
          <w:b/>
          <w:bCs/>
          <w:lang w:val="en-CA"/>
        </w:rPr>
        <w:t>[Am]</w:t>
      </w:r>
      <w:proofErr w:type="spellStart"/>
      <w:r>
        <w:rPr>
          <w:rFonts w:ascii="Verdana" w:hAnsi="Verdana"/>
          <w:bCs/>
          <w:lang w:val="en-CA"/>
        </w:rPr>
        <w:t>til</w:t>
      </w:r>
      <w:proofErr w:type="spellEnd"/>
      <w:r>
        <w:rPr>
          <w:rFonts w:ascii="Verdana" w:hAnsi="Verdana"/>
          <w:bCs/>
          <w:lang w:val="en-CA"/>
        </w:rPr>
        <w:t xml:space="preserve"> the snow was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gone</w:t>
      </w:r>
    </w:p>
    <w:p w14:paraId="50EFB43A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We’re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running late, old Santa cried, we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must get off the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ground</w:t>
      </w:r>
    </w:p>
    <w:p w14:paraId="16E1F774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know I don’t know how to fly, the </w:t>
      </w:r>
      <w:r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snowmobile re-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>plied</w:t>
      </w:r>
    </w:p>
    <w:p w14:paraId="75DEE392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That’s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nonsense, said old Santa Claus, you</w:t>
      </w:r>
      <w:r w:rsidRPr="00600E00">
        <w:rPr>
          <w:rFonts w:ascii="Verdana" w:hAnsi="Verdana"/>
          <w:b/>
          <w:lang w:val="en-CA"/>
        </w:rPr>
        <w:t xml:space="preserve"> 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haven’t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even</w:t>
      </w:r>
      <w:r w:rsidRPr="00600E00">
        <w:rPr>
          <w:rFonts w:ascii="Verdana" w:hAnsi="Verdana"/>
          <w:b/>
          <w:lang w:val="en-CA"/>
        </w:rPr>
        <w:t xml:space="preserve"> 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tried</w:t>
      </w:r>
    </w:p>
    <w:p w14:paraId="02CD4E5B" w14:textId="77777777" w:rsidR="003314B4" w:rsidRPr="00D332FE" w:rsidRDefault="003314B4" w:rsidP="003314B4">
      <w:pPr>
        <w:rPr>
          <w:rFonts w:ascii="Verdana" w:hAnsi="Verdana"/>
          <w:bCs/>
          <w:sz w:val="20"/>
          <w:szCs w:val="20"/>
          <w:lang w:val="en-CA"/>
        </w:rPr>
      </w:pPr>
    </w:p>
    <w:p w14:paraId="1943A558" w14:textId="77777777" w:rsidR="003314B4" w:rsidRDefault="003314B4" w:rsidP="003314B4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CHORUS:</w:t>
      </w:r>
    </w:p>
    <w:p w14:paraId="532AE1DC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>
        <w:rPr>
          <w:rFonts w:ascii="Verdana" w:hAnsi="Verdana"/>
          <w:b/>
          <w:bCs/>
          <w:lang w:val="en-CA"/>
        </w:rPr>
        <w:t>[A7]</w:t>
      </w:r>
    </w:p>
    <w:p w14:paraId="2F278AF1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only one in all the world can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hope to get me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through</w:t>
      </w:r>
    </w:p>
    <w:p w14:paraId="1B0A071C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it’s up to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 </w:t>
      </w:r>
      <w:r>
        <w:rPr>
          <w:rFonts w:ascii="Verdana" w:hAnsi="Verdana"/>
          <w:b/>
          <w:bCs/>
          <w:lang w:val="en-CA"/>
        </w:rPr>
        <w:t>[A7]</w:t>
      </w:r>
    </w:p>
    <w:p w14:paraId="6ABF828E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I’ve a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million toys for girls and boys</w:t>
      </w:r>
    </w:p>
    <w:p w14:paraId="50006311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don’t know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what to </w:t>
      </w:r>
      <w:r w:rsidRPr="00600E00">
        <w:rPr>
          <w:rFonts w:ascii="Verdana" w:hAnsi="Verdana"/>
          <w:b/>
          <w:lang w:val="en-CA"/>
        </w:rPr>
        <w:t xml:space="preserve">/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do </w:t>
      </w:r>
      <w:r w:rsidRPr="00600E00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[G] / [G] / [G]</w:t>
      </w:r>
    </w:p>
    <w:p w14:paraId="39E56914" w14:textId="77777777" w:rsidR="003314B4" w:rsidRPr="00D332FE" w:rsidRDefault="003314B4" w:rsidP="003314B4">
      <w:pPr>
        <w:rPr>
          <w:rFonts w:ascii="Verdana" w:hAnsi="Verdana"/>
          <w:bCs/>
          <w:sz w:val="20"/>
          <w:szCs w:val="20"/>
          <w:lang w:val="en-CA"/>
        </w:rPr>
      </w:pPr>
    </w:p>
    <w:p w14:paraId="30FCFF4E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O-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kay replied the snowmobile, I’ll </w:t>
      </w:r>
      <w:r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 do my best for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you</w:t>
      </w:r>
    </w:p>
    <w:p w14:paraId="74DB2169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gunned his motor, spun his tracks, and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Santa lifted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too</w:t>
      </w:r>
    </w:p>
    <w:p w14:paraId="159D9D54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With 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 all their might, they lifted off, in-</w:t>
      </w:r>
      <w:r>
        <w:rPr>
          <w:rFonts w:ascii="Verdana" w:hAnsi="Verdana"/>
          <w:b/>
          <w:bCs/>
          <w:lang w:val="en-CA"/>
        </w:rPr>
        <w:t>[Am]</w:t>
      </w:r>
      <w:r>
        <w:rPr>
          <w:rFonts w:ascii="Verdana" w:hAnsi="Verdana"/>
          <w:bCs/>
          <w:lang w:val="en-CA"/>
        </w:rPr>
        <w:t xml:space="preserve">to the midnight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blue</w:t>
      </w:r>
    </w:p>
    <w:p w14:paraId="5AA94D72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Santa made his trip in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time </w:t>
      </w:r>
    </w:p>
    <w:p w14:paraId="2C0CF584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Thanks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to our brave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>doo!</w:t>
      </w:r>
    </w:p>
    <w:p w14:paraId="0833A066" w14:textId="77777777" w:rsidR="003314B4" w:rsidRPr="00D332FE" w:rsidRDefault="003314B4" w:rsidP="003314B4">
      <w:pPr>
        <w:rPr>
          <w:rFonts w:ascii="Verdana" w:hAnsi="Verdana"/>
          <w:bCs/>
          <w:sz w:val="20"/>
          <w:szCs w:val="20"/>
          <w:lang w:val="en-CA"/>
        </w:rPr>
      </w:pPr>
    </w:p>
    <w:p w14:paraId="3F9D1B8F" w14:textId="77777777" w:rsidR="003314B4" w:rsidRDefault="003314B4" w:rsidP="003314B4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FINAL CHORUS:</w:t>
      </w:r>
    </w:p>
    <w:p w14:paraId="093700C3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you really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flew </w:t>
      </w:r>
      <w:r>
        <w:rPr>
          <w:rFonts w:ascii="Verdana" w:hAnsi="Verdana"/>
          <w:b/>
          <w:bCs/>
          <w:lang w:val="en-CA"/>
        </w:rPr>
        <w:t>[A7]</w:t>
      </w:r>
    </w:p>
    <w:p w14:paraId="1E24FB14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you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want to put your mind to it, there’s </w:t>
      </w:r>
      <w:r>
        <w:rPr>
          <w:rFonts w:ascii="Verdana" w:hAnsi="Verdana"/>
          <w:b/>
          <w:lang w:val="en-CA"/>
        </w:rPr>
        <w:t>[</w:t>
      </w:r>
      <w:proofErr w:type="spellStart"/>
      <w:r>
        <w:rPr>
          <w:rFonts w:ascii="Verdana" w:hAnsi="Verdana"/>
          <w:b/>
          <w:lang w:val="en-CA"/>
        </w:rPr>
        <w:t>Gdim</w:t>
      </w:r>
      <w:proofErr w:type="spellEnd"/>
      <w:r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nothing you can’t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do</w:t>
      </w:r>
    </w:p>
    <w:p w14:paraId="0BC0F7A0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Little Ski-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/>
          <w:bCs/>
          <w:lang w:val="en-CA"/>
        </w:rPr>
        <w:t xml:space="preserve">doo, we love you </w:t>
      </w:r>
      <w:r>
        <w:rPr>
          <w:rFonts w:ascii="Verdana" w:hAnsi="Verdana"/>
          <w:b/>
          <w:bCs/>
          <w:lang w:val="en-CA"/>
        </w:rPr>
        <w:t>[A7]</w:t>
      </w:r>
      <w:r>
        <w:rPr>
          <w:rFonts w:ascii="Verdana" w:hAnsi="Verdana"/>
          <w:bCs/>
          <w:lang w:val="en-CA"/>
        </w:rPr>
        <w:t xml:space="preserve"> too </w:t>
      </w:r>
      <w:r>
        <w:rPr>
          <w:rFonts w:ascii="Verdana" w:hAnsi="Verdana"/>
          <w:b/>
          <w:bCs/>
          <w:lang w:val="en-CA"/>
        </w:rPr>
        <w:t>[A7]</w:t>
      </w:r>
    </w:p>
    <w:p w14:paraId="04E861F0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the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reindeer were delighted, as they </w:t>
      </w:r>
      <w:r w:rsidRPr="008C4EF3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flew past </w:t>
      </w:r>
      <w:r w:rsidRPr="008C4EF3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[D7]</w:t>
      </w:r>
      <w:r>
        <w:rPr>
          <w:rFonts w:ascii="Verdana" w:hAnsi="Verdana"/>
          <w:bCs/>
          <w:lang w:val="en-CA"/>
        </w:rPr>
        <w:t xml:space="preserve"> in re-</w:t>
      </w:r>
      <w:r w:rsidRPr="008C4EF3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>view</w:t>
      </w:r>
    </w:p>
    <w:p w14:paraId="6201D920" w14:textId="77777777" w:rsidR="003314B4" w:rsidRDefault="003314B4" w:rsidP="003314B4">
      <w:pPr>
        <w:rPr>
          <w:rFonts w:ascii="Verdana" w:hAnsi="Verdana"/>
          <w:bCs/>
          <w:lang w:val="en-CA"/>
        </w:rPr>
      </w:pP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Little Ski-</w:t>
      </w:r>
      <w:r w:rsidRPr="008C4EF3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>doo</w:t>
      </w:r>
    </w:p>
    <w:p w14:paraId="7BF38F84" w14:textId="77777777" w:rsidR="003314B4" w:rsidRDefault="003314B4" w:rsidP="003314B4">
      <w:pPr>
        <w:rPr>
          <w:rFonts w:ascii="Verdana" w:hAnsi="Verdana" w:cs="Times New Roman"/>
          <w:b/>
        </w:rPr>
      </w:pP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Little Ski-</w:t>
      </w:r>
      <w:r w:rsidRPr="008C4EF3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bCs/>
          <w:lang w:val="en-CA"/>
        </w:rPr>
        <w:t>[G]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doo </w:t>
      </w:r>
      <w:r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 w:cs="Times New Roman"/>
          <w:b/>
        </w:rPr>
        <w:sym w:font="Symbol" w:char="F0AF"/>
      </w:r>
      <w:r>
        <w:rPr>
          <w:rFonts w:ascii="Verdana" w:hAnsi="Verdana"/>
          <w:bCs/>
          <w:lang w:val="en-CA"/>
        </w:rPr>
        <w:t xml:space="preserve"> </w:t>
      </w:r>
      <w:r w:rsidRPr="008C4EF3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bCs/>
          <w:lang w:val="en-CA"/>
        </w:rPr>
        <w:t xml:space="preserve"> [G]</w:t>
      </w:r>
      <w:r>
        <w:rPr>
          <w:rFonts w:ascii="Verdana" w:hAnsi="Verdana" w:cs="Times New Roman"/>
          <w:b/>
        </w:rPr>
        <w:sym w:font="Symbol" w:char="F0AF"/>
      </w:r>
    </w:p>
    <w:p w14:paraId="49D5B490" w14:textId="77777777" w:rsidR="003314B4" w:rsidRDefault="003314B4" w:rsidP="003314B4">
      <w:pPr>
        <w:rPr>
          <w:rFonts w:ascii="Verdana" w:hAnsi="Verdana"/>
        </w:rPr>
      </w:pPr>
    </w:p>
    <w:p w14:paraId="267CCAA9" w14:textId="77777777" w:rsidR="003314B4" w:rsidRDefault="003314B4" w:rsidP="003314B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93FB6E" wp14:editId="5B217A15">
            <wp:extent cx="457200" cy="609600"/>
            <wp:effectExtent l="0" t="0" r="0" b="0"/>
            <wp:docPr id="2630" name="Picture 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5570A4" wp14:editId="1ECF0478">
            <wp:extent cx="457200" cy="609600"/>
            <wp:effectExtent l="0" t="0" r="0" b="0"/>
            <wp:docPr id="2629" name="Picture 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EB2E9D" wp14:editId="0767E74C">
            <wp:extent cx="457200" cy="609600"/>
            <wp:effectExtent l="0" t="0" r="0" b="0"/>
            <wp:docPr id="2628" name="Picture 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21132B" wp14:editId="67E93A2D">
            <wp:extent cx="457200" cy="609600"/>
            <wp:effectExtent l="0" t="0" r="0" b="0"/>
            <wp:docPr id="2627" name="Picture 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69BD37" wp14:editId="688CE442">
            <wp:extent cx="457200" cy="609600"/>
            <wp:effectExtent l="0" t="0" r="0" b="0"/>
            <wp:docPr id="2626" name="Picture 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/>
        </w:rPr>
        <w:drawing>
          <wp:inline distT="0" distB="0" distL="0" distR="0" wp14:anchorId="001DACCB" wp14:editId="0D7AA20B">
            <wp:extent cx="457200" cy="609600"/>
            <wp:effectExtent l="0" t="0" r="0" b="0"/>
            <wp:docPr id="2625" name="Picture 2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780C6" w14:textId="77777777" w:rsidR="003314B4" w:rsidRDefault="003314B4" w:rsidP="003314B4">
      <w:pPr>
        <w:rPr>
          <w:rFonts w:ascii="Verdana" w:hAnsi="Verdana"/>
          <w:b/>
        </w:rPr>
      </w:pPr>
    </w:p>
    <w:p w14:paraId="4A76D535" w14:textId="7BF8E2BF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6A"/>
    <w:rsid w:val="000961DF"/>
    <w:rsid w:val="0009670F"/>
    <w:rsid w:val="000A348C"/>
    <w:rsid w:val="000D00ED"/>
    <w:rsid w:val="000E26F0"/>
    <w:rsid w:val="00110521"/>
    <w:rsid w:val="00132109"/>
    <w:rsid w:val="001524F7"/>
    <w:rsid w:val="00161445"/>
    <w:rsid w:val="0017786C"/>
    <w:rsid w:val="001B22F7"/>
    <w:rsid w:val="001E2271"/>
    <w:rsid w:val="00210E81"/>
    <w:rsid w:val="00232BC9"/>
    <w:rsid w:val="00252E97"/>
    <w:rsid w:val="002B56B4"/>
    <w:rsid w:val="002D2045"/>
    <w:rsid w:val="0030413D"/>
    <w:rsid w:val="003314B4"/>
    <w:rsid w:val="003442C9"/>
    <w:rsid w:val="00385525"/>
    <w:rsid w:val="003F7554"/>
    <w:rsid w:val="00414418"/>
    <w:rsid w:val="00467AC8"/>
    <w:rsid w:val="0047277F"/>
    <w:rsid w:val="00490D27"/>
    <w:rsid w:val="004A50CC"/>
    <w:rsid w:val="004E65B6"/>
    <w:rsid w:val="00531581"/>
    <w:rsid w:val="00550EFA"/>
    <w:rsid w:val="00556DC2"/>
    <w:rsid w:val="00595878"/>
    <w:rsid w:val="006230AD"/>
    <w:rsid w:val="00631188"/>
    <w:rsid w:val="006325CA"/>
    <w:rsid w:val="007320F1"/>
    <w:rsid w:val="00766921"/>
    <w:rsid w:val="00777B00"/>
    <w:rsid w:val="00795E40"/>
    <w:rsid w:val="007E4748"/>
    <w:rsid w:val="0082492D"/>
    <w:rsid w:val="00866CDE"/>
    <w:rsid w:val="008903A8"/>
    <w:rsid w:val="00972E99"/>
    <w:rsid w:val="009767C4"/>
    <w:rsid w:val="009F6365"/>
    <w:rsid w:val="00A24C69"/>
    <w:rsid w:val="00A42E3F"/>
    <w:rsid w:val="00A569E6"/>
    <w:rsid w:val="00A902E9"/>
    <w:rsid w:val="00A92235"/>
    <w:rsid w:val="00A92824"/>
    <w:rsid w:val="00A9741C"/>
    <w:rsid w:val="00AB09B4"/>
    <w:rsid w:val="00AB4FE8"/>
    <w:rsid w:val="00AC0ABA"/>
    <w:rsid w:val="00AD3A18"/>
    <w:rsid w:val="00B043CF"/>
    <w:rsid w:val="00B16743"/>
    <w:rsid w:val="00B26F37"/>
    <w:rsid w:val="00B93DC4"/>
    <w:rsid w:val="00BE7B03"/>
    <w:rsid w:val="00BF3C11"/>
    <w:rsid w:val="00C1721F"/>
    <w:rsid w:val="00C5218C"/>
    <w:rsid w:val="00C950EE"/>
    <w:rsid w:val="00CA07D7"/>
    <w:rsid w:val="00CA6B20"/>
    <w:rsid w:val="00CB2C61"/>
    <w:rsid w:val="00D4034F"/>
    <w:rsid w:val="00D66B4B"/>
    <w:rsid w:val="00D752BF"/>
    <w:rsid w:val="00D84579"/>
    <w:rsid w:val="00DB1F9F"/>
    <w:rsid w:val="00E04FCE"/>
    <w:rsid w:val="00EB256A"/>
    <w:rsid w:val="00EB587B"/>
    <w:rsid w:val="00ED3C2F"/>
    <w:rsid w:val="00EE27EB"/>
    <w:rsid w:val="00F7083A"/>
    <w:rsid w:val="00F81E40"/>
    <w:rsid w:val="00F86E7C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1B5E2"/>
  <w14:defaultImageDpi w14:val="300"/>
  <w15:docId w15:val="{D4173AC9-604C-4BFE-9905-A45A7723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E7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10</cp:revision>
  <cp:lastPrinted>2018-11-26T19:40:00Z</cp:lastPrinted>
  <dcterms:created xsi:type="dcterms:W3CDTF">2021-12-07T20:58:00Z</dcterms:created>
  <dcterms:modified xsi:type="dcterms:W3CDTF">2024-12-17T20:44:00Z</dcterms:modified>
</cp:coreProperties>
</file>