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1266" w14:textId="576863EB" w:rsidR="0082492D" w:rsidRPr="00A902E9" w:rsidRDefault="00A224E6" w:rsidP="00DB1F9F">
      <w:pPr>
        <w:pStyle w:val="Heading1"/>
      </w:pPr>
      <w:r>
        <w:t>Ahead By A Century</w:t>
      </w:r>
    </w:p>
    <w:p w14:paraId="10D5A448" w14:textId="3BDB98D0" w:rsidR="00972E99" w:rsidRPr="00A902E9" w:rsidRDefault="00F60F57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A224E6">
        <w:rPr>
          <w:rFonts w:ascii="Verdana" w:hAnsi="Verdana"/>
        </w:rPr>
        <w:t>Tragically Hip 1996</w:t>
      </w:r>
      <w:r w:rsidR="00FD3FB6">
        <w:rPr>
          <w:rFonts w:ascii="Verdana" w:hAnsi="Verdana"/>
        </w:rPr>
        <w:t xml:space="preserve"> (Rob Baker, </w:t>
      </w:r>
      <w:proofErr w:type="spellStart"/>
      <w:r w:rsidR="00FD3FB6">
        <w:rPr>
          <w:rFonts w:ascii="Verdana" w:hAnsi="Verdana"/>
        </w:rPr>
        <w:t>Gord</w:t>
      </w:r>
      <w:proofErr w:type="spellEnd"/>
      <w:r w:rsidR="00FD3FB6">
        <w:rPr>
          <w:rFonts w:ascii="Verdana" w:hAnsi="Verdana"/>
        </w:rPr>
        <w:t xml:space="preserve"> </w:t>
      </w:r>
      <w:proofErr w:type="spellStart"/>
      <w:r w:rsidR="00FD3FB6">
        <w:rPr>
          <w:rFonts w:ascii="Verdana" w:hAnsi="Verdana"/>
        </w:rPr>
        <w:t>Downie</w:t>
      </w:r>
      <w:proofErr w:type="spellEnd"/>
      <w:r w:rsidR="00FD3FB6">
        <w:rPr>
          <w:rFonts w:ascii="Verdana" w:hAnsi="Verdana"/>
        </w:rPr>
        <w:t xml:space="preserve">, Johnny Fay, Paul Langlois, </w:t>
      </w:r>
      <w:proofErr w:type="spellStart"/>
      <w:r w:rsidR="00FD3FB6">
        <w:rPr>
          <w:rFonts w:ascii="Verdana" w:hAnsi="Verdana"/>
        </w:rPr>
        <w:t>Gord</w:t>
      </w:r>
      <w:proofErr w:type="spellEnd"/>
      <w:r w:rsidR="00FD3FB6">
        <w:rPr>
          <w:rFonts w:ascii="Verdana" w:hAnsi="Verdana"/>
        </w:rPr>
        <w:t xml:space="preserve"> Sinclair)</w:t>
      </w:r>
    </w:p>
    <w:p w14:paraId="6F0C0DBC" w14:textId="77777777" w:rsidR="00972E99" w:rsidRPr="000D36E9" w:rsidRDefault="00972E99">
      <w:pPr>
        <w:rPr>
          <w:rFonts w:ascii="Verdana" w:hAnsi="Verdana"/>
          <w:bCs/>
          <w:sz w:val="12"/>
          <w:szCs w:val="12"/>
        </w:rPr>
      </w:pPr>
    </w:p>
    <w:p w14:paraId="3C77CC40" w14:textId="749139BC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E35FAF" wp14:editId="12DA899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B17158" wp14:editId="367573A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59AB3B" wp14:editId="69D15BA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8AA088" wp14:editId="1C1D466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C7">
        <w:rPr>
          <w:rFonts w:ascii="Verdana" w:hAnsi="Verdana"/>
          <w:b/>
        </w:rPr>
        <w:t xml:space="preserve">and </w:t>
      </w:r>
      <w:r w:rsidR="0078327F">
        <w:rPr>
          <w:rFonts w:ascii="Verdana" w:hAnsi="Verdana"/>
          <w:b/>
        </w:rPr>
        <w:t xml:space="preserve">when it feels right </w:t>
      </w:r>
      <w:r w:rsidR="00D620C7">
        <w:rPr>
          <w:rFonts w:ascii="Verdana" w:hAnsi="Verdana"/>
          <w:b/>
        </w:rPr>
        <w:t xml:space="preserve">try </w:t>
      </w:r>
      <w:r w:rsidR="0078327F">
        <w:rPr>
          <w:rFonts w:ascii="Verdana" w:hAnsi="Verdana"/>
          <w:b/>
        </w:rPr>
        <w:t xml:space="preserve">throwing </w:t>
      </w:r>
      <w:r w:rsidR="00D620C7">
        <w:rPr>
          <w:rFonts w:ascii="Verdana" w:hAnsi="Verdana"/>
          <w:b/>
        </w:rPr>
        <w:t>in</w:t>
      </w:r>
      <w:r w:rsidR="0078327F">
        <w:rPr>
          <w:rFonts w:ascii="Verdana" w:hAnsi="Verdana"/>
          <w:b/>
          <w:noProof/>
        </w:rPr>
        <w:drawing>
          <wp:inline distT="0" distB="0" distL="0" distR="0" wp14:anchorId="719650C4" wp14:editId="2EA56FB5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C7">
        <w:rPr>
          <w:rFonts w:ascii="Verdana" w:hAnsi="Verdana"/>
          <w:b/>
          <w:noProof/>
        </w:rPr>
        <w:drawing>
          <wp:inline distT="0" distB="0" distL="0" distR="0" wp14:anchorId="0F5DFC30" wp14:editId="23A0660D">
            <wp:extent cx="457200" cy="6070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C7">
        <w:rPr>
          <w:rFonts w:ascii="Verdana" w:hAnsi="Verdana"/>
          <w:b/>
          <w:noProof/>
        </w:rPr>
        <w:drawing>
          <wp:inline distT="0" distB="0" distL="0" distR="0" wp14:anchorId="18009123" wp14:editId="68CCB478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27F">
        <w:rPr>
          <w:rFonts w:ascii="Verdana" w:hAnsi="Verdana"/>
          <w:b/>
          <w:noProof/>
        </w:rPr>
        <w:drawing>
          <wp:inline distT="0" distB="0" distL="0" distR="0" wp14:anchorId="4406C85C" wp14:editId="6061B050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7CE7" w14:textId="77777777" w:rsidR="007320F1" w:rsidRPr="00751CAA" w:rsidRDefault="007320F1">
      <w:pPr>
        <w:rPr>
          <w:rFonts w:ascii="Verdana" w:hAnsi="Verdana"/>
          <w:bCs/>
          <w:sz w:val="12"/>
          <w:szCs w:val="12"/>
        </w:rPr>
      </w:pPr>
    </w:p>
    <w:p w14:paraId="643B98F6" w14:textId="4AA5952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C19D9">
        <w:rPr>
          <w:rFonts w:ascii="Verdana" w:hAnsi="Verdana"/>
          <w:b/>
        </w:rPr>
        <w:t>3 4 /</w:t>
      </w:r>
    </w:p>
    <w:p w14:paraId="593A727E" w14:textId="77777777" w:rsidR="00A224E6" w:rsidRPr="00751CAA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2A7C9507" w14:textId="03FD70FE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F057F7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[D]  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|[D]              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 w:rsidR="00F057F7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</w:t>
      </w:r>
      <w:r w:rsidR="00F057F7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</w:p>
    <w:p w14:paraId="086DEDE9" w14:textId="2CA1197A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A|-----------0-----|----------------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-----------0-----|-----------------|</w:t>
      </w:r>
    </w:p>
    <w:p w14:paraId="386A788B" w14:textId="7F4A7A77" w:rsidR="004C5633" w:rsidRDefault="00A224E6" w:rsidP="004C5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E|-2-----0-------2-|-------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="00FC19D9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-2-----0-------2-|---------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</w:t>
      </w:r>
    </w:p>
    <w:p w14:paraId="0EF91708" w14:textId="6E1F2101" w:rsidR="004C5633" w:rsidRDefault="004C5633" w:rsidP="004C5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C|-----------------|-----------------|-----------------|-----------------|</w:t>
      </w:r>
    </w:p>
    <w:p w14:paraId="3B4227B0" w14:textId="28FB1320" w:rsidR="004C5633" w:rsidRPr="00A224E6" w:rsidRDefault="004C5633" w:rsidP="00FC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G|-----------------|---</w:t>
      </w:r>
      <w:r w:rsidR="009757E1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2-1-2-1-2-|-----------------|---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</w:t>
      </w:r>
    </w:p>
    <w:p w14:paraId="26450FFF" w14:textId="481A9363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 |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364E3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="00364E3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 |</w:t>
      </w:r>
    </w:p>
    <w:p w14:paraId="46C59A1E" w14:textId="39E719D7" w:rsidR="00A224E6" w:rsidRPr="00751CAA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23B55AA1" w14:textId="289DD217" w:rsidR="007A6FCE" w:rsidRPr="00A224E6" w:rsidRDefault="005B08A1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="007A6FC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[D]   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|[D]              |[D]</w:t>
      </w:r>
      <w:r w:rsidR="007A6FC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|[D]</w:t>
      </w:r>
      <w:r w:rsidR="007A6FCE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</w:t>
      </w:r>
      <w:r w:rsidR="007A6FC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</w:p>
    <w:p w14:paraId="7F628609" w14:textId="77777777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A|-----------0-----|----------------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|-----------0-----|-----------------|</w:t>
      </w:r>
    </w:p>
    <w:p w14:paraId="01BD0647" w14:textId="77777777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E|-2-----0-------2-|-------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-|-2-----0-------2-|---------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</w:t>
      </w:r>
    </w:p>
    <w:p w14:paraId="4BA680C6" w14:textId="77777777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C|-----------------|-----------------|-----------------|-----------------|</w:t>
      </w:r>
    </w:p>
    <w:p w14:paraId="4DA70180" w14:textId="1C28B5DF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</w:t>
      </w:r>
    </w:p>
    <w:p w14:paraId="1AF1669E" w14:textId="77777777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 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 |</w:t>
      </w:r>
    </w:p>
    <w:p w14:paraId="6D8F28B3" w14:textId="77777777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28194E0B" w14:textId="08C7C001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First thing we'd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climb a tree </w:t>
      </w:r>
    </w:p>
    <w:p w14:paraId="6DD3CEF0" w14:textId="721DA620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nd mayb</w:t>
      </w:r>
      <w:r>
        <w:rPr>
          <w:rFonts w:ascii="Verdana" w:eastAsia="Times New Roman" w:hAnsi="Verdana" w:cs="Courier New"/>
          <w:color w:val="000000"/>
          <w:lang w:val="en-CA" w:eastAsia="en-CA"/>
        </w:rPr>
        <w:t>e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then we'd talk</w:t>
      </w:r>
    </w:p>
    <w:p w14:paraId="71B6D04F" w14:textId="692AE7E6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O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r sit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silently </w:t>
      </w:r>
    </w:p>
    <w:p w14:paraId="0D62621C" w14:textId="767B0991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nd listen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to our thoughts </w:t>
      </w:r>
    </w:p>
    <w:p w14:paraId="35D14A1D" w14:textId="77777777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39151307" w14:textId="3D412C00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Illusions of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someday </w:t>
      </w:r>
    </w:p>
    <w:p w14:paraId="7887BADF" w14:textId="0B47E6B4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C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asting a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golden light </w:t>
      </w:r>
    </w:p>
    <w:p w14:paraId="0A18FA38" w14:textId="56612559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N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o dress re</w:t>
      </w:r>
      <w:r w:rsidR="001A2360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hearsal</w:t>
      </w:r>
      <w:proofErr w:type="spellEnd"/>
    </w:p>
    <w:p w14:paraId="7B43FDE6" w14:textId="47153613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T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his is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our life</w:t>
      </w:r>
    </w:p>
    <w:p w14:paraId="412C079B" w14:textId="77777777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650605F" w14:textId="03C60431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[D]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|[D]              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</w:p>
    <w:p w14:paraId="248DD23D" w14:textId="77777777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A|-----------0-----|----------------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|-----------0-----|-----------------|</w:t>
      </w:r>
    </w:p>
    <w:p w14:paraId="6FC72AB3" w14:textId="77777777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E|-2-----0-------2-|-------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-|-2-----0-------2-|---------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</w:t>
      </w:r>
    </w:p>
    <w:p w14:paraId="46BE0C3D" w14:textId="77777777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C|-----------------|-----------------|-----------------|-----------------|</w:t>
      </w:r>
    </w:p>
    <w:p w14:paraId="03E859B4" w14:textId="70AD617B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</w:t>
      </w:r>
    </w:p>
    <w:p w14:paraId="1FD0A617" w14:textId="77777777" w:rsidR="00A224E6" w:rsidRPr="002A4D34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38DC5687" w14:textId="4E2FD024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And that's where the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hornet stung me</w:t>
      </w:r>
      <w:r w:rsidR="000D36E9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D36E9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</w:p>
    <w:p w14:paraId="051C2AB0" w14:textId="77777777" w:rsidR="000D36E9" w:rsidRDefault="00FC19D9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nd I 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1A2360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had a feverish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A224E6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[D] 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dream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06C349CD" w14:textId="6745ABF0" w:rsidR="00FC19D9" w:rsidRDefault="001A2360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[D] </w:t>
      </w:r>
      <w:r w:rsidR="000D36E9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ith revenge and</w:t>
      </w:r>
      <w:r w:rsidR="00FC19D9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A224E6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doubt</w:t>
      </w:r>
    </w:p>
    <w:p w14:paraId="7FB99C42" w14:textId="49CDFB3D" w:rsidR="00A224E6" w:rsidRPr="00A224E6" w:rsidRDefault="00FC19D9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T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o-</w:t>
      </w:r>
      <w:r w:rsidRPr="0071484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night we smoke them </w:t>
      </w:r>
      <w:r w:rsidR="00A224E6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[D] </w:t>
      </w:r>
      <w:proofErr w:type="spellStart"/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ou</w:t>
      </w:r>
      <w:proofErr w:type="spellEnd"/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-</w:t>
      </w:r>
      <w:proofErr w:type="spellStart"/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ou</w:t>
      </w:r>
      <w:proofErr w:type="spellEnd"/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-</w:t>
      </w:r>
      <w:proofErr w:type="spellStart"/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>ou</w:t>
      </w:r>
      <w:proofErr w:type="spellEnd"/>
      <w:r w:rsidR="00A224E6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-out </w:t>
      </w:r>
      <w:r w:rsidR="00A224E6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</w:p>
    <w:p w14:paraId="02175009" w14:textId="77777777" w:rsidR="00FC19D9" w:rsidRPr="00751CAA" w:rsidRDefault="00FC19D9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559C8D52" w14:textId="5DB2E7F4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 w:rsidR="001A2360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head by a century </w:t>
      </w:r>
    </w:p>
    <w:p w14:paraId="71E65D60" w14:textId="11193581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 w:rsidR="001A2360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head by a century </w:t>
      </w:r>
    </w:p>
    <w:p w14:paraId="0FC8244D" w14:textId="4E5643DD" w:rsidR="00F057F7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 w:rsidR="001A2360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1A2360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head by a centur</w:t>
      </w:r>
      <w:r w:rsidR="00FC19D9">
        <w:rPr>
          <w:rFonts w:ascii="Verdana" w:eastAsia="Times New Roman" w:hAnsi="Verdana" w:cs="Courier New"/>
          <w:color w:val="000000"/>
          <w:lang w:val="en-CA" w:eastAsia="en-CA"/>
        </w:rPr>
        <w:t>y</w:t>
      </w:r>
    </w:p>
    <w:p w14:paraId="017B890B" w14:textId="77777777" w:rsidR="00751CAA" w:rsidRPr="00751CAA" w:rsidRDefault="00751CAA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2D991CDE" w14:textId="638C132A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  <w:r w:rsidRPr="00A224E6"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  <w:t xml:space="preserve">  </w:t>
      </w:r>
    </w:p>
    <w:p w14:paraId="58A415F2" w14:textId="439A01A2" w:rsidR="0096569E" w:rsidRPr="00751CAA" w:rsidRDefault="0096569E" w:rsidP="00F0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="00A224E6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51CAA">
        <w:rPr>
          <w:rFonts w:ascii="Courier New" w:hAnsi="Courier New" w:cs="Courier New"/>
          <w:b/>
        </w:rPr>
        <w:t>↓</w:t>
      </w:r>
      <w:r w:rsidR="00A224E6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A224E6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="001A2360" w:rsidRPr="00751CAA">
        <w:rPr>
          <w:rFonts w:ascii="Courier New" w:hAnsi="Courier New" w:cs="Courier New"/>
          <w:b/>
        </w:rPr>
        <w:t>↓</w:t>
      </w:r>
      <w:r w:rsidR="00A224E6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A224E6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51CAA">
        <w:rPr>
          <w:rFonts w:ascii="Courier New" w:hAnsi="Courier New" w:cs="Courier New"/>
          <w:b/>
        </w:rPr>
        <w:t>↓</w:t>
      </w:r>
      <w:r w:rsidR="00A224E6"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               |</w:t>
      </w:r>
    </w:p>
    <w:p w14:paraId="26128F1F" w14:textId="107A74A7" w:rsidR="0096569E" w:rsidRPr="00751CAA" w:rsidRDefault="0096569E" w:rsidP="007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1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="00775CAE"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="00775CAE"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="00775CAE"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Pr="00751CAA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</w:p>
    <w:p w14:paraId="235BD467" w14:textId="77777777" w:rsidR="00751CAA" w:rsidRPr="00A224E6" w:rsidRDefault="00751CAA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5E9B8F4F" w14:textId="5278CB94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[D]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|[D]              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</w:p>
    <w:p w14:paraId="10D5BCCB" w14:textId="77777777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A|-----------0-----|----------------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|-----------0-----|-----------------|</w:t>
      </w:r>
    </w:p>
    <w:p w14:paraId="72B86B38" w14:textId="77777777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E|-2-----0-------2-|-------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-|-2-----0-------2-|---------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</w:t>
      </w:r>
    </w:p>
    <w:p w14:paraId="27F63B61" w14:textId="77777777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C|-----------------|-----------------|-----------------|-----------------|</w:t>
      </w:r>
    </w:p>
    <w:p w14:paraId="2C50D1C7" w14:textId="67059365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---2-1-2-1-2-|</w:t>
      </w:r>
    </w:p>
    <w:p w14:paraId="7D02BBD4" w14:textId="36F5D613" w:rsidR="00153B68" w:rsidRPr="00A224E6" w:rsidRDefault="00153B68" w:rsidP="0015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lastRenderedPageBreak/>
        <w:t xml:space="preserve"> 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[D]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|[D]              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|[D]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</w:p>
    <w:p w14:paraId="6CECA89A" w14:textId="77777777" w:rsidR="00153B68" w:rsidRPr="00A224E6" w:rsidRDefault="00153B68" w:rsidP="0015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A|-----------0-----|----------------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|-----------0-----|-----------------|</w:t>
      </w:r>
    </w:p>
    <w:p w14:paraId="4E0D0E10" w14:textId="77777777" w:rsidR="00153B68" w:rsidRDefault="00153B68" w:rsidP="0015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E|-2-----0-------2-|-------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-|-2-----0-------2-|---------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-|</w:t>
      </w:r>
    </w:p>
    <w:p w14:paraId="65E147DD" w14:textId="77777777" w:rsidR="00153B68" w:rsidRDefault="00153B68" w:rsidP="0015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C|-----------------|-----------------|-----------------|-----------------|</w:t>
      </w:r>
    </w:p>
    <w:p w14:paraId="0DD2186F" w14:textId="17F9FC1E" w:rsidR="00153B68" w:rsidRPr="00153B68" w:rsidRDefault="00153B68" w:rsidP="0015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G|-----------------|---2---2-1-2-1-2-|-----------------|---2---2-1-2-1-2-|</w:t>
      </w:r>
    </w:p>
    <w:p w14:paraId="2D1E4325" w14:textId="77777777" w:rsidR="00153B68" w:rsidRPr="008817DD" w:rsidRDefault="00153B68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8"/>
          <w:szCs w:val="8"/>
          <w:lang w:val="en-CA" w:eastAsia="en-CA"/>
        </w:rPr>
      </w:pPr>
    </w:p>
    <w:p w14:paraId="5CA595EF" w14:textId="50000DCD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Stare in the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morning shroud</w:t>
      </w:r>
    </w:p>
    <w:p w14:paraId="5775C6CB" w14:textId="780781EE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6569E"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nd then the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day began </w:t>
      </w:r>
    </w:p>
    <w:p w14:paraId="5C5832D6" w14:textId="3629F7E1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I 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til</w:t>
      </w:r>
      <w:proofErr w:type="spellEnd"/>
      <w:r w:rsidR="00823011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ted your cloud</w:t>
      </w:r>
    </w:p>
    <w:p w14:paraId="3EA31475" w14:textId="1B11AB53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6569E">
        <w:rPr>
          <w:rFonts w:ascii="Verdana" w:eastAsia="Times New Roman" w:hAnsi="Verdana" w:cs="Courier New"/>
          <w:color w:val="000000"/>
          <w:lang w:val="en-CA" w:eastAsia="en-CA"/>
        </w:rPr>
        <w:t>Y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ou 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til</w:t>
      </w:r>
      <w:proofErr w:type="spellEnd"/>
      <w:r w:rsidR="00823011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ted my hand</w:t>
      </w:r>
    </w:p>
    <w:p w14:paraId="77DA4B80" w14:textId="77777777" w:rsidR="00A224E6" w:rsidRPr="008817DD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8"/>
          <w:szCs w:val="8"/>
          <w:lang w:val="en-CA" w:eastAsia="en-CA"/>
        </w:rPr>
      </w:pPr>
    </w:p>
    <w:p w14:paraId="0C8F5C79" w14:textId="5554CCE8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Rain falls in</w:t>
      </w:r>
      <w:r w:rsidR="00F057F7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real time </w:t>
      </w:r>
    </w:p>
    <w:p w14:paraId="72DB41E1" w14:textId="0F4D9A4E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057F7"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nd rain fell</w:t>
      </w:r>
      <w:r w:rsidR="00F057F7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through the night </w:t>
      </w:r>
    </w:p>
    <w:p w14:paraId="607B5038" w14:textId="6D1B19B9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057F7">
        <w:rPr>
          <w:rFonts w:ascii="Verdana" w:eastAsia="Times New Roman" w:hAnsi="Verdana" w:cs="Courier New"/>
          <w:color w:val="000000"/>
          <w:lang w:val="en-CA" w:eastAsia="en-CA"/>
        </w:rPr>
        <w:t>N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o dress re</w:t>
      </w:r>
      <w:r w:rsidR="00823011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hearsal</w:t>
      </w:r>
      <w:proofErr w:type="spellEnd"/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5978FC30" w14:textId="77777777" w:rsidR="00186B4B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057F7">
        <w:rPr>
          <w:rFonts w:ascii="Verdana" w:eastAsia="Times New Roman" w:hAnsi="Verdana" w:cs="Courier New"/>
          <w:color w:val="000000"/>
          <w:lang w:val="en-CA" w:eastAsia="en-CA"/>
        </w:rPr>
        <w:t>T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his is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our life</w:t>
      </w:r>
    </w:p>
    <w:p w14:paraId="006D3795" w14:textId="77777777" w:rsidR="00186B4B" w:rsidRPr="00C12996" w:rsidRDefault="00186B4B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75C15B5E" w14:textId="42D93D64" w:rsidR="00A224E6" w:rsidRPr="00186B4B" w:rsidRDefault="00186B4B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186B4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 / [D] / [D] / [D] /</w:t>
      </w:r>
      <w:r w:rsidR="00A224E6" w:rsidRPr="00186B4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</w:p>
    <w:p w14:paraId="15DB1BFD" w14:textId="77777777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23846623" w14:textId="527F4556" w:rsidR="00CC4891" w:rsidRPr="00A224E6" w:rsidRDefault="00CC4891" w:rsidP="00CC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23011">
        <w:rPr>
          <w:rFonts w:ascii="Verdana" w:eastAsia="Times New Roman" w:hAnsi="Verdana" w:cs="Courier New"/>
          <w:color w:val="000000"/>
          <w:lang w:val="en-CA" w:eastAsia="en-CA"/>
        </w:rPr>
        <w:t>But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that's whe</w:t>
      </w:r>
      <w:r w:rsidR="00823011">
        <w:rPr>
          <w:rFonts w:ascii="Verdana" w:eastAsia="Times New Roman" w:hAnsi="Verdana" w:cs="Courier New"/>
          <w:color w:val="000000"/>
          <w:lang w:val="en-CA" w:eastAsia="en-CA"/>
        </w:rPr>
        <w:t>n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the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hornet stung me</w:t>
      </w:r>
      <w:r w:rsidR="000D36E9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D36E9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</w:p>
    <w:p w14:paraId="50577521" w14:textId="17F15DA1" w:rsidR="000D36E9" w:rsidRDefault="00CC4891" w:rsidP="00CC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nd </w:t>
      </w:r>
      <w:r w:rsidR="00823011"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823011"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I had a </w:t>
      </w:r>
      <w:r w:rsidR="00823011">
        <w:rPr>
          <w:rFonts w:ascii="Verdana" w:eastAsia="Times New Roman" w:hAnsi="Verdana" w:cs="Courier New"/>
          <w:color w:val="000000"/>
          <w:lang w:val="en-CA" w:eastAsia="en-CA"/>
        </w:rPr>
        <w:t>serious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dream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294F1985" w14:textId="08CAF06B" w:rsidR="00CC4891" w:rsidRDefault="00CC4891" w:rsidP="00CC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823011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D36E9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ith revenge and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[C] 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doubt</w:t>
      </w:r>
    </w:p>
    <w:p w14:paraId="56C8FDCD" w14:textId="4A86AF64" w:rsidR="00A224E6" w:rsidRPr="00A224E6" w:rsidRDefault="00CC4891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T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o-</w:t>
      </w:r>
      <w:r w:rsidRPr="000D36E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night we smoke them 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ou</w:t>
      </w:r>
      <w:proofErr w:type="spellEnd"/>
      <w:r w:rsidRPr="00A224E6">
        <w:rPr>
          <w:rFonts w:ascii="Verdana" w:eastAsia="Times New Roman" w:hAnsi="Verdana" w:cs="Courier New"/>
          <w:color w:val="000000"/>
          <w:lang w:val="en-CA" w:eastAsia="en-CA"/>
        </w:rPr>
        <w:t>-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ou</w:t>
      </w:r>
      <w:proofErr w:type="spellEnd"/>
      <w:r w:rsidRPr="00A224E6">
        <w:rPr>
          <w:rFonts w:ascii="Verdana" w:eastAsia="Times New Roman" w:hAnsi="Verdana" w:cs="Courier New"/>
          <w:color w:val="000000"/>
          <w:lang w:val="en-CA" w:eastAsia="en-CA"/>
        </w:rPr>
        <w:t>-</w:t>
      </w:r>
      <w:proofErr w:type="spellStart"/>
      <w:r w:rsidRPr="00A224E6">
        <w:rPr>
          <w:rFonts w:ascii="Verdana" w:eastAsia="Times New Roman" w:hAnsi="Verdana" w:cs="Courier New"/>
          <w:color w:val="000000"/>
          <w:lang w:val="en-CA" w:eastAsia="en-CA"/>
        </w:rPr>
        <w:t>ou</w:t>
      </w:r>
      <w:proofErr w:type="spellEnd"/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-out 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</w:p>
    <w:p w14:paraId="77BD7D08" w14:textId="5AA92AA2" w:rsidR="00A224E6" w:rsidRPr="008817DD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8"/>
          <w:szCs w:val="8"/>
          <w:lang w:val="en-CA" w:eastAsia="en-CA"/>
        </w:rPr>
      </w:pPr>
    </w:p>
    <w:p w14:paraId="3B971E4D" w14:textId="77777777" w:rsidR="00AE6A28" w:rsidRPr="00A224E6" w:rsidRDefault="00AE6A28" w:rsidP="00AE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head by a century </w:t>
      </w:r>
    </w:p>
    <w:p w14:paraId="2F7230C9" w14:textId="77777777" w:rsidR="00AE6A28" w:rsidRPr="00A224E6" w:rsidRDefault="00AE6A28" w:rsidP="00AE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head by a century </w:t>
      </w:r>
    </w:p>
    <w:p w14:paraId="4AC66D6E" w14:textId="77777777" w:rsidR="00AE6A28" w:rsidRDefault="00AE6A28" w:rsidP="00AE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head by a centur</w:t>
      </w:r>
      <w:r>
        <w:rPr>
          <w:rFonts w:ascii="Verdana" w:eastAsia="Times New Roman" w:hAnsi="Verdana" w:cs="Courier New"/>
          <w:color w:val="000000"/>
          <w:lang w:val="en-CA" w:eastAsia="en-CA"/>
        </w:rPr>
        <w:t>y</w:t>
      </w:r>
    </w:p>
    <w:p w14:paraId="375CEE64" w14:textId="499180EA" w:rsidR="00A224E6" w:rsidRPr="00A224E6" w:rsidRDefault="00A224E6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451240FA" w14:textId="59FEF42D" w:rsidR="00DD311C" w:rsidRPr="00775CAE" w:rsidRDefault="00DD311C" w:rsidP="00DD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75CAE">
        <w:rPr>
          <w:rFonts w:ascii="Courier New" w:hAnsi="Courier New" w:cs="Courier New"/>
          <w:b/>
        </w:rPr>
        <w:t>↓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="001A2360" w:rsidRPr="00775CAE">
        <w:rPr>
          <w:rFonts w:ascii="Courier New" w:hAnsi="Courier New" w:cs="Courier New"/>
          <w:b/>
        </w:rPr>
        <w:t>↓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75CAE">
        <w:rPr>
          <w:rFonts w:ascii="Courier New" w:hAnsi="Courier New" w:cs="Courier New"/>
          <w:b/>
        </w:rPr>
        <w:t>↓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|</w:t>
      </w:r>
    </w:p>
    <w:p w14:paraId="68537E86" w14:textId="4AECA10E" w:rsidR="00DD311C" w:rsidRPr="00A224E6" w:rsidRDefault="00DD311C" w:rsidP="00DD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1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 |</w:t>
      </w:r>
    </w:p>
    <w:p w14:paraId="72A7DE1D" w14:textId="77777777" w:rsidR="00DD311C" w:rsidRPr="00153B68" w:rsidRDefault="00DD311C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3E53BFD1" w14:textId="77777777" w:rsidR="00AE6A28" w:rsidRPr="00A224E6" w:rsidRDefault="00AE6A28" w:rsidP="00AE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head by a century </w:t>
      </w:r>
    </w:p>
    <w:p w14:paraId="2DF289F9" w14:textId="77777777" w:rsidR="00AE6A28" w:rsidRPr="00A224E6" w:rsidRDefault="00AE6A28" w:rsidP="00AE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head by a century </w:t>
      </w:r>
    </w:p>
    <w:p w14:paraId="4CA3CF27" w14:textId="77777777" w:rsidR="00AE6A28" w:rsidRDefault="00AE6A28" w:rsidP="00AE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 xml:space="preserve"> You are a</w:t>
      </w:r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A224E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[A]</w:t>
      </w:r>
      <w:r w:rsidRPr="00A224E6">
        <w:rPr>
          <w:rFonts w:ascii="Verdana" w:eastAsia="Times New Roman" w:hAnsi="Verdana" w:cs="Courier New"/>
          <w:color w:val="000000"/>
          <w:lang w:val="en-CA" w:eastAsia="en-CA"/>
        </w:rPr>
        <w:t>head by a centur</w:t>
      </w:r>
      <w:r>
        <w:rPr>
          <w:rFonts w:ascii="Verdana" w:eastAsia="Times New Roman" w:hAnsi="Verdana" w:cs="Courier New"/>
          <w:color w:val="000000"/>
          <w:lang w:val="en-CA" w:eastAsia="en-CA"/>
        </w:rPr>
        <w:t>y</w:t>
      </w:r>
    </w:p>
    <w:p w14:paraId="7255658D" w14:textId="204D84E8" w:rsidR="00DD311C" w:rsidRPr="00C12996" w:rsidRDefault="00DD311C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87CEE74" w14:textId="5BCE3666" w:rsidR="00DD311C" w:rsidRPr="00775CAE" w:rsidRDefault="00DD311C" w:rsidP="00DD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75CAE">
        <w:rPr>
          <w:rFonts w:ascii="Courier New" w:hAnsi="Courier New" w:cs="Courier New"/>
          <w:b/>
        </w:rPr>
        <w:t>↓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="001A2360" w:rsidRPr="00775CAE">
        <w:rPr>
          <w:rFonts w:ascii="Courier New" w:hAnsi="Courier New" w:cs="Courier New"/>
          <w:b/>
        </w:rPr>
        <w:t>↓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[G]</w:t>
      </w:r>
      <w:r w:rsidRPr="00775CAE">
        <w:rPr>
          <w:rFonts w:ascii="Courier New" w:hAnsi="Courier New" w:cs="Courier New"/>
          <w:b/>
        </w:rPr>
        <w:t>↓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|</w:t>
      </w:r>
      <w:r w:rsidR="00C83DD8" w:rsidRPr="00775CAE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C83DD8" w:rsidRPr="00A224E6">
        <w:rPr>
          <w:rFonts w:ascii="Verdana" w:eastAsia="Times New Roman" w:hAnsi="Verdana" w:cs="Courier New"/>
          <w:color w:val="000000"/>
          <w:lang w:val="en-CA" w:eastAsia="en-CA"/>
        </w:rPr>
        <w:t>and disappointment is</w:t>
      </w:r>
      <w:r w:rsidR="00E75BF3">
        <w:rPr>
          <w:rFonts w:ascii="Verdana" w:eastAsia="Times New Roman" w:hAnsi="Verdana" w:cs="Courier New"/>
          <w:color w:val="000000"/>
          <w:lang w:val="en-CA" w:eastAsia="en-CA"/>
        </w:rPr>
        <w:t xml:space="preserve"> |</w:t>
      </w:r>
    </w:p>
    <w:p w14:paraId="0BD49CDA" w14:textId="0E95B019" w:rsidR="00DD311C" w:rsidRPr="00A224E6" w:rsidRDefault="00DD311C" w:rsidP="00DD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1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Pr="00A224E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Pr="00775CAE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</w:p>
    <w:p w14:paraId="0FB471C3" w14:textId="77777777" w:rsidR="00DD311C" w:rsidRPr="008817DD" w:rsidRDefault="00DD311C" w:rsidP="00A2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2"/>
          <w:szCs w:val="12"/>
          <w:lang w:val="en-CA" w:eastAsia="en-CA"/>
        </w:rPr>
      </w:pPr>
    </w:p>
    <w:p w14:paraId="6EEF4F9E" w14:textId="10F6411C" w:rsidR="007A6FCE" w:rsidRPr="00A224E6" w:rsidRDefault="00751CAA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[</w:t>
      </w:r>
      <w:r w:rsidR="007A6FCE"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D]</w:t>
      </w:r>
      <w:proofErr w:type="spellStart"/>
      <w:r w:rsidRPr="00751CAA">
        <w:rPr>
          <w:rFonts w:ascii="Courier New" w:eastAsia="Times New Roman" w:hAnsi="Courier New" w:cs="Courier New"/>
          <w:b/>
          <w:bCs/>
          <w:color w:val="000000"/>
          <w:sz w:val="22"/>
          <w:szCs w:val="22"/>
          <w:highlight w:val="yellow"/>
          <w:lang w:val="en-CA" w:eastAsia="en-CA"/>
        </w:rPr>
        <w:t>gettin</w:t>
      </w:r>
      <w:proofErr w:type="spellEnd"/>
      <w:r w:rsidRPr="00751CAA">
        <w:rPr>
          <w:rFonts w:ascii="Courier New" w:eastAsia="Times New Roman" w:hAnsi="Courier New" w:cs="Courier New"/>
          <w:b/>
          <w:bCs/>
          <w:color w:val="000000"/>
          <w:sz w:val="22"/>
          <w:szCs w:val="22"/>
          <w:highlight w:val="yellow"/>
          <w:lang w:val="en-CA" w:eastAsia="en-CA"/>
        </w:rPr>
        <w:t>’ me down</w:t>
      </w:r>
      <w:r w:rsidR="00153B68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</w:t>
      </w:r>
      <w:r w:rsidR="007A6FCE"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|[D]              |[D]</w:t>
      </w:r>
      <w:r w:rsidR="007A6FCE"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            </w:t>
      </w:r>
      <w:r w:rsidR="007A6FCE"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|[D]</w:t>
      </w:r>
      <w:r w:rsidR="007A6FCE"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          </w:t>
      </w:r>
      <w:r w:rsidR="007A6FCE"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|</w:t>
      </w:r>
    </w:p>
    <w:p w14:paraId="6DCE4181" w14:textId="77777777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A|-----------0-----|----------------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|-----------0-----|-----------------|</w:t>
      </w:r>
    </w:p>
    <w:p w14:paraId="1CB3DB4A" w14:textId="77777777" w:rsidR="007A6FCE" w:rsidRP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E|-2-----0-------2-|-------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-|-2-----0-------2-|---------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-|</w:t>
      </w:r>
    </w:p>
    <w:p w14:paraId="3AF06F3D" w14:textId="77777777" w:rsidR="007A6FCE" w:rsidRP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C|-----------------|-----------------|-----------------|-----------------|</w:t>
      </w:r>
    </w:p>
    <w:p w14:paraId="34E84A55" w14:textId="23F4D132" w:rsidR="007A6FCE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G|-----------------|---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2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---2-1-2-1-2-|-----------------|---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2</w:t>
      </w:r>
      <w:r w:rsidRPr="007A6FCE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---2-1-2-1-2-|</w:t>
      </w:r>
    </w:p>
    <w:p w14:paraId="020A23BD" w14:textId="77777777" w:rsidR="00186B4B" w:rsidRPr="008817DD" w:rsidRDefault="00186B4B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color w:val="000000"/>
          <w:sz w:val="10"/>
          <w:szCs w:val="10"/>
          <w:lang w:val="en-CA" w:eastAsia="en-CA"/>
        </w:rPr>
      </w:pPr>
    </w:p>
    <w:p w14:paraId="53A03426" w14:textId="3B7CFBBD" w:rsidR="00186B4B" w:rsidRPr="00186B4B" w:rsidRDefault="00186B4B" w:rsidP="0018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</w:t>
      </w:r>
      <w:r w:rsidRPr="00186B4B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|[D]              |[D]              |[D]              |[D]              |</w:t>
      </w:r>
    </w:p>
    <w:p w14:paraId="43FD8513" w14:textId="77777777" w:rsidR="00186B4B" w:rsidRPr="00186B4B" w:rsidRDefault="00186B4B" w:rsidP="0018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186B4B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A|-----------0-----|-----------------|-----------0-----|-----------------|</w:t>
      </w:r>
    </w:p>
    <w:p w14:paraId="6FE6F9A0" w14:textId="77777777" w:rsidR="00186B4B" w:rsidRPr="00186B4B" w:rsidRDefault="00186B4B" w:rsidP="0018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186B4B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E|-2-----0-------2-|-----------------|-2-----0-------2-|-----------------|</w:t>
      </w:r>
    </w:p>
    <w:p w14:paraId="0B035328" w14:textId="77777777" w:rsidR="00186B4B" w:rsidRPr="00186B4B" w:rsidRDefault="00186B4B" w:rsidP="0018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186B4B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C|-----------------|-----------------|-----------------|-----------------|</w:t>
      </w:r>
    </w:p>
    <w:p w14:paraId="5AEBDB82" w14:textId="522D3047" w:rsidR="00DD311C" w:rsidRDefault="00186B4B" w:rsidP="00CC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186B4B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G|-----------------|---2---2-1-2-1-2-|-----------------|---2---2-1-2-1-2-|</w:t>
      </w:r>
    </w:p>
    <w:p w14:paraId="2AA2005E" w14:textId="77777777" w:rsidR="00186B4B" w:rsidRPr="008817DD" w:rsidRDefault="00186B4B" w:rsidP="00CC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0"/>
          <w:szCs w:val="10"/>
          <w:lang w:val="en-CA" w:eastAsia="en-CA"/>
        </w:rPr>
      </w:pPr>
    </w:p>
    <w:p w14:paraId="4D24BE16" w14:textId="3B253894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|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[D]   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         |[D]              |[D]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            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|[D]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          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 xml:space="preserve">  |[D]</w:t>
      </w:r>
      <w:r w:rsidRPr="00E75BF3">
        <w:rPr>
          <w:rFonts w:ascii="Verdana" w:eastAsia="Calibri" w:hAnsi="Verdana" w:cs="Courier New"/>
          <w:b/>
          <w:color w:val="000000"/>
          <w:sz w:val="22"/>
          <w:szCs w:val="22"/>
        </w:rPr>
        <w:sym w:font="Symbol" w:char="F0AF"/>
      </w:r>
    </w:p>
    <w:p w14:paraId="159D39FF" w14:textId="77777777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A|-----------0-----|----------------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|-----------0-----|-----------------|</w:t>
      </w:r>
    </w:p>
    <w:p w14:paraId="4BC6A39C" w14:textId="77777777" w:rsidR="007A6FCE" w:rsidRPr="00E75BF3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E|-2-----0-------2-|-------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-|-2-----0-------2-|---------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</w:t>
      </w:r>
      <w:r w:rsidRPr="00A224E6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-|</w:t>
      </w:r>
    </w:p>
    <w:p w14:paraId="1E7F6573" w14:textId="77777777" w:rsidR="007A6FCE" w:rsidRPr="00E75BF3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C|-----------------|-----------------|-----------------|-----------------|</w:t>
      </w:r>
    </w:p>
    <w:p w14:paraId="1863B516" w14:textId="59E9EF99" w:rsidR="007A6FCE" w:rsidRPr="00A224E6" w:rsidRDefault="007A6FCE" w:rsidP="007A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</w:pP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G|-----------------|---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2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---2-1-2-1-2-|-----------------|---</w:t>
      </w:r>
      <w:r w:rsidR="001D7BA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2</w:t>
      </w:r>
      <w:r w:rsidRPr="00E75BF3">
        <w:rPr>
          <w:rFonts w:ascii="Courier New" w:eastAsia="Times New Roman" w:hAnsi="Courier New" w:cs="Courier New"/>
          <w:b/>
          <w:bCs/>
          <w:color w:val="000000"/>
          <w:sz w:val="22"/>
          <w:szCs w:val="22"/>
          <w:lang w:val="en-CA" w:eastAsia="en-CA"/>
        </w:rPr>
        <w:t>---2-1-2-1-2-|</w:t>
      </w:r>
    </w:p>
    <w:p w14:paraId="33A3A3DA" w14:textId="77777777" w:rsidR="0078327F" w:rsidRDefault="0078327F" w:rsidP="0078327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7D1BC7C" wp14:editId="3438B62B">
            <wp:extent cx="457200" cy="609600"/>
            <wp:effectExtent l="0" t="0" r="0" b="0"/>
            <wp:docPr id="7" name="Picture 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B15048" wp14:editId="7361D0FD">
            <wp:extent cx="457200" cy="609600"/>
            <wp:effectExtent l="0" t="0" r="0" b="0"/>
            <wp:docPr id="9" name="Picture 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9B7D6A" wp14:editId="0A26F698">
            <wp:extent cx="457200" cy="609600"/>
            <wp:effectExtent l="0" t="0" r="0" b="0"/>
            <wp:docPr id="11" name="Picture 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CEE9B5" wp14:editId="03E878FC">
            <wp:extent cx="457200" cy="609600"/>
            <wp:effectExtent l="0" t="0" r="0" b="0"/>
            <wp:docPr id="12" name="Picture 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>and when it feels right try throwing in</w:t>
      </w:r>
      <w:r>
        <w:rPr>
          <w:rFonts w:ascii="Verdana" w:hAnsi="Verdana"/>
          <w:b/>
          <w:noProof/>
        </w:rPr>
        <w:drawing>
          <wp:inline distT="0" distB="0" distL="0" distR="0" wp14:anchorId="0875FFD1" wp14:editId="31E3A51B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41CEC9" wp14:editId="48A69D8E">
            <wp:extent cx="457200" cy="6070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F734B1" wp14:editId="38AD378D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390079" wp14:editId="6DD42381">
            <wp:extent cx="457200" cy="609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35D8" w14:textId="787725E7" w:rsidR="00B043CF" w:rsidRPr="008817DD" w:rsidRDefault="00F60F57" w:rsidP="00110521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  <w:hyperlink r:id="rId13" w:history="1">
        <w:r w:rsidR="008817DD" w:rsidRPr="00B90F7B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817D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E6"/>
    <w:rsid w:val="000961DF"/>
    <w:rsid w:val="000A348C"/>
    <w:rsid w:val="000D00ED"/>
    <w:rsid w:val="000D36E9"/>
    <w:rsid w:val="00110521"/>
    <w:rsid w:val="00132109"/>
    <w:rsid w:val="00153B68"/>
    <w:rsid w:val="00161445"/>
    <w:rsid w:val="0017786C"/>
    <w:rsid w:val="00186B4B"/>
    <w:rsid w:val="001A2360"/>
    <w:rsid w:val="001C5375"/>
    <w:rsid w:val="001D7BA3"/>
    <w:rsid w:val="001E2271"/>
    <w:rsid w:val="00252E97"/>
    <w:rsid w:val="002A4D34"/>
    <w:rsid w:val="002B56B4"/>
    <w:rsid w:val="003442C9"/>
    <w:rsid w:val="00364E3E"/>
    <w:rsid w:val="00414418"/>
    <w:rsid w:val="0047277F"/>
    <w:rsid w:val="00490D27"/>
    <w:rsid w:val="004C5633"/>
    <w:rsid w:val="004E65B6"/>
    <w:rsid w:val="00531581"/>
    <w:rsid w:val="00550EFA"/>
    <w:rsid w:val="005A563A"/>
    <w:rsid w:val="005B08A1"/>
    <w:rsid w:val="005C69B3"/>
    <w:rsid w:val="0061296C"/>
    <w:rsid w:val="006230AD"/>
    <w:rsid w:val="006325CA"/>
    <w:rsid w:val="006D21A9"/>
    <w:rsid w:val="00714840"/>
    <w:rsid w:val="007320F1"/>
    <w:rsid w:val="00751CAA"/>
    <w:rsid w:val="00775CAE"/>
    <w:rsid w:val="0078327F"/>
    <w:rsid w:val="007A6FCE"/>
    <w:rsid w:val="007B6746"/>
    <w:rsid w:val="007E4748"/>
    <w:rsid w:val="00823011"/>
    <w:rsid w:val="0082492D"/>
    <w:rsid w:val="00866CDE"/>
    <w:rsid w:val="008817DD"/>
    <w:rsid w:val="009104AF"/>
    <w:rsid w:val="00965679"/>
    <w:rsid w:val="0096569E"/>
    <w:rsid w:val="00972E99"/>
    <w:rsid w:val="009757E1"/>
    <w:rsid w:val="00A224E6"/>
    <w:rsid w:val="00A42E3F"/>
    <w:rsid w:val="00A569E6"/>
    <w:rsid w:val="00A902E9"/>
    <w:rsid w:val="00A92235"/>
    <w:rsid w:val="00A9741C"/>
    <w:rsid w:val="00AB09B4"/>
    <w:rsid w:val="00AD3A18"/>
    <w:rsid w:val="00AE6A28"/>
    <w:rsid w:val="00B043CF"/>
    <w:rsid w:val="00B16743"/>
    <w:rsid w:val="00C12996"/>
    <w:rsid w:val="00C5218C"/>
    <w:rsid w:val="00C83DD8"/>
    <w:rsid w:val="00CA07D7"/>
    <w:rsid w:val="00CC4891"/>
    <w:rsid w:val="00D4034F"/>
    <w:rsid w:val="00D620C7"/>
    <w:rsid w:val="00D66B4B"/>
    <w:rsid w:val="00D7461B"/>
    <w:rsid w:val="00D84579"/>
    <w:rsid w:val="00DB1F9F"/>
    <w:rsid w:val="00DD311C"/>
    <w:rsid w:val="00E04FCE"/>
    <w:rsid w:val="00E75BF3"/>
    <w:rsid w:val="00F057F7"/>
    <w:rsid w:val="00F40B8C"/>
    <w:rsid w:val="00F60F57"/>
    <w:rsid w:val="00F81E40"/>
    <w:rsid w:val="00F96D25"/>
    <w:rsid w:val="00FB061D"/>
    <w:rsid w:val="00FC19D9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E21F3"/>
  <w14:defaultImageDpi w14:val="300"/>
  <w15:docId w15:val="{C4E0EBC7-D583-4D8B-BE5C-13525F6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4E6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53B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2022-07-06T16:51:00Z</cp:lastPrinted>
  <dcterms:created xsi:type="dcterms:W3CDTF">2022-07-06T16:51:00Z</dcterms:created>
  <dcterms:modified xsi:type="dcterms:W3CDTF">2022-07-06T17:08:00Z</dcterms:modified>
</cp:coreProperties>
</file>