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593C" w14:textId="77777777" w:rsidR="0015729B" w:rsidRDefault="0015729B" w:rsidP="0015729B">
      <w:pPr>
        <w:pStyle w:val="Heading1"/>
      </w:pPr>
      <w:proofErr w:type="spellStart"/>
      <w:r>
        <w:t>Hielan</w:t>
      </w:r>
      <w:proofErr w:type="spellEnd"/>
      <w:r>
        <w:t xml:space="preserve">’ </w:t>
      </w:r>
      <w:proofErr w:type="spellStart"/>
      <w:r>
        <w:t>Laddie</w:t>
      </w:r>
      <w:proofErr w:type="spellEnd"/>
    </w:p>
    <w:p w14:paraId="1DCF369B" w14:textId="77777777" w:rsidR="0015729B" w:rsidRDefault="00575689" w:rsidP="0015729B">
      <w:pPr>
        <w:rPr>
          <w:rFonts w:ascii="Verdana" w:hAnsi="Verdana"/>
        </w:rPr>
      </w:pPr>
      <w:r>
        <w:rPr>
          <w:rFonts w:ascii="Verdana" w:hAnsi="Verdana"/>
        </w:rPr>
        <w:t>Traditional</w:t>
      </w:r>
    </w:p>
    <w:p w14:paraId="316E89B0" w14:textId="77777777" w:rsidR="0015729B" w:rsidRPr="00575689" w:rsidRDefault="0015729B" w:rsidP="0015729B">
      <w:pPr>
        <w:rPr>
          <w:rFonts w:ascii="Verdana" w:hAnsi="Verdana"/>
          <w:sz w:val="16"/>
          <w:szCs w:val="16"/>
        </w:rPr>
      </w:pPr>
    </w:p>
    <w:p w14:paraId="78A4F34F" w14:textId="77777777" w:rsidR="00FA49E4" w:rsidRDefault="00FA49E4" w:rsidP="00FA49E4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D6EBF3E" wp14:editId="3CAB60ED">
            <wp:extent cx="457200" cy="609600"/>
            <wp:effectExtent l="0" t="0" r="0" b="0"/>
            <wp:docPr id="11" name="Picture 11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5B22ECE" wp14:editId="6FBA4BFB">
            <wp:extent cx="457200" cy="609600"/>
            <wp:effectExtent l="0" t="0" r="0" b="0"/>
            <wp:docPr id="5" name="Picture 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901D065" wp14:editId="35A4A868">
            <wp:extent cx="457200" cy="609600"/>
            <wp:effectExtent l="0" t="0" r="0" b="0"/>
            <wp:docPr id="6" name="Picture 6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8DD5EF9" wp14:editId="2F912AFC">
            <wp:extent cx="457200" cy="609600"/>
            <wp:effectExtent l="0" t="0" r="0" b="0"/>
            <wp:docPr id="8" name="Picture 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2AC5AF" wp14:editId="56EEB6FF">
            <wp:extent cx="457200" cy="609600"/>
            <wp:effectExtent l="0" t="0" r="0" b="0"/>
            <wp:docPr id="9" name="Picture 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EEF282F" wp14:editId="57E55ADB">
            <wp:extent cx="457200" cy="609600"/>
            <wp:effectExtent l="0" t="0" r="0" b="0"/>
            <wp:docPr id="10" name="Picture 1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1DC0" w14:textId="77777777" w:rsidR="00575689" w:rsidRPr="00575689" w:rsidRDefault="00575689" w:rsidP="0015729B">
      <w:pPr>
        <w:rPr>
          <w:rFonts w:ascii="Verdana" w:hAnsi="Verdana"/>
          <w:sz w:val="16"/>
          <w:szCs w:val="16"/>
        </w:rPr>
      </w:pPr>
    </w:p>
    <w:p w14:paraId="0299FA50" w14:textId="339256F2" w:rsidR="00B50638" w:rsidRDefault="00B50638" w:rsidP="00B50638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</w:t>
      </w:r>
      <w:r w:rsidR="005105A5">
        <w:rPr>
          <w:rFonts w:ascii="Verdana" w:hAnsi="Verdana"/>
          <w:b/>
        </w:rPr>
        <w:t xml:space="preserve"> 1 2 / </w:t>
      </w:r>
      <w:r>
        <w:rPr>
          <w:rFonts w:ascii="Verdana" w:hAnsi="Verdana"/>
          <w:b/>
        </w:rPr>
        <w:t xml:space="preserve"> [Am] / [Am] /</w:t>
      </w:r>
    </w:p>
    <w:p w14:paraId="682479EB" w14:textId="77777777" w:rsidR="00B50638" w:rsidRPr="00575689" w:rsidRDefault="00B50638" w:rsidP="00B50638">
      <w:pPr>
        <w:rPr>
          <w:rFonts w:ascii="Verdana" w:hAnsi="Verdana"/>
          <w:b/>
          <w:sz w:val="16"/>
          <w:szCs w:val="16"/>
        </w:rPr>
      </w:pPr>
    </w:p>
    <w:p w14:paraId="5A6628AE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Was you ever in Quebec?</w:t>
      </w:r>
    </w:p>
    <w:p w14:paraId="1C3372CE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7CC80945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Stowin</w:t>
      </w:r>
      <w:proofErr w:type="spellEnd"/>
      <w:r>
        <w:rPr>
          <w:rFonts w:ascii="Verdana" w:hAnsi="Verdana"/>
        </w:rPr>
        <w:t>’</w:t>
      </w:r>
      <w:r w:rsidRPr="0015729B">
        <w:rPr>
          <w:rFonts w:ascii="Verdana" w:hAnsi="Verdana"/>
        </w:rPr>
        <w:t xml:space="preserve"> timber on the deck</w:t>
      </w:r>
    </w:p>
    <w:p w14:paraId="2118A45D" w14:textId="77777777" w:rsidR="00B50638" w:rsidRPr="0015729B" w:rsidRDefault="00B50638" w:rsidP="00B50638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496646D9" w14:textId="77777777" w:rsidR="00B50638" w:rsidRPr="0015729B" w:rsidRDefault="00B50638" w:rsidP="00B50638">
      <w:pPr>
        <w:rPr>
          <w:rFonts w:ascii="Verdana" w:hAnsi="Verdana"/>
        </w:rPr>
      </w:pPr>
    </w:p>
    <w:p w14:paraId="73B8BC1C" w14:textId="77777777" w:rsidR="00B50638" w:rsidRPr="0015729B" w:rsidRDefault="00B50638" w:rsidP="00B50638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14:paraId="111570BE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ho, a-</w:t>
      </w:r>
      <w:r>
        <w:rPr>
          <w:rFonts w:ascii="Verdana" w:hAnsi="Verdana"/>
          <w:b/>
        </w:rPr>
        <w:t>[G7]</w:t>
      </w:r>
      <w:r w:rsidRPr="0015729B">
        <w:rPr>
          <w:rFonts w:ascii="Verdana" w:hAnsi="Verdana"/>
        </w:rPr>
        <w:t xml:space="preserve">way we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go</w:t>
      </w:r>
    </w:p>
    <w:p w14:paraId="7E92D228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61953E04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ho, and a-</w:t>
      </w:r>
      <w:r>
        <w:rPr>
          <w:rFonts w:ascii="Verdana" w:hAnsi="Verdana"/>
          <w:b/>
        </w:rPr>
        <w:t>[G7]</w:t>
      </w:r>
      <w:r w:rsidRPr="0015729B">
        <w:rPr>
          <w:rFonts w:ascii="Verdana" w:hAnsi="Verdana"/>
        </w:rPr>
        <w:t xml:space="preserve">way we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go</w:t>
      </w:r>
    </w:p>
    <w:p w14:paraId="35791877" w14:textId="77777777" w:rsidR="00B50638" w:rsidRPr="0015729B" w:rsidRDefault="00B50638" w:rsidP="00B50638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</w:p>
    <w:p w14:paraId="01AC4E1F" w14:textId="77777777" w:rsidR="00B50638" w:rsidRPr="0015729B" w:rsidRDefault="00B50638" w:rsidP="00B50638">
      <w:pPr>
        <w:rPr>
          <w:rFonts w:ascii="Verdana" w:hAnsi="Verdana"/>
        </w:rPr>
      </w:pPr>
    </w:p>
    <w:p w14:paraId="4A3DBA47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Was you ever in Callao?</w:t>
      </w:r>
    </w:p>
    <w:p w14:paraId="3D20066B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10A31270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Where the girls are never slow</w:t>
      </w:r>
    </w:p>
    <w:p w14:paraId="5B0704D0" w14:textId="77777777" w:rsidR="00B50638" w:rsidRPr="0015729B" w:rsidRDefault="00B50638" w:rsidP="00B50638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37508D42" w14:textId="77777777" w:rsidR="00B50638" w:rsidRPr="0015729B" w:rsidRDefault="00B50638" w:rsidP="00B50638">
      <w:pPr>
        <w:rPr>
          <w:rFonts w:ascii="Verdana" w:hAnsi="Verdana"/>
        </w:rPr>
      </w:pPr>
    </w:p>
    <w:p w14:paraId="2847F3D2" w14:textId="77777777" w:rsidR="00B50638" w:rsidRPr="0015729B" w:rsidRDefault="00B50638" w:rsidP="00B50638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14:paraId="6B6186C5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ho, a-</w:t>
      </w:r>
      <w:r>
        <w:rPr>
          <w:rFonts w:ascii="Verdana" w:hAnsi="Verdana"/>
          <w:b/>
        </w:rPr>
        <w:t>[G7]</w:t>
      </w:r>
      <w:r w:rsidRPr="0015729B">
        <w:rPr>
          <w:rFonts w:ascii="Verdana" w:hAnsi="Verdana"/>
        </w:rPr>
        <w:t xml:space="preserve">way we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go</w:t>
      </w:r>
    </w:p>
    <w:p w14:paraId="177C1859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0EBECDA6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ho, and a-</w:t>
      </w:r>
      <w:r>
        <w:rPr>
          <w:rFonts w:ascii="Verdana" w:hAnsi="Verdana"/>
          <w:b/>
        </w:rPr>
        <w:t>[G7]</w:t>
      </w:r>
      <w:r w:rsidRPr="0015729B">
        <w:rPr>
          <w:rFonts w:ascii="Verdana" w:hAnsi="Verdana"/>
        </w:rPr>
        <w:t xml:space="preserve">way we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go</w:t>
      </w:r>
    </w:p>
    <w:p w14:paraId="48E41F70" w14:textId="77777777" w:rsidR="00B50638" w:rsidRPr="0015729B" w:rsidRDefault="00B50638" w:rsidP="00B50638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</w:p>
    <w:p w14:paraId="7296E620" w14:textId="77777777" w:rsidR="00B50638" w:rsidRPr="0015729B" w:rsidRDefault="00B50638" w:rsidP="00B50638">
      <w:pPr>
        <w:rPr>
          <w:rFonts w:ascii="Verdana" w:hAnsi="Verdana"/>
        </w:rPr>
      </w:pPr>
    </w:p>
    <w:p w14:paraId="22073CAF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Was you ever in Baltimore?</w:t>
      </w:r>
    </w:p>
    <w:p w14:paraId="0AAFBE26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131E709A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Dancin</w:t>
      </w:r>
      <w:proofErr w:type="spellEnd"/>
      <w:r>
        <w:rPr>
          <w:rFonts w:ascii="Verdana" w:hAnsi="Verdana"/>
        </w:rPr>
        <w:t>’</w:t>
      </w:r>
      <w:r w:rsidRPr="0015729B">
        <w:rPr>
          <w:rFonts w:ascii="Verdana" w:hAnsi="Verdana"/>
        </w:rPr>
        <w:t xml:space="preserve"> on that sanded floor</w:t>
      </w:r>
    </w:p>
    <w:p w14:paraId="11D291A6" w14:textId="77777777" w:rsidR="00B50638" w:rsidRPr="0015729B" w:rsidRDefault="00B50638" w:rsidP="00B50638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562A4EA4" w14:textId="77777777" w:rsidR="00B50638" w:rsidRPr="0015729B" w:rsidRDefault="00B50638" w:rsidP="00B50638">
      <w:pPr>
        <w:rPr>
          <w:rFonts w:ascii="Verdana" w:hAnsi="Verdana"/>
        </w:rPr>
      </w:pPr>
    </w:p>
    <w:p w14:paraId="3017D267" w14:textId="77777777" w:rsidR="00B50638" w:rsidRPr="0015729B" w:rsidRDefault="00B50638" w:rsidP="00B50638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14:paraId="1CEF97AE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ho, a-</w:t>
      </w:r>
      <w:r>
        <w:rPr>
          <w:rFonts w:ascii="Verdana" w:hAnsi="Verdana"/>
          <w:b/>
        </w:rPr>
        <w:t>[G7]</w:t>
      </w:r>
      <w:r w:rsidRPr="0015729B">
        <w:rPr>
          <w:rFonts w:ascii="Verdana" w:hAnsi="Verdana"/>
        </w:rPr>
        <w:t xml:space="preserve">way we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go</w:t>
      </w:r>
    </w:p>
    <w:p w14:paraId="2E9AB505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001F4D3F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ho, and a-</w:t>
      </w:r>
      <w:r>
        <w:rPr>
          <w:rFonts w:ascii="Verdana" w:hAnsi="Verdana"/>
          <w:b/>
        </w:rPr>
        <w:t>[G7]</w:t>
      </w:r>
      <w:r w:rsidRPr="0015729B">
        <w:rPr>
          <w:rFonts w:ascii="Verdana" w:hAnsi="Verdana"/>
        </w:rPr>
        <w:t xml:space="preserve">way we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go</w:t>
      </w:r>
    </w:p>
    <w:p w14:paraId="4BE327DA" w14:textId="77777777" w:rsidR="00B50638" w:rsidRPr="0015729B" w:rsidRDefault="00B50638" w:rsidP="00B50638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</w:p>
    <w:p w14:paraId="647CB85A" w14:textId="77777777" w:rsidR="00B50638" w:rsidRPr="0015729B" w:rsidRDefault="00B50638" w:rsidP="00B50638">
      <w:pPr>
        <w:rPr>
          <w:rFonts w:ascii="Verdana" w:hAnsi="Verdana"/>
        </w:rPr>
      </w:pPr>
    </w:p>
    <w:p w14:paraId="1FB93AFA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Was you ever in Mobile Bay?</w:t>
      </w:r>
    </w:p>
    <w:p w14:paraId="201839FA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5C74E54A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Loadin</w:t>
      </w:r>
      <w:r>
        <w:rPr>
          <w:rFonts w:ascii="Verdana" w:hAnsi="Verdana"/>
        </w:rPr>
        <w:t>’</w:t>
      </w:r>
      <w:r w:rsidRPr="0015729B">
        <w:rPr>
          <w:rFonts w:ascii="Verdana" w:hAnsi="Verdana"/>
        </w:rPr>
        <w:t xml:space="preserve"> cotton by the day</w:t>
      </w:r>
    </w:p>
    <w:p w14:paraId="0B8D2DF0" w14:textId="77777777" w:rsidR="00B50638" w:rsidRPr="0015729B" w:rsidRDefault="00B50638" w:rsidP="00B50638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422812CD" w14:textId="77777777" w:rsidR="00B50638" w:rsidRPr="0015729B" w:rsidRDefault="00B50638" w:rsidP="00B50638">
      <w:pPr>
        <w:rPr>
          <w:rFonts w:ascii="Verdana" w:hAnsi="Verdana"/>
          <w:b/>
        </w:rPr>
      </w:pPr>
    </w:p>
    <w:p w14:paraId="1666084F" w14:textId="77777777" w:rsidR="00B50638" w:rsidRPr="0015729B" w:rsidRDefault="00B50638" w:rsidP="00B50638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14:paraId="63597D43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ho, a-</w:t>
      </w:r>
      <w:r>
        <w:rPr>
          <w:rFonts w:ascii="Verdana" w:hAnsi="Verdana"/>
          <w:b/>
        </w:rPr>
        <w:t>[G7]</w:t>
      </w:r>
      <w:r w:rsidRPr="0015729B">
        <w:rPr>
          <w:rFonts w:ascii="Verdana" w:hAnsi="Verdana"/>
        </w:rPr>
        <w:t xml:space="preserve">way we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go</w:t>
      </w:r>
    </w:p>
    <w:p w14:paraId="7B2766E0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31A2A306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ho, and a-</w:t>
      </w:r>
      <w:r>
        <w:rPr>
          <w:rFonts w:ascii="Verdana" w:hAnsi="Verdana"/>
          <w:b/>
        </w:rPr>
        <w:t>[G7]</w:t>
      </w:r>
      <w:r w:rsidRPr="0015729B">
        <w:rPr>
          <w:rFonts w:ascii="Verdana" w:hAnsi="Verdana"/>
        </w:rPr>
        <w:t xml:space="preserve">way we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go</w:t>
      </w:r>
    </w:p>
    <w:p w14:paraId="4754FC90" w14:textId="77777777" w:rsidR="00B50638" w:rsidRPr="00EF3967" w:rsidRDefault="00B50638" w:rsidP="00B50638">
      <w:pPr>
        <w:rPr>
          <w:rFonts w:ascii="Verdana" w:hAnsi="Verdana"/>
          <w:b/>
        </w:rPr>
      </w:pPr>
      <w:r w:rsidRPr="0015729B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  <w:r>
        <w:rPr>
          <w:rFonts w:ascii="Verdana" w:hAnsi="Verdana"/>
          <w:b/>
        </w:rPr>
        <w:br w:type="page"/>
      </w:r>
    </w:p>
    <w:p w14:paraId="226A02EC" w14:textId="77777777" w:rsidR="00B50638" w:rsidRPr="0015729B" w:rsidRDefault="00B50638" w:rsidP="00B50638">
      <w:pPr>
        <w:rPr>
          <w:rFonts w:ascii="Verdana" w:hAnsi="Verdana"/>
          <w:b/>
        </w:rPr>
      </w:pPr>
    </w:p>
    <w:p w14:paraId="57FECCB5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Was you on the </w:t>
      </w:r>
      <w:proofErr w:type="spellStart"/>
      <w:r w:rsidRPr="0015729B">
        <w:rPr>
          <w:rFonts w:ascii="Verdana" w:hAnsi="Verdana"/>
        </w:rPr>
        <w:t>Brummallow</w:t>
      </w:r>
      <w:proofErr w:type="spellEnd"/>
      <w:r w:rsidRPr="0015729B">
        <w:rPr>
          <w:rFonts w:ascii="Verdana" w:hAnsi="Verdana"/>
        </w:rPr>
        <w:t>?</w:t>
      </w:r>
    </w:p>
    <w:p w14:paraId="650025B3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51B33E16" w14:textId="77777777" w:rsidR="00B50638" w:rsidRPr="0015729B" w:rsidRDefault="00B50638" w:rsidP="00B50638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Where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Yankee boys are all the go</w:t>
      </w:r>
    </w:p>
    <w:p w14:paraId="6461A7B5" w14:textId="77777777" w:rsidR="00B50638" w:rsidRPr="0015729B" w:rsidRDefault="00B50638" w:rsidP="00B50638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116BC32B" w14:textId="77777777" w:rsidR="00B50638" w:rsidRPr="0015729B" w:rsidRDefault="00B50638" w:rsidP="00B50638">
      <w:pPr>
        <w:rPr>
          <w:rFonts w:ascii="Verdana" w:hAnsi="Verdana"/>
        </w:rPr>
      </w:pPr>
    </w:p>
    <w:p w14:paraId="6E2AF820" w14:textId="77777777" w:rsidR="00B50638" w:rsidRPr="0015729B" w:rsidRDefault="00B50638" w:rsidP="00B50638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14:paraId="017DC39D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ho, a-</w:t>
      </w:r>
      <w:r>
        <w:rPr>
          <w:rFonts w:ascii="Verdana" w:hAnsi="Verdana"/>
          <w:b/>
        </w:rPr>
        <w:t>[G7]</w:t>
      </w:r>
      <w:r w:rsidRPr="0015729B">
        <w:rPr>
          <w:rFonts w:ascii="Verdana" w:hAnsi="Verdana"/>
        </w:rPr>
        <w:t xml:space="preserve">way we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go</w:t>
      </w:r>
    </w:p>
    <w:p w14:paraId="50C6055F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57C8F536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ho, and a-</w:t>
      </w:r>
      <w:r>
        <w:rPr>
          <w:rFonts w:ascii="Verdana" w:hAnsi="Verdana"/>
          <w:b/>
        </w:rPr>
        <w:t>[G7]</w:t>
      </w:r>
      <w:r w:rsidRPr="0015729B">
        <w:rPr>
          <w:rFonts w:ascii="Verdana" w:hAnsi="Verdana"/>
        </w:rPr>
        <w:t xml:space="preserve">way we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go</w:t>
      </w:r>
    </w:p>
    <w:p w14:paraId="53740CE8" w14:textId="77777777" w:rsidR="00B50638" w:rsidRPr="0015729B" w:rsidRDefault="00B50638" w:rsidP="00B50638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</w:p>
    <w:p w14:paraId="261FF687" w14:textId="77777777" w:rsidR="00B50638" w:rsidRPr="0015729B" w:rsidRDefault="00B50638" w:rsidP="00B50638">
      <w:pPr>
        <w:rPr>
          <w:rFonts w:ascii="Verdana" w:hAnsi="Verdana"/>
        </w:rPr>
      </w:pPr>
    </w:p>
    <w:p w14:paraId="33414F24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Was you ever in Dundee?</w:t>
      </w:r>
    </w:p>
    <w:p w14:paraId="6B85F776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0D734C7A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There some pretty ships you'll see</w:t>
      </w:r>
    </w:p>
    <w:p w14:paraId="1B49994C" w14:textId="77777777" w:rsidR="00B50638" w:rsidRPr="0015729B" w:rsidRDefault="00B50638" w:rsidP="00B50638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718ABC31" w14:textId="77777777" w:rsidR="00B50638" w:rsidRPr="0015729B" w:rsidRDefault="00B50638" w:rsidP="00B50638">
      <w:pPr>
        <w:rPr>
          <w:rFonts w:ascii="Verdana" w:hAnsi="Verdana"/>
        </w:rPr>
      </w:pPr>
    </w:p>
    <w:p w14:paraId="72629DDB" w14:textId="77777777" w:rsidR="00B50638" w:rsidRPr="0015729B" w:rsidRDefault="00B50638" w:rsidP="00B50638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14:paraId="4C4ED6B7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ho, a-</w:t>
      </w:r>
      <w:r>
        <w:rPr>
          <w:rFonts w:ascii="Verdana" w:hAnsi="Verdana"/>
          <w:b/>
        </w:rPr>
        <w:t>[G7]</w:t>
      </w:r>
      <w:r w:rsidRPr="0015729B">
        <w:rPr>
          <w:rFonts w:ascii="Verdana" w:hAnsi="Verdana"/>
        </w:rPr>
        <w:t xml:space="preserve">way we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go</w:t>
      </w:r>
    </w:p>
    <w:p w14:paraId="07900393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3AE5D0C1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ho, and a-</w:t>
      </w:r>
      <w:r>
        <w:rPr>
          <w:rFonts w:ascii="Verdana" w:hAnsi="Verdana"/>
          <w:b/>
        </w:rPr>
        <w:t>[G7]</w:t>
      </w:r>
      <w:r w:rsidRPr="0015729B">
        <w:rPr>
          <w:rFonts w:ascii="Verdana" w:hAnsi="Verdana"/>
        </w:rPr>
        <w:t xml:space="preserve">way we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go</w:t>
      </w:r>
    </w:p>
    <w:p w14:paraId="1D86585A" w14:textId="77777777" w:rsidR="00B50638" w:rsidRPr="0015729B" w:rsidRDefault="00B50638" w:rsidP="00B50638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</w:p>
    <w:p w14:paraId="45F83F2D" w14:textId="77777777" w:rsidR="00B50638" w:rsidRPr="0015729B" w:rsidRDefault="00B50638" w:rsidP="00B50638">
      <w:pPr>
        <w:rPr>
          <w:rFonts w:ascii="Verdana" w:hAnsi="Verdana"/>
        </w:rPr>
      </w:pPr>
    </w:p>
    <w:p w14:paraId="5F9C69F4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Was you ever in </w:t>
      </w:r>
      <w:proofErr w:type="spellStart"/>
      <w:r w:rsidRPr="0015729B">
        <w:rPr>
          <w:rFonts w:ascii="Verdana" w:hAnsi="Verdana"/>
        </w:rPr>
        <w:t>Miramichi</w:t>
      </w:r>
      <w:proofErr w:type="spellEnd"/>
      <w:r w:rsidRPr="0015729B">
        <w:rPr>
          <w:rFonts w:ascii="Verdana" w:hAnsi="Verdana"/>
        </w:rPr>
        <w:t>?</w:t>
      </w:r>
    </w:p>
    <w:p w14:paraId="0E998FDC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343092B6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Where you make fast to a tree</w:t>
      </w:r>
    </w:p>
    <w:p w14:paraId="467914E7" w14:textId="77777777" w:rsidR="00B50638" w:rsidRPr="0015729B" w:rsidRDefault="00B50638" w:rsidP="00B50638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2E23B205" w14:textId="77777777" w:rsidR="00B50638" w:rsidRPr="0015729B" w:rsidRDefault="00B50638" w:rsidP="00B50638">
      <w:pPr>
        <w:rPr>
          <w:rFonts w:ascii="Verdana" w:hAnsi="Verdana"/>
        </w:rPr>
      </w:pPr>
    </w:p>
    <w:p w14:paraId="2A7123F6" w14:textId="77777777" w:rsidR="00B50638" w:rsidRPr="0015729B" w:rsidRDefault="00B50638" w:rsidP="00B50638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14:paraId="517D6C68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ho, a-</w:t>
      </w:r>
      <w:r>
        <w:rPr>
          <w:rFonts w:ascii="Verdana" w:hAnsi="Verdana"/>
          <w:b/>
        </w:rPr>
        <w:t>[G7]</w:t>
      </w:r>
      <w:r w:rsidRPr="0015729B">
        <w:rPr>
          <w:rFonts w:ascii="Verdana" w:hAnsi="Verdana"/>
        </w:rPr>
        <w:t xml:space="preserve">way we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go</w:t>
      </w:r>
    </w:p>
    <w:p w14:paraId="53B4BC07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579E481C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ho, and a-</w:t>
      </w:r>
      <w:r>
        <w:rPr>
          <w:rFonts w:ascii="Verdana" w:hAnsi="Verdana"/>
          <w:b/>
        </w:rPr>
        <w:t>[G7]</w:t>
      </w:r>
      <w:r w:rsidRPr="0015729B">
        <w:rPr>
          <w:rFonts w:ascii="Verdana" w:hAnsi="Verdana"/>
        </w:rPr>
        <w:t xml:space="preserve">way we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go</w:t>
      </w:r>
    </w:p>
    <w:p w14:paraId="6E4145C4" w14:textId="77777777" w:rsidR="00B50638" w:rsidRPr="0015729B" w:rsidRDefault="00B50638" w:rsidP="00B50638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</w:p>
    <w:p w14:paraId="591E6A1C" w14:textId="77777777" w:rsidR="00B50638" w:rsidRPr="0015729B" w:rsidRDefault="00B50638" w:rsidP="00B50638">
      <w:pPr>
        <w:rPr>
          <w:rFonts w:ascii="Verdana" w:hAnsi="Verdana"/>
        </w:rPr>
      </w:pPr>
    </w:p>
    <w:p w14:paraId="7ED9A263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Was you ever in Aberdeen?</w:t>
      </w:r>
    </w:p>
    <w:p w14:paraId="7E37B795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3A8AC6A4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Prettiest girls you've ever seen</w:t>
      </w:r>
    </w:p>
    <w:p w14:paraId="78F350A0" w14:textId="77777777" w:rsidR="00B50638" w:rsidRPr="0015729B" w:rsidRDefault="00B50638" w:rsidP="00B50638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2968FC2B" w14:textId="77777777" w:rsidR="00B50638" w:rsidRPr="0015729B" w:rsidRDefault="00B50638" w:rsidP="00B50638">
      <w:pPr>
        <w:rPr>
          <w:rFonts w:ascii="Verdana" w:hAnsi="Verdana"/>
        </w:rPr>
      </w:pPr>
    </w:p>
    <w:p w14:paraId="3B9EC2C8" w14:textId="77777777" w:rsidR="00B50638" w:rsidRPr="0015729B" w:rsidRDefault="00B50638" w:rsidP="00B50638">
      <w:pPr>
        <w:rPr>
          <w:rFonts w:ascii="Verdana" w:hAnsi="Verdana"/>
          <w:b/>
        </w:rPr>
      </w:pPr>
      <w:r w:rsidRPr="0015729B">
        <w:rPr>
          <w:rFonts w:ascii="Verdana" w:hAnsi="Verdana"/>
          <w:b/>
        </w:rPr>
        <w:t>CHORUS:</w:t>
      </w:r>
    </w:p>
    <w:p w14:paraId="54A33F3B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ho, a-</w:t>
      </w:r>
      <w:r>
        <w:rPr>
          <w:rFonts w:ascii="Verdana" w:hAnsi="Verdana"/>
          <w:b/>
        </w:rPr>
        <w:t>[G7]</w:t>
      </w:r>
      <w:r w:rsidRPr="0015729B">
        <w:rPr>
          <w:rFonts w:ascii="Verdana" w:hAnsi="Verdana"/>
        </w:rPr>
        <w:t xml:space="preserve">way we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go</w:t>
      </w:r>
    </w:p>
    <w:p w14:paraId="15BDACB4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[Dm]</w:t>
      </w:r>
      <w:r>
        <w:rPr>
          <w:rFonts w:ascii="Verdana" w:hAnsi="Verdana"/>
        </w:rPr>
        <w:t xml:space="preserve"> Bonnie </w:t>
      </w:r>
      <w:proofErr w:type="spellStart"/>
      <w:r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proofErr w:type="spellStart"/>
      <w:r w:rsidRPr="0015729B">
        <w:rPr>
          <w:rFonts w:ascii="Verdana" w:hAnsi="Verdana"/>
        </w:rPr>
        <w:t>laddie</w:t>
      </w:r>
      <w:proofErr w:type="spellEnd"/>
    </w:p>
    <w:p w14:paraId="289728F1" w14:textId="77777777" w:rsidR="00B50638" w:rsidRPr="0015729B" w:rsidRDefault="00B50638" w:rsidP="00B5063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15729B">
        <w:rPr>
          <w:rFonts w:ascii="Verdana" w:hAnsi="Verdana"/>
        </w:rPr>
        <w:t xml:space="preserve"> Hey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ho, and a-</w:t>
      </w:r>
      <w:r>
        <w:rPr>
          <w:rFonts w:ascii="Verdana" w:hAnsi="Verdana"/>
          <w:b/>
        </w:rPr>
        <w:t>[G7]</w:t>
      </w:r>
      <w:r w:rsidRPr="0015729B">
        <w:rPr>
          <w:rFonts w:ascii="Verdana" w:hAnsi="Verdana"/>
        </w:rPr>
        <w:t xml:space="preserve">way we </w:t>
      </w:r>
      <w:r>
        <w:rPr>
          <w:rFonts w:ascii="Verdana" w:hAnsi="Verdana"/>
          <w:b/>
        </w:rPr>
        <w:t>[C]</w:t>
      </w:r>
      <w:r w:rsidRPr="0015729B">
        <w:rPr>
          <w:rFonts w:ascii="Verdana" w:hAnsi="Verdana"/>
        </w:rPr>
        <w:t xml:space="preserve"> go</w:t>
      </w:r>
    </w:p>
    <w:p w14:paraId="4A0A7E31" w14:textId="77777777" w:rsidR="00B50638" w:rsidRPr="00575689" w:rsidRDefault="00B50638" w:rsidP="00B50638">
      <w:pPr>
        <w:rPr>
          <w:rFonts w:ascii="Verdana" w:hAnsi="Verdana"/>
        </w:rPr>
      </w:pPr>
      <w:r w:rsidRPr="0015729B">
        <w:rPr>
          <w:rFonts w:ascii="Verdana" w:hAnsi="Verdana"/>
        </w:rPr>
        <w:t xml:space="preserve">My </w:t>
      </w:r>
      <w:r>
        <w:rPr>
          <w:rFonts w:ascii="Verdana" w:hAnsi="Verdana"/>
          <w:b/>
        </w:rPr>
        <w:t>[Dm]</w:t>
      </w:r>
      <w:r w:rsidRPr="0015729B">
        <w:rPr>
          <w:rFonts w:ascii="Verdana" w:hAnsi="Verdana"/>
        </w:rPr>
        <w:t xml:space="preserve"> bonnie </w:t>
      </w:r>
      <w:r>
        <w:rPr>
          <w:rFonts w:ascii="Verdana" w:hAnsi="Verdana"/>
          <w:b/>
        </w:rPr>
        <w:t>[Em]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hielan</w:t>
      </w:r>
      <w:proofErr w:type="spellEnd"/>
      <w:r w:rsidRPr="0015729B">
        <w:rPr>
          <w:rFonts w:ascii="Verdana" w:hAnsi="Verdana"/>
        </w:rPr>
        <w:t xml:space="preserve">’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/>
        </w:rPr>
        <w:t xml:space="preserve"> </w:t>
      </w:r>
      <w:proofErr w:type="spellStart"/>
      <w:r w:rsidRPr="0015729B">
        <w:rPr>
          <w:rFonts w:ascii="Verdana" w:hAnsi="Verdana"/>
        </w:rPr>
        <w:t>laddie</w:t>
      </w:r>
      <w:proofErr w:type="spellEnd"/>
      <w:r w:rsidRPr="0015729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[Am]</w:t>
      </w:r>
      <w:r w:rsidRPr="0015729B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9B844B5" w14:textId="77777777" w:rsidR="0015729B" w:rsidRPr="0015729B" w:rsidRDefault="0015729B" w:rsidP="0015729B">
      <w:pPr>
        <w:rPr>
          <w:rFonts w:ascii="Verdana" w:hAnsi="Verdana"/>
          <w:b/>
        </w:rPr>
      </w:pPr>
    </w:p>
    <w:p w14:paraId="1D30AD72" w14:textId="77777777" w:rsidR="00110521" w:rsidRDefault="005105A5" w:rsidP="00110521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pict w14:anchorId="14DB5D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1" o:title="Am"/>
          </v:shape>
        </w:pict>
      </w:r>
      <w:r w:rsidR="00FA49E4">
        <w:rPr>
          <w:rFonts w:ascii="Verdana" w:hAnsi="Verdana"/>
          <w:noProof/>
        </w:rPr>
        <w:drawing>
          <wp:inline distT="0" distB="0" distL="0" distR="0" wp14:anchorId="3EAC22F3" wp14:editId="6CC5AB4D">
            <wp:extent cx="457200" cy="609600"/>
            <wp:effectExtent l="0" t="0" r="0" b="0"/>
            <wp:docPr id="1" name="Picture 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9E4">
        <w:rPr>
          <w:rFonts w:ascii="Verdana" w:hAnsi="Verdana"/>
          <w:noProof/>
        </w:rPr>
        <w:drawing>
          <wp:inline distT="0" distB="0" distL="0" distR="0" wp14:anchorId="76499FCE" wp14:editId="0184A557">
            <wp:extent cx="457200" cy="609600"/>
            <wp:effectExtent l="0" t="0" r="0" b="0"/>
            <wp:docPr id="2" name="Picture 2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9E4">
        <w:rPr>
          <w:rFonts w:ascii="Verdana" w:hAnsi="Verdana"/>
          <w:noProof/>
        </w:rPr>
        <w:drawing>
          <wp:inline distT="0" distB="0" distL="0" distR="0" wp14:anchorId="58C7A5B0" wp14:editId="7E2C3BC8">
            <wp:extent cx="457200" cy="609600"/>
            <wp:effectExtent l="0" t="0" r="0" b="0"/>
            <wp:docPr id="3" name="Picture 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9E4">
        <w:rPr>
          <w:rFonts w:ascii="Verdana" w:hAnsi="Verdana"/>
          <w:b/>
          <w:noProof/>
        </w:rPr>
        <w:drawing>
          <wp:inline distT="0" distB="0" distL="0" distR="0" wp14:anchorId="01FE7413" wp14:editId="19B7BFA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9E4">
        <w:rPr>
          <w:rFonts w:ascii="Verdana" w:hAnsi="Verdana"/>
          <w:noProof/>
        </w:rPr>
        <w:drawing>
          <wp:inline distT="0" distB="0" distL="0" distR="0" wp14:anchorId="3940B088" wp14:editId="01C11EBD">
            <wp:extent cx="457200" cy="609600"/>
            <wp:effectExtent l="0" t="0" r="0" b="0"/>
            <wp:docPr id="4" name="Picture 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AB226" w14:textId="77777777" w:rsidR="00B043CF" w:rsidRDefault="00B043CF" w:rsidP="00110521">
      <w:pPr>
        <w:rPr>
          <w:rFonts w:ascii="Verdana" w:hAnsi="Verdana"/>
          <w:b/>
        </w:rPr>
      </w:pPr>
    </w:p>
    <w:p w14:paraId="51113D6F" w14:textId="77777777" w:rsidR="00B043CF" w:rsidRPr="00AA7812" w:rsidRDefault="00B043CF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83E89"/>
    <w:rsid w:val="000961DF"/>
    <w:rsid w:val="000D00ED"/>
    <w:rsid w:val="00110521"/>
    <w:rsid w:val="00132109"/>
    <w:rsid w:val="0015729B"/>
    <w:rsid w:val="00161445"/>
    <w:rsid w:val="00164F46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105A5"/>
    <w:rsid w:val="00530B01"/>
    <w:rsid w:val="00531581"/>
    <w:rsid w:val="00550EFA"/>
    <w:rsid w:val="00575689"/>
    <w:rsid w:val="006230AD"/>
    <w:rsid w:val="006325CA"/>
    <w:rsid w:val="007320F1"/>
    <w:rsid w:val="0074318D"/>
    <w:rsid w:val="007E4748"/>
    <w:rsid w:val="0082492D"/>
    <w:rsid w:val="00866CDE"/>
    <w:rsid w:val="00972E99"/>
    <w:rsid w:val="00A42E3F"/>
    <w:rsid w:val="00A902E9"/>
    <w:rsid w:val="00A92235"/>
    <w:rsid w:val="00AA7812"/>
    <w:rsid w:val="00AB09B4"/>
    <w:rsid w:val="00B043CF"/>
    <w:rsid w:val="00B16743"/>
    <w:rsid w:val="00B50638"/>
    <w:rsid w:val="00B66DF3"/>
    <w:rsid w:val="00BA641F"/>
    <w:rsid w:val="00C01AEC"/>
    <w:rsid w:val="00C5218C"/>
    <w:rsid w:val="00CA07D7"/>
    <w:rsid w:val="00D06553"/>
    <w:rsid w:val="00D66B4B"/>
    <w:rsid w:val="00DB1F9F"/>
    <w:rsid w:val="00E04FCE"/>
    <w:rsid w:val="00E76CB6"/>
    <w:rsid w:val="00F45E46"/>
    <w:rsid w:val="00F81E40"/>
    <w:rsid w:val="00F96D25"/>
    <w:rsid w:val="00FA49E4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110F9"/>
  <w14:defaultImageDpi w14:val="300"/>
  <w15:docId w15:val="{0EA1D47E-AEF8-4C4F-8FAC-676D215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29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79C0-2456-42D1-B990-8319E5D3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2019-03-15T23:07:00Z</dcterms:created>
  <dcterms:modified xsi:type="dcterms:W3CDTF">2025-03-14T22:39:00Z</dcterms:modified>
</cp:coreProperties>
</file>