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0EBD" w14:textId="6513EC69" w:rsidR="0082492D" w:rsidRPr="00A902E9" w:rsidRDefault="00836082" w:rsidP="00DB1F9F">
      <w:pPr>
        <w:pStyle w:val="Heading1"/>
      </w:pPr>
      <w:r>
        <w:t>The Fate Of Ophelia</w:t>
      </w:r>
    </w:p>
    <w:p w14:paraId="0BA3F338" w14:textId="77777777" w:rsidR="000D4A0A" w:rsidRPr="00A902E9" w:rsidRDefault="000D4A0A" w:rsidP="000D4A0A">
      <w:pPr>
        <w:rPr>
          <w:rFonts w:ascii="Verdana" w:hAnsi="Verdana"/>
        </w:rPr>
      </w:pPr>
      <w:r>
        <w:rPr>
          <w:rFonts w:ascii="Verdana" w:hAnsi="Verdana"/>
        </w:rPr>
        <w:t>Taylor Swift, Max Martin, Shellback 2025</w:t>
      </w:r>
    </w:p>
    <w:p w14:paraId="2BB6553C" w14:textId="77777777" w:rsidR="000D4A0A" w:rsidRPr="00FC6CD8" w:rsidRDefault="000D4A0A" w:rsidP="000D4A0A">
      <w:pPr>
        <w:rPr>
          <w:rFonts w:ascii="Verdana" w:hAnsi="Verdana"/>
          <w:bCs/>
        </w:rPr>
      </w:pPr>
    </w:p>
    <w:p w14:paraId="0CF09783" w14:textId="77777777" w:rsidR="000D4A0A" w:rsidRDefault="000D4A0A" w:rsidP="000D4A0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83A91F" wp14:editId="27FBF7F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6448D9" wp14:editId="0A4B7451">
            <wp:extent cx="457200" cy="609600"/>
            <wp:effectExtent l="0" t="0" r="0" b="0"/>
            <wp:docPr id="1077485333" name="Picture 107748533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BA05D8" wp14:editId="7A7EEEB4">
            <wp:extent cx="457200" cy="609600"/>
            <wp:effectExtent l="0" t="0" r="0" b="0"/>
            <wp:docPr id="2110075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987B47" wp14:editId="5EBE57CA">
            <wp:extent cx="457200" cy="609600"/>
            <wp:effectExtent l="0" t="0" r="0" b="0"/>
            <wp:docPr id="797007100" name="Picture 79700710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3ACA1B" wp14:editId="356852F6">
            <wp:extent cx="457200" cy="609600"/>
            <wp:effectExtent l="0" t="0" r="0" b="0"/>
            <wp:docPr id="686163899" name="Picture 68616389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438972" wp14:editId="7FFCD1B2">
            <wp:extent cx="461010" cy="607060"/>
            <wp:effectExtent l="0" t="0" r="0" b="2540"/>
            <wp:docPr id="1943613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13414" w14:textId="77777777" w:rsidR="000D4A0A" w:rsidRPr="000961DF" w:rsidRDefault="000D4A0A" w:rsidP="000D4A0A">
      <w:pPr>
        <w:rPr>
          <w:rFonts w:ascii="Verdana" w:hAnsi="Verdana"/>
          <w:b/>
        </w:rPr>
      </w:pPr>
    </w:p>
    <w:p w14:paraId="346796EE" w14:textId="77777777" w:rsidR="000D4A0A" w:rsidRPr="00836082" w:rsidRDefault="000D4A0A" w:rsidP="000D4A0A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Rhythm: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0515F860" w14:textId="77777777" w:rsidR="000D4A0A" w:rsidRPr="0079427E" w:rsidRDefault="000D4A0A" w:rsidP="000D4A0A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36E636C8" w14:textId="77777777" w:rsidR="000D4A0A" w:rsidRPr="0071169B" w:rsidRDefault="000D4A0A" w:rsidP="000D4A0A">
      <w:pPr>
        <w:rPr>
          <w:rFonts w:ascii="Verdana" w:hAnsi="Verdana"/>
          <w:bCs/>
          <w:sz w:val="16"/>
          <w:szCs w:val="16"/>
        </w:rPr>
      </w:pPr>
    </w:p>
    <w:p w14:paraId="38D065D2" w14:textId="77777777" w:rsidR="000D4A0A" w:rsidRDefault="000D4A0A" w:rsidP="000D4A0A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</w:p>
    <w:p w14:paraId="2DDEEC47" w14:textId="77777777" w:rsidR="000D4A0A" w:rsidRPr="004000E0" w:rsidRDefault="000D4A0A" w:rsidP="000D4A0A">
      <w:pPr>
        <w:rPr>
          <w:rFonts w:ascii="Verdana" w:hAnsi="Verdana"/>
          <w:bCs/>
          <w:sz w:val="16"/>
          <w:szCs w:val="16"/>
        </w:rPr>
      </w:pPr>
    </w:p>
    <w:p w14:paraId="5C1B221A" w14:textId="77777777" w:rsidR="000D4A0A" w:rsidRDefault="000D4A0A" w:rsidP="000D4A0A">
      <w:pPr>
        <w:rPr>
          <w:rFonts w:ascii="Verdana" w:hAnsi="Verdana"/>
          <w:b/>
        </w:rPr>
      </w:pPr>
      <w:r w:rsidRPr="00836082">
        <w:rPr>
          <w:rFonts w:ascii="Verdana" w:hAnsi="Verdana"/>
          <w:b/>
        </w:rPr>
        <w:t>[Gm]</w:t>
      </w:r>
      <w:r w:rsidRPr="00A902E9">
        <w:rPr>
          <w:rFonts w:ascii="Verdana" w:hAnsi="Verdana"/>
          <w:b/>
        </w:rPr>
        <w:t xml:space="preserve"> / </w:t>
      </w:r>
      <w:r w:rsidRPr="00836082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836082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/ </w:t>
      </w:r>
      <w:r w:rsidRPr="0083608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 [Csus4] / </w:t>
      </w:r>
      <w:r w:rsidRPr="0083608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17F83622" w14:textId="77777777" w:rsidR="000D4A0A" w:rsidRPr="001A030B" w:rsidRDefault="000D4A0A" w:rsidP="000D4A0A">
      <w:pPr>
        <w:rPr>
          <w:rFonts w:ascii="Verdana" w:hAnsi="Verdana"/>
          <w:bCs/>
        </w:rPr>
      </w:pPr>
    </w:p>
    <w:p w14:paraId="28418567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I </w:t>
      </w:r>
      <w:r w:rsidRPr="00D07595">
        <w:rPr>
          <w:rFonts w:ascii="Verdana" w:hAnsi="Verdana"/>
          <w:bCs/>
          <w:lang w:val="en-CA"/>
        </w:rPr>
        <w:t xml:space="preserve">heard you calling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on the megaphone</w:t>
      </w:r>
    </w:p>
    <w:p w14:paraId="74A78C1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You </w:t>
      </w:r>
      <w:proofErr w:type="spellStart"/>
      <w:r w:rsidRPr="00D07595">
        <w:rPr>
          <w:rFonts w:ascii="Verdana" w:hAnsi="Verdana"/>
          <w:bCs/>
          <w:lang w:val="en-CA"/>
        </w:rPr>
        <w:t>wanna</w:t>
      </w:r>
      <w:proofErr w:type="spellEnd"/>
      <w:r w:rsidRPr="00D07595">
        <w:rPr>
          <w:rFonts w:ascii="Verdana" w:hAnsi="Verdana"/>
          <w:bCs/>
          <w:lang w:val="en-CA"/>
        </w:rPr>
        <w:t xml:space="preserve"> see me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all alone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</w:p>
    <w:p w14:paraId="5AB66017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As legend has it you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a</w:t>
      </w:r>
      <w:r w:rsidRPr="00D07595">
        <w:rPr>
          <w:rFonts w:ascii="Verdana" w:hAnsi="Verdana"/>
          <w:bCs/>
          <w:lang w:val="en-CA"/>
        </w:rPr>
        <w:t>re quite the pyro</w:t>
      </w:r>
    </w:p>
    <w:p w14:paraId="21913770" w14:textId="3A0FDE9E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You light the match to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watch it </w:t>
      </w:r>
      <w:r w:rsidR="004D7BCA">
        <w:rPr>
          <w:rFonts w:ascii="Verdana" w:hAnsi="Verdana"/>
          <w:bCs/>
          <w:lang w:val="en-CA"/>
        </w:rPr>
        <w:t>g</w:t>
      </w:r>
      <w:r w:rsidRPr="00D07595">
        <w:rPr>
          <w:rFonts w:ascii="Verdana" w:hAnsi="Verdana"/>
          <w:bCs/>
          <w:lang w:val="en-CA"/>
        </w:rPr>
        <w:t>low</w:t>
      </w:r>
    </w:p>
    <w:p w14:paraId="5B087870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And if you’d never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come for me</w:t>
      </w:r>
    </w:p>
    <w:p w14:paraId="6F0135BB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I might’ve drowned in the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melancholy</w:t>
      </w:r>
    </w:p>
    <w:p w14:paraId="1C7726FF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I swore my loyalty to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me</w:t>
      </w:r>
      <w:r>
        <w:rPr>
          <w:rFonts w:ascii="Verdana" w:hAnsi="Verdana"/>
          <w:bCs/>
          <w:lang w:val="en-CA"/>
        </w:rPr>
        <w:t xml:space="preserve"> </w:t>
      </w:r>
      <w:r w:rsidRPr="006632EA">
        <w:rPr>
          <w:rFonts w:ascii="Verdana" w:hAnsi="Verdana"/>
          <w:b/>
          <w:color w:val="EE0000"/>
          <w:lang w:val="en-CA"/>
        </w:rPr>
        <w:t>(me)</w:t>
      </w:r>
      <w:r w:rsidRPr="00D07595">
        <w:rPr>
          <w:rFonts w:ascii="Verdana" w:hAnsi="Verdana"/>
          <w:bCs/>
          <w:lang w:val="en-CA"/>
        </w:rPr>
        <w:t>, myself</w:t>
      </w:r>
      <w:r>
        <w:rPr>
          <w:rFonts w:ascii="Verdana" w:hAnsi="Verdana"/>
          <w:bCs/>
          <w:lang w:val="en-CA"/>
        </w:rPr>
        <w:t xml:space="preserve"> </w:t>
      </w:r>
      <w:r w:rsidRPr="006632EA">
        <w:rPr>
          <w:rFonts w:ascii="Verdana" w:hAnsi="Verdana"/>
          <w:b/>
          <w:color w:val="EE0000"/>
          <w:lang w:val="en-CA"/>
        </w:rPr>
        <w:t>(myself)</w:t>
      </w:r>
      <w:r>
        <w:rPr>
          <w:rFonts w:ascii="Verdana" w:hAnsi="Verdana"/>
          <w:bCs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and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I</w:t>
      </w:r>
      <w:r>
        <w:rPr>
          <w:rFonts w:ascii="Verdana" w:hAnsi="Verdana"/>
          <w:bCs/>
          <w:lang w:val="en-CA"/>
        </w:rPr>
        <w:t xml:space="preserve"> </w:t>
      </w:r>
      <w:r w:rsidRPr="006632EA">
        <w:rPr>
          <w:rFonts w:ascii="Verdana" w:hAnsi="Verdana"/>
          <w:b/>
          <w:color w:val="EE0000"/>
          <w:lang w:val="en-CA"/>
        </w:rPr>
        <w:t>(I)</w:t>
      </w:r>
    </w:p>
    <w:p w14:paraId="221FB305" w14:textId="77777777" w:rsidR="000D4A0A" w:rsidRDefault="000D4A0A" w:rsidP="000D4A0A">
      <w:pPr>
        <w:rPr>
          <w:rFonts w:ascii="Verdana" w:eastAsia="Calibri" w:hAnsi="Verdana" w:cs="Courier New"/>
          <w:b/>
          <w:color w:val="000000"/>
        </w:rPr>
      </w:pPr>
      <w:r w:rsidRPr="00D07595">
        <w:rPr>
          <w:rFonts w:ascii="Verdana" w:hAnsi="Verdana"/>
          <w:bCs/>
          <w:lang w:val="en-CA"/>
        </w:rPr>
        <w:t xml:space="preserve">Right before you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lit my sky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up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5238B01" w14:textId="77777777" w:rsidR="000D4A0A" w:rsidRPr="005650E0" w:rsidRDefault="000D4A0A" w:rsidP="000D4A0A">
      <w:pPr>
        <w:rPr>
          <w:rFonts w:ascii="Verdana" w:hAnsi="Verdana"/>
          <w:bCs/>
        </w:rPr>
      </w:pPr>
    </w:p>
    <w:p w14:paraId="2F986414" w14:textId="77777777" w:rsidR="000D4A0A" w:rsidRPr="005650E0" w:rsidRDefault="000D4A0A" w:rsidP="000D4A0A">
      <w:pPr>
        <w:rPr>
          <w:rFonts w:ascii="Verdana" w:hAnsi="Verdana"/>
          <w:b/>
          <w:lang w:val="en-CA"/>
        </w:rPr>
      </w:pPr>
      <w:r w:rsidRPr="005650E0">
        <w:rPr>
          <w:rFonts w:ascii="Verdana" w:hAnsi="Verdana"/>
          <w:b/>
          <w:lang w:val="en-CA"/>
        </w:rPr>
        <w:t>CHORUS:</w:t>
      </w:r>
      <w:r>
        <w:rPr>
          <w:rFonts w:ascii="Verdana" w:hAnsi="Verdana"/>
          <w:b/>
          <w:lang w:val="en-CA"/>
        </w:rPr>
        <w:t xml:space="preserve"> &lt; Swiss army strum &gt;</w:t>
      </w:r>
    </w:p>
    <w:p w14:paraId="04442E6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All that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time I sat alone in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tower</w:t>
      </w:r>
    </w:p>
    <w:p w14:paraId="46B4144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 were just honing your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powers</w:t>
      </w:r>
    </w:p>
    <w:p w14:paraId="057AEE3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Now I can see it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all </w:t>
      </w:r>
      <w:r w:rsidRPr="005650E0">
        <w:rPr>
          <w:rFonts w:ascii="Verdana" w:hAnsi="Verdana"/>
          <w:b/>
          <w:color w:val="EE0000"/>
          <w:lang w:val="en-CA"/>
        </w:rPr>
        <w:t>(see it</w:t>
      </w:r>
      <w:r w:rsidRPr="005650E0">
        <w:rPr>
          <w:rFonts w:ascii="Verdana" w:hAnsi="Verdana"/>
          <w:bCs/>
          <w:color w:val="EE0000"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 xml:space="preserve"> all)</w:t>
      </w:r>
    </w:p>
    <w:p w14:paraId="58118893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Late one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night you dug me out of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grave</w:t>
      </w:r>
      <w:r>
        <w:rPr>
          <w:rFonts w:ascii="Verdana" w:hAnsi="Verdana"/>
          <w:bCs/>
          <w:lang w:val="en-CA"/>
        </w:rPr>
        <w:t xml:space="preserve"> and</w:t>
      </w:r>
    </w:p>
    <w:p w14:paraId="33B14C04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</w:t>
      </w:r>
      <w:r w:rsidRPr="00D07595">
        <w:rPr>
          <w:rFonts w:ascii="Verdana" w:hAnsi="Verdana"/>
          <w:bCs/>
          <w:lang w:val="en-CA"/>
        </w:rPr>
        <w:t xml:space="preserve">aved my heart from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Pr="00D07595">
        <w:rPr>
          <w:rFonts w:ascii="Verdana" w:hAnsi="Verdana"/>
          <w:bCs/>
          <w:lang w:val="en-CA"/>
        </w:rPr>
        <w:t>Opheli</w:t>
      </w:r>
      <w:proofErr w:type="spellEnd"/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D07595">
        <w:rPr>
          <w:rFonts w:ascii="Verdana" w:hAnsi="Verdana"/>
          <w:bCs/>
          <w:lang w:val="en-CA"/>
        </w:rPr>
        <w:t xml:space="preserve">a </w:t>
      </w:r>
      <w:r w:rsidRPr="005650E0">
        <w:rPr>
          <w:rFonts w:ascii="Verdana" w:hAnsi="Verdana"/>
          <w:b/>
          <w:color w:val="EE0000"/>
          <w:lang w:val="en-CA"/>
        </w:rPr>
        <w:t>(</w:t>
      </w:r>
      <w:proofErr w:type="spellStart"/>
      <w:r w:rsidRPr="005650E0">
        <w:rPr>
          <w:rFonts w:ascii="Verdana" w:hAnsi="Verdana"/>
          <w:b/>
          <w:color w:val="EE0000"/>
          <w:lang w:val="en-CA"/>
        </w:rPr>
        <w:t>Opheli</w:t>
      </w:r>
      <w:proofErr w:type="spellEnd"/>
      <w:r w:rsidRPr="005650E0">
        <w:rPr>
          <w:rFonts w:ascii="Verdana" w:hAnsi="Verdana"/>
          <w:b/>
          <w:color w:val="EE0000"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>a)</w:t>
      </w:r>
    </w:p>
    <w:p w14:paraId="33BDFC69" w14:textId="77777777" w:rsidR="000D4A0A" w:rsidRPr="00951C9E" w:rsidRDefault="000D4A0A" w:rsidP="000D4A0A">
      <w:pPr>
        <w:rPr>
          <w:rFonts w:ascii="Verdana" w:hAnsi="Verdana"/>
          <w:bCs/>
          <w:sz w:val="12"/>
          <w:szCs w:val="12"/>
          <w:lang w:val="en-CA"/>
        </w:rPr>
      </w:pPr>
    </w:p>
    <w:p w14:paraId="1A892283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>Keep it one hundred</w:t>
      </w:r>
      <w:r>
        <w:rPr>
          <w:rFonts w:ascii="Verdana" w:hAnsi="Verdana"/>
          <w:bCs/>
          <w:lang w:val="en-CA"/>
        </w:rPr>
        <w:t xml:space="preserve"> o</w:t>
      </w:r>
      <w:r w:rsidRPr="00D07595">
        <w:rPr>
          <w:rFonts w:ascii="Verdana" w:hAnsi="Verdana"/>
          <w:bCs/>
          <w:lang w:val="en-CA"/>
        </w:rPr>
        <w:t xml:space="preserve">n the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land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(land)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E524E0">
        <w:rPr>
          <w:rFonts w:ascii="Verdana" w:hAnsi="Verdana"/>
          <w:b/>
          <w:color w:val="EE0000"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the sea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(sea)</w:t>
      </w:r>
      <w:r w:rsidRPr="00D07595">
        <w:rPr>
          <w:rFonts w:ascii="Verdana" w:hAnsi="Verdana"/>
          <w:bCs/>
          <w:lang w:val="en-CA"/>
        </w:rPr>
        <w:t xml:space="preserve">,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sky</w:t>
      </w:r>
    </w:p>
    <w:p w14:paraId="19FDB151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Pledge allegiance to your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hands</w:t>
      </w:r>
      <w:r>
        <w:rPr>
          <w:rFonts w:ascii="Verdana" w:hAnsi="Verdana"/>
          <w:bCs/>
          <w:lang w:val="en-CA"/>
        </w:rPr>
        <w:t>, y</w:t>
      </w:r>
      <w:r w:rsidRPr="00D07595">
        <w:rPr>
          <w:rFonts w:ascii="Verdana" w:hAnsi="Verdana"/>
          <w:bCs/>
          <w:lang w:val="en-CA"/>
        </w:rPr>
        <w:t xml:space="preserve">our team, your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vibes</w:t>
      </w:r>
    </w:p>
    <w:p w14:paraId="34882CF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Don’t care where the hell you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been </w:t>
      </w:r>
      <w:r w:rsidRPr="00E524E0">
        <w:rPr>
          <w:rFonts w:ascii="Verdana" w:hAnsi="Verdana"/>
          <w:b/>
          <w:color w:val="EE0000"/>
          <w:lang w:val="en-CA"/>
        </w:rPr>
        <w:t>(been)</w:t>
      </w:r>
    </w:p>
    <w:p w14:paraId="6731F6F0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proofErr w:type="spellStart"/>
      <w:r w:rsidRPr="00D07595">
        <w:rPr>
          <w:rFonts w:ascii="Verdana" w:hAnsi="Verdana"/>
          <w:bCs/>
          <w:lang w:val="en-CA"/>
        </w:rPr>
        <w:t>‘Cause</w:t>
      </w:r>
      <w:proofErr w:type="spellEnd"/>
      <w:r w:rsidRPr="00D07595">
        <w:rPr>
          <w:rFonts w:ascii="Verdana" w:hAnsi="Verdana"/>
          <w:bCs/>
          <w:lang w:val="en-CA"/>
        </w:rPr>
        <w:t xml:space="preserve"> now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(now)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you’re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mine</w:t>
      </w:r>
    </w:p>
    <w:p w14:paraId="02DB5505" w14:textId="77777777" w:rsidR="000D4A0A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It’s ’bout to be the sleepless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night</w:t>
      </w:r>
      <w:r>
        <w:rPr>
          <w:rFonts w:ascii="Verdana" w:hAnsi="Verdana"/>
          <w:bCs/>
          <w:lang w:val="en-CA"/>
        </w:rPr>
        <w:t xml:space="preserve"> y</w:t>
      </w:r>
      <w:r w:rsidRPr="00D07595">
        <w:rPr>
          <w:rFonts w:ascii="Verdana" w:hAnsi="Verdana"/>
          <w:bCs/>
          <w:lang w:val="en-CA"/>
        </w:rPr>
        <w:t xml:space="preserve">ou’ve been dreaming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of</w:t>
      </w:r>
      <w:r>
        <w:rPr>
          <w:rFonts w:ascii="Verdana" w:hAnsi="Verdana"/>
          <w:bCs/>
          <w:lang w:val="en-CA"/>
        </w:rPr>
        <w:t xml:space="preserve">… </w:t>
      </w:r>
    </w:p>
    <w:p w14:paraId="33594FA6" w14:textId="77777777" w:rsidR="000D4A0A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</w:t>
      </w:r>
      <w:r w:rsidRPr="00D07595">
        <w:rPr>
          <w:rFonts w:ascii="Verdana" w:hAnsi="Verdana"/>
          <w:bCs/>
          <w:lang w:val="en-CA"/>
        </w:rPr>
        <w:t xml:space="preserve">he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 Ophelia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[Gm]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A5F88">
        <w:rPr>
          <w:rFonts w:ascii="Verdana" w:eastAsia="Calibri" w:hAnsi="Verdana" w:cs="Courier New"/>
          <w:b/>
          <w:color w:val="BFBFBF" w:themeColor="background1" w:themeShade="BF"/>
        </w:rPr>
        <w:t xml:space="preserve"> 2 3 4</w:t>
      </w:r>
    </w:p>
    <w:p w14:paraId="04515AF1" w14:textId="77777777" w:rsidR="000D4A0A" w:rsidRDefault="000D4A0A" w:rsidP="000D4A0A">
      <w:pPr>
        <w:rPr>
          <w:rFonts w:ascii="Verdana" w:hAnsi="Verdana"/>
          <w:bCs/>
          <w:lang w:val="en-CA"/>
        </w:rPr>
      </w:pPr>
    </w:p>
    <w:p w14:paraId="401A8C8B" w14:textId="77777777" w:rsidR="000D4A0A" w:rsidRPr="00836082" w:rsidRDefault="000D4A0A" w:rsidP="000D4A0A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Rhythm: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558E84CA" w14:textId="77777777" w:rsidR="000D4A0A" w:rsidRPr="0079427E" w:rsidRDefault="000D4A0A" w:rsidP="000D4A0A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5789207C" w14:textId="77777777" w:rsidR="000D4A0A" w:rsidRPr="0071169B" w:rsidRDefault="000D4A0A" w:rsidP="000D4A0A">
      <w:pPr>
        <w:rPr>
          <w:rFonts w:ascii="Verdana" w:hAnsi="Verdana"/>
          <w:bCs/>
          <w:sz w:val="16"/>
          <w:szCs w:val="16"/>
          <w:lang w:val="en-CA"/>
        </w:rPr>
      </w:pPr>
    </w:p>
    <w:p w14:paraId="42B00C7D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The eldest daughter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of a nobleman</w:t>
      </w:r>
    </w:p>
    <w:p w14:paraId="76DBF046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Ophelia lived in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fantasy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</w:p>
    <w:p w14:paraId="6E9D979A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But </w:t>
      </w:r>
      <w:r w:rsidRPr="00836082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Gm</w:t>
      </w:r>
      <w:r w:rsidRPr="00836082">
        <w:rPr>
          <w:rFonts w:ascii="Verdana" w:hAnsi="Verdana"/>
          <w:b/>
          <w:bCs/>
          <w:lang w:val="en-CA"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love was a cold bed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full of scorpions</w:t>
      </w:r>
    </w:p>
    <w:p w14:paraId="2ECDD79F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The venom stole her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sanity</w:t>
      </w:r>
    </w:p>
    <w:p w14:paraId="29D5BF29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And if you’d never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come for me</w:t>
      </w:r>
    </w:p>
    <w:p w14:paraId="08135DEA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I might’ve lingered in </w:t>
      </w:r>
      <w:proofErr w:type="spellStart"/>
      <w:r>
        <w:rPr>
          <w:rFonts w:ascii="Verdana" w:hAnsi="Verdana"/>
          <w:bCs/>
          <w:lang w:val="en-CA"/>
        </w:rPr>
        <w:t>pur</w:t>
      </w:r>
      <w:proofErr w:type="spellEnd"/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[F]</w:t>
      </w:r>
      <w:proofErr w:type="spellStart"/>
      <w:r w:rsidRPr="00B00259">
        <w:rPr>
          <w:rFonts w:ascii="Verdana" w:hAnsi="Verdana"/>
          <w:bCs/>
          <w:lang w:val="en-CA"/>
        </w:rPr>
        <w:t>gatory</w:t>
      </w:r>
      <w:proofErr w:type="spellEnd"/>
    </w:p>
    <w:p w14:paraId="6A06A190" w14:textId="77777777" w:rsidR="000D4A0A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You wrap around me like a </w:t>
      </w:r>
    </w:p>
    <w:p w14:paraId="1B70FD10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C</w:t>
      </w:r>
      <w:r w:rsidRPr="00B00259">
        <w:rPr>
          <w:rFonts w:ascii="Verdana" w:hAnsi="Verdana"/>
          <w:bCs/>
          <w:lang w:val="en-CA"/>
        </w:rPr>
        <w:t>hain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(a chain)</w:t>
      </w:r>
      <w:r w:rsidRPr="00E524E0">
        <w:rPr>
          <w:rFonts w:ascii="Verdana" w:hAnsi="Verdana"/>
          <w:bCs/>
          <w:color w:val="EE0000"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a crown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(a crown)</w:t>
      </w:r>
      <w:r w:rsidRPr="00E524E0">
        <w:rPr>
          <w:rFonts w:ascii="Verdana" w:hAnsi="Verdana"/>
          <w:bCs/>
          <w:color w:val="EE0000"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a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vine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(a vine)</w:t>
      </w:r>
    </w:p>
    <w:p w14:paraId="58A909EE" w14:textId="77777777" w:rsidR="000D4A0A" w:rsidRDefault="000D4A0A" w:rsidP="000D4A0A">
      <w:pPr>
        <w:rPr>
          <w:rFonts w:ascii="Verdana" w:eastAsia="Calibri" w:hAnsi="Verdana" w:cs="Courier New"/>
          <w:b/>
          <w:color w:val="000000"/>
        </w:rPr>
      </w:pPr>
      <w:r w:rsidRPr="00B00259">
        <w:rPr>
          <w:rFonts w:ascii="Verdana" w:hAnsi="Verdana"/>
          <w:bCs/>
          <w:lang w:val="en-CA"/>
        </w:rPr>
        <w:t>Pulling me in</w:t>
      </w:r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[F]</w:t>
      </w:r>
      <w:r w:rsidRPr="00B00259">
        <w:rPr>
          <w:rFonts w:ascii="Verdana" w:hAnsi="Verdana"/>
          <w:bCs/>
          <w:lang w:val="en-CA"/>
        </w:rPr>
        <w:t>to the fi</w:t>
      </w:r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i</w:t>
      </w:r>
      <w:r w:rsidRPr="00B00259">
        <w:rPr>
          <w:rFonts w:ascii="Verdana" w:hAnsi="Verdana"/>
          <w:bCs/>
          <w:lang w:val="en-CA"/>
        </w:rPr>
        <w:t>re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7EED55C" w14:textId="77777777" w:rsidR="000D4A0A" w:rsidRDefault="000D4A0A" w:rsidP="000D4A0A">
      <w:pPr>
        <w:rPr>
          <w:rFonts w:ascii="Verdana" w:eastAsia="Calibri" w:hAnsi="Verdana" w:cs="Courier New"/>
          <w:b/>
          <w:color w:val="000000"/>
        </w:rPr>
      </w:pPr>
    </w:p>
    <w:p w14:paraId="507C2BD3" w14:textId="77777777" w:rsidR="000D4A0A" w:rsidRPr="0071169B" w:rsidRDefault="000D4A0A" w:rsidP="000D4A0A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br w:type="page"/>
      </w:r>
    </w:p>
    <w:p w14:paraId="46AA0BBA" w14:textId="77777777" w:rsidR="000D4A0A" w:rsidRPr="005650E0" w:rsidRDefault="000D4A0A" w:rsidP="000D4A0A">
      <w:pPr>
        <w:rPr>
          <w:rFonts w:ascii="Verdana" w:hAnsi="Verdana"/>
          <w:b/>
          <w:lang w:val="en-CA"/>
        </w:rPr>
      </w:pPr>
      <w:r w:rsidRPr="005650E0">
        <w:rPr>
          <w:rFonts w:ascii="Verdana" w:hAnsi="Verdana"/>
          <w:b/>
          <w:lang w:val="en-CA"/>
        </w:rPr>
        <w:lastRenderedPageBreak/>
        <w:t>CHORUS:</w:t>
      </w:r>
      <w:r>
        <w:rPr>
          <w:rFonts w:ascii="Verdana" w:hAnsi="Verdana"/>
          <w:b/>
          <w:lang w:val="en-CA"/>
        </w:rPr>
        <w:t xml:space="preserve"> &lt; Swiss army strum &gt;</w:t>
      </w:r>
    </w:p>
    <w:p w14:paraId="0490C2C1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All that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time I sat alone in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tower</w:t>
      </w:r>
    </w:p>
    <w:p w14:paraId="408C13F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 were just honing your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powers</w:t>
      </w:r>
    </w:p>
    <w:p w14:paraId="58E6F13A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Now I can see it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all </w:t>
      </w:r>
      <w:r w:rsidRPr="005650E0">
        <w:rPr>
          <w:rFonts w:ascii="Verdana" w:hAnsi="Verdana"/>
          <w:b/>
          <w:color w:val="EE0000"/>
          <w:lang w:val="en-CA"/>
        </w:rPr>
        <w:t>(see it</w:t>
      </w:r>
      <w:r w:rsidRPr="005650E0">
        <w:rPr>
          <w:rFonts w:ascii="Verdana" w:hAnsi="Verdana"/>
          <w:bCs/>
          <w:color w:val="EE0000"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 xml:space="preserve"> all)</w:t>
      </w:r>
    </w:p>
    <w:p w14:paraId="2EC119A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Late one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night you dug me out of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grave</w:t>
      </w:r>
      <w:r>
        <w:rPr>
          <w:rFonts w:ascii="Verdana" w:hAnsi="Verdana"/>
          <w:bCs/>
          <w:lang w:val="en-CA"/>
        </w:rPr>
        <w:t xml:space="preserve"> and</w:t>
      </w:r>
    </w:p>
    <w:p w14:paraId="4101345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</w:t>
      </w:r>
      <w:r w:rsidRPr="00D07595">
        <w:rPr>
          <w:rFonts w:ascii="Verdana" w:hAnsi="Verdana"/>
          <w:bCs/>
          <w:lang w:val="en-CA"/>
        </w:rPr>
        <w:t xml:space="preserve">aved my heart from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Pr="00D07595">
        <w:rPr>
          <w:rFonts w:ascii="Verdana" w:hAnsi="Verdana"/>
          <w:bCs/>
          <w:lang w:val="en-CA"/>
        </w:rPr>
        <w:t>Opheli</w:t>
      </w:r>
      <w:proofErr w:type="spellEnd"/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D07595">
        <w:rPr>
          <w:rFonts w:ascii="Verdana" w:hAnsi="Verdana"/>
          <w:bCs/>
          <w:lang w:val="en-CA"/>
        </w:rPr>
        <w:t xml:space="preserve">a </w:t>
      </w:r>
      <w:r w:rsidRPr="005650E0">
        <w:rPr>
          <w:rFonts w:ascii="Verdana" w:hAnsi="Verdana"/>
          <w:b/>
          <w:color w:val="EE0000"/>
          <w:lang w:val="en-CA"/>
        </w:rPr>
        <w:t>(</w:t>
      </w:r>
      <w:proofErr w:type="spellStart"/>
      <w:r w:rsidRPr="005650E0">
        <w:rPr>
          <w:rFonts w:ascii="Verdana" w:hAnsi="Verdana"/>
          <w:b/>
          <w:color w:val="EE0000"/>
          <w:lang w:val="en-CA"/>
        </w:rPr>
        <w:t>Opheli</w:t>
      </w:r>
      <w:proofErr w:type="spellEnd"/>
      <w:r w:rsidRPr="005650E0">
        <w:rPr>
          <w:rFonts w:ascii="Verdana" w:hAnsi="Verdana"/>
          <w:b/>
          <w:color w:val="EE0000"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>a)</w:t>
      </w:r>
    </w:p>
    <w:p w14:paraId="6641DB4C" w14:textId="77777777" w:rsidR="000D4A0A" w:rsidRPr="00951C9E" w:rsidRDefault="000D4A0A" w:rsidP="000D4A0A">
      <w:pPr>
        <w:rPr>
          <w:rFonts w:ascii="Verdana" w:hAnsi="Verdana"/>
          <w:bCs/>
          <w:sz w:val="12"/>
          <w:szCs w:val="12"/>
          <w:lang w:val="en-CA"/>
        </w:rPr>
      </w:pPr>
    </w:p>
    <w:p w14:paraId="0786EFD1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>Keep it one hundred</w:t>
      </w:r>
      <w:r>
        <w:rPr>
          <w:rFonts w:ascii="Verdana" w:hAnsi="Verdana"/>
          <w:bCs/>
          <w:lang w:val="en-CA"/>
        </w:rPr>
        <w:t xml:space="preserve"> o</w:t>
      </w:r>
      <w:r w:rsidRPr="00D07595">
        <w:rPr>
          <w:rFonts w:ascii="Verdana" w:hAnsi="Verdana"/>
          <w:bCs/>
          <w:lang w:val="en-CA"/>
        </w:rPr>
        <w:t xml:space="preserve">n the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land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land)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E524E0">
        <w:rPr>
          <w:rFonts w:ascii="Verdana" w:hAnsi="Verdana"/>
          <w:b/>
          <w:color w:val="EE0000"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the sea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sea)</w:t>
      </w:r>
      <w:r w:rsidRPr="00D07595">
        <w:rPr>
          <w:rFonts w:ascii="Verdana" w:hAnsi="Verdana"/>
          <w:bCs/>
          <w:lang w:val="en-CA"/>
        </w:rPr>
        <w:t xml:space="preserve">,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sky</w:t>
      </w:r>
    </w:p>
    <w:p w14:paraId="5EAAEC6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Pledge allegiance to your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hands</w:t>
      </w:r>
      <w:r>
        <w:rPr>
          <w:rFonts w:ascii="Verdana" w:hAnsi="Verdana"/>
          <w:bCs/>
          <w:lang w:val="en-CA"/>
        </w:rPr>
        <w:t>, y</w:t>
      </w:r>
      <w:r w:rsidRPr="00D07595">
        <w:rPr>
          <w:rFonts w:ascii="Verdana" w:hAnsi="Verdana"/>
          <w:bCs/>
          <w:lang w:val="en-CA"/>
        </w:rPr>
        <w:t xml:space="preserve">our team, your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vibes</w:t>
      </w:r>
    </w:p>
    <w:p w14:paraId="5E3C368F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Don’t care where the hell you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been </w:t>
      </w:r>
      <w:r w:rsidRPr="00E524E0">
        <w:rPr>
          <w:rFonts w:ascii="Verdana" w:hAnsi="Verdana"/>
          <w:b/>
          <w:color w:val="EE0000"/>
          <w:lang w:val="en-CA"/>
        </w:rPr>
        <w:t>(been)</w:t>
      </w:r>
    </w:p>
    <w:p w14:paraId="4705F18D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proofErr w:type="spellStart"/>
      <w:r w:rsidRPr="00D07595">
        <w:rPr>
          <w:rFonts w:ascii="Verdana" w:hAnsi="Verdana"/>
          <w:bCs/>
          <w:lang w:val="en-CA"/>
        </w:rPr>
        <w:t>‘Cause</w:t>
      </w:r>
      <w:proofErr w:type="spellEnd"/>
      <w:r w:rsidRPr="00D07595">
        <w:rPr>
          <w:rFonts w:ascii="Verdana" w:hAnsi="Verdana"/>
          <w:bCs/>
          <w:lang w:val="en-CA"/>
        </w:rPr>
        <w:t xml:space="preserve"> now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(now)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you’re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mine</w:t>
      </w:r>
    </w:p>
    <w:p w14:paraId="4A1093C0" w14:textId="77777777" w:rsidR="000D4A0A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It’s ’bout to be the sleepless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night</w:t>
      </w:r>
      <w:r>
        <w:rPr>
          <w:rFonts w:ascii="Verdana" w:hAnsi="Verdana"/>
          <w:bCs/>
          <w:lang w:val="en-CA"/>
        </w:rPr>
        <w:t xml:space="preserve"> y</w:t>
      </w:r>
      <w:r w:rsidRPr="00D07595">
        <w:rPr>
          <w:rFonts w:ascii="Verdana" w:hAnsi="Verdana"/>
          <w:bCs/>
          <w:lang w:val="en-CA"/>
        </w:rPr>
        <w:t xml:space="preserve">ou’ve been dreaming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of</w:t>
      </w:r>
      <w:r>
        <w:rPr>
          <w:rFonts w:ascii="Verdana" w:hAnsi="Verdana"/>
          <w:bCs/>
          <w:lang w:val="en-CA"/>
        </w:rPr>
        <w:t xml:space="preserve">… </w:t>
      </w:r>
    </w:p>
    <w:p w14:paraId="79010B4E" w14:textId="77777777" w:rsidR="000D4A0A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</w:t>
      </w:r>
      <w:r w:rsidRPr="00D07595">
        <w:rPr>
          <w:rFonts w:ascii="Verdana" w:hAnsi="Verdana"/>
          <w:bCs/>
          <w:lang w:val="en-CA"/>
        </w:rPr>
        <w:t xml:space="preserve">he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 Ophelia</w:t>
      </w:r>
    </w:p>
    <w:p w14:paraId="381BB861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</w:p>
    <w:p w14:paraId="1A7D439F" w14:textId="77777777" w:rsidR="000D4A0A" w:rsidRPr="00836082" w:rsidRDefault="000D4A0A" w:rsidP="000D4A0A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Rhythm: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5297F132" w14:textId="77777777" w:rsidR="000D4A0A" w:rsidRPr="0079427E" w:rsidRDefault="000D4A0A" w:rsidP="000D4A0A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2A0CDB1D" w14:textId="77777777" w:rsidR="000D4A0A" w:rsidRPr="0071169B" w:rsidRDefault="000D4A0A" w:rsidP="000D4A0A">
      <w:pPr>
        <w:rPr>
          <w:rFonts w:ascii="Verdana" w:hAnsi="Verdana"/>
          <w:bCs/>
          <w:sz w:val="16"/>
          <w:szCs w:val="16"/>
          <w:lang w:val="en-CA"/>
        </w:rPr>
      </w:pPr>
    </w:p>
    <w:p w14:paraId="4A3EBA1B" w14:textId="77777777" w:rsidR="000D4A0A" w:rsidRPr="0017776A" w:rsidRDefault="000D4A0A" w:rsidP="000D4A0A">
      <w:pPr>
        <w:rPr>
          <w:rFonts w:ascii="Verdana" w:hAnsi="Verdana"/>
          <w:b/>
          <w:lang w:val="en-CA"/>
        </w:rPr>
      </w:pPr>
      <w:r w:rsidRPr="0017776A">
        <w:rPr>
          <w:rFonts w:ascii="Verdana" w:hAnsi="Verdana"/>
          <w:b/>
          <w:lang w:val="en-CA"/>
        </w:rPr>
        <w:t>BRIDGE:</w:t>
      </w:r>
    </w:p>
    <w:p w14:paraId="63767E17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‘Tis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locked inside my memory</w:t>
      </w:r>
    </w:p>
    <w:p w14:paraId="53D021DB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And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only you possess the key</w:t>
      </w:r>
    </w:p>
    <w:p w14:paraId="72AF9ECE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No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longer drowning and deceived</w:t>
      </w:r>
    </w:p>
    <w:p w14:paraId="566C3347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All because you came for me</w:t>
      </w:r>
    </w:p>
    <w:p w14:paraId="0FF8211C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Locked inside my memory</w:t>
      </w:r>
    </w:p>
    <w:p w14:paraId="3D1ADB61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And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only you possess the key</w:t>
      </w:r>
    </w:p>
    <w:p w14:paraId="4A5EF885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No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longer drowning and deceived</w:t>
      </w:r>
    </w:p>
    <w:p w14:paraId="3870EFD1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All because you came for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Pr="00B00259">
        <w:rPr>
          <w:rFonts w:ascii="Verdana" w:hAnsi="Verdana"/>
          <w:bCs/>
          <w:lang w:val="en-CA"/>
        </w:rPr>
        <w:t>me</w:t>
      </w:r>
      <w:r>
        <w:rPr>
          <w:rFonts w:ascii="Verdana" w:hAnsi="Verdana"/>
          <w:bCs/>
          <w:lang w:val="en-CA"/>
        </w:rPr>
        <w:t>ee</w:t>
      </w:r>
      <w:proofErr w:type="spellEnd"/>
      <w:r>
        <w:rPr>
          <w:rFonts w:ascii="Verdana" w:hAnsi="Verdana"/>
          <w:bCs/>
          <w:lang w:val="en-CA"/>
        </w:rPr>
        <w:t>-ee-ee-</w:t>
      </w:r>
      <w:r w:rsidRPr="00836082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>ee-ee</w:t>
      </w:r>
    </w:p>
    <w:p w14:paraId="5FACF52C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</w:p>
    <w:p w14:paraId="0946876F" w14:textId="77777777" w:rsidR="000D4A0A" w:rsidRPr="005650E0" w:rsidRDefault="000D4A0A" w:rsidP="000D4A0A">
      <w:pPr>
        <w:rPr>
          <w:rFonts w:ascii="Verdana" w:hAnsi="Verdana"/>
          <w:b/>
          <w:lang w:val="en-CA"/>
        </w:rPr>
      </w:pPr>
      <w:r w:rsidRPr="005650E0">
        <w:rPr>
          <w:rFonts w:ascii="Verdana" w:hAnsi="Verdana"/>
          <w:b/>
          <w:lang w:val="en-CA"/>
        </w:rPr>
        <w:t>CHORUS:</w:t>
      </w:r>
      <w:r>
        <w:rPr>
          <w:rFonts w:ascii="Verdana" w:hAnsi="Verdana"/>
          <w:b/>
          <w:lang w:val="en-CA"/>
        </w:rPr>
        <w:t xml:space="preserve"> &lt; Swiss army strum &gt;</w:t>
      </w:r>
    </w:p>
    <w:p w14:paraId="71C656C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All that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time I sat alone in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tower</w:t>
      </w:r>
    </w:p>
    <w:p w14:paraId="60FB3B79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 were just honing your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powers</w:t>
      </w:r>
    </w:p>
    <w:p w14:paraId="2125797C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Now I can see it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all</w:t>
      </w:r>
      <w:r>
        <w:rPr>
          <w:rFonts w:ascii="Verdana" w:hAnsi="Verdana"/>
          <w:bCs/>
          <w:color w:val="000000" w:themeColor="text1"/>
          <w:lang w:val="en-CA"/>
        </w:rPr>
        <w:t xml:space="preserve">, </w:t>
      </w:r>
      <w:r w:rsidRPr="00935D44">
        <w:rPr>
          <w:rFonts w:ascii="Verdana" w:hAnsi="Verdana"/>
          <w:bCs/>
          <w:color w:val="000000" w:themeColor="text1"/>
          <w:lang w:val="en-CA"/>
        </w:rPr>
        <w:t xml:space="preserve">I can see it </w:t>
      </w:r>
      <w:r w:rsidRPr="00836082">
        <w:rPr>
          <w:rFonts w:ascii="Verdana" w:hAnsi="Verdana"/>
          <w:b/>
          <w:bCs/>
          <w:lang w:val="en-CA"/>
        </w:rPr>
        <w:t>[C]</w:t>
      </w:r>
      <w:r w:rsidRPr="00935D44">
        <w:rPr>
          <w:rFonts w:ascii="Verdana" w:hAnsi="Verdana"/>
          <w:bCs/>
          <w:color w:val="000000" w:themeColor="text1"/>
          <w:lang w:val="en-CA"/>
        </w:rPr>
        <w:t xml:space="preserve"> all</w:t>
      </w:r>
    </w:p>
    <w:p w14:paraId="35B24C6F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Late one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night you dug me out of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grave</w:t>
      </w:r>
      <w:r>
        <w:rPr>
          <w:rFonts w:ascii="Verdana" w:hAnsi="Verdana"/>
          <w:bCs/>
          <w:lang w:val="en-CA"/>
        </w:rPr>
        <w:t xml:space="preserve"> and</w:t>
      </w:r>
    </w:p>
    <w:p w14:paraId="142B159E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</w:t>
      </w:r>
      <w:r w:rsidRPr="00D07595">
        <w:rPr>
          <w:rFonts w:ascii="Verdana" w:hAnsi="Verdana"/>
          <w:bCs/>
          <w:lang w:val="en-CA"/>
        </w:rPr>
        <w:t xml:space="preserve">aved my heart from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Pr="00D07595">
        <w:rPr>
          <w:rFonts w:ascii="Verdana" w:hAnsi="Verdana"/>
          <w:bCs/>
          <w:lang w:val="en-CA"/>
        </w:rPr>
        <w:t>Opheli</w:t>
      </w:r>
      <w:proofErr w:type="spellEnd"/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D07595">
        <w:rPr>
          <w:rFonts w:ascii="Verdana" w:hAnsi="Verdana"/>
          <w:bCs/>
          <w:lang w:val="en-CA"/>
        </w:rPr>
        <w:t xml:space="preserve">a </w:t>
      </w:r>
      <w:r w:rsidRPr="005650E0">
        <w:rPr>
          <w:rFonts w:ascii="Verdana" w:hAnsi="Verdana"/>
          <w:b/>
          <w:color w:val="EE0000"/>
          <w:lang w:val="en-CA"/>
        </w:rPr>
        <w:t>(</w:t>
      </w:r>
      <w:proofErr w:type="spellStart"/>
      <w:r w:rsidRPr="005650E0">
        <w:rPr>
          <w:rFonts w:ascii="Verdana" w:hAnsi="Verdana"/>
          <w:b/>
          <w:color w:val="EE0000"/>
          <w:lang w:val="en-CA"/>
        </w:rPr>
        <w:t>Opheli</w:t>
      </w:r>
      <w:proofErr w:type="spellEnd"/>
      <w:r w:rsidRPr="005650E0">
        <w:rPr>
          <w:rFonts w:ascii="Verdana" w:hAnsi="Verdana"/>
          <w:b/>
          <w:color w:val="EE0000"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>a)</w:t>
      </w:r>
    </w:p>
    <w:p w14:paraId="53E91953" w14:textId="77777777" w:rsidR="000D4A0A" w:rsidRPr="00951C9E" w:rsidRDefault="000D4A0A" w:rsidP="000D4A0A">
      <w:pPr>
        <w:rPr>
          <w:rFonts w:ascii="Verdana" w:hAnsi="Verdana"/>
          <w:bCs/>
          <w:sz w:val="12"/>
          <w:szCs w:val="12"/>
          <w:lang w:val="en-CA"/>
        </w:rPr>
      </w:pPr>
    </w:p>
    <w:p w14:paraId="307D779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>Keep it one hundred</w:t>
      </w:r>
      <w:r>
        <w:rPr>
          <w:rFonts w:ascii="Verdana" w:hAnsi="Verdana"/>
          <w:bCs/>
          <w:lang w:val="en-CA"/>
        </w:rPr>
        <w:t xml:space="preserve"> o</w:t>
      </w:r>
      <w:r w:rsidRPr="00D07595">
        <w:rPr>
          <w:rFonts w:ascii="Verdana" w:hAnsi="Verdana"/>
          <w:bCs/>
          <w:lang w:val="en-CA"/>
        </w:rPr>
        <w:t xml:space="preserve">n the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land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land)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E524E0">
        <w:rPr>
          <w:rFonts w:ascii="Verdana" w:hAnsi="Verdana"/>
          <w:b/>
          <w:color w:val="EE0000"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the sea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sea)</w:t>
      </w:r>
      <w:r w:rsidRPr="00D07595">
        <w:rPr>
          <w:rFonts w:ascii="Verdana" w:hAnsi="Verdana"/>
          <w:bCs/>
          <w:lang w:val="en-CA"/>
        </w:rPr>
        <w:t xml:space="preserve">,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sky</w:t>
      </w:r>
    </w:p>
    <w:p w14:paraId="5860DD86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Pledge allegiance to your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hands</w:t>
      </w:r>
      <w:r>
        <w:rPr>
          <w:rFonts w:ascii="Verdana" w:hAnsi="Verdana"/>
          <w:bCs/>
          <w:lang w:val="en-CA"/>
        </w:rPr>
        <w:t>, y</w:t>
      </w:r>
      <w:r w:rsidRPr="00D07595">
        <w:rPr>
          <w:rFonts w:ascii="Verdana" w:hAnsi="Verdana"/>
          <w:bCs/>
          <w:lang w:val="en-CA"/>
        </w:rPr>
        <w:t xml:space="preserve">our team, your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vibes</w:t>
      </w:r>
    </w:p>
    <w:p w14:paraId="171F547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Don’t care where the hell you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been </w:t>
      </w:r>
      <w:r w:rsidRPr="00E524E0">
        <w:rPr>
          <w:rFonts w:ascii="Verdana" w:hAnsi="Verdana"/>
          <w:b/>
          <w:color w:val="EE0000"/>
          <w:lang w:val="en-CA"/>
        </w:rPr>
        <w:t>(been)</w:t>
      </w:r>
    </w:p>
    <w:p w14:paraId="27F7491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proofErr w:type="spellStart"/>
      <w:r w:rsidRPr="00D07595">
        <w:rPr>
          <w:rFonts w:ascii="Verdana" w:hAnsi="Verdana"/>
          <w:bCs/>
          <w:lang w:val="en-CA"/>
        </w:rPr>
        <w:t>‘Cause</w:t>
      </w:r>
      <w:proofErr w:type="spellEnd"/>
      <w:r w:rsidRPr="00D07595">
        <w:rPr>
          <w:rFonts w:ascii="Verdana" w:hAnsi="Verdana"/>
          <w:bCs/>
          <w:lang w:val="en-CA"/>
        </w:rPr>
        <w:t xml:space="preserve"> now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(now)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you’re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mine</w:t>
      </w:r>
    </w:p>
    <w:p w14:paraId="54BAFF1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It’s ’bout to be the sleepless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night</w:t>
      </w:r>
    </w:p>
    <w:p w14:paraId="24D92778" w14:textId="77777777" w:rsidR="000D4A0A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You’ve been dreaming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of</w:t>
      </w:r>
      <w:r>
        <w:rPr>
          <w:rFonts w:ascii="Verdana" w:hAnsi="Verdana"/>
          <w:bCs/>
          <w:lang w:val="en-CA"/>
        </w:rPr>
        <w:t>… t</w:t>
      </w:r>
      <w:r w:rsidRPr="00D07595">
        <w:rPr>
          <w:rFonts w:ascii="Verdana" w:hAnsi="Verdana"/>
          <w:bCs/>
          <w:lang w:val="en-CA"/>
        </w:rPr>
        <w:t xml:space="preserve">he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 Ophelia</w:t>
      </w:r>
    </w:p>
    <w:p w14:paraId="39CBE1B6" w14:textId="77777777" w:rsidR="000D4A0A" w:rsidRDefault="000D4A0A" w:rsidP="000D4A0A">
      <w:pPr>
        <w:rPr>
          <w:rFonts w:ascii="Verdana" w:hAnsi="Verdana"/>
          <w:bCs/>
          <w:lang w:val="en-CA"/>
        </w:rPr>
      </w:pPr>
    </w:p>
    <w:p w14:paraId="5D9EE905" w14:textId="77777777" w:rsidR="000D4A0A" w:rsidRPr="00836082" w:rsidRDefault="000D4A0A" w:rsidP="000D4A0A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Rhythm: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345E3FDB" w14:textId="77777777" w:rsidR="000D4A0A" w:rsidRPr="0079427E" w:rsidRDefault="000D4A0A" w:rsidP="000D4A0A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1EC482A3" w14:textId="77777777" w:rsidR="000D4A0A" w:rsidRPr="0071169B" w:rsidRDefault="000D4A0A" w:rsidP="000D4A0A">
      <w:pPr>
        <w:rPr>
          <w:rFonts w:ascii="Verdana" w:hAnsi="Verdana"/>
          <w:bCs/>
          <w:sz w:val="16"/>
          <w:szCs w:val="16"/>
          <w:lang w:val="en-CA"/>
        </w:rPr>
      </w:pPr>
    </w:p>
    <w:p w14:paraId="73D46507" w14:textId="77777777" w:rsidR="000D4A0A" w:rsidRPr="00E60750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eastAsia="Calibri" w:hAnsi="Verdana" w:cs="Courier New"/>
          <w:b/>
          <w:color w:val="000000"/>
        </w:rPr>
        <w:t>[Gm]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Calibri" w:hAnsi="Verdana" w:cs="Courier New"/>
          <w:bCs/>
          <w:color w:val="000000"/>
        </w:rPr>
        <w:t xml:space="preserve">You saved my </w:t>
      </w:r>
      <w:r w:rsidRPr="00836082">
        <w:rPr>
          <w:rFonts w:ascii="Verdana" w:eastAsia="Calibri" w:hAnsi="Verdana" w:cs="Courier New"/>
          <w:b/>
          <w:bCs/>
          <w:color w:val="000000"/>
        </w:rPr>
        <w:t>[Dm]</w:t>
      </w:r>
      <w:r>
        <w:rPr>
          <w:rFonts w:ascii="Verdana" w:eastAsia="Calibri" w:hAnsi="Verdana" w:cs="Courier New"/>
          <w:bCs/>
          <w:color w:val="000000"/>
        </w:rPr>
        <w:t xml:space="preserve"> heart from the fate of </w:t>
      </w:r>
      <w:r w:rsidRPr="00836082">
        <w:rPr>
          <w:rFonts w:ascii="Verdana" w:eastAsia="Calibri" w:hAnsi="Verdana" w:cs="Courier New"/>
          <w:b/>
          <w:bCs/>
          <w:color w:val="000000"/>
        </w:rPr>
        <w:t>[F]</w:t>
      </w:r>
      <w:r>
        <w:rPr>
          <w:rFonts w:ascii="Verdana" w:eastAsia="Calibri" w:hAnsi="Verdana" w:cs="Courier New"/>
          <w:bCs/>
          <w:color w:val="000000"/>
        </w:rPr>
        <w:t xml:space="preserve"> </w:t>
      </w:r>
      <w:proofErr w:type="spellStart"/>
      <w:r>
        <w:rPr>
          <w:rFonts w:ascii="Verdana" w:eastAsia="Calibri" w:hAnsi="Verdana" w:cs="Courier New"/>
          <w:bCs/>
          <w:color w:val="000000"/>
        </w:rPr>
        <w:t>Opheli</w:t>
      </w:r>
      <w:proofErr w:type="spellEnd"/>
      <w:r>
        <w:rPr>
          <w:rFonts w:ascii="Verdana" w:eastAsia="Calibri" w:hAnsi="Verdana" w:cs="Courier New"/>
          <w:bCs/>
          <w:color w:val="000000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Cs/>
          <w:color w:val="000000"/>
        </w:rPr>
        <w:t>a</w:t>
      </w:r>
    </w:p>
    <w:p w14:paraId="3634B820" w14:textId="77777777" w:rsidR="000D4A0A" w:rsidRDefault="000D4A0A" w:rsidP="000D4A0A">
      <w:pPr>
        <w:rPr>
          <w:rFonts w:ascii="Verdana" w:hAnsi="Verdana"/>
        </w:rPr>
      </w:pPr>
    </w:p>
    <w:p w14:paraId="1F8883C3" w14:textId="77777777" w:rsidR="000D4A0A" w:rsidRDefault="000D4A0A" w:rsidP="000D4A0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05A076" wp14:editId="6FE9A003">
            <wp:extent cx="457200" cy="609600"/>
            <wp:effectExtent l="0" t="0" r="0" b="0"/>
            <wp:docPr id="1410891675" name="Picture 141089167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AC886D" wp14:editId="25FAA8D2">
            <wp:extent cx="457200" cy="609600"/>
            <wp:effectExtent l="0" t="0" r="0" b="0"/>
            <wp:docPr id="305198740" name="Picture 30519874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2B576F" wp14:editId="45C5FA51">
            <wp:extent cx="457200" cy="609600"/>
            <wp:effectExtent l="0" t="0" r="0" b="0"/>
            <wp:docPr id="2082144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20C9B8" wp14:editId="1FE77EF3">
            <wp:extent cx="457200" cy="609600"/>
            <wp:effectExtent l="0" t="0" r="0" b="0"/>
            <wp:docPr id="1439083947" name="Picture 143908394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FDE15C" wp14:editId="3CBB38ED">
            <wp:extent cx="457200" cy="609600"/>
            <wp:effectExtent l="0" t="0" r="0" b="0"/>
            <wp:docPr id="1754746970" name="Picture 175474697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839FE8" wp14:editId="559A6FE1">
            <wp:extent cx="461010" cy="607060"/>
            <wp:effectExtent l="0" t="0" r="0" b="2540"/>
            <wp:docPr id="138346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850A" w14:textId="77777777" w:rsidR="000D4A0A" w:rsidRPr="0017776A" w:rsidRDefault="000D4A0A" w:rsidP="000D4A0A">
      <w:pPr>
        <w:rPr>
          <w:rFonts w:ascii="Verdana" w:hAnsi="Verdana"/>
          <w:bCs/>
        </w:rPr>
      </w:pPr>
    </w:p>
    <w:p w14:paraId="116197C8" w14:textId="0CA9A8AB" w:rsidR="00B043CF" w:rsidRPr="0071169B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1169B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95"/>
    <w:rsid w:val="000076D2"/>
    <w:rsid w:val="000961DF"/>
    <w:rsid w:val="000A348C"/>
    <w:rsid w:val="000D00ED"/>
    <w:rsid w:val="000D19AB"/>
    <w:rsid w:val="000D4A0A"/>
    <w:rsid w:val="000F7214"/>
    <w:rsid w:val="00110521"/>
    <w:rsid w:val="00132109"/>
    <w:rsid w:val="00161445"/>
    <w:rsid w:val="0017776A"/>
    <w:rsid w:val="0017786C"/>
    <w:rsid w:val="001A030B"/>
    <w:rsid w:val="001C26FA"/>
    <w:rsid w:val="001E2271"/>
    <w:rsid w:val="00252E97"/>
    <w:rsid w:val="002B56B4"/>
    <w:rsid w:val="003442C9"/>
    <w:rsid w:val="003B4028"/>
    <w:rsid w:val="004000E0"/>
    <w:rsid w:val="00414418"/>
    <w:rsid w:val="004576F5"/>
    <w:rsid w:val="004722C5"/>
    <w:rsid w:val="0047277F"/>
    <w:rsid w:val="004861E4"/>
    <w:rsid w:val="00490D27"/>
    <w:rsid w:val="004D7BCA"/>
    <w:rsid w:val="004E65B6"/>
    <w:rsid w:val="00531581"/>
    <w:rsid w:val="00550EFA"/>
    <w:rsid w:val="005543FD"/>
    <w:rsid w:val="005650E0"/>
    <w:rsid w:val="00595E82"/>
    <w:rsid w:val="006230AD"/>
    <w:rsid w:val="006325CA"/>
    <w:rsid w:val="006632EA"/>
    <w:rsid w:val="0071169B"/>
    <w:rsid w:val="007320F1"/>
    <w:rsid w:val="00752ECC"/>
    <w:rsid w:val="0079427E"/>
    <w:rsid w:val="007E4748"/>
    <w:rsid w:val="0082492D"/>
    <w:rsid w:val="00836082"/>
    <w:rsid w:val="00866CDE"/>
    <w:rsid w:val="009042EC"/>
    <w:rsid w:val="00924B54"/>
    <w:rsid w:val="00935D44"/>
    <w:rsid w:val="00972E99"/>
    <w:rsid w:val="00A029D3"/>
    <w:rsid w:val="00A03017"/>
    <w:rsid w:val="00A42E3F"/>
    <w:rsid w:val="00A569E6"/>
    <w:rsid w:val="00A902E9"/>
    <w:rsid w:val="00A92235"/>
    <w:rsid w:val="00A9741C"/>
    <w:rsid w:val="00AB09B4"/>
    <w:rsid w:val="00AD3A18"/>
    <w:rsid w:val="00B00259"/>
    <w:rsid w:val="00B043CF"/>
    <w:rsid w:val="00B16743"/>
    <w:rsid w:val="00B2623D"/>
    <w:rsid w:val="00BA5F88"/>
    <w:rsid w:val="00BB114B"/>
    <w:rsid w:val="00C5218C"/>
    <w:rsid w:val="00CA07D7"/>
    <w:rsid w:val="00D07595"/>
    <w:rsid w:val="00D113AB"/>
    <w:rsid w:val="00D4034F"/>
    <w:rsid w:val="00D66B4B"/>
    <w:rsid w:val="00D84579"/>
    <w:rsid w:val="00DB1F9F"/>
    <w:rsid w:val="00E04FCE"/>
    <w:rsid w:val="00E524E0"/>
    <w:rsid w:val="00E60750"/>
    <w:rsid w:val="00F81E40"/>
    <w:rsid w:val="00F96D25"/>
    <w:rsid w:val="00FB061D"/>
    <w:rsid w:val="00FB2424"/>
    <w:rsid w:val="00FC6CD8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F04D1"/>
  <w14:defaultImageDpi w14:val="300"/>
  <w15:docId w15:val="{E7BFE4DC-C2D0-4A0E-8301-1A7AEA52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14</cp:revision>
  <cp:lastPrinted>2025-10-23T20:09:00Z</cp:lastPrinted>
  <dcterms:created xsi:type="dcterms:W3CDTF">2025-10-23T16:42:00Z</dcterms:created>
  <dcterms:modified xsi:type="dcterms:W3CDTF">2025-11-14T14:04:00Z</dcterms:modified>
</cp:coreProperties>
</file>