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CF80C" w14:textId="77777777" w:rsidR="00C6602A" w:rsidRDefault="00C6602A" w:rsidP="00C6602A">
      <w:pPr>
        <w:pStyle w:val="Heading1"/>
      </w:pPr>
      <w:r>
        <w:t>The Twelve Days Of Christmas</w:t>
      </w:r>
    </w:p>
    <w:p w14:paraId="2F90FF81" w14:textId="77777777" w:rsidR="00C456DD" w:rsidRDefault="00C456DD" w:rsidP="00C456DD">
      <w:pPr>
        <w:rPr>
          <w:rFonts w:ascii="Verdana" w:hAnsi="Verdana"/>
          <w:sz w:val="22"/>
          <w:szCs w:val="22"/>
        </w:rPr>
      </w:pPr>
      <w:r w:rsidRPr="0035069E">
        <w:rPr>
          <w:rFonts w:ascii="Verdana" w:hAnsi="Verdana"/>
          <w:sz w:val="22"/>
          <w:szCs w:val="22"/>
        </w:rPr>
        <w:t>The earliest known version of the lyrics was published in London under the title “The Twelve Days of Christmas sung at King Pepin’s Ball”, as part of a 1780 children’s book, Mirth Without Mischief</w:t>
      </w:r>
    </w:p>
    <w:p w14:paraId="68A6D2C0" w14:textId="77777777" w:rsidR="00C456DD" w:rsidRPr="0035069E" w:rsidRDefault="00C456DD" w:rsidP="00C456DD">
      <w:pPr>
        <w:rPr>
          <w:rFonts w:ascii="Verdana" w:hAnsi="Verdana"/>
          <w:sz w:val="16"/>
          <w:szCs w:val="16"/>
        </w:rPr>
      </w:pPr>
    </w:p>
    <w:p w14:paraId="62EFF640" w14:textId="77777777" w:rsidR="00C456DD" w:rsidRDefault="00C456DD" w:rsidP="00C456DD">
      <w:pPr>
        <w:rPr>
          <w:rFonts w:ascii="Verdana" w:hAnsi="Verdana"/>
          <w:b/>
        </w:rPr>
      </w:pPr>
      <w:r w:rsidRPr="00C6602A"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44CEF5A2" wp14:editId="52B22C1B">
            <wp:extent cx="461010" cy="612140"/>
            <wp:effectExtent l="0" t="0" r="0" b="0"/>
            <wp:docPr id="606" name="Picture 606" descr="C:\Ourfiles\Sue's Files\Ukelele songs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Sue's Files\Ukelele songs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02A">
        <w:rPr>
          <w:rFonts w:ascii="Verdana" w:eastAsia="MS Mincho" w:hAnsi="Verdana" w:cs="Comic Sans MS"/>
          <w:b/>
          <w:noProof/>
        </w:rPr>
        <w:drawing>
          <wp:inline distT="0" distB="0" distL="0" distR="0" wp14:anchorId="1852E300" wp14:editId="3EDB2CA6">
            <wp:extent cx="461010" cy="612140"/>
            <wp:effectExtent l="0" t="0" r="0" b="0"/>
            <wp:docPr id="607" name="Picture 607" descr="C:\Ourfiles\Sue's Files\Ukelele songs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Sue's Files\Ukelele songs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02A">
        <w:rPr>
          <w:rFonts w:ascii="Verdana" w:eastAsia="MS Mincho" w:hAnsi="Verdana" w:cs="Comic Sans MS"/>
          <w:b/>
          <w:noProof/>
        </w:rPr>
        <w:drawing>
          <wp:inline distT="0" distB="0" distL="0" distR="0" wp14:anchorId="794CB83D" wp14:editId="0F44F77F">
            <wp:extent cx="461010" cy="612140"/>
            <wp:effectExtent l="0" t="0" r="0" b="0"/>
            <wp:docPr id="608" name="Picture 608" descr="C:\Ourfiles\Sue's Files\Ukelele songs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Sue's Files\Ukelele songs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02A">
        <w:rPr>
          <w:rFonts w:ascii="Verdana" w:eastAsia="MS Mincho" w:hAnsi="Verdana" w:cs="Comic Sans MS"/>
          <w:b/>
          <w:noProof/>
        </w:rPr>
        <w:drawing>
          <wp:inline distT="0" distB="0" distL="0" distR="0" wp14:anchorId="63D77603" wp14:editId="5BD737BD">
            <wp:extent cx="461010" cy="612140"/>
            <wp:effectExtent l="0" t="0" r="0" b="0"/>
            <wp:docPr id="609" name="Picture 609" descr="C:\Ourfiles\Sue's Files\Ukelele songs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Sue's Files\Ukelele songs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02A">
        <w:rPr>
          <w:rFonts w:ascii="Verdana" w:eastAsia="MS Mincho" w:hAnsi="Verdana" w:cs="Comic Sans MS"/>
          <w:b/>
          <w:noProof/>
        </w:rPr>
        <w:drawing>
          <wp:inline distT="0" distB="0" distL="0" distR="0" wp14:anchorId="6A824804" wp14:editId="2311B30C">
            <wp:extent cx="461010" cy="612140"/>
            <wp:effectExtent l="0" t="0" r="0" b="0"/>
            <wp:docPr id="610" name="Picture 610" descr="C:\Ourfiles\Sue's Files\Ukelele songs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Sue's Files\Ukelele songs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02A">
        <w:rPr>
          <w:rFonts w:ascii="Verdana" w:hAnsi="Verdana"/>
          <w:b/>
          <w:noProof/>
        </w:rPr>
        <w:drawing>
          <wp:inline distT="0" distB="0" distL="0" distR="0" wp14:anchorId="790E94EB" wp14:editId="3F73F91A">
            <wp:extent cx="457200" cy="609600"/>
            <wp:effectExtent l="0" t="0" r="0" b="0"/>
            <wp:docPr id="611" name="Picture 611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6E1AC" w14:textId="77777777" w:rsidR="00C456DD" w:rsidRDefault="00C456DD" w:rsidP="00C456DD">
      <w:pPr>
        <w:rPr>
          <w:rFonts w:ascii="Verdana" w:eastAsia="MS Mincho" w:hAnsi="Verdana" w:cs="Comic Sans MS"/>
          <w:b/>
          <w:bCs/>
        </w:rPr>
      </w:pPr>
      <w:r w:rsidRPr="00907E01">
        <w:rPr>
          <w:rFonts w:ascii="Verdana" w:hAnsi="Verdana"/>
          <w:b/>
        </w:rPr>
        <w:t xml:space="preserve">&lt; </w:t>
      </w:r>
      <w:r w:rsidRPr="00907E01">
        <w:rPr>
          <w:rFonts w:ascii="Verdana" w:eastAsia="MS Mincho" w:hAnsi="Verdana" w:cs="Comic Sans MS"/>
          <w:b/>
          <w:bCs/>
        </w:rPr>
        <w:t>~[G]~ means tremolo &gt;</w:t>
      </w:r>
    </w:p>
    <w:p w14:paraId="2ACC56F5" w14:textId="77777777" w:rsidR="00C456DD" w:rsidRPr="0059314F" w:rsidRDefault="00C456DD" w:rsidP="00C456DD">
      <w:pPr>
        <w:rPr>
          <w:rFonts w:ascii="Verdana" w:hAnsi="Verdana"/>
          <w:sz w:val="16"/>
          <w:szCs w:val="16"/>
        </w:rPr>
      </w:pPr>
    </w:p>
    <w:p w14:paraId="7C30B5D0" w14:textId="77777777" w:rsidR="00C456DD" w:rsidRPr="00C6602A" w:rsidRDefault="00C456DD" w:rsidP="00C456DD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1 2 3 4 /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77430D">
        <w:rPr>
          <w:rFonts w:ascii="Verdana" w:eastAsia="MS Mincho" w:hAnsi="Verdana" w:cs="Comic Sans MS"/>
          <w:b/>
          <w:bCs/>
          <w:color w:val="BFBFBF" w:themeColor="background1" w:themeShade="BF"/>
        </w:rPr>
        <w:t xml:space="preserve"> </w:t>
      </w:r>
      <w:r w:rsidRPr="0077430D">
        <w:rPr>
          <w:rFonts w:ascii="Verdana" w:hAnsi="Verdana"/>
          <w:b/>
          <w:color w:val="BFBFBF" w:themeColor="background1" w:themeShade="BF"/>
        </w:rPr>
        <w:t>2 3</w:t>
      </w:r>
    </w:p>
    <w:p w14:paraId="73BBF155" w14:textId="77777777" w:rsidR="00C456DD" w:rsidRPr="005B2EF0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color w:val="000000"/>
          <w:sz w:val="16"/>
          <w:szCs w:val="16"/>
        </w:rPr>
      </w:pPr>
    </w:p>
    <w:p w14:paraId="0C2644FD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</w:rPr>
        <w:t xml:space="preserve">On the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first </w:t>
      </w:r>
      <w:r w:rsidRPr="00C6602A">
        <w:rPr>
          <w:rFonts w:ascii="Verdana" w:eastAsia="MS Mincho" w:hAnsi="Verdana" w:cs="Comic Sans MS"/>
        </w:rPr>
        <w:t>day of Christ-</w:t>
      </w:r>
      <w:r w:rsidRPr="00C6602A">
        <w:rPr>
          <w:rFonts w:ascii="Verdana" w:eastAsia="MS Mincho" w:hAnsi="Verdana" w:cs="Comic Sans MS"/>
          <w:b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</w:rPr>
        <w:t xml:space="preserve">mas my </w:t>
      </w: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true love sent to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>me -</w:t>
      </w:r>
    </w:p>
    <w:p w14:paraId="3331622C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</w:rPr>
      </w:pPr>
      <w:r w:rsidRPr="00C6602A">
        <w:rPr>
          <w:rFonts w:ascii="Verdana" w:eastAsia="MS Mincho" w:hAnsi="Verdana" w:cs="Comic Sans MS"/>
        </w:rPr>
        <w:t xml:space="preserve">A </w:t>
      </w:r>
      <w:r w:rsidRPr="00C6602A">
        <w:rPr>
          <w:rFonts w:ascii="Verdana" w:eastAsia="MS Mincho" w:hAnsi="Verdana" w:cs="Comic Sans MS"/>
          <w:b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</w:rPr>
        <w:t xml:space="preserve"> partridge </w:t>
      </w: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in a pear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tree </w:t>
      </w:r>
      <w:r w:rsidRPr="00C6602A">
        <w:rPr>
          <w:rFonts w:ascii="Verdana" w:eastAsia="MS Mincho" w:hAnsi="Verdana" w:cs="Comic Sans MS"/>
          <w:b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</w:rPr>
        <w:t xml:space="preserve"> 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88FF7AC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</w:p>
    <w:p w14:paraId="161D321E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</w:rPr>
        <w:t xml:space="preserve">On the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second </w:t>
      </w:r>
      <w:r w:rsidRPr="00C6602A">
        <w:rPr>
          <w:rFonts w:ascii="Verdana" w:eastAsia="MS Mincho" w:hAnsi="Verdana" w:cs="Comic Sans MS"/>
        </w:rPr>
        <w:t>day of Christ-</w:t>
      </w:r>
      <w:r w:rsidRPr="00C6602A">
        <w:rPr>
          <w:rFonts w:ascii="Verdana" w:eastAsia="MS Mincho" w:hAnsi="Verdana" w:cs="Comic Sans MS"/>
          <w:b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</w:rPr>
        <w:t xml:space="preserve">mas my </w:t>
      </w: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true love sent to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>me -</w:t>
      </w:r>
    </w:p>
    <w:p w14:paraId="791857F3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Two turtle-doves</w:t>
      </w:r>
    </w:p>
    <w:p w14:paraId="35F3082E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And a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partridge </w:t>
      </w: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in a pear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tree </w:t>
      </w:r>
      <w:r w:rsidRPr="00C6602A">
        <w:rPr>
          <w:rFonts w:ascii="Verdana" w:eastAsia="MS Mincho" w:hAnsi="Verdana" w:cs="Comic Sans MS"/>
          <w:b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</w:rPr>
        <w:t xml:space="preserve"> 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78D8CC6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</w:p>
    <w:p w14:paraId="1C5E6D63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</w:rPr>
        <w:t xml:space="preserve">On the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third </w:t>
      </w:r>
      <w:r w:rsidRPr="00C6602A">
        <w:rPr>
          <w:rFonts w:ascii="Verdana" w:eastAsia="MS Mincho" w:hAnsi="Verdana" w:cs="Comic Sans MS"/>
        </w:rPr>
        <w:t>day of Christ-</w:t>
      </w:r>
      <w:r w:rsidRPr="00C6602A">
        <w:rPr>
          <w:rFonts w:ascii="Verdana" w:eastAsia="MS Mincho" w:hAnsi="Verdana" w:cs="Comic Sans MS"/>
          <w:b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</w:rPr>
        <w:t xml:space="preserve">mas my </w:t>
      </w: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true love sent to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>me -</w:t>
      </w:r>
    </w:p>
    <w:p w14:paraId="6D972031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Three French hens</w:t>
      </w:r>
    </w:p>
    <w:p w14:paraId="59BADE9A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Two turtle-doves</w:t>
      </w:r>
    </w:p>
    <w:p w14:paraId="70FA9BE0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And a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partridge </w:t>
      </w: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in a pear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tree </w:t>
      </w:r>
      <w:r w:rsidRPr="00C6602A">
        <w:rPr>
          <w:rFonts w:ascii="Verdana" w:eastAsia="MS Mincho" w:hAnsi="Verdana" w:cs="Comic Sans MS"/>
          <w:b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</w:rPr>
        <w:t xml:space="preserve"> 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93AC9B9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</w:p>
    <w:p w14:paraId="3F59A708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</w:rPr>
        <w:t xml:space="preserve">On the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fourth </w:t>
      </w:r>
      <w:r w:rsidRPr="00C6602A">
        <w:rPr>
          <w:rFonts w:ascii="Verdana" w:eastAsia="MS Mincho" w:hAnsi="Verdana" w:cs="Comic Sans MS"/>
        </w:rPr>
        <w:t>day of Christ-</w:t>
      </w:r>
      <w:r w:rsidRPr="00C6602A">
        <w:rPr>
          <w:rFonts w:ascii="Verdana" w:eastAsia="MS Mincho" w:hAnsi="Verdana" w:cs="Comic Sans MS"/>
          <w:b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</w:rPr>
        <w:t xml:space="preserve">mas my </w:t>
      </w: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true love sent to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>me -</w:t>
      </w:r>
    </w:p>
    <w:p w14:paraId="6D69BC2A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Four colly birds</w:t>
      </w:r>
    </w:p>
    <w:p w14:paraId="0C64846F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Three French hens</w:t>
      </w:r>
    </w:p>
    <w:p w14:paraId="07393C77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Two turtle-doves</w:t>
      </w:r>
    </w:p>
    <w:p w14:paraId="39D1662A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And a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partridge </w:t>
      </w: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in a pear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tree </w:t>
      </w:r>
      <w:r w:rsidRPr="00C6602A">
        <w:rPr>
          <w:rFonts w:ascii="Verdana" w:eastAsia="MS Mincho" w:hAnsi="Verdana" w:cs="Comic Sans MS"/>
          <w:b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</w:rPr>
        <w:t xml:space="preserve"> 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149374B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Verdana" w:eastAsia="MS Mincho" w:hAnsi="Verdana" w:cs="Comic Sans MS"/>
        </w:rPr>
      </w:pPr>
    </w:p>
    <w:p w14:paraId="60DB1083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</w:rPr>
        <w:t xml:space="preserve">On the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fifth </w:t>
      </w:r>
      <w:r w:rsidRPr="00C6602A">
        <w:rPr>
          <w:rFonts w:ascii="Verdana" w:eastAsia="MS Mincho" w:hAnsi="Verdana" w:cs="Comic Sans MS"/>
        </w:rPr>
        <w:t>day of Christ-</w:t>
      </w:r>
      <w:r w:rsidRPr="00C6602A">
        <w:rPr>
          <w:rFonts w:ascii="Verdana" w:eastAsia="MS Mincho" w:hAnsi="Verdana" w:cs="Comic Sans MS"/>
          <w:b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</w:rPr>
        <w:t xml:space="preserve">mas my </w:t>
      </w: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true love sent to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>me -</w:t>
      </w:r>
    </w:p>
    <w:p w14:paraId="4F154A61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  <w:bCs/>
        </w:rPr>
      </w:pPr>
      <w:r w:rsidRPr="00C6602A">
        <w:rPr>
          <w:rFonts w:ascii="Verdana" w:eastAsia="MS Mincho" w:hAnsi="Verdana" w:cs="Comic Sans MS"/>
          <w:b/>
          <w:bCs/>
        </w:rPr>
        <w:t>[Em]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Five </w:t>
      </w:r>
      <w:r w:rsidRPr="00C6602A">
        <w:rPr>
          <w:rFonts w:ascii="Verdana" w:eastAsia="MS Mincho" w:hAnsi="Verdana" w:cs="Comic Sans MS"/>
          <w:b/>
          <w:bCs/>
        </w:rPr>
        <w:t>[D]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gold </w:t>
      </w:r>
      <w:r w:rsidRPr="0059314F">
        <w:rPr>
          <w:rFonts w:ascii="Verdana" w:eastAsia="MS Mincho" w:hAnsi="Verdana" w:cs="Comic Sans MS"/>
          <w:b/>
          <w:bCs/>
        </w:rPr>
        <w:t>~[G]~</w:t>
      </w:r>
      <w:r w:rsidRPr="00907E01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rings... </w:t>
      </w:r>
      <w:r w:rsidRPr="00C6602A">
        <w:rPr>
          <w:rFonts w:ascii="Verdana" w:eastAsia="MS Mincho" w:hAnsi="Verdana" w:cs="Comic Sans MS"/>
          <w:b/>
          <w:bCs/>
        </w:rPr>
        <w:t>[G7]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ED34E71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Four colly birds</w:t>
      </w:r>
    </w:p>
    <w:p w14:paraId="0B7531C6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[F]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Three French hens</w:t>
      </w:r>
    </w:p>
    <w:p w14:paraId="2A0341FD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Two turtle-doves</w:t>
      </w:r>
    </w:p>
    <w:p w14:paraId="5A073E35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And a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partridge </w:t>
      </w: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in a pear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tree </w:t>
      </w:r>
      <w:r w:rsidRPr="00C6602A">
        <w:rPr>
          <w:rFonts w:ascii="Verdana" w:eastAsia="MS Mincho" w:hAnsi="Verdana" w:cs="Comic Sans MS"/>
          <w:b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</w:rPr>
        <w:t xml:space="preserve"> 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2EA530A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</w:p>
    <w:p w14:paraId="52809407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</w:rPr>
        <w:t xml:space="preserve">On the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sixth </w:t>
      </w:r>
      <w:r w:rsidRPr="00C6602A">
        <w:rPr>
          <w:rFonts w:ascii="Verdana" w:eastAsia="MS Mincho" w:hAnsi="Verdana" w:cs="Comic Sans MS"/>
        </w:rPr>
        <w:t>day of Christ-</w:t>
      </w:r>
      <w:r w:rsidRPr="00C6602A">
        <w:rPr>
          <w:rFonts w:ascii="Verdana" w:eastAsia="MS Mincho" w:hAnsi="Verdana" w:cs="Comic Sans MS"/>
          <w:b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</w:rPr>
        <w:t xml:space="preserve">mas my </w:t>
      </w: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true love sent to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>me -</w:t>
      </w:r>
    </w:p>
    <w:p w14:paraId="29BBB1E0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Six geese a-laying</w:t>
      </w:r>
    </w:p>
    <w:p w14:paraId="20A3B658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  <w:bCs/>
        </w:rPr>
      </w:pPr>
      <w:r w:rsidRPr="00C6602A">
        <w:rPr>
          <w:rFonts w:ascii="Verdana" w:eastAsia="MS Mincho" w:hAnsi="Verdana" w:cs="Comic Sans MS"/>
          <w:b/>
          <w:bCs/>
        </w:rPr>
        <w:t>[Em]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Five </w:t>
      </w:r>
      <w:r w:rsidRPr="00C6602A">
        <w:rPr>
          <w:rFonts w:ascii="Verdana" w:eastAsia="MS Mincho" w:hAnsi="Verdana" w:cs="Comic Sans MS"/>
          <w:b/>
          <w:bCs/>
        </w:rPr>
        <w:t>[D]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gold </w:t>
      </w:r>
      <w:r w:rsidRPr="0059314F">
        <w:rPr>
          <w:rFonts w:ascii="Verdana" w:eastAsia="MS Mincho" w:hAnsi="Verdana" w:cs="Comic Sans MS"/>
          <w:b/>
          <w:bCs/>
        </w:rPr>
        <w:t>~[G]~</w:t>
      </w:r>
      <w:r w:rsidRPr="00907E01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rings... </w:t>
      </w:r>
      <w:r w:rsidRPr="00C6602A">
        <w:rPr>
          <w:rFonts w:ascii="Verdana" w:eastAsia="MS Mincho" w:hAnsi="Verdana" w:cs="Comic Sans MS"/>
          <w:b/>
          <w:bCs/>
        </w:rPr>
        <w:t>[G7]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3970AE3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Four colly birds</w:t>
      </w:r>
    </w:p>
    <w:p w14:paraId="148973CB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[F]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Three French hens</w:t>
      </w:r>
    </w:p>
    <w:p w14:paraId="782BF79A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Two turtle-doves</w:t>
      </w:r>
    </w:p>
    <w:p w14:paraId="49C6CC60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And a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partridge </w:t>
      </w: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in a pear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tree </w:t>
      </w:r>
      <w:r w:rsidRPr="00C6602A">
        <w:rPr>
          <w:rFonts w:ascii="Verdana" w:eastAsia="MS Mincho" w:hAnsi="Verdana" w:cs="Comic Sans MS"/>
          <w:b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</w:rPr>
        <w:t xml:space="preserve"> 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A9B5B69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</w:p>
    <w:p w14:paraId="650EB17F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</w:rPr>
        <w:t xml:space="preserve">On the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seventh </w:t>
      </w:r>
      <w:r w:rsidRPr="00C6602A">
        <w:rPr>
          <w:rFonts w:ascii="Verdana" w:eastAsia="MS Mincho" w:hAnsi="Verdana" w:cs="Comic Sans MS"/>
        </w:rPr>
        <w:t>day of Christ-</w:t>
      </w:r>
      <w:r w:rsidRPr="00C6602A">
        <w:rPr>
          <w:rFonts w:ascii="Verdana" w:eastAsia="MS Mincho" w:hAnsi="Verdana" w:cs="Comic Sans MS"/>
          <w:b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</w:rPr>
        <w:t xml:space="preserve">mas my </w:t>
      </w: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true love sent to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>me -</w:t>
      </w:r>
    </w:p>
    <w:p w14:paraId="7FBC339E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Seven swans a-swimming</w:t>
      </w:r>
    </w:p>
    <w:p w14:paraId="72153679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Six geese a-laying</w:t>
      </w:r>
    </w:p>
    <w:p w14:paraId="32D7A663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  <w:bCs/>
        </w:rPr>
      </w:pPr>
      <w:r w:rsidRPr="00C6602A">
        <w:rPr>
          <w:rFonts w:ascii="Verdana" w:eastAsia="MS Mincho" w:hAnsi="Verdana" w:cs="Comic Sans MS"/>
          <w:b/>
          <w:bCs/>
        </w:rPr>
        <w:t>[Em]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Five </w:t>
      </w:r>
      <w:r w:rsidRPr="00C6602A">
        <w:rPr>
          <w:rFonts w:ascii="Verdana" w:eastAsia="MS Mincho" w:hAnsi="Verdana" w:cs="Comic Sans MS"/>
          <w:b/>
          <w:bCs/>
        </w:rPr>
        <w:t>[D]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gold </w:t>
      </w:r>
      <w:r w:rsidRPr="0059314F">
        <w:rPr>
          <w:rFonts w:ascii="Verdana" w:eastAsia="MS Mincho" w:hAnsi="Verdana" w:cs="Comic Sans MS"/>
          <w:b/>
          <w:bCs/>
        </w:rPr>
        <w:t>~[G]~</w:t>
      </w:r>
      <w:r w:rsidRPr="00907E01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rings... </w:t>
      </w:r>
      <w:r w:rsidRPr="00C6602A">
        <w:rPr>
          <w:rFonts w:ascii="Verdana" w:eastAsia="MS Mincho" w:hAnsi="Verdana" w:cs="Comic Sans MS"/>
          <w:b/>
          <w:bCs/>
        </w:rPr>
        <w:t>[G7]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616E322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Four colly birds</w:t>
      </w:r>
    </w:p>
    <w:p w14:paraId="0714478D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[F]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Three French hens</w:t>
      </w:r>
    </w:p>
    <w:p w14:paraId="3009A88B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Two turtle-doves</w:t>
      </w:r>
    </w:p>
    <w:p w14:paraId="7D93986F" w14:textId="77777777" w:rsidR="00C456DD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Calibri" w:hAnsi="Verdana" w:cs="Courier New"/>
          <w:b/>
          <w:color w:val="000000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And a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partridge </w:t>
      </w: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in a pear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tree </w:t>
      </w:r>
      <w:r w:rsidRPr="00C6602A">
        <w:rPr>
          <w:rFonts w:ascii="Verdana" w:eastAsia="MS Mincho" w:hAnsi="Verdana" w:cs="Comic Sans MS"/>
          <w:b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</w:rPr>
        <w:t xml:space="preserve"> 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Calibri" w:hAnsi="Verdana" w:cs="Courier New"/>
          <w:b/>
          <w:color w:val="000000"/>
        </w:rPr>
        <w:br w:type="page"/>
      </w:r>
    </w:p>
    <w:p w14:paraId="224BE684" w14:textId="77777777" w:rsidR="00C456DD" w:rsidRPr="00C6602A" w:rsidRDefault="00C456DD" w:rsidP="00C456DD">
      <w:pPr>
        <w:rPr>
          <w:rFonts w:ascii="Verdana" w:eastAsia="Calibri" w:hAnsi="Verdana" w:cs="Courier New"/>
          <w:b/>
          <w:color w:val="000000"/>
        </w:rPr>
      </w:pPr>
    </w:p>
    <w:p w14:paraId="54D72A19" w14:textId="77777777" w:rsidR="00C456DD" w:rsidRPr="005B2EF0" w:rsidRDefault="00C456DD" w:rsidP="00C456DD">
      <w:pPr>
        <w:rPr>
          <w:rFonts w:ascii="Verdana" w:hAnsi="Verdana"/>
          <w:b/>
        </w:rPr>
      </w:pPr>
      <w:r w:rsidRPr="00C6602A"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5F282C7D" wp14:editId="233FB3A5">
            <wp:extent cx="461010" cy="612140"/>
            <wp:effectExtent l="0" t="0" r="0" b="0"/>
            <wp:docPr id="612" name="Picture 612" descr="C:\Ourfiles\Sue's Files\Ukelele songs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Sue's Files\Ukelele songs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02A">
        <w:rPr>
          <w:rFonts w:ascii="Verdana" w:eastAsia="MS Mincho" w:hAnsi="Verdana" w:cs="Comic Sans MS"/>
          <w:b/>
          <w:noProof/>
        </w:rPr>
        <w:drawing>
          <wp:inline distT="0" distB="0" distL="0" distR="0" wp14:anchorId="5DDB7A8F" wp14:editId="47F9B3F0">
            <wp:extent cx="461010" cy="612140"/>
            <wp:effectExtent l="0" t="0" r="0" b="0"/>
            <wp:docPr id="613" name="Picture 613" descr="C:\Ourfiles\Sue's Files\Ukelele songs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Sue's Files\Ukelele songs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02A">
        <w:rPr>
          <w:rFonts w:ascii="Verdana" w:eastAsia="MS Mincho" w:hAnsi="Verdana" w:cs="Comic Sans MS"/>
          <w:b/>
          <w:noProof/>
        </w:rPr>
        <w:drawing>
          <wp:inline distT="0" distB="0" distL="0" distR="0" wp14:anchorId="5178DEEB" wp14:editId="250CCA52">
            <wp:extent cx="461010" cy="612140"/>
            <wp:effectExtent l="0" t="0" r="0" b="0"/>
            <wp:docPr id="614" name="Picture 614" descr="C:\Ourfiles\Sue's Files\Ukelele songs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Sue's Files\Ukelele songs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02A">
        <w:rPr>
          <w:rFonts w:ascii="Verdana" w:eastAsia="MS Mincho" w:hAnsi="Verdana" w:cs="Comic Sans MS"/>
          <w:b/>
          <w:noProof/>
        </w:rPr>
        <w:drawing>
          <wp:inline distT="0" distB="0" distL="0" distR="0" wp14:anchorId="76BA634F" wp14:editId="6780BE64">
            <wp:extent cx="461010" cy="612140"/>
            <wp:effectExtent l="0" t="0" r="0" b="0"/>
            <wp:docPr id="615" name="Picture 615" descr="C:\Ourfiles\Sue's Files\Ukelele songs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Sue's Files\Ukelele songs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02A">
        <w:rPr>
          <w:rFonts w:ascii="Verdana" w:eastAsia="MS Mincho" w:hAnsi="Verdana" w:cs="Comic Sans MS"/>
          <w:b/>
          <w:noProof/>
        </w:rPr>
        <w:drawing>
          <wp:inline distT="0" distB="0" distL="0" distR="0" wp14:anchorId="5114E35C" wp14:editId="296322E1">
            <wp:extent cx="461010" cy="612140"/>
            <wp:effectExtent l="0" t="0" r="0" b="0"/>
            <wp:docPr id="616" name="Picture 616" descr="C:\Ourfiles\Sue's Files\Ukelele songs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Sue's Files\Ukelele songs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02A">
        <w:rPr>
          <w:rFonts w:ascii="Verdana" w:hAnsi="Verdana"/>
          <w:b/>
          <w:noProof/>
        </w:rPr>
        <w:drawing>
          <wp:inline distT="0" distB="0" distL="0" distR="0" wp14:anchorId="5B3DDF23" wp14:editId="6FA633E7">
            <wp:extent cx="457200" cy="609600"/>
            <wp:effectExtent l="0" t="0" r="0" b="0"/>
            <wp:docPr id="617" name="Picture 617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6DA3F" w14:textId="77777777" w:rsidR="00C456DD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</w:p>
    <w:p w14:paraId="339F8292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</w:rPr>
        <w:t xml:space="preserve">On the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eighth </w:t>
      </w:r>
      <w:r w:rsidRPr="00C6602A">
        <w:rPr>
          <w:rFonts w:ascii="Verdana" w:eastAsia="MS Mincho" w:hAnsi="Verdana" w:cs="Comic Sans MS"/>
        </w:rPr>
        <w:t>day of Christ-</w:t>
      </w:r>
      <w:r w:rsidRPr="00C6602A">
        <w:rPr>
          <w:rFonts w:ascii="Verdana" w:eastAsia="MS Mincho" w:hAnsi="Verdana" w:cs="Comic Sans MS"/>
          <w:b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</w:rPr>
        <w:t xml:space="preserve">mas my </w:t>
      </w: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true love sent to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>me -</w:t>
      </w:r>
    </w:p>
    <w:p w14:paraId="0960F329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Eight maids a-milking</w:t>
      </w:r>
    </w:p>
    <w:p w14:paraId="675D1062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Seven swans a-swimming</w:t>
      </w:r>
    </w:p>
    <w:p w14:paraId="784A6B0C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Six geese a-laying</w:t>
      </w:r>
    </w:p>
    <w:p w14:paraId="59F99754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  <w:bCs/>
        </w:rPr>
      </w:pPr>
      <w:r w:rsidRPr="00C6602A">
        <w:rPr>
          <w:rFonts w:ascii="Verdana" w:eastAsia="MS Mincho" w:hAnsi="Verdana" w:cs="Comic Sans MS"/>
          <w:b/>
          <w:bCs/>
        </w:rPr>
        <w:t>[Em]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Five </w:t>
      </w:r>
      <w:r w:rsidRPr="00C6602A">
        <w:rPr>
          <w:rFonts w:ascii="Verdana" w:eastAsia="MS Mincho" w:hAnsi="Verdana" w:cs="Comic Sans MS"/>
          <w:b/>
          <w:bCs/>
        </w:rPr>
        <w:t>[D]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gold </w:t>
      </w:r>
      <w:r w:rsidRPr="0059314F">
        <w:rPr>
          <w:rFonts w:ascii="Verdana" w:eastAsia="MS Mincho" w:hAnsi="Verdana" w:cs="Comic Sans MS"/>
          <w:b/>
          <w:bCs/>
        </w:rPr>
        <w:t>~[G]~</w:t>
      </w:r>
      <w:r w:rsidRPr="00907E01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rings... </w:t>
      </w:r>
      <w:r w:rsidRPr="00C6602A">
        <w:rPr>
          <w:rFonts w:ascii="Verdana" w:eastAsia="MS Mincho" w:hAnsi="Verdana" w:cs="Comic Sans MS"/>
          <w:b/>
          <w:bCs/>
        </w:rPr>
        <w:t>[G7]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72F67FA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Four colly birds</w:t>
      </w:r>
    </w:p>
    <w:p w14:paraId="50B4C254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[F]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Three French hens</w:t>
      </w:r>
    </w:p>
    <w:p w14:paraId="418FE88E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Two turtle-doves</w:t>
      </w:r>
    </w:p>
    <w:p w14:paraId="48D979D6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And a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partridge </w:t>
      </w: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in a pear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tree </w:t>
      </w:r>
      <w:r w:rsidRPr="00C6602A">
        <w:rPr>
          <w:rFonts w:ascii="Verdana" w:eastAsia="MS Mincho" w:hAnsi="Verdana" w:cs="Comic Sans MS"/>
          <w:b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</w:rPr>
        <w:t xml:space="preserve"> 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A23CFF2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</w:p>
    <w:p w14:paraId="2AED6283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</w:rPr>
        <w:t xml:space="preserve">On the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ninth </w:t>
      </w:r>
      <w:r w:rsidRPr="00C6602A">
        <w:rPr>
          <w:rFonts w:ascii="Verdana" w:eastAsia="MS Mincho" w:hAnsi="Verdana" w:cs="Comic Sans MS"/>
        </w:rPr>
        <w:t>day of Christ-</w:t>
      </w:r>
      <w:r w:rsidRPr="00C6602A">
        <w:rPr>
          <w:rFonts w:ascii="Verdana" w:eastAsia="MS Mincho" w:hAnsi="Verdana" w:cs="Comic Sans MS"/>
          <w:b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</w:rPr>
        <w:t xml:space="preserve">mas my </w:t>
      </w: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true love sent to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>me -</w:t>
      </w:r>
    </w:p>
    <w:p w14:paraId="6FE90F22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>Nine drumm</w:t>
      </w:r>
      <w:r>
        <w:rPr>
          <w:rFonts w:ascii="Verdana" w:eastAsia="MS Mincho" w:hAnsi="Verdana" w:cs="Comic Sans MS"/>
        </w:rPr>
        <w:t>ers drumming</w:t>
      </w:r>
    </w:p>
    <w:p w14:paraId="5AF6797F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Eight maids a-milking</w:t>
      </w:r>
    </w:p>
    <w:p w14:paraId="3C9FD793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Seven swans a-swimming</w:t>
      </w:r>
    </w:p>
    <w:p w14:paraId="5B1E0575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Six geese a-laying</w:t>
      </w:r>
    </w:p>
    <w:p w14:paraId="29C4384A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  <w:bCs/>
        </w:rPr>
      </w:pPr>
      <w:r w:rsidRPr="00C6602A">
        <w:rPr>
          <w:rFonts w:ascii="Verdana" w:eastAsia="MS Mincho" w:hAnsi="Verdana" w:cs="Comic Sans MS"/>
          <w:b/>
          <w:bCs/>
        </w:rPr>
        <w:t>[Em]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Five </w:t>
      </w:r>
      <w:r w:rsidRPr="00C6602A">
        <w:rPr>
          <w:rFonts w:ascii="Verdana" w:eastAsia="MS Mincho" w:hAnsi="Verdana" w:cs="Comic Sans MS"/>
          <w:b/>
          <w:bCs/>
        </w:rPr>
        <w:t>[D]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gold </w:t>
      </w:r>
      <w:r w:rsidRPr="0059314F">
        <w:rPr>
          <w:rFonts w:ascii="Verdana" w:eastAsia="MS Mincho" w:hAnsi="Verdana" w:cs="Comic Sans MS"/>
          <w:b/>
          <w:bCs/>
        </w:rPr>
        <w:t>~[G]~</w:t>
      </w:r>
      <w:r w:rsidRPr="00907E01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rings... </w:t>
      </w:r>
      <w:r w:rsidRPr="00C6602A">
        <w:rPr>
          <w:rFonts w:ascii="Verdana" w:eastAsia="MS Mincho" w:hAnsi="Verdana" w:cs="Comic Sans MS"/>
          <w:b/>
          <w:bCs/>
        </w:rPr>
        <w:t>[G7]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7B0401A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Four colly birds</w:t>
      </w:r>
    </w:p>
    <w:p w14:paraId="6F9821C0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[F]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Three French hens</w:t>
      </w:r>
    </w:p>
    <w:p w14:paraId="3A53A9B4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Two turtle-doves</w:t>
      </w:r>
    </w:p>
    <w:p w14:paraId="36A2280C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And a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partridge </w:t>
      </w: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in a pear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tree </w:t>
      </w:r>
      <w:r w:rsidRPr="00C6602A">
        <w:rPr>
          <w:rFonts w:ascii="Verdana" w:eastAsia="MS Mincho" w:hAnsi="Verdana" w:cs="Comic Sans MS"/>
          <w:b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</w:rPr>
        <w:t xml:space="preserve"> 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5E71D0B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</w:p>
    <w:p w14:paraId="0E51E9D1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</w:rPr>
        <w:t xml:space="preserve">On the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tenth </w:t>
      </w:r>
      <w:r w:rsidRPr="00C6602A">
        <w:rPr>
          <w:rFonts w:ascii="Verdana" w:eastAsia="MS Mincho" w:hAnsi="Verdana" w:cs="Comic Sans MS"/>
        </w:rPr>
        <w:t>day of Christ-</w:t>
      </w:r>
      <w:r w:rsidRPr="00C6602A">
        <w:rPr>
          <w:rFonts w:ascii="Verdana" w:eastAsia="MS Mincho" w:hAnsi="Verdana" w:cs="Comic Sans MS"/>
          <w:b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</w:rPr>
        <w:t xml:space="preserve">mas my </w:t>
      </w: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true love sent to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>me -</w:t>
      </w:r>
    </w:p>
    <w:p w14:paraId="7783C0F4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Ten pipers piping</w:t>
      </w:r>
    </w:p>
    <w:p w14:paraId="148E3C2A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Nine drummers drumming</w:t>
      </w:r>
    </w:p>
    <w:p w14:paraId="2FA6E3E9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Eight maids a-milking</w:t>
      </w:r>
    </w:p>
    <w:p w14:paraId="30823484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Seven swans a-swimming</w:t>
      </w:r>
    </w:p>
    <w:p w14:paraId="0E2581C0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Six geese a-laying</w:t>
      </w:r>
    </w:p>
    <w:p w14:paraId="4FEF5567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  <w:bCs/>
        </w:rPr>
      </w:pPr>
      <w:r w:rsidRPr="00C6602A">
        <w:rPr>
          <w:rFonts w:ascii="Verdana" w:eastAsia="MS Mincho" w:hAnsi="Verdana" w:cs="Comic Sans MS"/>
          <w:b/>
          <w:bCs/>
        </w:rPr>
        <w:t>[Em]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Five </w:t>
      </w:r>
      <w:r w:rsidRPr="00C6602A">
        <w:rPr>
          <w:rFonts w:ascii="Verdana" w:eastAsia="MS Mincho" w:hAnsi="Verdana" w:cs="Comic Sans MS"/>
          <w:b/>
          <w:bCs/>
        </w:rPr>
        <w:t>[D]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gold </w:t>
      </w:r>
      <w:r w:rsidRPr="0059314F">
        <w:rPr>
          <w:rFonts w:ascii="Verdana" w:eastAsia="MS Mincho" w:hAnsi="Verdana" w:cs="Comic Sans MS"/>
          <w:b/>
          <w:bCs/>
        </w:rPr>
        <w:t>~[G]~</w:t>
      </w:r>
      <w:r w:rsidRPr="00907E01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rings... </w:t>
      </w:r>
      <w:r w:rsidRPr="00C6602A">
        <w:rPr>
          <w:rFonts w:ascii="Verdana" w:eastAsia="MS Mincho" w:hAnsi="Verdana" w:cs="Comic Sans MS"/>
          <w:b/>
          <w:bCs/>
        </w:rPr>
        <w:t>[G7]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BAC222B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Four colly birds</w:t>
      </w:r>
    </w:p>
    <w:p w14:paraId="05A7859F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[F]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Three French hens</w:t>
      </w:r>
    </w:p>
    <w:p w14:paraId="06BDC882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Two turtle-doves</w:t>
      </w:r>
    </w:p>
    <w:p w14:paraId="39C1C8FE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And a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partridge </w:t>
      </w: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in a pear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tree </w:t>
      </w:r>
      <w:r w:rsidRPr="00C6602A">
        <w:rPr>
          <w:rFonts w:ascii="Verdana" w:eastAsia="MS Mincho" w:hAnsi="Verdana" w:cs="Comic Sans MS"/>
          <w:b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</w:rPr>
        <w:t xml:space="preserve"> 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A4880BA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  <w:bCs/>
        </w:rPr>
      </w:pPr>
    </w:p>
    <w:p w14:paraId="2A7F5236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</w:rPr>
        <w:t xml:space="preserve">On the </w:t>
      </w:r>
      <w:r w:rsidRPr="00C6602A">
        <w:rPr>
          <w:rFonts w:ascii="Verdana" w:eastAsia="MS Mincho" w:hAnsi="Verdana" w:cs="Comic Sans MS"/>
          <w:b/>
          <w:bCs/>
        </w:rPr>
        <w:t>e-[C]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C6602A">
        <w:rPr>
          <w:rFonts w:ascii="Verdana" w:eastAsia="MS Mincho" w:hAnsi="Verdana" w:cs="Comic Sans MS"/>
          <w:b/>
          <w:bCs/>
        </w:rPr>
        <w:t>leventh</w:t>
      </w:r>
      <w:proofErr w:type="spellEnd"/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>day of Christ-</w:t>
      </w:r>
      <w:r w:rsidRPr="00C6602A">
        <w:rPr>
          <w:rFonts w:ascii="Verdana" w:eastAsia="MS Mincho" w:hAnsi="Verdana" w:cs="Comic Sans MS"/>
          <w:b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</w:rPr>
        <w:t xml:space="preserve">mas my </w:t>
      </w: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true love sent to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>me -</w:t>
      </w:r>
    </w:p>
    <w:p w14:paraId="7181B802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</w:rPr>
        <w:t>E-</w:t>
      </w: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C6602A">
        <w:rPr>
          <w:rFonts w:ascii="Verdana" w:eastAsia="MS Mincho" w:hAnsi="Verdana" w:cs="Comic Sans MS"/>
        </w:rPr>
        <w:t>leven</w:t>
      </w:r>
      <w:proofErr w:type="spellEnd"/>
      <w:r>
        <w:rPr>
          <w:rFonts w:ascii="Verdana" w:eastAsia="MS Mincho" w:hAnsi="Verdana" w:cs="Comic Sans MS"/>
        </w:rPr>
        <w:t xml:space="preserve"> ladies dancing</w:t>
      </w:r>
    </w:p>
    <w:p w14:paraId="187D0F21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Ten pipers piping</w:t>
      </w:r>
    </w:p>
    <w:p w14:paraId="10BA15C5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Nine drummers drumming</w:t>
      </w:r>
    </w:p>
    <w:p w14:paraId="4DE1E38F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Eight maids a-milking</w:t>
      </w:r>
    </w:p>
    <w:p w14:paraId="6DE3B93E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Seven swans a-swimming</w:t>
      </w:r>
    </w:p>
    <w:p w14:paraId="544666A0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Six geese a-laying</w:t>
      </w:r>
    </w:p>
    <w:p w14:paraId="2BDBDF91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  <w:bCs/>
        </w:rPr>
      </w:pPr>
      <w:r w:rsidRPr="00C6602A">
        <w:rPr>
          <w:rFonts w:ascii="Verdana" w:eastAsia="MS Mincho" w:hAnsi="Verdana" w:cs="Comic Sans MS"/>
          <w:b/>
          <w:bCs/>
        </w:rPr>
        <w:t>[Em]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Five </w:t>
      </w:r>
      <w:r w:rsidRPr="00C6602A">
        <w:rPr>
          <w:rFonts w:ascii="Verdana" w:eastAsia="MS Mincho" w:hAnsi="Verdana" w:cs="Comic Sans MS"/>
          <w:b/>
          <w:bCs/>
        </w:rPr>
        <w:t>[D]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gold </w:t>
      </w:r>
      <w:r w:rsidRPr="0059314F">
        <w:rPr>
          <w:rFonts w:ascii="Verdana" w:eastAsia="MS Mincho" w:hAnsi="Verdana" w:cs="Comic Sans MS"/>
          <w:b/>
          <w:bCs/>
        </w:rPr>
        <w:t>~[G]~</w:t>
      </w:r>
      <w:r w:rsidRPr="00907E01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rings... </w:t>
      </w:r>
      <w:r w:rsidRPr="00C6602A">
        <w:rPr>
          <w:rFonts w:ascii="Verdana" w:eastAsia="MS Mincho" w:hAnsi="Verdana" w:cs="Comic Sans MS"/>
          <w:b/>
          <w:bCs/>
        </w:rPr>
        <w:t>[G7]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D1C968B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Four colly birds</w:t>
      </w:r>
    </w:p>
    <w:p w14:paraId="3CC8164F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[F]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Three French hens</w:t>
      </w:r>
    </w:p>
    <w:p w14:paraId="630C96EF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Two turtle-doves</w:t>
      </w:r>
    </w:p>
    <w:p w14:paraId="75073E8A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Calibri" w:hAnsi="Verdana" w:cs="Courier New"/>
          <w:b/>
          <w:color w:val="000000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And a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partridge </w:t>
      </w: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in a pear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tree </w:t>
      </w:r>
      <w:r w:rsidRPr="00C6602A">
        <w:rPr>
          <w:rFonts w:ascii="Verdana" w:eastAsia="MS Mincho" w:hAnsi="Verdana" w:cs="Comic Sans MS"/>
          <w:b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</w:rPr>
        <w:t xml:space="preserve"> 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1F72DAB" w14:textId="77777777" w:rsidR="00C456DD" w:rsidRDefault="00C456DD" w:rsidP="00C456DD">
      <w:pPr>
        <w:rPr>
          <w:rFonts w:ascii="Verdana" w:eastAsia="MS Mincho" w:hAnsi="Verdana" w:cs="Comic Sans MS"/>
        </w:rPr>
      </w:pPr>
      <w:r>
        <w:rPr>
          <w:rFonts w:ascii="Verdana" w:eastAsia="MS Mincho" w:hAnsi="Verdana" w:cs="Comic Sans MS"/>
        </w:rPr>
        <w:br w:type="page"/>
      </w:r>
    </w:p>
    <w:p w14:paraId="729FC492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</w:p>
    <w:p w14:paraId="764511DE" w14:textId="77777777" w:rsidR="00C456DD" w:rsidRPr="00C6602A" w:rsidRDefault="00C456DD" w:rsidP="00C456DD">
      <w:pPr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</w:rPr>
        <w:t xml:space="preserve">On the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twelfth </w:t>
      </w:r>
      <w:r w:rsidRPr="00C6602A">
        <w:rPr>
          <w:rFonts w:ascii="Verdana" w:eastAsia="MS Mincho" w:hAnsi="Verdana" w:cs="Comic Sans MS"/>
        </w:rPr>
        <w:t>day of Christ-</w:t>
      </w:r>
      <w:r w:rsidRPr="00C6602A">
        <w:rPr>
          <w:rFonts w:ascii="Verdana" w:eastAsia="MS Mincho" w:hAnsi="Verdana" w:cs="Comic Sans MS"/>
          <w:b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</w:rPr>
        <w:t xml:space="preserve">mas my </w:t>
      </w: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true love sent to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>me -</w:t>
      </w:r>
    </w:p>
    <w:p w14:paraId="52CB632A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Twelve lords a-leaping</w:t>
      </w:r>
    </w:p>
    <w:p w14:paraId="5FA8234A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</w:rPr>
        <w:t>E-</w:t>
      </w: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>
        <w:rPr>
          <w:rFonts w:ascii="Verdana" w:eastAsia="MS Mincho" w:hAnsi="Verdana" w:cs="Comic Sans MS"/>
        </w:rPr>
        <w:t>leven</w:t>
      </w:r>
      <w:proofErr w:type="spellEnd"/>
      <w:r>
        <w:rPr>
          <w:rFonts w:ascii="Verdana" w:eastAsia="MS Mincho" w:hAnsi="Verdana" w:cs="Comic Sans MS"/>
        </w:rPr>
        <w:t xml:space="preserve"> ladies dancing</w:t>
      </w:r>
    </w:p>
    <w:p w14:paraId="505EB057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Ten pipers piping</w:t>
      </w:r>
    </w:p>
    <w:p w14:paraId="5B9FC701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Nine drummers drumming</w:t>
      </w:r>
    </w:p>
    <w:p w14:paraId="1BA2638E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Eight maids a-milking</w:t>
      </w:r>
    </w:p>
    <w:p w14:paraId="3FD21188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Seven swans a-swimming</w:t>
      </w:r>
    </w:p>
    <w:p w14:paraId="78F76B2A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Six geese a-laying</w:t>
      </w:r>
    </w:p>
    <w:p w14:paraId="46D72584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  <w:bCs/>
        </w:rPr>
      </w:pPr>
      <w:r w:rsidRPr="00C6602A">
        <w:rPr>
          <w:rFonts w:ascii="Verdana" w:eastAsia="MS Mincho" w:hAnsi="Verdana" w:cs="Comic Sans MS"/>
          <w:b/>
          <w:bCs/>
        </w:rPr>
        <w:t>[Em]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Five </w:t>
      </w:r>
      <w:r w:rsidRPr="00C6602A">
        <w:rPr>
          <w:rFonts w:ascii="Verdana" w:eastAsia="MS Mincho" w:hAnsi="Verdana" w:cs="Comic Sans MS"/>
          <w:b/>
          <w:bCs/>
        </w:rPr>
        <w:t>[D]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gold </w:t>
      </w:r>
      <w:r w:rsidRPr="0059314F">
        <w:rPr>
          <w:rFonts w:ascii="Verdana" w:eastAsia="MS Mincho" w:hAnsi="Verdana" w:cs="Comic Sans MS"/>
          <w:b/>
          <w:bCs/>
        </w:rPr>
        <w:t>~[G]~</w:t>
      </w:r>
      <w:r w:rsidRPr="00907E01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rings... </w:t>
      </w:r>
      <w:r w:rsidRPr="00C6602A">
        <w:rPr>
          <w:rFonts w:ascii="Verdana" w:eastAsia="MS Mincho" w:hAnsi="Verdana" w:cs="Comic Sans MS"/>
          <w:b/>
          <w:bCs/>
        </w:rPr>
        <w:t>[G7]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6C70B26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Four colly birds</w:t>
      </w:r>
    </w:p>
    <w:p w14:paraId="5D03949C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[F]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Three French hens</w:t>
      </w:r>
    </w:p>
    <w:p w14:paraId="6D68FC69" w14:textId="77777777" w:rsidR="00C456DD" w:rsidRPr="00C6602A" w:rsidRDefault="00C456DD" w:rsidP="00C456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>
        <w:rPr>
          <w:rFonts w:ascii="Verdana" w:eastAsia="MS Mincho" w:hAnsi="Verdana" w:cs="Comic Sans MS"/>
        </w:rPr>
        <w:t>Two turtle-doves</w:t>
      </w:r>
    </w:p>
    <w:p w14:paraId="6FA83CE1" w14:textId="77777777" w:rsidR="00C456DD" w:rsidRPr="00C6602A" w:rsidRDefault="00C456DD" w:rsidP="00C456DD">
      <w:pPr>
        <w:rPr>
          <w:rFonts w:ascii="Verdana" w:eastAsia="Calibri" w:hAnsi="Verdana" w:cs="Courier New"/>
          <w:b/>
          <w:color w:val="000000"/>
        </w:rPr>
      </w:pP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And a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partridge </w:t>
      </w:r>
      <w:r w:rsidRPr="00C6602A">
        <w:rPr>
          <w:rFonts w:ascii="Verdana" w:eastAsia="MS Mincho" w:hAnsi="Verdana" w:cs="Comic Sans MS"/>
          <w:b/>
          <w:bCs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in a pear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C6602A">
        <w:rPr>
          <w:rFonts w:ascii="Verdana" w:eastAsia="MS Mincho" w:hAnsi="Verdana" w:cs="Comic Sans MS"/>
        </w:rPr>
        <w:t xml:space="preserve">tree </w:t>
      </w:r>
      <w:r w:rsidRPr="00C6602A">
        <w:rPr>
          <w:rFonts w:ascii="Verdana" w:eastAsia="MS Mincho" w:hAnsi="Verdana" w:cs="Comic Sans MS"/>
          <w:b/>
        </w:rPr>
        <w:t>[G]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</w:rPr>
        <w:t xml:space="preserve"> 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43483F1" w14:textId="77777777" w:rsidR="00C456DD" w:rsidRDefault="00C456DD" w:rsidP="00C456DD">
      <w:pPr>
        <w:rPr>
          <w:rFonts w:ascii="Verdana" w:eastAsia="Calibri" w:hAnsi="Verdana" w:cs="Courier New"/>
          <w:b/>
          <w:color w:val="000000"/>
        </w:rPr>
      </w:pPr>
    </w:p>
    <w:p w14:paraId="0DB6864D" w14:textId="77777777" w:rsidR="00C456DD" w:rsidRDefault="00C456DD" w:rsidP="00C456DD">
      <w:pPr>
        <w:rPr>
          <w:rFonts w:ascii="Verdana" w:hAnsi="Verdana"/>
          <w:b/>
        </w:rPr>
      </w:pPr>
      <w:r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56221E3A" wp14:editId="75EE73E7">
            <wp:extent cx="461010" cy="612140"/>
            <wp:effectExtent l="0" t="0" r="0" b="0"/>
            <wp:docPr id="618" name="Picture 618" descr="C:\Ourfiles\Sue's Files\Ukelele songs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Sue's Files\Ukelele songs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mic Sans MS"/>
          <w:b/>
          <w:noProof/>
        </w:rPr>
        <w:drawing>
          <wp:inline distT="0" distB="0" distL="0" distR="0" wp14:anchorId="57E16724" wp14:editId="7D3EC497">
            <wp:extent cx="461010" cy="612140"/>
            <wp:effectExtent l="0" t="0" r="0" b="0"/>
            <wp:docPr id="619" name="Picture 619" descr="C:\Ourfiles\Sue's Files\Ukelele songs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Sue's Files\Ukelele songs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mic Sans MS"/>
          <w:b/>
          <w:noProof/>
        </w:rPr>
        <w:drawing>
          <wp:inline distT="0" distB="0" distL="0" distR="0" wp14:anchorId="6C08C000" wp14:editId="26BAB69D">
            <wp:extent cx="461010" cy="612140"/>
            <wp:effectExtent l="0" t="0" r="0" b="0"/>
            <wp:docPr id="620" name="Picture 620" descr="C:\Ourfiles\Sue's Files\Ukelele songs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Sue's Files\Ukelele songs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mic Sans MS"/>
          <w:b/>
          <w:noProof/>
        </w:rPr>
        <w:drawing>
          <wp:inline distT="0" distB="0" distL="0" distR="0" wp14:anchorId="63FC6D30" wp14:editId="65F5C791">
            <wp:extent cx="461010" cy="612140"/>
            <wp:effectExtent l="0" t="0" r="0" b="0"/>
            <wp:docPr id="621" name="Picture 621" descr="C:\Ourfiles\Sue's Files\Ukelele songs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Sue's Files\Ukelele songs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mic Sans MS"/>
          <w:b/>
          <w:noProof/>
        </w:rPr>
        <w:drawing>
          <wp:inline distT="0" distB="0" distL="0" distR="0" wp14:anchorId="20F5EC8E" wp14:editId="1580C620">
            <wp:extent cx="461010" cy="612140"/>
            <wp:effectExtent l="0" t="0" r="0" b="0"/>
            <wp:docPr id="622" name="Picture 622" descr="C:\Ourfiles\Sue's Files\Ukelele songs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Sue's Files\Ukelele songs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3D787E" wp14:editId="39443C76">
            <wp:extent cx="457200" cy="609600"/>
            <wp:effectExtent l="0" t="0" r="0" b="0"/>
            <wp:docPr id="623" name="Picture 623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AF1F8" w14:textId="77777777" w:rsidR="00C456DD" w:rsidRDefault="00C456DD" w:rsidP="00C456DD">
      <w:pPr>
        <w:rPr>
          <w:rFonts w:ascii="Verdana" w:hAnsi="Verdana"/>
          <w:b/>
        </w:rPr>
      </w:pPr>
    </w:p>
    <w:p w14:paraId="0C318134" w14:textId="77777777" w:rsidR="00C456DD" w:rsidRDefault="00C456DD" w:rsidP="00C456D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anchor distT="0" distB="0" distL="114300" distR="114300" simplePos="0" relativeHeight="251659264" behindDoc="1" locked="0" layoutInCell="1" allowOverlap="1" wp14:anchorId="09D047AC" wp14:editId="165A4BEE">
            <wp:simplePos x="0" y="0"/>
            <wp:positionH relativeFrom="column">
              <wp:posOffset>847725</wp:posOffset>
            </wp:positionH>
            <wp:positionV relativeFrom="paragraph">
              <wp:posOffset>65405</wp:posOffset>
            </wp:positionV>
            <wp:extent cx="4267200" cy="2396490"/>
            <wp:effectExtent l="0" t="0" r="0" b="3810"/>
            <wp:wrapTight wrapText="bothSides">
              <wp:wrapPolygon edited="0">
                <wp:start x="0" y="0"/>
                <wp:lineTo x="0" y="21463"/>
                <wp:lineTo x="21504" y="21463"/>
                <wp:lineTo x="21504" y="0"/>
                <wp:lineTo x="0" y="0"/>
              </wp:wrapPolygon>
            </wp:wrapTight>
            <wp:docPr id="1728847031" name="Picture 1728847031" descr="A group of twelve days of christm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847031" name="Picture 1728847031" descr="A group of twelve days of christma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39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64DA7" w14:textId="77777777" w:rsidR="00C456DD" w:rsidRDefault="00C456DD" w:rsidP="00C456DD">
      <w:pPr>
        <w:rPr>
          <w:rFonts w:ascii="Verdana" w:hAnsi="Verdana"/>
          <w:b/>
        </w:rPr>
      </w:pPr>
    </w:p>
    <w:p w14:paraId="584DEE7C" w14:textId="77777777" w:rsidR="00C456DD" w:rsidRDefault="00C456DD" w:rsidP="00C456DD">
      <w:pPr>
        <w:rPr>
          <w:rFonts w:ascii="Verdana" w:hAnsi="Verdana"/>
          <w:b/>
        </w:rPr>
      </w:pPr>
    </w:p>
    <w:p w14:paraId="40C2FDB0" w14:textId="77777777" w:rsidR="00C456DD" w:rsidRDefault="00C456DD" w:rsidP="00C456DD"/>
    <w:p w14:paraId="138B1F55" w14:textId="77777777" w:rsidR="00C456DD" w:rsidRDefault="00C456DD" w:rsidP="00C456DD"/>
    <w:p w14:paraId="5B3DC3EA" w14:textId="77777777" w:rsidR="00C456DD" w:rsidRDefault="00C456DD" w:rsidP="00C456DD"/>
    <w:p w14:paraId="6B91BF26" w14:textId="77777777" w:rsidR="00C456DD" w:rsidRDefault="00C456DD" w:rsidP="00C456DD"/>
    <w:p w14:paraId="515EF829" w14:textId="77777777" w:rsidR="00C456DD" w:rsidRDefault="00C456DD" w:rsidP="00C456DD"/>
    <w:p w14:paraId="43631157" w14:textId="77777777" w:rsidR="00C456DD" w:rsidRDefault="00C456DD" w:rsidP="00C456DD"/>
    <w:p w14:paraId="4A9D0548" w14:textId="77777777" w:rsidR="00C456DD" w:rsidRDefault="00C456DD" w:rsidP="00C456DD">
      <w:pPr>
        <w:rPr>
          <w:rFonts w:ascii="Verdana" w:eastAsia="Calibri" w:hAnsi="Verdana" w:cs="Lucida Console"/>
          <w:color w:val="0000FF"/>
          <w:sz w:val="28"/>
          <w:szCs w:val="28"/>
          <w:u w:val="single"/>
        </w:rPr>
      </w:pPr>
    </w:p>
    <w:p w14:paraId="04E06A5C" w14:textId="77777777" w:rsidR="00C456DD" w:rsidRDefault="00C456DD" w:rsidP="00C456DD">
      <w:pPr>
        <w:rPr>
          <w:rFonts w:ascii="Verdana" w:eastAsia="Calibri" w:hAnsi="Verdana" w:cs="Lucida Console"/>
          <w:color w:val="0000FF"/>
          <w:sz w:val="28"/>
          <w:szCs w:val="28"/>
          <w:u w:val="single"/>
        </w:rPr>
      </w:pPr>
    </w:p>
    <w:p w14:paraId="305CFEAD" w14:textId="77777777" w:rsidR="00C456DD" w:rsidRDefault="00C456DD" w:rsidP="00C456DD">
      <w:pPr>
        <w:rPr>
          <w:rFonts w:ascii="Verdana" w:eastAsia="Calibri" w:hAnsi="Verdana" w:cs="Lucida Console"/>
          <w:color w:val="0000FF"/>
          <w:sz w:val="28"/>
          <w:szCs w:val="28"/>
          <w:u w:val="single"/>
        </w:rPr>
      </w:pPr>
    </w:p>
    <w:p w14:paraId="7AA2EF9C" w14:textId="77777777" w:rsidR="00C456DD" w:rsidRDefault="00C456DD" w:rsidP="00C456DD">
      <w:pPr>
        <w:rPr>
          <w:rFonts w:ascii="Verdana" w:eastAsia="Calibri" w:hAnsi="Verdana" w:cs="Lucida Console"/>
          <w:color w:val="0000FF"/>
          <w:sz w:val="28"/>
          <w:szCs w:val="28"/>
          <w:u w:val="single"/>
        </w:rPr>
      </w:pPr>
    </w:p>
    <w:p w14:paraId="57CF3FC9" w14:textId="77777777" w:rsidR="00C456DD" w:rsidRDefault="00C456DD" w:rsidP="00C456DD">
      <w:pPr>
        <w:rPr>
          <w:rFonts w:ascii="Verdana" w:eastAsia="Calibri" w:hAnsi="Verdana" w:cs="Lucida Console"/>
          <w:color w:val="0000FF"/>
          <w:sz w:val="28"/>
          <w:szCs w:val="28"/>
          <w:u w:val="single"/>
        </w:rPr>
      </w:pPr>
    </w:p>
    <w:p w14:paraId="10BBC9CE" w14:textId="77777777" w:rsidR="00A92235" w:rsidRDefault="00B043CF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A92235" w:rsidSect="008F0643">
      <w:pgSz w:w="12240" w:h="15840"/>
      <w:pgMar w:top="450" w:right="474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90D27"/>
    <w:rsid w:val="00531581"/>
    <w:rsid w:val="00550EFA"/>
    <w:rsid w:val="00560C9D"/>
    <w:rsid w:val="005B2EF0"/>
    <w:rsid w:val="006230AD"/>
    <w:rsid w:val="006325CA"/>
    <w:rsid w:val="006B1AB3"/>
    <w:rsid w:val="007320F1"/>
    <w:rsid w:val="007C27DD"/>
    <w:rsid w:val="007D02AC"/>
    <w:rsid w:val="007E4748"/>
    <w:rsid w:val="0082492D"/>
    <w:rsid w:val="00866CDE"/>
    <w:rsid w:val="008F0643"/>
    <w:rsid w:val="00972E99"/>
    <w:rsid w:val="009A2EE1"/>
    <w:rsid w:val="009A423D"/>
    <w:rsid w:val="00A42E3F"/>
    <w:rsid w:val="00A902E9"/>
    <w:rsid w:val="00A92235"/>
    <w:rsid w:val="00AB09B4"/>
    <w:rsid w:val="00B043CF"/>
    <w:rsid w:val="00B16743"/>
    <w:rsid w:val="00B66DF3"/>
    <w:rsid w:val="00C03979"/>
    <w:rsid w:val="00C456DD"/>
    <w:rsid w:val="00C5218C"/>
    <w:rsid w:val="00C6602A"/>
    <w:rsid w:val="00CA07D7"/>
    <w:rsid w:val="00D66B4B"/>
    <w:rsid w:val="00D8675E"/>
    <w:rsid w:val="00DB1F9F"/>
    <w:rsid w:val="00E04FCE"/>
    <w:rsid w:val="00EB587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99202C"/>
  <w14:defaultImageDpi w14:val="300"/>
  <w15:docId w15:val="{611C8E72-BFF8-48A0-AA40-FF6C96FA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D0B92-FA5D-4C78-9C1E-8A0B91FB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2018-12-08T04:34:00Z</dcterms:created>
  <dcterms:modified xsi:type="dcterms:W3CDTF">2024-12-05T20:36:00Z</dcterms:modified>
</cp:coreProperties>
</file>