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AD36" w14:textId="77777777" w:rsidR="005229EC" w:rsidRDefault="005229EC" w:rsidP="005229EC">
      <w:pPr>
        <w:rPr>
          <w:rFonts w:ascii="Verdana" w:eastAsia="Times New Roman" w:hAnsi="Verdana" w:cs="Arial"/>
          <w:b/>
        </w:rPr>
      </w:pPr>
      <w:r w:rsidRPr="00783BC3">
        <w:rPr>
          <w:rFonts w:ascii="Verdana" w:eastAsia="Times New Roman" w:hAnsi="Verdana" w:cs="Arial"/>
          <w:b/>
          <w:sz w:val="32"/>
          <w:szCs w:val="32"/>
        </w:rPr>
        <w:t>Me and Julio Down By The Schoolyard</w:t>
      </w:r>
    </w:p>
    <w:p w14:paraId="3AEED09A" w14:textId="77777777" w:rsidR="005229EC" w:rsidRPr="00783BC3" w:rsidRDefault="005229EC" w:rsidP="005229EC">
      <w:pPr>
        <w:rPr>
          <w:rFonts w:ascii="Verdana" w:eastAsia="Times New Roman" w:hAnsi="Verdana" w:cs="Arial"/>
          <w:b/>
          <w:sz w:val="36"/>
          <w:szCs w:val="36"/>
        </w:rPr>
      </w:pPr>
      <w:r w:rsidRPr="00B43D14">
        <w:rPr>
          <w:rFonts w:ascii="Verdana" w:eastAsia="Times New Roman" w:hAnsi="Verdana" w:cs="Arial"/>
        </w:rPr>
        <w:t xml:space="preserve">Paul Simon </w:t>
      </w:r>
      <w:r>
        <w:rPr>
          <w:rFonts w:ascii="Verdana" w:eastAsia="Times New Roman" w:hAnsi="Verdana" w:cs="Arial"/>
        </w:rPr>
        <w:t>1972</w:t>
      </w:r>
    </w:p>
    <w:p w14:paraId="76C57191" w14:textId="77777777" w:rsidR="005229EC" w:rsidRPr="00C470E5" w:rsidRDefault="005229EC" w:rsidP="005229EC">
      <w:pPr>
        <w:rPr>
          <w:rFonts w:ascii="Verdana" w:eastAsia="Times New Roman" w:hAnsi="Verdana" w:cs="Arial"/>
        </w:rPr>
      </w:pPr>
    </w:p>
    <w:p w14:paraId="5E254162" w14:textId="149CE4AF" w:rsidR="004971A4" w:rsidRDefault="004971A4" w:rsidP="005229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66C71C" wp14:editId="2AF1422F">
            <wp:extent cx="457200" cy="609600"/>
            <wp:effectExtent l="0" t="0" r="0" b="0"/>
            <wp:docPr id="940047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41D27B" wp14:editId="1289AB88">
            <wp:extent cx="457200" cy="609600"/>
            <wp:effectExtent l="0" t="0" r="0" b="0"/>
            <wp:docPr id="551741525" name="Picture 5517415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13C2C6" wp14:editId="7E23F49A">
            <wp:extent cx="457200" cy="609600"/>
            <wp:effectExtent l="0" t="0" r="0" b="0"/>
            <wp:docPr id="397310254" name="Picture 39731025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AA541C" wp14:editId="266FCC0B">
            <wp:extent cx="457200" cy="609600"/>
            <wp:effectExtent l="0" t="0" r="0" b="0"/>
            <wp:docPr id="1919286354" name="Picture 191928635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31C987" wp14:editId="7E0D12FC">
            <wp:extent cx="457200" cy="609600"/>
            <wp:effectExtent l="0" t="0" r="0" b="0"/>
            <wp:docPr id="1383776701" name="Picture 13837767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F47875" wp14:editId="3D9C3386">
            <wp:extent cx="457200" cy="609600"/>
            <wp:effectExtent l="0" t="0" r="0" b="0"/>
            <wp:docPr id="1461509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6A4F" w14:textId="77777777" w:rsidR="005229EC" w:rsidRPr="004971A4" w:rsidRDefault="005229EC" w:rsidP="005229EC">
      <w:pPr>
        <w:rPr>
          <w:rFonts w:ascii="Verdana" w:hAnsi="Verdana"/>
          <w:bCs/>
          <w:sz w:val="16"/>
          <w:szCs w:val="16"/>
        </w:rPr>
      </w:pPr>
    </w:p>
    <w:p w14:paraId="71648758" w14:textId="2A8986E8" w:rsidR="005229EC" w:rsidRDefault="005229EC" w:rsidP="005229EC">
      <w:pPr>
        <w:rPr>
          <w:rFonts w:ascii="Verdana" w:eastAsia="Times New Roman" w:hAnsi="Verdana" w:cs="Arial"/>
          <w:b/>
        </w:rPr>
      </w:pPr>
      <w:r w:rsidRPr="001C42ED">
        <w:rPr>
          <w:rFonts w:ascii="Verdana" w:eastAsia="Times New Roman" w:hAnsi="Verdana" w:cs="Arial"/>
          <w:b/>
        </w:rPr>
        <w:t>INTRO</w:t>
      </w:r>
      <w:r w:rsidRPr="00B43D14">
        <w:rPr>
          <w:rFonts w:ascii="Verdana" w:eastAsia="Times New Roman" w:hAnsi="Verdana" w:cs="Arial"/>
          <w:b/>
        </w:rPr>
        <w:t xml:space="preserve">: </w:t>
      </w:r>
      <w:r>
        <w:rPr>
          <w:rFonts w:ascii="Verdana" w:eastAsia="Times New Roman" w:hAnsi="Verdana" w:cs="Arial"/>
          <w:b/>
        </w:rPr>
        <w:t xml:space="preserve"> / 1 2 3 4 /</w:t>
      </w:r>
    </w:p>
    <w:p w14:paraId="38A927B1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4C647A5B" w14:textId="49FDB93B" w:rsidR="005229EC" w:rsidRPr="001C42ED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</w:p>
    <w:p w14:paraId="45B6D2B8" w14:textId="1D2EE467" w:rsidR="005229EC" w:rsidRPr="001C42ED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</w:p>
    <w:p w14:paraId="11BEB8A2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5CBDE5E2" w14:textId="484D41B2" w:rsidR="005229EC" w:rsidRPr="001C42ED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</w:p>
    <w:p w14:paraId="7C28F06E" w14:textId="239776F1" w:rsidR="005229EC" w:rsidRPr="001C42ED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</w:p>
    <w:p w14:paraId="499CAA4A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1A3DBC51" w14:textId="4BC0ED75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The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mama pajama rolled out of bed </w:t>
      </w:r>
    </w:p>
    <w:p w14:paraId="4D6E2453" w14:textId="358CE05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she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ran to the police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station </w:t>
      </w:r>
      <w:r w:rsidR="004971A4">
        <w:rPr>
          <w:rFonts w:ascii="Verdana" w:eastAsia="Times New Roman" w:hAnsi="Verdana" w:cs="Arial"/>
          <w:b/>
        </w:rPr>
        <w:t>[F]</w:t>
      </w:r>
    </w:p>
    <w:p w14:paraId="15746723" w14:textId="482B2BB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When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papa found out he began to shout</w:t>
      </w:r>
    </w:p>
    <w:p w14:paraId="2DA55B2B" w14:textId="1A47DECC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</w:rPr>
        <w:t xml:space="preserve">And 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started the </w:t>
      </w:r>
      <w:proofErr w:type="spellStart"/>
      <w:r w:rsidRPr="00C470E5">
        <w:rPr>
          <w:rFonts w:ascii="Verdana" w:eastAsia="Times New Roman" w:hAnsi="Verdana" w:cs="Arial"/>
        </w:rPr>
        <w:t>investi</w:t>
      </w:r>
      <w:proofErr w:type="spellEnd"/>
      <w:r w:rsidRPr="00C470E5">
        <w:rPr>
          <w:rFonts w:ascii="Verdana" w:eastAsia="Times New Roman" w:hAnsi="Verdana" w:cs="Arial"/>
        </w:rPr>
        <w:t>-</w:t>
      </w:r>
      <w:r w:rsidR="004971A4">
        <w:rPr>
          <w:rFonts w:ascii="Verdana" w:eastAsia="Times New Roman" w:hAnsi="Verdana" w:cs="Arial"/>
          <w:b/>
        </w:rPr>
        <w:t>[C]</w:t>
      </w:r>
      <w:proofErr w:type="spellStart"/>
      <w:r w:rsidRPr="00C470E5">
        <w:rPr>
          <w:rFonts w:ascii="Verdana" w:eastAsia="Times New Roman" w:hAnsi="Verdana" w:cs="Arial"/>
        </w:rPr>
        <w:t>gation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A755F7" w14:textId="77777777" w:rsidR="005229EC" w:rsidRPr="0063557C" w:rsidRDefault="005229EC" w:rsidP="005229EC">
      <w:pPr>
        <w:rPr>
          <w:rFonts w:ascii="Verdana" w:eastAsia="Times New Roman" w:hAnsi="Verdana" w:cs="Arial"/>
          <w:sz w:val="12"/>
          <w:szCs w:val="12"/>
        </w:rPr>
      </w:pPr>
    </w:p>
    <w:p w14:paraId="1D99BA4D" w14:textId="0BC7AF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It's against the </w:t>
      </w:r>
      <w:r w:rsidR="004971A4">
        <w:rPr>
          <w:rFonts w:ascii="Verdana" w:eastAsia="Times New Roman" w:hAnsi="Verdana" w:cs="Arial"/>
          <w:b/>
        </w:rPr>
        <w:t>[G7]</w:t>
      </w:r>
      <w:r w:rsidRPr="00C470E5">
        <w:rPr>
          <w:rFonts w:ascii="Verdana" w:eastAsia="Times New Roman" w:hAnsi="Verdana" w:cs="Arial"/>
        </w:rPr>
        <w:t xml:space="preserve"> law, it was against the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law </w:t>
      </w:r>
      <w:r w:rsidR="004971A4">
        <w:rPr>
          <w:rFonts w:ascii="Verdana" w:eastAsia="Times New Roman" w:hAnsi="Verdana" w:cs="Arial"/>
          <w:b/>
        </w:rPr>
        <w:t>[C]</w:t>
      </w:r>
    </w:p>
    <w:p w14:paraId="2D8CE015" w14:textId="3A22E3A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What the mama </w:t>
      </w:r>
      <w:r w:rsidR="004971A4">
        <w:rPr>
          <w:rFonts w:ascii="Verdana" w:eastAsia="Times New Roman" w:hAnsi="Verdana" w:cs="Arial"/>
          <w:b/>
        </w:rPr>
        <w:t>[G7]</w:t>
      </w:r>
      <w:r w:rsidRPr="00C470E5">
        <w:rPr>
          <w:rFonts w:ascii="Verdana" w:eastAsia="Times New Roman" w:hAnsi="Verdana" w:cs="Arial"/>
        </w:rPr>
        <w:t xml:space="preserve"> saw, it was against the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law </w:t>
      </w:r>
      <w:r w:rsidR="004971A4">
        <w:rPr>
          <w:rFonts w:ascii="Verdana" w:eastAsia="Times New Roman" w:hAnsi="Verdana" w:cs="Arial"/>
          <w:b/>
        </w:rPr>
        <w:t>[C]</w:t>
      </w:r>
    </w:p>
    <w:p w14:paraId="107D63BE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356828E5" w14:textId="270B1FDB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Oooh</w:t>
      </w:r>
      <w:proofErr w:type="spellEnd"/>
      <w:r w:rsidRPr="00C470E5">
        <w:rPr>
          <w:rFonts w:ascii="Verdana" w:eastAsia="Times New Roman" w:hAnsi="Verdana" w:cs="Arial"/>
        </w:rPr>
        <w:t xml:space="preserve">, the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mama looked down and spit on the ground </w:t>
      </w:r>
    </w:p>
    <w:p w14:paraId="77F5ADDB" w14:textId="3E522C25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Ev'ry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time my name gets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mentioned </w:t>
      </w:r>
      <w:r w:rsidR="004971A4">
        <w:rPr>
          <w:rFonts w:ascii="Verdana" w:eastAsia="Times New Roman" w:hAnsi="Verdana" w:cs="Arial"/>
          <w:b/>
        </w:rPr>
        <w:t>[F]</w:t>
      </w:r>
    </w:p>
    <w:p w14:paraId="271BB481" w14:textId="38D17226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papa say “Ah, if I get that boy </w:t>
      </w:r>
    </w:p>
    <w:p w14:paraId="69B559C5" w14:textId="7BEA1A94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</w:rPr>
        <w:t xml:space="preserve">I'm </w:t>
      </w:r>
      <w:proofErr w:type="spellStart"/>
      <w:r w:rsidRPr="00C470E5">
        <w:rPr>
          <w:rFonts w:ascii="Verdana" w:eastAsia="Times New Roman" w:hAnsi="Verdana" w:cs="Arial"/>
        </w:rPr>
        <w:t>gonna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stick him in the house of de-</w:t>
      </w:r>
      <w:r w:rsidR="004971A4">
        <w:rPr>
          <w:rFonts w:ascii="Verdana" w:eastAsia="Times New Roman" w:hAnsi="Verdana" w:cs="Arial"/>
          <w:b/>
        </w:rPr>
        <w:t>[C]</w:t>
      </w:r>
      <w:proofErr w:type="spellStart"/>
      <w:r w:rsidRPr="00C470E5">
        <w:rPr>
          <w:rFonts w:ascii="Verdana" w:eastAsia="Times New Roman" w:hAnsi="Verdana" w:cs="Arial"/>
        </w:rPr>
        <w:t>tention</w:t>
      </w:r>
      <w:proofErr w:type="spellEnd"/>
      <w:r w:rsidRPr="00C470E5">
        <w:rPr>
          <w:rFonts w:ascii="Verdana" w:eastAsia="Times New Roman" w:hAnsi="Verdana" w:cs="Arial"/>
        </w:rPr>
        <w:t xml:space="preserve">” </w:t>
      </w:r>
      <w:r w:rsidR="004971A4">
        <w:rPr>
          <w:rFonts w:ascii="Verdana" w:eastAsia="Times New Roman" w:hAnsi="Verdana" w:cs="Arial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E13CA3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34E00DA9" w14:textId="0E3B413F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Well I'm on my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way, I don't know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where I'm </w:t>
      </w:r>
      <w:proofErr w:type="spellStart"/>
      <w:r w:rsidRPr="00C470E5">
        <w:rPr>
          <w:rFonts w:ascii="Verdana" w:eastAsia="Times New Roman" w:hAnsi="Verdana" w:cs="Arial"/>
        </w:rPr>
        <w:t>goin</w:t>
      </w:r>
      <w:proofErr w:type="spellEnd"/>
      <w:r w:rsidRPr="00C470E5">
        <w:rPr>
          <w:rFonts w:ascii="Verdana" w:eastAsia="Times New Roman" w:hAnsi="Verdana" w:cs="Arial"/>
        </w:rPr>
        <w:t xml:space="preserve">' </w:t>
      </w:r>
      <w:r w:rsidR="004971A4">
        <w:rPr>
          <w:rFonts w:ascii="Verdana" w:eastAsia="Times New Roman" w:hAnsi="Verdana" w:cs="Arial"/>
          <w:b/>
        </w:rPr>
        <w:t>[C]</w:t>
      </w:r>
    </w:p>
    <w:p w14:paraId="1278DB13" w14:textId="02BEFEEA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I'm on my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way, I'm takin' my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time but I </w:t>
      </w:r>
      <w:r w:rsidR="004971A4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don't know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where</w:t>
      </w:r>
    </w:p>
    <w:p w14:paraId="417910BD" w14:textId="034C8C7A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Goodbye to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Rosie, the Queen of Co-</w:t>
      </w:r>
      <w:r w:rsidR="004971A4">
        <w:rPr>
          <w:rFonts w:ascii="Verdana" w:eastAsia="Times New Roman" w:hAnsi="Verdana" w:cs="Arial"/>
          <w:b/>
        </w:rPr>
        <w:t>[C]</w:t>
      </w:r>
      <w:proofErr w:type="spellStart"/>
      <w:r w:rsidRPr="00C470E5">
        <w:rPr>
          <w:rFonts w:ascii="Verdana" w:eastAsia="Times New Roman" w:hAnsi="Verdana" w:cs="Arial"/>
        </w:rPr>
        <w:t>rona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[C]</w:t>
      </w:r>
    </w:p>
    <w:p w14:paraId="5C83FC46" w14:textId="7CFA229D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Julio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</w:p>
    <w:p w14:paraId="4E71EC8F" w14:textId="2500DABC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Julio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  <w:r>
        <w:rPr>
          <w:rFonts w:ascii="Verdana" w:eastAsia="Times New Roman" w:hAnsi="Verdana" w:cs="Arial"/>
          <w:b/>
        </w:rPr>
        <w:t xml:space="preserve"> /</w:t>
      </w:r>
    </w:p>
    <w:p w14:paraId="038D0FB5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55A0397E" w14:textId="77777777" w:rsidR="005229EC" w:rsidRPr="00C470E5" w:rsidRDefault="005229EC" w:rsidP="005229EC">
      <w:pPr>
        <w:rPr>
          <w:rFonts w:ascii="Verdana" w:eastAsia="Times New Roman" w:hAnsi="Verdana" w:cs="Arial"/>
          <w:b/>
          <w:bCs/>
        </w:rPr>
      </w:pPr>
      <w:r w:rsidRPr="00C470E5">
        <w:rPr>
          <w:rFonts w:ascii="Verdana" w:eastAsia="Times New Roman" w:hAnsi="Verdana" w:cs="Arial"/>
          <w:b/>
          <w:bCs/>
        </w:rPr>
        <w:t>INSTRUMENTAL:</w:t>
      </w:r>
    </w:p>
    <w:p w14:paraId="7ECA6D16" w14:textId="27F2F389" w:rsidR="005229EC" w:rsidRDefault="004971A4" w:rsidP="005229E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bCs/>
        </w:rPr>
        <w:t>[F]</w:t>
      </w:r>
      <w:r w:rsidR="005229EC" w:rsidRPr="0063557C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="005229EC" w:rsidRPr="00C470E5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5229EC" w:rsidRPr="00C470E5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5229EC">
        <w:rPr>
          <w:rFonts w:ascii="Verdana" w:eastAsia="Times New Roman" w:hAnsi="Verdana" w:cs="Arial"/>
          <w:b/>
        </w:rPr>
        <w:t xml:space="preserve"> /</w:t>
      </w:r>
    </w:p>
    <w:p w14:paraId="36C7EEC9" w14:textId="3DD66B2E" w:rsidR="005229EC" w:rsidRDefault="004971A4" w:rsidP="005229E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bCs/>
        </w:rPr>
        <w:t>[F]</w:t>
      </w:r>
      <w:r w:rsidR="005229EC" w:rsidRPr="0063557C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="005229EC" w:rsidRPr="00C470E5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[C][D]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[G]</w:t>
      </w:r>
      <w:r w:rsidR="005229EC">
        <w:rPr>
          <w:rFonts w:ascii="Verdana" w:eastAsia="Times New Roman" w:hAnsi="Verdana" w:cs="Arial"/>
          <w:b/>
        </w:rPr>
        <w:t xml:space="preserve"> /</w:t>
      </w:r>
    </w:p>
    <w:p w14:paraId="2F20705C" w14:textId="77777777" w:rsidR="005229EC" w:rsidRPr="0063557C" w:rsidRDefault="005229EC" w:rsidP="005229EC">
      <w:pPr>
        <w:rPr>
          <w:rFonts w:ascii="Verdana" w:eastAsia="Times New Roman" w:hAnsi="Verdana" w:cs="Arial"/>
          <w:sz w:val="8"/>
          <w:szCs w:val="8"/>
        </w:rPr>
      </w:pPr>
    </w:p>
    <w:p w14:paraId="0A833D03" w14:textId="19568AA7" w:rsidR="005229EC" w:rsidRDefault="004971A4" w:rsidP="005229E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bCs/>
        </w:rPr>
        <w:t>[F]</w:t>
      </w:r>
      <w:r w:rsidR="005229EC" w:rsidRPr="0063557C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[F]</w:t>
      </w:r>
      <w:r w:rsidR="005229EC" w:rsidRPr="00C470E5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5229EC" w:rsidRPr="00C470E5">
        <w:rPr>
          <w:rFonts w:ascii="Verdana" w:eastAsia="Times New Roman" w:hAnsi="Verdana" w:cs="Arial"/>
        </w:rPr>
        <w:t xml:space="preserve"> </w:t>
      </w:r>
      <w:r w:rsidR="005229EC" w:rsidRPr="0063557C">
        <w:rPr>
          <w:rFonts w:ascii="Verdana" w:eastAsia="Times New Roman" w:hAnsi="Verdana" w:cs="Arial"/>
          <w:b/>
          <w:bCs/>
        </w:rPr>
        <w:t>/</w:t>
      </w:r>
      <w:r w:rsidR="005229EC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>
        <w:rPr>
          <w:rFonts w:ascii="Verdana" w:eastAsia="Times New Roman" w:hAnsi="Verdana" w:cs="Arial"/>
          <w:b/>
        </w:rPr>
        <w:t>[C]</w:t>
      </w:r>
    </w:p>
    <w:p w14:paraId="67C8496B" w14:textId="77777777" w:rsidR="005229EC" w:rsidRPr="0063557C" w:rsidRDefault="005229EC" w:rsidP="005229EC">
      <w:pPr>
        <w:rPr>
          <w:rFonts w:ascii="Verdana" w:eastAsia="Times New Roman" w:hAnsi="Verdana" w:cs="Arial"/>
          <w:bCs/>
          <w:sz w:val="8"/>
          <w:szCs w:val="8"/>
        </w:rPr>
      </w:pPr>
    </w:p>
    <w:p w14:paraId="09B589F5" w14:textId="42781F9C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Julio</w:t>
      </w:r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</w:p>
    <w:p w14:paraId="147A27B1" w14:textId="64BD5910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Julio</w:t>
      </w:r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yard</w:t>
      </w:r>
      <w:r w:rsidRPr="00C470E5">
        <w:rPr>
          <w:rFonts w:ascii="Verdana" w:eastAsia="Times New Roman" w:hAnsi="Verdana" w:cs="Arial"/>
        </w:rPr>
        <w:t xml:space="preserve">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5160CF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25FB9ED2" w14:textId="4985110F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Whoa-oh, in a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couple of days, they come and take me away</w:t>
      </w:r>
    </w:p>
    <w:p w14:paraId="4108ABEA" w14:textId="533777B8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But the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press let the story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leak </w:t>
      </w:r>
      <w:r w:rsidR="004971A4">
        <w:rPr>
          <w:rFonts w:ascii="Verdana" w:eastAsia="Times New Roman" w:hAnsi="Verdana" w:cs="Arial"/>
          <w:b/>
        </w:rPr>
        <w:t>[F]</w:t>
      </w:r>
    </w:p>
    <w:p w14:paraId="04B810BF" w14:textId="7280817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when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radical priest come to get me released</w:t>
      </w:r>
    </w:p>
    <w:p w14:paraId="24670F9C" w14:textId="1588A7FF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We's</w:t>
      </w:r>
      <w:proofErr w:type="spellEnd"/>
      <w:r w:rsidRPr="00C470E5">
        <w:rPr>
          <w:rFonts w:ascii="Verdana" w:eastAsia="Times New Roman" w:hAnsi="Verdana" w:cs="Arial"/>
        </w:rPr>
        <w:t xml:space="preserve"> all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on the cover of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Newsweek </w:t>
      </w:r>
      <w:r w:rsidR="004971A4">
        <w:rPr>
          <w:rFonts w:ascii="Verdana" w:eastAsia="Times New Roman" w:hAnsi="Verdana" w:cs="Arial"/>
          <w:b/>
        </w:rPr>
        <w:t>[C]</w:t>
      </w:r>
    </w:p>
    <w:p w14:paraId="20CE8B32" w14:textId="77777777" w:rsidR="005229EC" w:rsidRPr="0063557C" w:rsidRDefault="005229EC" w:rsidP="005229EC">
      <w:pPr>
        <w:rPr>
          <w:rFonts w:ascii="Verdana" w:eastAsia="Times New Roman" w:hAnsi="Verdana" w:cs="Arial"/>
          <w:sz w:val="16"/>
          <w:szCs w:val="16"/>
        </w:rPr>
      </w:pPr>
    </w:p>
    <w:p w14:paraId="2EBEC77F" w14:textId="2F2F4668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I'm on my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way, I don't know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where I'm </w:t>
      </w:r>
      <w:proofErr w:type="spellStart"/>
      <w:r w:rsidRPr="00C470E5">
        <w:rPr>
          <w:rFonts w:ascii="Verdana" w:eastAsia="Times New Roman" w:hAnsi="Verdana" w:cs="Arial"/>
        </w:rPr>
        <w:t>goin</w:t>
      </w:r>
      <w:proofErr w:type="spellEnd"/>
      <w:r w:rsidRPr="00C470E5">
        <w:rPr>
          <w:rFonts w:ascii="Verdana" w:eastAsia="Times New Roman" w:hAnsi="Verdana" w:cs="Arial"/>
        </w:rPr>
        <w:t xml:space="preserve">' </w:t>
      </w:r>
      <w:r w:rsidR="004971A4">
        <w:rPr>
          <w:rFonts w:ascii="Verdana" w:eastAsia="Times New Roman" w:hAnsi="Verdana" w:cs="Arial"/>
          <w:b/>
        </w:rPr>
        <w:t>[C]</w:t>
      </w:r>
    </w:p>
    <w:p w14:paraId="67F80DCE" w14:textId="0CB8D478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I'm on my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way, I'm takin' my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time but I </w:t>
      </w:r>
      <w:r w:rsidR="004971A4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don't know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where</w:t>
      </w:r>
    </w:p>
    <w:p w14:paraId="32367A4B" w14:textId="3ADA77CF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Goodbye to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Rosie, the Queen of Co-</w:t>
      </w:r>
      <w:r w:rsidR="004971A4">
        <w:rPr>
          <w:rFonts w:ascii="Verdana" w:eastAsia="Times New Roman" w:hAnsi="Verdana" w:cs="Arial"/>
          <w:b/>
        </w:rPr>
        <w:t>[C]</w:t>
      </w:r>
      <w:proofErr w:type="spellStart"/>
      <w:r w:rsidRPr="00C470E5">
        <w:rPr>
          <w:rFonts w:ascii="Verdana" w:eastAsia="Times New Roman" w:hAnsi="Verdana" w:cs="Arial"/>
        </w:rPr>
        <w:t>rona</w:t>
      </w:r>
      <w:proofErr w:type="spellEnd"/>
      <w:r w:rsidRPr="00C470E5"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</w:t>
      </w:r>
    </w:p>
    <w:p w14:paraId="6EFE5CA5" w14:textId="5A364360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Julio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</w:p>
    <w:p w14:paraId="2F351822" w14:textId="25D3B695" w:rsidR="005229EC" w:rsidRPr="00C470E5" w:rsidRDefault="005229EC" w:rsidP="005229EC">
      <w:pPr>
        <w:rPr>
          <w:rFonts w:ascii="Verdana" w:eastAsia="Times New Roman" w:hAnsi="Verdana" w:cs="Arial"/>
          <w:b/>
        </w:rPr>
      </w:pPr>
      <w:r w:rsidRPr="00C470E5">
        <w:rPr>
          <w:rFonts w:ascii="Verdana" w:eastAsia="Times New Roman" w:hAnsi="Verdana" w:cs="Arial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Julio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</w:p>
    <w:p w14:paraId="0BC44C69" w14:textId="3938CF4D" w:rsidR="004971A4" w:rsidRDefault="005229EC" w:rsidP="005229EC">
      <w:pPr>
        <w:rPr>
          <w:rFonts w:ascii="Verdana" w:eastAsia="Times New Roman" w:hAnsi="Verdana" w:cs="Arial"/>
          <w:b/>
        </w:rPr>
      </w:pPr>
      <w:r w:rsidRPr="00C470E5">
        <w:rPr>
          <w:rFonts w:ascii="Verdana" w:eastAsia="Times New Roman" w:hAnsi="Verdana" w:cs="Arial"/>
        </w:rPr>
        <w:t xml:space="preserve">See 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 and </w:t>
      </w:r>
      <w:r w:rsidR="004971A4">
        <w:rPr>
          <w:rFonts w:ascii="Verdana" w:eastAsia="Times New Roman" w:hAnsi="Verdana" w:cs="Arial"/>
          <w:b/>
        </w:rPr>
        <w:t>[Bb]</w:t>
      </w:r>
      <w:r w:rsidRPr="00C470E5">
        <w:rPr>
          <w:rFonts w:ascii="Verdana" w:eastAsia="Times New Roman" w:hAnsi="Verdana" w:cs="Arial"/>
        </w:rPr>
        <w:t xml:space="preserve"> Julio </w:t>
      </w:r>
      <w:r w:rsidR="004971A4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down by the </w:t>
      </w:r>
      <w:r w:rsidR="004971A4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school-</w:t>
      </w:r>
      <w:r w:rsidR="004971A4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yard </w:t>
      </w:r>
      <w:r w:rsidR="004971A4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="004971A4">
        <w:rPr>
          <w:rFonts w:ascii="Verdana" w:eastAsia="Times New Roman" w:hAnsi="Verdana" w:cs="Arial"/>
          <w:b/>
        </w:rPr>
        <w:t>[C][G]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</w:p>
    <w:p w14:paraId="537597B6" w14:textId="77777777" w:rsidR="004971A4" w:rsidRDefault="004971A4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br w:type="page"/>
      </w:r>
    </w:p>
    <w:p w14:paraId="7081A8E2" w14:textId="77777777" w:rsidR="005229EC" w:rsidRPr="00C470E5" w:rsidRDefault="005229EC" w:rsidP="005229EC">
      <w:pPr>
        <w:rPr>
          <w:rFonts w:ascii="Verdana" w:eastAsia="Times New Roman" w:hAnsi="Verdana" w:cs="Arial"/>
          <w:b/>
        </w:rPr>
      </w:pPr>
    </w:p>
    <w:p w14:paraId="04B403E8" w14:textId="7A6FFFBD" w:rsidR="005229EC" w:rsidRPr="00C470E5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</w:p>
    <w:p w14:paraId="090691C2" w14:textId="2F609C15" w:rsidR="005229EC" w:rsidRPr="00C470E5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</w:p>
    <w:p w14:paraId="5C1274F9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4B1E68D2" w14:textId="3878DBA8" w:rsidR="005229EC" w:rsidRPr="00C470E5" w:rsidRDefault="004971A4" w:rsidP="005229E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C470E5">
        <w:rPr>
          <w:rFonts w:ascii="Verdana" w:eastAsia="Times New Roman" w:hAnsi="Verdana" w:cs="Arial"/>
          <w:b/>
        </w:rPr>
        <w:t>/</w:t>
      </w:r>
    </w:p>
    <w:p w14:paraId="6D1785C9" w14:textId="11250CD1" w:rsidR="005229EC" w:rsidRPr="005229EC" w:rsidRDefault="004971A4" w:rsidP="005229E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Times New Roman" w:hAnsi="Verdana" w:cs="Arial"/>
          <w:b/>
        </w:rPr>
        <w:t>[C][F]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[C][G]</w:t>
      </w:r>
      <w:r w:rsidR="005229EC">
        <w:rPr>
          <w:rFonts w:ascii="Verdana" w:eastAsia="Times New Roman" w:hAnsi="Verdana" w:cs="Arial"/>
          <w:b/>
        </w:rPr>
        <w:t xml:space="preserve"> </w:t>
      </w:r>
      <w:r w:rsidR="005229EC" w:rsidRPr="001C42ED">
        <w:rPr>
          <w:rFonts w:ascii="Verdana" w:eastAsia="Times New Roman" w:hAnsi="Verdana" w:cs="Arial"/>
          <w:b/>
        </w:rPr>
        <w:t>/</w:t>
      </w:r>
      <w:r w:rsidR="005229EC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5229E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808FD8" w14:textId="77777777" w:rsidR="005229EC" w:rsidRPr="00783BC3" w:rsidRDefault="005229EC" w:rsidP="005229EC">
      <w:pPr>
        <w:rPr>
          <w:rFonts w:ascii="Verdana" w:eastAsia="Times New Roman" w:hAnsi="Verdana" w:cs="Arial"/>
        </w:rPr>
      </w:pPr>
    </w:p>
    <w:p w14:paraId="6149F9AE" w14:textId="77777777" w:rsidR="004971A4" w:rsidRDefault="004971A4" w:rsidP="004971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FC7CDF" wp14:editId="0A4F7019">
            <wp:extent cx="457200" cy="609600"/>
            <wp:effectExtent l="0" t="0" r="0" b="0"/>
            <wp:docPr id="9110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8C36F1" wp14:editId="32247672">
            <wp:extent cx="457200" cy="609600"/>
            <wp:effectExtent l="0" t="0" r="0" b="0"/>
            <wp:docPr id="816580052" name="Picture 8165800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E0C46A" wp14:editId="38DBD78C">
            <wp:extent cx="457200" cy="609600"/>
            <wp:effectExtent l="0" t="0" r="0" b="0"/>
            <wp:docPr id="1189376873" name="Picture 118937687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E8E2CF" wp14:editId="55520DF1">
            <wp:extent cx="457200" cy="609600"/>
            <wp:effectExtent l="0" t="0" r="0" b="0"/>
            <wp:docPr id="1250247967" name="Picture 125024796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EDC239" wp14:editId="0740DF39">
            <wp:extent cx="457200" cy="609600"/>
            <wp:effectExtent l="0" t="0" r="0" b="0"/>
            <wp:docPr id="47645630" name="Picture 476456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0515E" wp14:editId="12FE5DD1">
            <wp:extent cx="457200" cy="609600"/>
            <wp:effectExtent l="0" t="0" r="0" b="0"/>
            <wp:docPr id="1927356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CA2B" w14:textId="77777777" w:rsidR="00B043CF" w:rsidRDefault="00B043CF" w:rsidP="00110521">
      <w:pPr>
        <w:rPr>
          <w:rFonts w:ascii="Verdana" w:hAnsi="Verdana"/>
          <w:b/>
        </w:rPr>
      </w:pPr>
    </w:p>
    <w:p w14:paraId="2C62982F" w14:textId="649C9D9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74FE4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C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971A4"/>
    <w:rsid w:val="004E65B6"/>
    <w:rsid w:val="005229EC"/>
    <w:rsid w:val="00531581"/>
    <w:rsid w:val="00550EFA"/>
    <w:rsid w:val="005543FD"/>
    <w:rsid w:val="006230AD"/>
    <w:rsid w:val="006325CA"/>
    <w:rsid w:val="007320F1"/>
    <w:rsid w:val="00735E52"/>
    <w:rsid w:val="007E4748"/>
    <w:rsid w:val="0082492D"/>
    <w:rsid w:val="00866CDE"/>
    <w:rsid w:val="00924B54"/>
    <w:rsid w:val="00972E99"/>
    <w:rsid w:val="00A029D3"/>
    <w:rsid w:val="00A42E3F"/>
    <w:rsid w:val="00A569E6"/>
    <w:rsid w:val="00A633A2"/>
    <w:rsid w:val="00A902E9"/>
    <w:rsid w:val="00A92235"/>
    <w:rsid w:val="00A9741C"/>
    <w:rsid w:val="00AB09B4"/>
    <w:rsid w:val="00AD3A18"/>
    <w:rsid w:val="00B043CF"/>
    <w:rsid w:val="00B16743"/>
    <w:rsid w:val="00B50395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12BCC"/>
    <w:rsid w:val="00F81E40"/>
    <w:rsid w:val="00F96D25"/>
    <w:rsid w:val="00FB061D"/>
    <w:rsid w:val="00FB6AD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5E534"/>
  <w14:defaultImageDpi w14:val="300"/>
  <w15:docId w15:val="{603C87A4-CAA4-4ACC-BA39-952670E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2025-11-14T19:25:00Z</dcterms:created>
  <dcterms:modified xsi:type="dcterms:W3CDTF">2025-11-14T19:33:00Z</dcterms:modified>
</cp:coreProperties>
</file>