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237F" w14:textId="4147DE8D" w:rsidR="0082492D" w:rsidRPr="00A902E9" w:rsidRDefault="00190774" w:rsidP="00DB1F9F">
      <w:pPr>
        <w:pStyle w:val="Heading1"/>
      </w:pPr>
      <w:r>
        <w:t>Move It On Over</w:t>
      </w:r>
    </w:p>
    <w:p w14:paraId="2E179E5F" w14:textId="0CAA477D" w:rsidR="00972E99" w:rsidRPr="00A902E9" w:rsidRDefault="00190774">
      <w:pPr>
        <w:rPr>
          <w:rFonts w:ascii="Verdana" w:hAnsi="Verdana"/>
        </w:rPr>
      </w:pPr>
      <w:r>
        <w:rPr>
          <w:rFonts w:ascii="Verdana" w:hAnsi="Verdana"/>
        </w:rPr>
        <w:t>Hank Williams</w:t>
      </w:r>
      <w:r w:rsidR="00D20C77">
        <w:rPr>
          <w:rFonts w:ascii="Verdana" w:hAnsi="Verdana"/>
        </w:rPr>
        <w:t xml:space="preserve"> 1947</w:t>
      </w:r>
    </w:p>
    <w:p w14:paraId="5B23772E" w14:textId="77777777" w:rsidR="00972E99" w:rsidRPr="00E44796" w:rsidRDefault="00972E99">
      <w:pPr>
        <w:rPr>
          <w:rFonts w:ascii="Verdana" w:hAnsi="Verdana"/>
          <w:bCs/>
          <w:sz w:val="16"/>
          <w:szCs w:val="16"/>
        </w:rPr>
      </w:pPr>
    </w:p>
    <w:p w14:paraId="7AA0034A" w14:textId="691CACE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E3CF13" wp14:editId="2571254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010983C5" wp14:editId="350E4C66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A40590" wp14:editId="1D5F63E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1714" w14:textId="77777777" w:rsidR="007320F1" w:rsidRPr="00E44796" w:rsidRDefault="007320F1">
      <w:pPr>
        <w:rPr>
          <w:rFonts w:ascii="Verdana" w:hAnsi="Verdana"/>
          <w:bCs/>
          <w:sz w:val="16"/>
          <w:szCs w:val="16"/>
        </w:rPr>
      </w:pPr>
    </w:p>
    <w:p w14:paraId="29A15B5E" w14:textId="46F8D21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A434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FA434D">
        <w:rPr>
          <w:rFonts w:ascii="Verdana" w:hAnsi="Verdana"/>
          <w:b/>
        </w:rPr>
        <w:t>C7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FA434D">
        <w:rPr>
          <w:rFonts w:ascii="Verdana" w:hAnsi="Verdana"/>
          <w:b/>
        </w:rPr>
        <w:t>C7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FA434D">
        <w:rPr>
          <w:rFonts w:ascii="Verdana" w:hAnsi="Verdana"/>
          <w:b/>
        </w:rPr>
        <w:t xml:space="preserve"> [F] / [F]</w:t>
      </w:r>
    </w:p>
    <w:p w14:paraId="2E3AFDB7" w14:textId="77777777" w:rsidR="00A9741C" w:rsidRPr="00E44796" w:rsidRDefault="00A9741C" w:rsidP="00A9741C">
      <w:pPr>
        <w:rPr>
          <w:rFonts w:ascii="Verdana" w:hAnsi="Verdana"/>
          <w:bCs/>
          <w:sz w:val="16"/>
          <w:szCs w:val="16"/>
        </w:rPr>
      </w:pPr>
    </w:p>
    <w:p w14:paraId="36BC6DD7" w14:textId="51829BB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Came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 last night at half past ten</w:t>
      </w:r>
    </w:p>
    <w:p w14:paraId="75CEB20F" w14:textId="03F3C63B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That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baby of mine wouldn't let me in</w:t>
      </w:r>
    </w:p>
    <w:p w14:paraId="1591EB4E" w14:textId="6FFCAC5E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color w:val="141417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move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19FCBA92" w14:textId="7B56CE00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Move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0F8E4577" w14:textId="22B74114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over little dog </w:t>
      </w:r>
      <w:r w:rsidR="00FA434D">
        <w:rPr>
          <w:rFonts w:ascii="Verdana" w:eastAsia="Verdana" w:hAnsi="Verdana" w:cs="Verdana"/>
          <w:color w:val="141417"/>
        </w:rPr>
        <w:t>‘</w:t>
      </w:r>
      <w:r w:rsidRPr="00FD457F">
        <w:rPr>
          <w:rFonts w:ascii="Verdana" w:eastAsia="Verdana" w:hAnsi="Verdana" w:cs="Verdana"/>
          <w:color w:val="141417"/>
        </w:rPr>
        <w:t>cause the big dog's movin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</w:t>
      </w:r>
      <w:r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</w:p>
    <w:p w14:paraId="600B9236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 </w:t>
      </w:r>
    </w:p>
    <w:p w14:paraId="36F5135C" w14:textId="4C8E19A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She's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changed the lock on our front door</w:t>
      </w:r>
    </w:p>
    <w:p w14:paraId="72F47FEB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b/>
          <w:color w:val="141417"/>
        </w:rPr>
        <w:t xml:space="preserve">[F] </w:t>
      </w:r>
      <w:r w:rsidRPr="00FD457F">
        <w:rPr>
          <w:rFonts w:ascii="Verdana" w:eastAsia="Verdana" w:hAnsi="Verdana" w:cs="Verdana"/>
          <w:color w:val="141417"/>
        </w:rPr>
        <w:t>My door key don't fit no more</w:t>
      </w:r>
    </w:p>
    <w:p w14:paraId="28DC4FDC" w14:textId="7CAF4A44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color w:val="141417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get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26F07D92" w14:textId="67E84CA5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Scoot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730E0AED" w14:textId="3E74F30D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over skinny dog </w:t>
      </w:r>
      <w:r w:rsidR="00FA434D">
        <w:rPr>
          <w:rFonts w:ascii="Verdana" w:eastAsia="Verdana" w:hAnsi="Verdana" w:cs="Verdana"/>
          <w:color w:val="141417"/>
        </w:rPr>
        <w:t>‘</w:t>
      </w:r>
      <w:r w:rsidRPr="00FD457F">
        <w:rPr>
          <w:rFonts w:ascii="Verdana" w:eastAsia="Verdana" w:hAnsi="Verdana" w:cs="Verdana"/>
          <w:color w:val="141417"/>
        </w:rPr>
        <w:t>cause the fat dog's movin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</w:t>
      </w:r>
      <w:r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</w:p>
    <w:p w14:paraId="7CC60B79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 </w:t>
      </w:r>
    </w:p>
    <w:p w14:paraId="54B31804" w14:textId="02E35076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This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dog house here is mighty small</w:t>
      </w:r>
    </w:p>
    <w:p w14:paraId="75AD436B" w14:textId="30F24419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But it's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better than no house at all</w:t>
      </w:r>
    </w:p>
    <w:p w14:paraId="13004447" w14:textId="59952A1D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color w:val="141417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ease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0C481A8F" w14:textId="4C7B7ACD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Drag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452F8D5B" w14:textId="29C54863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over old dog </w:t>
      </w:r>
      <w:r w:rsidR="00FA434D">
        <w:rPr>
          <w:rFonts w:ascii="Verdana" w:eastAsia="Verdana" w:hAnsi="Verdana" w:cs="Verdana"/>
          <w:color w:val="141417"/>
        </w:rPr>
        <w:t>‘</w:t>
      </w:r>
      <w:r w:rsidRPr="00FD457F">
        <w:rPr>
          <w:rFonts w:ascii="Verdana" w:eastAsia="Verdana" w:hAnsi="Verdana" w:cs="Verdana"/>
          <w:color w:val="141417"/>
        </w:rPr>
        <w:t>cause a new dog's movin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</w:t>
      </w:r>
      <w:r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</w:p>
    <w:p w14:paraId="4C4EB8BF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 </w:t>
      </w:r>
    </w:p>
    <w:p w14:paraId="01764F23" w14:textId="13D7425C" w:rsidR="00190774" w:rsidRDefault="00190774" w:rsidP="00190774">
      <w:pPr>
        <w:rPr>
          <w:rFonts w:ascii="Verdana" w:eastAsia="Verdana" w:hAnsi="Verdana" w:cs="Verdana"/>
          <w:b/>
          <w:color w:val="141417"/>
        </w:rPr>
      </w:pPr>
      <w:r>
        <w:rPr>
          <w:rFonts w:ascii="Verdana" w:eastAsia="Verdana" w:hAnsi="Verdana" w:cs="Verdana"/>
          <w:b/>
          <w:color w:val="141417"/>
        </w:rPr>
        <w:t>INSTRUMENTAL:</w:t>
      </w:r>
    </w:p>
    <w:p w14:paraId="670230FF" w14:textId="77777777" w:rsidR="00FA434D" w:rsidRPr="00FD457F" w:rsidRDefault="00FA434D" w:rsidP="00FA434D">
      <w:pPr>
        <w:rPr>
          <w:rFonts w:ascii="Verdana" w:eastAsia="Verdana" w:hAnsi="Verdana" w:cs="Verdana"/>
          <w:color w:val="141417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>Came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>in last night at half past ten</w:t>
      </w:r>
    </w:p>
    <w:p w14:paraId="5A1E97B4" w14:textId="77777777" w:rsidR="00FA434D" w:rsidRPr="00FA434D" w:rsidRDefault="00FA434D" w:rsidP="00FA434D">
      <w:pPr>
        <w:rPr>
          <w:rFonts w:ascii="Verdana" w:eastAsia="Verdana" w:hAnsi="Verdana" w:cs="Verdana"/>
          <w:color w:val="BFBFBF" w:themeColor="background1" w:themeShade="BF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>That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>baby of mine wouldn't let me in</w:t>
      </w:r>
    </w:p>
    <w:p w14:paraId="62AEB1E6" w14:textId="77777777" w:rsidR="00FA434D" w:rsidRPr="00FD457F" w:rsidRDefault="00FA434D" w:rsidP="00FA434D">
      <w:pPr>
        <w:rPr>
          <w:rFonts w:ascii="Verdana" w:eastAsia="Verdana" w:hAnsi="Verdana" w:cs="Verdana"/>
          <w:color w:val="FF0000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move it on over </w:t>
      </w:r>
      <w:r w:rsidRPr="00C1600B">
        <w:rPr>
          <w:rFonts w:ascii="Verdana" w:eastAsia="Verdana" w:hAnsi="Verdana" w:cs="Verdana"/>
          <w:color w:val="BFBFBF" w:themeColor="background1" w:themeShade="BF"/>
        </w:rPr>
        <w:t>(move it on over)</w:t>
      </w:r>
    </w:p>
    <w:p w14:paraId="62EBB8C4" w14:textId="77777777" w:rsidR="00FA434D" w:rsidRPr="00FD457F" w:rsidRDefault="00FA434D" w:rsidP="00FA434D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Move it on over </w:t>
      </w:r>
      <w:r w:rsidRPr="00C1600B">
        <w:rPr>
          <w:rFonts w:ascii="Verdana" w:eastAsia="Verdana" w:hAnsi="Verdana" w:cs="Verdana"/>
          <w:color w:val="BFBFBF" w:themeColor="background1" w:themeShade="BF"/>
        </w:rPr>
        <w:t>(move it on over)</w:t>
      </w:r>
    </w:p>
    <w:p w14:paraId="081C2CD8" w14:textId="5D348B14" w:rsidR="00FA434D" w:rsidRPr="00FD457F" w:rsidRDefault="00FA434D" w:rsidP="00FA434D">
      <w:pPr>
        <w:rPr>
          <w:rFonts w:ascii="Verdana" w:eastAsia="Verdana" w:hAnsi="Verdana" w:cs="Verdana"/>
          <w:color w:val="141417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over little dog </w:t>
      </w:r>
      <w:r>
        <w:rPr>
          <w:rFonts w:ascii="Verdana" w:eastAsia="Verdana" w:hAnsi="Verdana" w:cs="Verdana"/>
          <w:color w:val="BFBFBF" w:themeColor="background1" w:themeShade="BF"/>
        </w:rPr>
        <w:t>‘</w:t>
      </w:r>
      <w:r w:rsidRPr="00FA434D">
        <w:rPr>
          <w:rFonts w:ascii="Verdana" w:eastAsia="Verdana" w:hAnsi="Verdana" w:cs="Verdana"/>
          <w:color w:val="BFBFBF" w:themeColor="background1" w:themeShade="BF"/>
        </w:rPr>
        <w:t>cause the big dog's movin</w:t>
      </w:r>
      <w:r>
        <w:rPr>
          <w:rFonts w:ascii="Verdana" w:eastAsia="Verdana" w:hAnsi="Verdana" w:cs="Verdana"/>
          <w:color w:val="BFBFBF" w:themeColor="background1" w:themeShade="BF"/>
        </w:rPr>
        <w:t>’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in </w:t>
      </w:r>
      <w:r w:rsidRPr="00FD457F">
        <w:rPr>
          <w:rFonts w:ascii="Verdana" w:eastAsia="Verdana" w:hAnsi="Verdana" w:cs="Verdana"/>
          <w:b/>
          <w:color w:val="141417"/>
        </w:rPr>
        <w:t>[F]</w:t>
      </w:r>
    </w:p>
    <w:p w14:paraId="4D9797E6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 </w:t>
      </w:r>
    </w:p>
    <w:p w14:paraId="4BAB3CCD" w14:textId="1397B361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She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>
        <w:rPr>
          <w:rFonts w:ascii="Verdana" w:eastAsia="Verdana" w:hAnsi="Verdana" w:cs="Verdana"/>
          <w:b/>
          <w:color w:val="141417"/>
        </w:rPr>
        <w:t xml:space="preserve"> </w:t>
      </w:r>
      <w:r w:rsidRPr="00FD457F">
        <w:rPr>
          <w:rFonts w:ascii="Verdana" w:eastAsia="Verdana" w:hAnsi="Verdana" w:cs="Verdana"/>
          <w:color w:val="141417"/>
        </w:rPr>
        <w:t>told me not to play around</w:t>
      </w:r>
    </w:p>
    <w:p w14:paraId="0348740B" w14:textId="651AF27F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But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>
        <w:rPr>
          <w:rFonts w:ascii="Verdana" w:eastAsia="Verdana" w:hAnsi="Verdana" w:cs="Verdana"/>
          <w:b/>
          <w:color w:val="141417"/>
        </w:rPr>
        <w:t xml:space="preserve"> </w:t>
      </w:r>
      <w:r w:rsidRPr="00FD457F">
        <w:rPr>
          <w:rFonts w:ascii="Verdana" w:eastAsia="Verdana" w:hAnsi="Verdana" w:cs="Verdana"/>
          <w:color w:val="141417"/>
        </w:rPr>
        <w:t>I done let the deal go down</w:t>
      </w:r>
    </w:p>
    <w:p w14:paraId="0D988F3C" w14:textId="2F3B901D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color w:val="141417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pack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30BB9DFB" w14:textId="7A174E5C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Tote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28A884F8" w14:textId="46BF0C96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over nice dog </w:t>
      </w:r>
      <w:r w:rsidR="00FA434D">
        <w:rPr>
          <w:rFonts w:ascii="Verdana" w:eastAsia="Verdana" w:hAnsi="Verdana" w:cs="Verdana"/>
          <w:color w:val="141417"/>
        </w:rPr>
        <w:t>‘</w:t>
      </w:r>
      <w:r w:rsidRPr="00FD457F">
        <w:rPr>
          <w:rFonts w:ascii="Verdana" w:eastAsia="Verdana" w:hAnsi="Verdana" w:cs="Verdana"/>
          <w:color w:val="141417"/>
        </w:rPr>
        <w:t>cause a mad dog's movin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</w:t>
      </w:r>
      <w:r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</w:p>
    <w:p w14:paraId="6401EF50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 </w:t>
      </w:r>
    </w:p>
    <w:p w14:paraId="3946CC5F" w14:textId="1AA086AD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She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>
        <w:rPr>
          <w:rFonts w:ascii="Verdana" w:eastAsia="Verdana" w:hAnsi="Verdana" w:cs="Verdana"/>
          <w:b/>
          <w:color w:val="141417"/>
        </w:rPr>
        <w:t xml:space="preserve"> </w:t>
      </w:r>
      <w:r w:rsidRPr="00FD457F">
        <w:rPr>
          <w:rFonts w:ascii="Verdana" w:eastAsia="Verdana" w:hAnsi="Verdana" w:cs="Verdana"/>
          <w:color w:val="141417"/>
        </w:rPr>
        <w:t>warned me once, she warned me twice</w:t>
      </w:r>
    </w:p>
    <w:p w14:paraId="6C1B1919" w14:textId="297F6F16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But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 don't take no</w:t>
      </w:r>
      <w:r>
        <w:rPr>
          <w:rFonts w:ascii="Verdana" w:eastAsia="Verdana" w:hAnsi="Verdana" w:cs="Verdana"/>
          <w:color w:val="141417"/>
        </w:rPr>
        <w:t>-</w:t>
      </w:r>
      <w:r w:rsidRPr="00FD457F">
        <w:rPr>
          <w:rFonts w:ascii="Verdana" w:eastAsia="Verdana" w:hAnsi="Verdana" w:cs="Verdana"/>
          <w:color w:val="141417"/>
        </w:rPr>
        <w:t>one's advice</w:t>
      </w:r>
    </w:p>
    <w:p w14:paraId="669EC3F3" w14:textId="2D39B5AC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color w:val="141417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scratch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73D02275" w14:textId="585C26A8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Shake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12C6D2E6" w14:textId="6D0C2453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over short dog </w:t>
      </w:r>
      <w:r w:rsidR="00FA434D">
        <w:rPr>
          <w:rFonts w:ascii="Verdana" w:eastAsia="Verdana" w:hAnsi="Verdana" w:cs="Verdana"/>
          <w:color w:val="141417"/>
        </w:rPr>
        <w:t>‘</w:t>
      </w:r>
      <w:r w:rsidRPr="00FD457F">
        <w:rPr>
          <w:rFonts w:ascii="Verdana" w:eastAsia="Verdana" w:hAnsi="Verdana" w:cs="Verdana"/>
          <w:color w:val="141417"/>
        </w:rPr>
        <w:t>cause</w:t>
      </w:r>
      <w:r w:rsidR="00FA434D">
        <w:rPr>
          <w:rFonts w:ascii="Verdana" w:eastAsia="Verdana" w:hAnsi="Verdana" w:cs="Verdana"/>
          <w:color w:val="141417"/>
        </w:rPr>
        <w:t xml:space="preserve"> a</w:t>
      </w:r>
      <w:r w:rsidRPr="00FD457F">
        <w:rPr>
          <w:rFonts w:ascii="Verdana" w:eastAsia="Verdana" w:hAnsi="Verdana" w:cs="Verdana"/>
          <w:color w:val="141417"/>
        </w:rPr>
        <w:t xml:space="preserve"> tall dog's movin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</w:t>
      </w:r>
      <w:r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</w:p>
    <w:p w14:paraId="709586B6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 </w:t>
      </w:r>
    </w:p>
    <w:p w14:paraId="335DE70F" w14:textId="0136E029" w:rsidR="00190774" w:rsidRPr="00190774" w:rsidRDefault="00190774" w:rsidP="00190774">
      <w:pPr>
        <w:rPr>
          <w:rFonts w:ascii="Verdana" w:eastAsia="Verdana" w:hAnsi="Verdana" w:cs="Verdana"/>
          <w:b/>
          <w:color w:val="141417"/>
        </w:rPr>
      </w:pPr>
      <w:r>
        <w:rPr>
          <w:rFonts w:ascii="Verdana" w:eastAsia="Verdana" w:hAnsi="Verdana" w:cs="Verdana"/>
          <w:b/>
          <w:color w:val="141417"/>
        </w:rPr>
        <w:t>INSTRUMENTAL:</w:t>
      </w:r>
    </w:p>
    <w:p w14:paraId="000AD9DC" w14:textId="77777777" w:rsidR="00FA434D" w:rsidRPr="00FD457F" w:rsidRDefault="00FA434D" w:rsidP="00FA434D">
      <w:pPr>
        <w:rPr>
          <w:rFonts w:ascii="Verdana" w:eastAsia="Verdana" w:hAnsi="Verdana" w:cs="Verdana"/>
          <w:color w:val="141417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>Came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>in last night at half past ten</w:t>
      </w:r>
    </w:p>
    <w:p w14:paraId="3B547C94" w14:textId="77777777" w:rsidR="00FA434D" w:rsidRPr="00FA434D" w:rsidRDefault="00FA434D" w:rsidP="00FA434D">
      <w:pPr>
        <w:rPr>
          <w:rFonts w:ascii="Verdana" w:eastAsia="Verdana" w:hAnsi="Verdana" w:cs="Verdana"/>
          <w:color w:val="BFBFBF" w:themeColor="background1" w:themeShade="BF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>That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>baby of mine wouldn't let me in</w:t>
      </w:r>
    </w:p>
    <w:p w14:paraId="333C0153" w14:textId="77777777" w:rsidR="00FA434D" w:rsidRPr="00FD457F" w:rsidRDefault="00FA434D" w:rsidP="00FA434D">
      <w:pPr>
        <w:rPr>
          <w:rFonts w:ascii="Verdana" w:eastAsia="Verdana" w:hAnsi="Verdana" w:cs="Verdana"/>
          <w:color w:val="FF0000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move it on over </w:t>
      </w:r>
      <w:r w:rsidRPr="00C1600B">
        <w:rPr>
          <w:rFonts w:ascii="Verdana" w:eastAsia="Verdana" w:hAnsi="Verdana" w:cs="Verdana"/>
          <w:color w:val="BFBFBF" w:themeColor="background1" w:themeShade="BF"/>
        </w:rPr>
        <w:t>(move it on over)</w:t>
      </w:r>
    </w:p>
    <w:p w14:paraId="200BA02D" w14:textId="77777777" w:rsidR="00FA434D" w:rsidRPr="00FD457F" w:rsidRDefault="00FA434D" w:rsidP="00FA434D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Move it on over </w:t>
      </w:r>
      <w:r w:rsidRPr="00C1600B">
        <w:rPr>
          <w:rFonts w:ascii="Verdana" w:eastAsia="Verdana" w:hAnsi="Verdana" w:cs="Verdana"/>
          <w:color w:val="BFBFBF" w:themeColor="background1" w:themeShade="BF"/>
        </w:rPr>
        <w:t>(move it on over)</w:t>
      </w:r>
    </w:p>
    <w:p w14:paraId="790C9BB6" w14:textId="395AE9BE" w:rsidR="00FA434D" w:rsidRPr="00FD457F" w:rsidRDefault="00FA434D" w:rsidP="00FA434D">
      <w:pPr>
        <w:rPr>
          <w:rFonts w:ascii="Verdana" w:eastAsia="Verdana" w:hAnsi="Verdana" w:cs="Verdana"/>
          <w:color w:val="141417"/>
        </w:rPr>
      </w:pPr>
      <w:r w:rsidRPr="00FA434D">
        <w:rPr>
          <w:rFonts w:ascii="Verdana" w:eastAsia="Verdana" w:hAnsi="Verdana" w:cs="Verdana"/>
          <w:color w:val="BFBFBF" w:themeColor="background1" w:themeShade="BF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over little dog </w:t>
      </w:r>
      <w:r>
        <w:rPr>
          <w:rFonts w:ascii="Verdana" w:eastAsia="Verdana" w:hAnsi="Verdana" w:cs="Verdana"/>
          <w:color w:val="BFBFBF" w:themeColor="background1" w:themeShade="BF"/>
        </w:rPr>
        <w:t>‘</w:t>
      </w:r>
      <w:r w:rsidRPr="00FA434D">
        <w:rPr>
          <w:rFonts w:ascii="Verdana" w:eastAsia="Verdana" w:hAnsi="Verdana" w:cs="Verdana"/>
          <w:color w:val="BFBFBF" w:themeColor="background1" w:themeShade="BF"/>
        </w:rPr>
        <w:t>cause the big dog's movin</w:t>
      </w:r>
      <w:r>
        <w:rPr>
          <w:rFonts w:ascii="Verdana" w:eastAsia="Verdana" w:hAnsi="Verdana" w:cs="Verdana"/>
          <w:color w:val="BFBFBF" w:themeColor="background1" w:themeShade="BF"/>
        </w:rPr>
        <w:t>’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A434D">
        <w:rPr>
          <w:rFonts w:ascii="Verdana" w:eastAsia="Verdana" w:hAnsi="Verdana" w:cs="Verdana"/>
          <w:color w:val="BFBFBF" w:themeColor="background1" w:themeShade="BF"/>
        </w:rPr>
        <w:t xml:space="preserve">in </w:t>
      </w:r>
      <w:r w:rsidRPr="00FD457F">
        <w:rPr>
          <w:rFonts w:ascii="Verdana" w:eastAsia="Verdana" w:hAnsi="Verdana" w:cs="Verdana"/>
          <w:b/>
          <w:color w:val="141417"/>
        </w:rPr>
        <w:t>[F]</w:t>
      </w:r>
    </w:p>
    <w:p w14:paraId="44902EBA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lastRenderedPageBreak/>
        <w:t xml:space="preserve"> </w:t>
      </w:r>
    </w:p>
    <w:p w14:paraId="6A5D770D" w14:textId="6CE16CD3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She'll </w:t>
      </w:r>
      <w:r w:rsidR="00FA434D" w:rsidRPr="00FD457F">
        <w:rPr>
          <w:rFonts w:ascii="Verdana" w:eastAsia="Verdana" w:hAnsi="Verdana" w:cs="Verdana"/>
          <w:b/>
          <w:color w:val="141417"/>
        </w:rPr>
        <w:t xml:space="preserve">[F] </w:t>
      </w:r>
      <w:r w:rsidRPr="00FD457F">
        <w:rPr>
          <w:rFonts w:ascii="Verdana" w:eastAsia="Verdana" w:hAnsi="Verdana" w:cs="Verdana"/>
          <w:color w:val="141417"/>
        </w:rPr>
        <w:t>crawl back to me</w:t>
      </w:r>
      <w:r w:rsidR="00FA434D">
        <w:rPr>
          <w:rFonts w:ascii="Verdana" w:eastAsia="Verdana" w:hAnsi="Verdana" w:cs="Verdana"/>
          <w:color w:val="141417"/>
        </w:rPr>
        <w:t>,</w:t>
      </w:r>
      <w:r w:rsidRPr="00FD457F">
        <w:rPr>
          <w:rFonts w:ascii="Verdana" w:eastAsia="Verdana" w:hAnsi="Verdana" w:cs="Verdana"/>
          <w:color w:val="141417"/>
        </w:rPr>
        <w:t xml:space="preserve"> on her knees</w:t>
      </w:r>
    </w:p>
    <w:p w14:paraId="1EAD13A1" w14:textId="2388BB34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b/>
          <w:color w:val="141417"/>
        </w:rPr>
        <w:t xml:space="preserve">[F] </w:t>
      </w:r>
      <w:r w:rsidRPr="00FD457F">
        <w:rPr>
          <w:rFonts w:ascii="Verdana" w:eastAsia="Verdana" w:hAnsi="Verdana" w:cs="Verdana"/>
          <w:color w:val="141417"/>
        </w:rPr>
        <w:t>I'll be busy scratchin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fleas</w:t>
      </w:r>
    </w:p>
    <w:p w14:paraId="70D6BC29" w14:textId="5FB77BC4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color w:val="141417"/>
        </w:rPr>
        <w:t xml:space="preserve">So </w:t>
      </w:r>
      <w:r w:rsidRPr="00FD457F">
        <w:rPr>
          <w:rFonts w:ascii="Verdana" w:eastAsia="Verdana" w:hAnsi="Verdana" w:cs="Verdana"/>
          <w:b/>
          <w:color w:val="141417"/>
        </w:rPr>
        <w:t>[Bb]</w:t>
      </w:r>
      <w:r w:rsidRPr="00FD457F">
        <w:rPr>
          <w:rFonts w:ascii="Verdana" w:eastAsia="Verdana" w:hAnsi="Verdana" w:cs="Verdana"/>
          <w:color w:val="141417"/>
        </w:rPr>
        <w:t xml:space="preserve"> slide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78FD6554" w14:textId="24EF83AA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 xml:space="preserve">[F] </w:t>
      </w:r>
      <w:r w:rsidRPr="00FD457F">
        <w:rPr>
          <w:rFonts w:ascii="Verdana" w:eastAsia="Verdana" w:hAnsi="Verdana" w:cs="Verdana"/>
          <w:color w:val="141417"/>
        </w:rPr>
        <w:t xml:space="preserve">Sneak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2C255236" w14:textId="2FE3E622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over good dog </w:t>
      </w:r>
      <w:r w:rsidR="00FA434D">
        <w:rPr>
          <w:rFonts w:ascii="Verdana" w:eastAsia="Verdana" w:hAnsi="Verdana" w:cs="Verdana"/>
          <w:color w:val="141417"/>
        </w:rPr>
        <w:t>‘</w:t>
      </w:r>
      <w:r w:rsidRPr="00FD457F">
        <w:rPr>
          <w:rFonts w:ascii="Verdana" w:eastAsia="Verdana" w:hAnsi="Verdana" w:cs="Verdana"/>
          <w:color w:val="141417"/>
        </w:rPr>
        <w:t>cause a mad dog's movin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</w:t>
      </w:r>
      <w:r w:rsidR="00FA434D">
        <w:rPr>
          <w:rFonts w:ascii="Verdana" w:eastAsia="Verdana" w:hAnsi="Verdana" w:cs="Verdana"/>
          <w:color w:val="141417"/>
        </w:rPr>
        <w:t xml:space="preserve"> </w:t>
      </w:r>
      <w:r w:rsidR="00FA434D" w:rsidRPr="00FD457F">
        <w:rPr>
          <w:rFonts w:ascii="Verdana" w:eastAsia="Verdana" w:hAnsi="Verdana" w:cs="Verdana"/>
          <w:b/>
          <w:color w:val="141417"/>
        </w:rPr>
        <w:t>[F]</w:t>
      </w:r>
    </w:p>
    <w:p w14:paraId="2ECF9D7C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 </w:t>
      </w:r>
    </w:p>
    <w:p w14:paraId="6DD97CE7" w14:textId="5D8AEA01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>Re</w:t>
      </w:r>
      <w:r w:rsidR="00FA434D">
        <w:rPr>
          <w:rFonts w:ascii="Verdana" w:eastAsia="Verdana" w:hAnsi="Verdana" w:cs="Verdana"/>
          <w:color w:val="141417"/>
        </w:rPr>
        <w:t>-</w:t>
      </w:r>
      <w:r w:rsidR="00FA434D"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>member pup, before you whine</w:t>
      </w:r>
    </w:p>
    <w:p w14:paraId="4B99A879" w14:textId="77777777" w:rsidR="00190774" w:rsidRPr="00FD457F" w:rsidRDefault="00190774" w:rsidP="00190774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b/>
          <w:color w:val="141417"/>
        </w:rPr>
        <w:t xml:space="preserve">[F] </w:t>
      </w:r>
      <w:r w:rsidRPr="00FD457F">
        <w:rPr>
          <w:rFonts w:ascii="Verdana" w:eastAsia="Verdana" w:hAnsi="Verdana" w:cs="Verdana"/>
          <w:color w:val="141417"/>
        </w:rPr>
        <w:t>That side's yours and this side's mine</w:t>
      </w:r>
    </w:p>
    <w:p w14:paraId="60E0FBDA" w14:textId="343BB9E6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color w:val="141417"/>
        </w:rPr>
        <w:t>So</w:t>
      </w:r>
      <w:r w:rsidRPr="00FD457F">
        <w:rPr>
          <w:rFonts w:ascii="Verdana" w:eastAsia="Verdana" w:hAnsi="Verdana" w:cs="Verdana"/>
          <w:b/>
          <w:color w:val="141417"/>
        </w:rPr>
        <w:t xml:space="preserve"> [Bb]</w:t>
      </w:r>
      <w:r w:rsidRPr="00FD457F">
        <w:rPr>
          <w:rFonts w:ascii="Verdana" w:eastAsia="Verdana" w:hAnsi="Verdana" w:cs="Verdana"/>
          <w:color w:val="141417"/>
        </w:rPr>
        <w:t xml:space="preserve"> shove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322AC87E" w14:textId="23051FC7" w:rsidR="00190774" w:rsidRPr="00FD457F" w:rsidRDefault="00190774" w:rsidP="00190774">
      <w:pPr>
        <w:rPr>
          <w:rFonts w:ascii="Verdana" w:eastAsia="Verdana" w:hAnsi="Verdana" w:cs="Verdana"/>
          <w:color w:val="FF0000"/>
        </w:rPr>
      </w:pP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Sweep it on over </w:t>
      </w:r>
      <w:r w:rsidRPr="00190774">
        <w:rPr>
          <w:rFonts w:ascii="Verdana" w:eastAsia="Verdana" w:hAnsi="Verdana" w:cs="Verdana"/>
          <w:b/>
          <w:bCs/>
          <w:color w:val="EE0000"/>
        </w:rPr>
        <w:t>(</w:t>
      </w:r>
      <w:r w:rsidRPr="00190774">
        <w:rPr>
          <w:rFonts w:ascii="Verdana" w:eastAsia="Verdana" w:hAnsi="Verdana" w:cs="Verdana"/>
          <w:b/>
          <w:bCs/>
          <w:color w:val="FF0000"/>
        </w:rPr>
        <w:t>move it on over</w:t>
      </w:r>
      <w:r>
        <w:rPr>
          <w:rFonts w:ascii="Verdana" w:eastAsia="Verdana" w:hAnsi="Verdana" w:cs="Verdana"/>
          <w:b/>
          <w:bCs/>
          <w:color w:val="FF0000"/>
        </w:rPr>
        <w:t>)</w:t>
      </w:r>
    </w:p>
    <w:p w14:paraId="07D3BC55" w14:textId="30E5970C" w:rsidR="00BB114B" w:rsidRPr="00FA434D" w:rsidRDefault="00190774" w:rsidP="00BB114B">
      <w:pPr>
        <w:rPr>
          <w:rFonts w:ascii="Verdana" w:eastAsia="Verdana" w:hAnsi="Verdana" w:cs="Verdana"/>
          <w:color w:val="141417"/>
        </w:rPr>
      </w:pPr>
      <w:r w:rsidRPr="00FD457F">
        <w:rPr>
          <w:rFonts w:ascii="Verdana" w:eastAsia="Verdana" w:hAnsi="Verdana" w:cs="Verdana"/>
          <w:color w:val="141417"/>
        </w:rPr>
        <w:t xml:space="preserve">Move </w:t>
      </w:r>
      <w:r w:rsidRPr="00FD457F">
        <w:rPr>
          <w:rFonts w:ascii="Verdana" w:eastAsia="Verdana" w:hAnsi="Verdana" w:cs="Verdana"/>
          <w:b/>
          <w:color w:val="141417"/>
        </w:rPr>
        <w:t>[C7]</w:t>
      </w:r>
      <w:r w:rsidRPr="00FD457F">
        <w:rPr>
          <w:rFonts w:ascii="Verdana" w:eastAsia="Verdana" w:hAnsi="Verdana" w:cs="Verdana"/>
          <w:color w:val="141417"/>
        </w:rPr>
        <w:t xml:space="preserve"> over cold dog </w:t>
      </w:r>
      <w:r w:rsidR="00FA434D">
        <w:rPr>
          <w:rFonts w:ascii="Verdana" w:eastAsia="Verdana" w:hAnsi="Verdana" w:cs="Verdana"/>
          <w:color w:val="141417"/>
        </w:rPr>
        <w:t>‘</w:t>
      </w:r>
      <w:r w:rsidRPr="00FD457F">
        <w:rPr>
          <w:rFonts w:ascii="Verdana" w:eastAsia="Verdana" w:hAnsi="Verdana" w:cs="Verdana"/>
          <w:color w:val="141417"/>
        </w:rPr>
        <w:t>cause a hot dog's movin</w:t>
      </w:r>
      <w:r w:rsidR="00FA434D">
        <w:rPr>
          <w:rFonts w:ascii="Verdana" w:eastAsia="Verdana" w:hAnsi="Verdana" w:cs="Verdana"/>
          <w:color w:val="141417"/>
        </w:rPr>
        <w:t>’</w:t>
      </w:r>
      <w:r w:rsidRPr="00FD457F">
        <w:rPr>
          <w:rFonts w:ascii="Verdana" w:eastAsia="Verdana" w:hAnsi="Verdana" w:cs="Verdana"/>
          <w:color w:val="141417"/>
        </w:rPr>
        <w:t xml:space="preserve"> </w:t>
      </w:r>
      <w:r w:rsidRPr="00FD457F">
        <w:rPr>
          <w:rFonts w:ascii="Verdana" w:eastAsia="Verdana" w:hAnsi="Verdana" w:cs="Verdana"/>
          <w:b/>
          <w:color w:val="141417"/>
        </w:rPr>
        <w:t>[F]</w:t>
      </w:r>
      <w:r w:rsidRPr="00FD457F">
        <w:rPr>
          <w:rFonts w:ascii="Verdana" w:eastAsia="Verdana" w:hAnsi="Verdana" w:cs="Verdana"/>
          <w:color w:val="141417"/>
        </w:rPr>
        <w:t xml:space="preserve"> in</w:t>
      </w:r>
      <w:r w:rsidR="00FA434D">
        <w:rPr>
          <w:rFonts w:ascii="Verdana" w:eastAsia="Verdana" w:hAnsi="Verdana" w:cs="Verdana"/>
          <w:color w:val="141417"/>
        </w:rPr>
        <w:t xml:space="preserve"> </w:t>
      </w:r>
      <w:r w:rsidR="00FA434D" w:rsidRPr="00FD457F">
        <w:rPr>
          <w:rFonts w:ascii="Verdana" w:eastAsia="Verdana" w:hAnsi="Verdana" w:cs="Verdana"/>
          <w:b/>
          <w:color w:val="141417"/>
        </w:rPr>
        <w:t>[F]</w:t>
      </w:r>
      <w:r w:rsidR="00BB114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600B">
        <w:rPr>
          <w:rFonts w:ascii="Verdana" w:eastAsia="Calibri" w:hAnsi="Verdana" w:cs="Courier New"/>
          <w:b/>
          <w:color w:val="000000"/>
        </w:rPr>
        <w:t xml:space="preserve"> </w:t>
      </w:r>
      <w:r w:rsidR="00C1600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E597A20" w14:textId="77777777" w:rsidR="00A42E3F" w:rsidRDefault="00A42E3F">
      <w:pPr>
        <w:rPr>
          <w:rFonts w:ascii="Verdana" w:hAnsi="Verdana"/>
        </w:rPr>
      </w:pPr>
    </w:p>
    <w:p w14:paraId="30F5CE9B" w14:textId="77777777" w:rsidR="00E44796" w:rsidRDefault="00E44796" w:rsidP="00E4479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103CE1F" wp14:editId="6A0775D8">
            <wp:extent cx="457200" cy="609600"/>
            <wp:effectExtent l="0" t="0" r="0" b="0"/>
            <wp:docPr id="652139851" name="Picture 65213985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40BF9A" wp14:editId="3E035282">
            <wp:extent cx="457200" cy="609600"/>
            <wp:effectExtent l="0" t="0" r="0" b="0"/>
            <wp:docPr id="332776336" name="Picture 33277633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811DB8" wp14:editId="145DE32E">
            <wp:extent cx="457200" cy="609600"/>
            <wp:effectExtent l="0" t="0" r="0" b="0"/>
            <wp:docPr id="1956123817" name="Picture 19561238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4DE78" w14:textId="77777777" w:rsidR="00B043CF" w:rsidRDefault="00B043CF" w:rsidP="00110521">
      <w:pPr>
        <w:rPr>
          <w:rFonts w:ascii="Verdana" w:hAnsi="Verdana"/>
          <w:b/>
        </w:rPr>
      </w:pPr>
    </w:p>
    <w:p w14:paraId="5D477F2D" w14:textId="13AEC892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AE6DC8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7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90774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60A26"/>
    <w:rsid w:val="00A902E9"/>
    <w:rsid w:val="00A92235"/>
    <w:rsid w:val="00A9741C"/>
    <w:rsid w:val="00AB09B4"/>
    <w:rsid w:val="00AD3A18"/>
    <w:rsid w:val="00B043CF"/>
    <w:rsid w:val="00B16743"/>
    <w:rsid w:val="00BB114B"/>
    <w:rsid w:val="00C1600B"/>
    <w:rsid w:val="00C5218C"/>
    <w:rsid w:val="00CA07D7"/>
    <w:rsid w:val="00D113AB"/>
    <w:rsid w:val="00D20C77"/>
    <w:rsid w:val="00D4034F"/>
    <w:rsid w:val="00D66B4B"/>
    <w:rsid w:val="00D84579"/>
    <w:rsid w:val="00DB1F9F"/>
    <w:rsid w:val="00E04FCE"/>
    <w:rsid w:val="00E44796"/>
    <w:rsid w:val="00F81E40"/>
    <w:rsid w:val="00F96D25"/>
    <w:rsid w:val="00FA434D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F67DF"/>
  <w14:defaultImageDpi w14:val="300"/>
  <w15:docId w15:val="{7F653FF0-5928-40B2-9BAC-6EB88704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2025-06-09T15:16:00Z</dcterms:created>
  <dcterms:modified xsi:type="dcterms:W3CDTF">2025-06-09T15:56:00Z</dcterms:modified>
</cp:coreProperties>
</file>