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8D75" w14:textId="77777777" w:rsidR="00745384" w:rsidRDefault="00745384" w:rsidP="00745384">
      <w:pPr>
        <w:pStyle w:val="Heading1"/>
        <w:rPr>
          <w:lang w:val="en"/>
        </w:rPr>
      </w:pPr>
      <w:r>
        <w:rPr>
          <w:lang w:val="en"/>
        </w:rPr>
        <w:t>The Wreck of the Edmund Fitzgerald</w:t>
      </w:r>
    </w:p>
    <w:p w14:paraId="66B38649" w14:textId="77777777" w:rsid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Gordon Lightfoot 1976</w:t>
      </w:r>
    </w:p>
    <w:p w14:paraId="103394FC" w14:textId="77777777" w:rsidR="00745384" w:rsidRPr="00745384" w:rsidRDefault="00745384" w:rsidP="00745384">
      <w:pPr>
        <w:rPr>
          <w:rFonts w:ascii="Verdana" w:hAnsi="Verdana"/>
          <w:sz w:val="16"/>
          <w:szCs w:val="16"/>
          <w:lang w:val="en"/>
        </w:rPr>
      </w:pPr>
    </w:p>
    <w:p w14:paraId="25E741B1" w14:textId="1918F0F2" w:rsidR="00745384" w:rsidRDefault="00FE207E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noProof/>
        </w:rPr>
        <w:drawing>
          <wp:inline distT="0" distB="0" distL="0" distR="0" wp14:anchorId="1048737F" wp14:editId="4683980B">
            <wp:extent cx="457200" cy="6070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34A">
        <w:rPr>
          <w:rFonts w:ascii="Verdana" w:hAnsi="Verdana"/>
          <w:b/>
          <w:noProof/>
        </w:rPr>
        <w:drawing>
          <wp:inline distT="0" distB="0" distL="0" distR="0" wp14:anchorId="5985F89B" wp14:editId="039F4986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"/>
        </w:rPr>
        <w:drawing>
          <wp:inline distT="0" distB="0" distL="0" distR="0" wp14:anchorId="5D0FB768" wp14:editId="6370FD85">
            <wp:extent cx="457200" cy="6070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"/>
        </w:rPr>
        <w:drawing>
          <wp:inline distT="0" distB="0" distL="0" distR="0" wp14:anchorId="6CE02DFB" wp14:editId="6F50ED9E">
            <wp:extent cx="457200" cy="607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FB58" w14:textId="77777777" w:rsidR="001D3CA4" w:rsidRPr="00745384" w:rsidRDefault="001D3CA4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4CEA22DA" w14:textId="77777777" w:rsidR="001D3CA4" w:rsidRDefault="001D3CA4" w:rsidP="001D3CA4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D30057">
        <w:rPr>
          <w:rFonts w:ascii="Verdana" w:hAnsi="Verdana"/>
        </w:rPr>
        <w:t>or</w:t>
      </w:r>
    </w:p>
    <w:p w14:paraId="4D47F4C3" w14:textId="77777777" w:rsidR="001D3CA4" w:rsidRPr="00B503F6" w:rsidRDefault="001D3CA4" w:rsidP="001D3CA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</w:t>
      </w:r>
      <w:r w:rsidR="00D3005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5C85C86F" w14:textId="77777777" w:rsidR="001D3CA4" w:rsidRDefault="001D3CA4" w:rsidP="00745384">
      <w:pPr>
        <w:rPr>
          <w:rFonts w:ascii="Verdana" w:hAnsi="Verdana"/>
          <w:b/>
          <w:lang w:val="en"/>
        </w:rPr>
      </w:pPr>
    </w:p>
    <w:p w14:paraId="1367443C" w14:textId="77777777" w:rsidR="00745384" w:rsidRPr="00745384" w:rsidRDefault="00FB234A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 xml:space="preserve">INTRO:  </w:t>
      </w:r>
      <w:r w:rsidR="00745384" w:rsidRPr="00745384">
        <w:rPr>
          <w:rFonts w:ascii="Verdana" w:hAnsi="Verdana"/>
          <w:b/>
          <w:lang w:val="en"/>
        </w:rPr>
        <w:t>/ 1 2 /</w:t>
      </w:r>
      <w:r w:rsidR="00745384">
        <w:rPr>
          <w:rFonts w:ascii="Verdana" w:hAnsi="Verdana"/>
          <w:b/>
          <w:lang w:val="en"/>
        </w:rPr>
        <w:t xml:space="preserve"> 1 2 /</w:t>
      </w:r>
    </w:p>
    <w:p w14:paraId="7BB17993" w14:textId="77777777" w:rsidR="00745384" w:rsidRPr="00745384" w:rsidRDefault="00745384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6291FD0D" w14:textId="0C0C5D00" w:rsidR="00745384" w:rsidRPr="00745384" w:rsidRDefault="00FE207E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[Bb][F]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</w:p>
    <w:p w14:paraId="15A5D748" w14:textId="77777777" w:rsidR="00745384" w:rsidRPr="00745384" w:rsidRDefault="00745384" w:rsidP="00745384">
      <w:pPr>
        <w:rPr>
          <w:rFonts w:ascii="Verdana" w:hAnsi="Verdana"/>
          <w:sz w:val="16"/>
          <w:szCs w:val="16"/>
          <w:lang w:val="en"/>
        </w:rPr>
      </w:pPr>
    </w:p>
    <w:p w14:paraId="1640ACCA" w14:textId="4E1E9E4A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legend lives on from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Chippewa on down</w:t>
      </w:r>
    </w:p>
    <w:p w14:paraId="4A318DBC" w14:textId="0F3F063B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big lake they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called </w:t>
      </w:r>
      <w:proofErr w:type="spellStart"/>
      <w:r w:rsidRPr="00745384">
        <w:rPr>
          <w:rFonts w:ascii="Verdana" w:hAnsi="Verdana"/>
          <w:lang w:val="en"/>
        </w:rPr>
        <w:t>Gitche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Gumee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[C]</w:t>
      </w:r>
    </w:p>
    <w:p w14:paraId="6A1742A8" w14:textId="1F6868CF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lake, it is said, never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gives up her dead</w:t>
      </w:r>
    </w:p>
    <w:p w14:paraId="19650D50" w14:textId="548FD396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skies of No-</w:t>
      </w:r>
      <w:r w:rsidR="00FE207E">
        <w:rPr>
          <w:rFonts w:ascii="Verdana" w:hAnsi="Verdana"/>
          <w:b/>
          <w:lang w:val="en"/>
        </w:rPr>
        <w:t>[F]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turn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gloomy </w:t>
      </w:r>
      <w:r w:rsidR="00FE207E">
        <w:rPr>
          <w:rFonts w:ascii="Verdana" w:hAnsi="Verdana"/>
          <w:b/>
          <w:lang w:val="en"/>
        </w:rPr>
        <w:t>[C]</w:t>
      </w:r>
    </w:p>
    <w:p w14:paraId="54BC6737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5AD088D0" w14:textId="389EA095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a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load of iron ore twenty-six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thousand tons more</w:t>
      </w:r>
    </w:p>
    <w:p w14:paraId="0D1D799E" w14:textId="6BBB99BD" w:rsidR="00745384" w:rsidRPr="00745384" w:rsidRDefault="00745384" w:rsidP="00745384">
      <w:pPr>
        <w:rPr>
          <w:rFonts w:ascii="Verdana" w:hAnsi="Verdana"/>
          <w:lang w:val="en"/>
        </w:rPr>
      </w:pPr>
      <w:proofErr w:type="gramStart"/>
      <w:r w:rsidRPr="00745384">
        <w:rPr>
          <w:rFonts w:ascii="Verdana" w:hAnsi="Verdana"/>
          <w:lang w:val="en"/>
        </w:rPr>
        <w:t>Than</w:t>
      </w:r>
      <w:proofErr w:type="gramEnd"/>
      <w:r w:rsidRPr="00745384">
        <w:rPr>
          <w:rFonts w:ascii="Verdana" w:hAnsi="Verdana"/>
          <w:lang w:val="en"/>
        </w:rPr>
        <w:t xml:space="preserve">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Edmund Fitz-</w:t>
      </w:r>
      <w:r w:rsidR="00FE207E">
        <w:rPr>
          <w:rFonts w:ascii="Verdana" w:hAnsi="Verdana"/>
          <w:b/>
          <w:lang w:val="en"/>
        </w:rPr>
        <w:t>[F]</w:t>
      </w:r>
      <w:proofErr w:type="spellStart"/>
      <w:r w:rsidRPr="00745384">
        <w:rPr>
          <w:rFonts w:ascii="Verdana" w:hAnsi="Verdana"/>
          <w:lang w:val="en"/>
        </w:rPr>
        <w:t>gerald</w:t>
      </w:r>
      <w:proofErr w:type="spellEnd"/>
      <w:r w:rsidRPr="00745384">
        <w:rPr>
          <w:rFonts w:ascii="Verdana" w:hAnsi="Verdana"/>
          <w:lang w:val="en"/>
        </w:rPr>
        <w:t xml:space="preserve"> weighed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empty </w:t>
      </w:r>
      <w:r w:rsidR="00FE207E">
        <w:rPr>
          <w:rFonts w:ascii="Verdana" w:hAnsi="Verdana"/>
          <w:b/>
          <w:lang w:val="en"/>
        </w:rPr>
        <w:t>[C]</w:t>
      </w:r>
    </w:p>
    <w:p w14:paraId="3ECF6503" w14:textId="538F553A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That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good ship and true, was a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bone to be chewed</w:t>
      </w:r>
    </w:p>
    <w:p w14:paraId="3562E9ED" w14:textId="7C2F2438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gales of No-</w:t>
      </w:r>
      <w:r w:rsidR="00FE207E">
        <w:rPr>
          <w:rFonts w:ascii="Verdana" w:hAnsi="Verdana"/>
          <w:b/>
          <w:lang w:val="en"/>
        </w:rPr>
        <w:t>[F]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came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early </w:t>
      </w:r>
      <w:r w:rsidR="00FE207E">
        <w:rPr>
          <w:rFonts w:ascii="Verdana" w:hAnsi="Verdana"/>
          <w:b/>
          <w:lang w:val="en"/>
        </w:rPr>
        <w:t>[C]</w:t>
      </w:r>
    </w:p>
    <w:p w14:paraId="2EB4E7AA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D2831EE" w14:textId="498D0239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ship was the pride of the A-</w:t>
      </w:r>
      <w:r w:rsidR="00FE207E">
        <w:rPr>
          <w:rFonts w:ascii="Verdana" w:hAnsi="Verdana"/>
          <w:b/>
          <w:lang w:val="en"/>
        </w:rPr>
        <w:t>[Gm]</w:t>
      </w:r>
      <w:proofErr w:type="spellStart"/>
      <w:r w:rsidRPr="00745384">
        <w:rPr>
          <w:rFonts w:ascii="Verdana" w:hAnsi="Verdana"/>
          <w:lang w:val="en"/>
        </w:rPr>
        <w:t>merican</w:t>
      </w:r>
      <w:proofErr w:type="spellEnd"/>
      <w:r w:rsidRPr="00745384">
        <w:rPr>
          <w:rFonts w:ascii="Verdana" w:hAnsi="Verdana"/>
          <w:lang w:val="en"/>
        </w:rPr>
        <w:t xml:space="preserve"> side</w:t>
      </w:r>
    </w:p>
    <w:p w14:paraId="3A107B1C" w14:textId="78B8BDF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Comin’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back from some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mill in Wis-</w:t>
      </w:r>
      <w:r w:rsidR="00FE207E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consin</w:t>
      </w:r>
      <w:proofErr w:type="spellEnd"/>
    </w:p>
    <w:p w14:paraId="254FC08F" w14:textId="17DC0494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As 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big freighters go, it was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bigger than most</w:t>
      </w:r>
    </w:p>
    <w:p w14:paraId="7F9AEA30" w14:textId="4B119ABD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a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crew and good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captain well-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>seasoned</w:t>
      </w:r>
    </w:p>
    <w:p w14:paraId="75173523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165E69BE" w14:textId="6AD62988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Con-</w:t>
      </w:r>
      <w:r w:rsidR="00FE207E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cludin</w:t>
      </w:r>
      <w:proofErr w:type="spellEnd"/>
      <w:r w:rsidRPr="00745384">
        <w:rPr>
          <w:rFonts w:ascii="Verdana" w:hAnsi="Verdana"/>
          <w:lang w:val="en"/>
        </w:rPr>
        <w:t xml:space="preserve">’ some terms with a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couple of steel firms</w:t>
      </w:r>
    </w:p>
    <w:p w14:paraId="3F0B5266" w14:textId="7ED3AEE6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they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left fully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loaded for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Cleveland</w:t>
      </w:r>
    </w:p>
    <w:p w14:paraId="3064EB9F" w14:textId="35E3CFFB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later that night when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ship’s bell rang</w:t>
      </w:r>
    </w:p>
    <w:p w14:paraId="2AB00110" w14:textId="66A4490E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Could it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be the north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wind they’d been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feelin</w:t>
      </w:r>
      <w:proofErr w:type="spellEnd"/>
      <w:r w:rsidRPr="00745384">
        <w:rPr>
          <w:rFonts w:ascii="Verdana" w:hAnsi="Verdana"/>
          <w:lang w:val="en"/>
        </w:rPr>
        <w:t>’?</w:t>
      </w:r>
    </w:p>
    <w:p w14:paraId="3D259589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5E670A0" w14:textId="77835BF4" w:rsidR="00745384" w:rsidRPr="00745384" w:rsidRDefault="00FE207E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[Bb][F]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[C]</w:t>
      </w:r>
    </w:p>
    <w:p w14:paraId="547B8B62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229EFF9A" w14:textId="0AB24C4F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wind in the wires made a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tattle-tale sound</w:t>
      </w:r>
    </w:p>
    <w:p w14:paraId="48C077FC" w14:textId="1156935E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wave broke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over 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railin</w:t>
      </w:r>
      <w:proofErr w:type="spellEnd"/>
      <w:r w:rsidRPr="00745384">
        <w:rPr>
          <w:rFonts w:ascii="Verdana" w:hAnsi="Verdana"/>
          <w:lang w:val="en"/>
        </w:rPr>
        <w:t xml:space="preserve">’ </w:t>
      </w:r>
      <w:r w:rsidR="00FE207E">
        <w:rPr>
          <w:rFonts w:ascii="Verdana" w:hAnsi="Verdana"/>
          <w:b/>
          <w:lang w:val="en"/>
        </w:rPr>
        <w:t>[C]</w:t>
      </w:r>
    </w:p>
    <w:p w14:paraId="1AC7CB80" w14:textId="229DB725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every man knew, as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captain did too</w:t>
      </w:r>
    </w:p>
    <w:p w14:paraId="7DD6B5E1" w14:textId="623FE1C2" w:rsidR="00745384" w:rsidRPr="00745384" w:rsidRDefault="00745384" w:rsidP="00745384">
      <w:pPr>
        <w:rPr>
          <w:rFonts w:ascii="Verdana" w:hAnsi="Verdana"/>
          <w:lang w:val="en"/>
        </w:rPr>
      </w:pPr>
      <w:proofErr w:type="spellStart"/>
      <w:r w:rsidRPr="00745384">
        <w:rPr>
          <w:rFonts w:ascii="Verdana" w:hAnsi="Verdana"/>
          <w:lang w:val="en"/>
        </w:rPr>
        <w:t>‘Twas</w:t>
      </w:r>
      <w:proofErr w:type="spellEnd"/>
      <w:r w:rsidRPr="00745384">
        <w:rPr>
          <w:rFonts w:ascii="Verdana" w:hAnsi="Verdana"/>
          <w:lang w:val="en"/>
        </w:rPr>
        <w:t xml:space="preserve">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witch of No-</w:t>
      </w:r>
      <w:r w:rsidR="00FE207E">
        <w:rPr>
          <w:rFonts w:ascii="Verdana" w:hAnsi="Verdana"/>
          <w:b/>
          <w:lang w:val="en"/>
        </w:rPr>
        <w:t>[F]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come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stealin</w:t>
      </w:r>
      <w:proofErr w:type="spellEnd"/>
      <w:r w:rsidRPr="00745384">
        <w:rPr>
          <w:rFonts w:ascii="Verdana" w:hAnsi="Verdana"/>
          <w:lang w:val="en"/>
        </w:rPr>
        <w:t xml:space="preserve">’ </w:t>
      </w:r>
      <w:r w:rsidR="00FE207E">
        <w:rPr>
          <w:rFonts w:ascii="Verdana" w:hAnsi="Verdana"/>
          <w:b/>
          <w:lang w:val="en"/>
        </w:rPr>
        <w:t>[C]</w:t>
      </w:r>
    </w:p>
    <w:p w14:paraId="310C6469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4374EABC" w14:textId="6409DBC3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dawn came late and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breakfast had to wait</w:t>
      </w:r>
    </w:p>
    <w:p w14:paraId="775DF8EC" w14:textId="70BDD3EA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gales of No-</w:t>
      </w:r>
      <w:r w:rsidR="00FE207E">
        <w:rPr>
          <w:rFonts w:ascii="Verdana" w:hAnsi="Verdana"/>
          <w:b/>
          <w:lang w:val="en"/>
        </w:rPr>
        <w:t>[F]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came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slashin</w:t>
      </w:r>
      <w:proofErr w:type="spellEnd"/>
      <w:r w:rsidRPr="00745384">
        <w:rPr>
          <w:rFonts w:ascii="Verdana" w:hAnsi="Verdana"/>
          <w:lang w:val="en"/>
        </w:rPr>
        <w:t>’</w:t>
      </w:r>
    </w:p>
    <w:p w14:paraId="6B2372A3" w14:textId="315C29F9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afternoon came it was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freezin</w:t>
      </w:r>
      <w:proofErr w:type="spellEnd"/>
      <w:r w:rsidRPr="00745384">
        <w:rPr>
          <w:rFonts w:ascii="Verdana" w:hAnsi="Verdana"/>
          <w:lang w:val="en"/>
        </w:rPr>
        <w:t>’ rain</w:t>
      </w:r>
    </w:p>
    <w:p w14:paraId="49F1CFA0" w14:textId="509C0EE0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face of a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hurricane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west wind</w:t>
      </w:r>
    </w:p>
    <w:p w14:paraId="5CB70311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3FD8A20" w14:textId="7C8C4F6E" w:rsidR="00745384" w:rsidRPr="00745384" w:rsidRDefault="00FE207E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[Bb][F]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[C]</w:t>
      </w:r>
    </w:p>
    <w:p w14:paraId="60A8DD7E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49460BF5" w14:textId="26F1BD01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suppertime came, the old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cook came on deck </w:t>
      </w:r>
      <w:proofErr w:type="spellStart"/>
      <w:r w:rsidRPr="00745384">
        <w:rPr>
          <w:rFonts w:ascii="Verdana" w:hAnsi="Verdana"/>
          <w:lang w:val="en"/>
        </w:rPr>
        <w:t>sayin</w:t>
      </w:r>
      <w:proofErr w:type="spellEnd"/>
      <w:r w:rsidRPr="00745384">
        <w:rPr>
          <w:rFonts w:ascii="Verdana" w:hAnsi="Verdana"/>
          <w:lang w:val="en"/>
        </w:rPr>
        <w:t>’</w:t>
      </w:r>
    </w:p>
    <w:p w14:paraId="1F458009" w14:textId="119ADE3F" w:rsidR="00745384" w:rsidRPr="00745384" w:rsidRDefault="00FE207E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[Bb]</w:t>
      </w:r>
      <w:r w:rsidR="00745384" w:rsidRPr="00745384">
        <w:rPr>
          <w:rFonts w:ascii="Verdana" w:hAnsi="Verdana"/>
          <w:lang w:val="en"/>
        </w:rPr>
        <w:t xml:space="preserve"> “Fellas, it’s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lang w:val="en"/>
        </w:rPr>
        <w:t xml:space="preserve"> too rough to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feed </w:t>
      </w:r>
      <w:proofErr w:type="spellStart"/>
      <w:r w:rsidR="00745384" w:rsidRPr="00745384">
        <w:rPr>
          <w:rFonts w:ascii="Verdana" w:hAnsi="Verdana"/>
          <w:lang w:val="en"/>
        </w:rPr>
        <w:t>ya</w:t>
      </w:r>
      <w:proofErr w:type="spellEnd"/>
      <w:r w:rsidR="00745384" w:rsidRPr="00745384">
        <w:rPr>
          <w:rFonts w:ascii="Verdana" w:hAnsi="Verdana"/>
          <w:lang w:val="en"/>
        </w:rPr>
        <w:t xml:space="preserve">” </w:t>
      </w:r>
      <w:r>
        <w:rPr>
          <w:rFonts w:ascii="Verdana" w:hAnsi="Verdana"/>
          <w:b/>
          <w:lang w:val="en"/>
        </w:rPr>
        <w:t>[C]</w:t>
      </w:r>
    </w:p>
    <w:p w14:paraId="484D9E6E" w14:textId="062181C8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At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seven p.m. a main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hatchway caved in, he said</w:t>
      </w:r>
    </w:p>
    <w:p w14:paraId="64C3AE89" w14:textId="1AC34F17" w:rsidR="00706ACE" w:rsidRDefault="00FE207E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[Bb]</w:t>
      </w:r>
      <w:r w:rsidR="00745384" w:rsidRPr="00745384">
        <w:rPr>
          <w:rFonts w:ascii="Verdana" w:hAnsi="Verdana"/>
          <w:lang w:val="en"/>
        </w:rPr>
        <w:t xml:space="preserve"> “Fellas, it’s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lang w:val="en"/>
        </w:rPr>
        <w:t xml:space="preserve"> been good to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know </w:t>
      </w:r>
      <w:proofErr w:type="spellStart"/>
      <w:r w:rsidR="00745384" w:rsidRPr="00745384">
        <w:rPr>
          <w:rFonts w:ascii="Verdana" w:hAnsi="Verdana"/>
          <w:lang w:val="en"/>
        </w:rPr>
        <w:t>ya</w:t>
      </w:r>
      <w:proofErr w:type="spellEnd"/>
      <w:r w:rsidR="00745384" w:rsidRPr="00745384">
        <w:rPr>
          <w:rFonts w:ascii="Verdana" w:hAnsi="Verdana"/>
          <w:lang w:val="en"/>
        </w:rPr>
        <w:t xml:space="preserve">” </w:t>
      </w:r>
      <w:r>
        <w:rPr>
          <w:rFonts w:ascii="Verdana" w:hAnsi="Verdana"/>
          <w:b/>
          <w:lang w:val="en"/>
        </w:rPr>
        <w:t>[C]</w:t>
      </w:r>
    </w:p>
    <w:p w14:paraId="420BB009" w14:textId="77777777" w:rsidR="00706ACE" w:rsidRDefault="00706ACE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br w:type="page"/>
      </w:r>
    </w:p>
    <w:p w14:paraId="556D232F" w14:textId="77777777" w:rsidR="00706ACE" w:rsidRPr="00706ACE" w:rsidRDefault="00706ACE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56EB9AB7" w14:textId="7F6184F0" w:rsidR="00745384" w:rsidRPr="00745384" w:rsidRDefault="00706ACE" w:rsidP="00745384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Th</w:t>
      </w:r>
      <w:r w:rsidR="00745384" w:rsidRPr="00745384">
        <w:rPr>
          <w:rFonts w:ascii="Verdana" w:hAnsi="Verdana"/>
          <w:lang w:val="en"/>
        </w:rPr>
        <w:t xml:space="preserve">e </w:t>
      </w:r>
      <w:r w:rsidR="00FE207E"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captain wired in he had </w:t>
      </w:r>
      <w:r w:rsidR="00FE207E"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lang w:val="en"/>
        </w:rPr>
        <w:t xml:space="preserve"> water </w:t>
      </w:r>
      <w:proofErr w:type="spellStart"/>
      <w:r w:rsidR="00745384" w:rsidRPr="00745384">
        <w:rPr>
          <w:rFonts w:ascii="Verdana" w:hAnsi="Verdana"/>
          <w:lang w:val="en"/>
        </w:rPr>
        <w:t>comin</w:t>
      </w:r>
      <w:proofErr w:type="spellEnd"/>
      <w:r w:rsidR="00745384" w:rsidRPr="00745384">
        <w:rPr>
          <w:rFonts w:ascii="Verdana" w:hAnsi="Verdana"/>
          <w:lang w:val="en"/>
        </w:rPr>
        <w:t>’ in</w:t>
      </w:r>
    </w:p>
    <w:p w14:paraId="279B33C0" w14:textId="3EBC6B44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good ship and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crew was in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peril</w:t>
      </w:r>
    </w:p>
    <w:p w14:paraId="081D1B5B" w14:textId="0DFFC149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later that night when his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lights went out o’ sight</w:t>
      </w:r>
    </w:p>
    <w:p w14:paraId="5FAF13ED" w14:textId="4554D0A4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Came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wreck of the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Edmund Fitz-</w:t>
      </w:r>
      <w:r w:rsidR="00FE207E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gerald</w:t>
      </w:r>
      <w:proofErr w:type="spellEnd"/>
    </w:p>
    <w:p w14:paraId="5A9C48D5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38A2F623" w14:textId="0EE15041" w:rsidR="00745384" w:rsidRPr="00745384" w:rsidRDefault="00FE207E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[Bb][F]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</w:p>
    <w:p w14:paraId="5EC95FA0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E665ED4" w14:textId="00790410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Does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anyone know where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love of God goes</w:t>
      </w:r>
    </w:p>
    <w:p w14:paraId="6850E5D2" w14:textId="179D52F6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waves turn the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minutes to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hours? </w:t>
      </w:r>
      <w:r w:rsidR="00FE207E">
        <w:rPr>
          <w:rFonts w:ascii="Verdana" w:hAnsi="Verdana"/>
          <w:b/>
          <w:lang w:val="en"/>
        </w:rPr>
        <w:t>[C]</w:t>
      </w:r>
    </w:p>
    <w:p w14:paraId="028D9E68" w14:textId="3880A0E8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searchers all say they’d have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made Whitefish Bay</w:t>
      </w:r>
    </w:p>
    <w:p w14:paraId="0E02AB97" w14:textId="2513D9EE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If they’d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put fifteen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more miles be-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hind her </w:t>
      </w:r>
      <w:r w:rsidR="00FE207E">
        <w:rPr>
          <w:rFonts w:ascii="Verdana" w:hAnsi="Verdana"/>
          <w:b/>
          <w:lang w:val="en"/>
        </w:rPr>
        <w:t>[C]</w:t>
      </w:r>
    </w:p>
    <w:p w14:paraId="177D6EFE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4217B40E" w14:textId="5890E25C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They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might have split up or they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might have capsized</w:t>
      </w:r>
    </w:p>
    <w:p w14:paraId="22635641" w14:textId="0A9F3654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They</w:t>
      </w:r>
      <w:r w:rsidRPr="00745384">
        <w:rPr>
          <w:rFonts w:ascii="Verdana" w:hAnsi="Verdana"/>
          <w:b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may have </w:t>
      </w:r>
      <w:proofErr w:type="spellStart"/>
      <w:r w:rsidRPr="00745384">
        <w:rPr>
          <w:rFonts w:ascii="Verdana" w:hAnsi="Verdana"/>
          <w:lang w:val="en"/>
        </w:rPr>
        <w:t>broke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deep and took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water</w:t>
      </w:r>
    </w:p>
    <w:p w14:paraId="57F0B4EF" w14:textId="614B5F1B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all that remains is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faces and the names</w:t>
      </w:r>
    </w:p>
    <w:p w14:paraId="485A0CF1" w14:textId="5F6EB941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wives and the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sons and 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daughters</w:t>
      </w:r>
    </w:p>
    <w:p w14:paraId="41AF4468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BE00EDD" w14:textId="303DE292" w:rsidR="00745384" w:rsidRPr="00745384" w:rsidRDefault="00FE207E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[Bb][F]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</w:p>
    <w:p w14:paraId="5DA72041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F8D5413" w14:textId="49AB2903" w:rsidR="00745384" w:rsidRPr="00745384" w:rsidRDefault="00FE207E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Lake Huron rolls, </w:t>
      </w:r>
      <w:proofErr w:type="spellStart"/>
      <w:r w:rsidR="00745384" w:rsidRPr="00745384">
        <w:rPr>
          <w:rFonts w:ascii="Verdana" w:hAnsi="Verdana"/>
          <w:lang w:val="en"/>
        </w:rPr>
        <w:t>Su</w:t>
      </w:r>
      <w:proofErr w:type="spellEnd"/>
      <w:r w:rsidR="00745384" w:rsidRPr="00745384">
        <w:rPr>
          <w:rFonts w:ascii="Verdana" w:hAnsi="Verdana"/>
          <w:lang w:val="en"/>
        </w:rPr>
        <w:t>-</w:t>
      </w:r>
      <w:r>
        <w:rPr>
          <w:rFonts w:ascii="Verdana" w:hAnsi="Verdana"/>
          <w:b/>
          <w:lang w:val="en"/>
        </w:rPr>
        <w:t>[Gm]</w:t>
      </w:r>
      <w:proofErr w:type="spellStart"/>
      <w:r w:rsidR="00745384" w:rsidRPr="00745384">
        <w:rPr>
          <w:rFonts w:ascii="Verdana" w:hAnsi="Verdana"/>
          <w:lang w:val="en"/>
        </w:rPr>
        <w:t>perior</w:t>
      </w:r>
      <w:proofErr w:type="spellEnd"/>
      <w:r w:rsidR="00745384" w:rsidRPr="00745384">
        <w:rPr>
          <w:rFonts w:ascii="Verdana" w:hAnsi="Verdana"/>
          <w:lang w:val="en"/>
        </w:rPr>
        <w:t xml:space="preserve"> sings</w:t>
      </w:r>
    </w:p>
    <w:p w14:paraId="1BDF3D6A" w14:textId="34D57F0C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rooms of her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ice-water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mansion</w:t>
      </w:r>
    </w:p>
    <w:p w14:paraId="5E43BD2F" w14:textId="752F9510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Old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Michigan steams like a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young man’s dreams</w:t>
      </w:r>
    </w:p>
    <w:p w14:paraId="67BD9E52" w14:textId="15A7723B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islands and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bays are for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sportsmen </w:t>
      </w:r>
      <w:r w:rsidR="00FE207E">
        <w:rPr>
          <w:rFonts w:ascii="Verdana" w:hAnsi="Verdana"/>
          <w:b/>
          <w:lang w:val="en"/>
        </w:rPr>
        <w:t>[C]</w:t>
      </w:r>
    </w:p>
    <w:p w14:paraId="706F9F5B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054151A9" w14:textId="538B9005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farther below Lake On-</w:t>
      </w:r>
      <w:r w:rsidR="00FE207E">
        <w:rPr>
          <w:rFonts w:ascii="Verdana" w:hAnsi="Verdana"/>
          <w:b/>
          <w:lang w:val="en"/>
        </w:rPr>
        <w:t>[Gm]</w:t>
      </w:r>
      <w:proofErr w:type="spellStart"/>
      <w:r w:rsidRPr="00745384">
        <w:rPr>
          <w:rFonts w:ascii="Verdana" w:hAnsi="Verdana"/>
          <w:lang w:val="en"/>
        </w:rPr>
        <w:t>tario</w:t>
      </w:r>
      <w:proofErr w:type="spellEnd"/>
    </w:p>
    <w:p w14:paraId="35E66D94" w14:textId="084B85B4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Takes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in what Lake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Erie can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send her</w:t>
      </w:r>
    </w:p>
    <w:p w14:paraId="64068E8C" w14:textId="5BFDBAEC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iron boats go as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mariners all know</w:t>
      </w:r>
    </w:p>
    <w:p w14:paraId="6A976B25" w14:textId="784847D4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gales of No-</w:t>
      </w:r>
      <w:r w:rsidR="00FE207E">
        <w:rPr>
          <w:rFonts w:ascii="Verdana" w:hAnsi="Verdana"/>
          <w:b/>
          <w:lang w:val="en"/>
        </w:rPr>
        <w:t>[F]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re-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>membered</w:t>
      </w:r>
    </w:p>
    <w:p w14:paraId="4DF665EC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00B0F5C4" w14:textId="5936199B" w:rsidR="00745384" w:rsidRPr="00745384" w:rsidRDefault="00FE207E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[Bb][F]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[C]</w:t>
      </w:r>
    </w:p>
    <w:p w14:paraId="1FD10A51" w14:textId="77777777" w:rsidR="00745384" w:rsidRPr="00745384" w:rsidRDefault="00745384" w:rsidP="00745384">
      <w:pPr>
        <w:rPr>
          <w:rFonts w:ascii="Verdana" w:hAnsi="Verdana"/>
          <w:b/>
          <w:sz w:val="20"/>
          <w:szCs w:val="20"/>
          <w:lang w:val="en"/>
        </w:rPr>
      </w:pPr>
    </w:p>
    <w:p w14:paraId="31857C0D" w14:textId="779B2B60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a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musty old hall in De-</w:t>
      </w:r>
      <w:r w:rsidR="00FE207E">
        <w:rPr>
          <w:rFonts w:ascii="Verdana" w:hAnsi="Verdana"/>
          <w:b/>
          <w:lang w:val="en"/>
        </w:rPr>
        <w:t>[Gm]</w:t>
      </w:r>
      <w:proofErr w:type="spellStart"/>
      <w:r w:rsidRPr="00745384">
        <w:rPr>
          <w:rFonts w:ascii="Verdana" w:hAnsi="Verdana"/>
          <w:lang w:val="en"/>
        </w:rPr>
        <w:t>troit</w:t>
      </w:r>
      <w:proofErr w:type="spellEnd"/>
      <w:r w:rsidRPr="00745384">
        <w:rPr>
          <w:rFonts w:ascii="Verdana" w:hAnsi="Verdana"/>
          <w:lang w:val="en"/>
        </w:rPr>
        <w:t xml:space="preserve"> they prayed</w:t>
      </w:r>
    </w:p>
    <w:p w14:paraId="68F4CDA8" w14:textId="7A6896E9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Maritime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Sailors’ Ca-</w:t>
      </w:r>
      <w:r w:rsidR="00FE207E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thedral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[C]</w:t>
      </w:r>
    </w:p>
    <w:p w14:paraId="1282A0CE" w14:textId="5643F1F5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church bell chimed ‘til it rang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twenty-nine times</w:t>
      </w:r>
    </w:p>
    <w:p w14:paraId="385FB6E2" w14:textId="3C83BBD3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For each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man on the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Edmund Fitz-</w:t>
      </w:r>
      <w:r w:rsidR="00FE207E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gerald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[C]</w:t>
      </w:r>
    </w:p>
    <w:p w14:paraId="4AF7D0D8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2013D905" w14:textId="5D1E43BF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legend lives on from the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Chippewa on down</w:t>
      </w:r>
    </w:p>
    <w:p w14:paraId="34795388" w14:textId="1117755D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big lake they </w:t>
      </w:r>
      <w:r w:rsidR="00FE207E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call </w:t>
      </w:r>
      <w:proofErr w:type="spellStart"/>
      <w:r w:rsidRPr="00745384">
        <w:rPr>
          <w:rFonts w:ascii="Verdana" w:hAnsi="Verdana"/>
          <w:lang w:val="en"/>
        </w:rPr>
        <w:t>Gitche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</w:t>
      </w:r>
      <w:proofErr w:type="spellStart"/>
      <w:r w:rsidRPr="00745384">
        <w:rPr>
          <w:rFonts w:ascii="Verdana" w:hAnsi="Verdana"/>
          <w:lang w:val="en"/>
        </w:rPr>
        <w:t>Gumee</w:t>
      </w:r>
      <w:proofErr w:type="spellEnd"/>
      <w:r w:rsidRPr="00745384">
        <w:rPr>
          <w:rFonts w:ascii="Verdana" w:hAnsi="Verdana"/>
          <w:lang w:val="en"/>
        </w:rPr>
        <w:t xml:space="preserve"> </w:t>
      </w:r>
      <w:r w:rsidR="00FE207E">
        <w:rPr>
          <w:rFonts w:ascii="Verdana" w:hAnsi="Verdana"/>
          <w:b/>
          <w:lang w:val="en"/>
        </w:rPr>
        <w:t>[C]</w:t>
      </w:r>
    </w:p>
    <w:p w14:paraId="2D866385" w14:textId="702F2B18" w:rsidR="00745384" w:rsidRPr="00745384" w:rsidRDefault="00745384" w:rsidP="00745384">
      <w:pPr>
        <w:rPr>
          <w:rFonts w:ascii="Verdana" w:hAnsi="Verdana"/>
          <w:lang w:val="en"/>
        </w:rPr>
      </w:pPr>
      <w:proofErr w:type="spellStart"/>
      <w:r w:rsidRPr="00745384">
        <w:rPr>
          <w:rFonts w:ascii="Verdana" w:hAnsi="Verdana"/>
          <w:lang w:val="en"/>
        </w:rPr>
        <w:t>Su</w:t>
      </w:r>
      <w:proofErr w:type="spellEnd"/>
      <w:r w:rsidRPr="00745384">
        <w:rPr>
          <w:rFonts w:ascii="Verdana" w:hAnsi="Verdana"/>
          <w:lang w:val="en"/>
        </w:rPr>
        <w:t>-</w:t>
      </w:r>
      <w:r w:rsidR="00FE207E">
        <w:rPr>
          <w:rFonts w:ascii="Verdana" w:hAnsi="Verdana"/>
          <w:b/>
          <w:lang w:val="en"/>
        </w:rPr>
        <w:t>[C]</w:t>
      </w:r>
      <w:proofErr w:type="spellStart"/>
      <w:r w:rsidRPr="00745384">
        <w:rPr>
          <w:rFonts w:ascii="Verdana" w:hAnsi="Verdana"/>
          <w:lang w:val="en"/>
        </w:rPr>
        <w:t>perior</w:t>
      </w:r>
      <w:proofErr w:type="spellEnd"/>
      <w:r w:rsidRPr="00745384">
        <w:rPr>
          <w:rFonts w:ascii="Verdana" w:hAnsi="Verdana"/>
          <w:lang w:val="en"/>
        </w:rPr>
        <w:t xml:space="preserve">, they said, never </w:t>
      </w:r>
      <w:r w:rsidR="00FE207E">
        <w:rPr>
          <w:rFonts w:ascii="Verdana" w:hAnsi="Verdana"/>
          <w:b/>
          <w:lang w:val="en"/>
        </w:rPr>
        <w:t>[Gm]</w:t>
      </w:r>
      <w:r w:rsidRPr="00745384">
        <w:rPr>
          <w:rFonts w:ascii="Verdana" w:hAnsi="Verdana"/>
          <w:lang w:val="en"/>
        </w:rPr>
        <w:t xml:space="preserve"> gives up her dead</w:t>
      </w:r>
    </w:p>
    <w:p w14:paraId="17A4BA5D" w14:textId="630530B0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FE207E">
        <w:rPr>
          <w:rFonts w:ascii="Verdana" w:hAnsi="Verdana"/>
          <w:b/>
          <w:lang w:val="en"/>
        </w:rPr>
        <w:t>[Bb]</w:t>
      </w:r>
      <w:r w:rsidRPr="00745384">
        <w:rPr>
          <w:rFonts w:ascii="Verdana" w:hAnsi="Verdana"/>
          <w:lang w:val="en"/>
        </w:rPr>
        <w:t xml:space="preserve"> gales of No-</w:t>
      </w:r>
      <w:r w:rsidR="00FE207E">
        <w:rPr>
          <w:rFonts w:ascii="Verdana" w:hAnsi="Verdana"/>
          <w:b/>
          <w:lang w:val="en"/>
        </w:rPr>
        <w:t>[F]</w:t>
      </w:r>
      <w:proofErr w:type="spellStart"/>
      <w:r w:rsidRPr="00745384">
        <w:rPr>
          <w:rFonts w:ascii="Verdana" w:hAnsi="Verdana"/>
          <w:lang w:val="en"/>
        </w:rPr>
        <w:t>vember</w:t>
      </w:r>
      <w:proofErr w:type="spellEnd"/>
      <w:r w:rsidRPr="00745384">
        <w:rPr>
          <w:rFonts w:ascii="Verdana" w:hAnsi="Verdana"/>
          <w:lang w:val="en"/>
        </w:rPr>
        <w:t xml:space="preserve"> come </w:t>
      </w:r>
      <w:r w:rsidR="00FE207E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early</w:t>
      </w:r>
    </w:p>
    <w:p w14:paraId="258E3B7B" w14:textId="77777777" w:rsidR="00745384" w:rsidRPr="00745384" w:rsidRDefault="00745384" w:rsidP="00745384">
      <w:pPr>
        <w:rPr>
          <w:rFonts w:ascii="Verdana" w:hAnsi="Verdana"/>
          <w:b/>
          <w:sz w:val="20"/>
          <w:szCs w:val="20"/>
          <w:lang w:val="en"/>
        </w:rPr>
      </w:pPr>
    </w:p>
    <w:p w14:paraId="5C8CB247" w14:textId="2893EB9D" w:rsidR="00745384" w:rsidRPr="00745384" w:rsidRDefault="00FE207E" w:rsidP="00745384">
      <w:pPr>
        <w:rPr>
          <w:rFonts w:ascii="Verdana" w:hAnsi="Verdana" w:cs="Courier New"/>
          <w:b/>
          <w:color w:val="000000"/>
          <w:sz w:val="28"/>
          <w:szCs w:val="28"/>
          <w:lang w:val="en-CA"/>
        </w:rPr>
      </w:pP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[Gm]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[Bb][F]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[C]</w:t>
      </w:r>
      <w:r w:rsidR="00E31CC8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</w:p>
    <w:p w14:paraId="1CA02A6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FF6D24E" w14:textId="77777777" w:rsidR="00FE207E" w:rsidRDefault="00FE207E" w:rsidP="00FE207E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noProof/>
        </w:rPr>
        <w:drawing>
          <wp:inline distT="0" distB="0" distL="0" distR="0" wp14:anchorId="7AEED991" wp14:editId="381D8AB5">
            <wp:extent cx="457200" cy="6070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5F257B" wp14:editId="3D2DD6D2">
            <wp:extent cx="457200" cy="609600"/>
            <wp:effectExtent l="0" t="0" r="0" b="0"/>
            <wp:docPr id="11" name="Picture 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"/>
        </w:rPr>
        <w:drawing>
          <wp:inline distT="0" distB="0" distL="0" distR="0" wp14:anchorId="229708CA" wp14:editId="1738E056">
            <wp:extent cx="457200" cy="6070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"/>
        </w:rPr>
        <w:drawing>
          <wp:inline distT="0" distB="0" distL="0" distR="0" wp14:anchorId="7C030A7F" wp14:editId="1BB6A060">
            <wp:extent cx="457200" cy="60706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9306" w14:textId="77777777" w:rsidR="00B043CF" w:rsidRDefault="00B043CF" w:rsidP="00110521">
      <w:pPr>
        <w:rPr>
          <w:rFonts w:ascii="Verdana" w:hAnsi="Verdana"/>
          <w:b/>
        </w:rPr>
      </w:pPr>
    </w:p>
    <w:p w14:paraId="40D22944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D3CA4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5B23CE"/>
    <w:rsid w:val="006230AD"/>
    <w:rsid w:val="006325CA"/>
    <w:rsid w:val="00706ACE"/>
    <w:rsid w:val="007320F1"/>
    <w:rsid w:val="00745384"/>
    <w:rsid w:val="007A0BAE"/>
    <w:rsid w:val="007E4748"/>
    <w:rsid w:val="0082492D"/>
    <w:rsid w:val="008274A6"/>
    <w:rsid w:val="008560C5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1659"/>
    <w:rsid w:val="00D30057"/>
    <w:rsid w:val="00D4034F"/>
    <w:rsid w:val="00D4181C"/>
    <w:rsid w:val="00D66B4B"/>
    <w:rsid w:val="00D73CA0"/>
    <w:rsid w:val="00DA4214"/>
    <w:rsid w:val="00DB1F9F"/>
    <w:rsid w:val="00DC0882"/>
    <w:rsid w:val="00E04FCE"/>
    <w:rsid w:val="00E117AE"/>
    <w:rsid w:val="00E31CC8"/>
    <w:rsid w:val="00E82C9F"/>
    <w:rsid w:val="00F81E40"/>
    <w:rsid w:val="00F96D25"/>
    <w:rsid w:val="00FB061D"/>
    <w:rsid w:val="00FB234A"/>
    <w:rsid w:val="00F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3BE27"/>
  <w14:defaultImageDpi w14:val="300"/>
  <w15:docId w15:val="{128A66A0-B0D8-42CF-8593-CE7A0C6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6924-0ACC-4E1F-9F20-6B4ACA2D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2019-11-02T13:31:00Z</cp:lastPrinted>
  <dcterms:created xsi:type="dcterms:W3CDTF">2022-11-15T03:04:00Z</dcterms:created>
  <dcterms:modified xsi:type="dcterms:W3CDTF">2022-11-15T03:10:00Z</dcterms:modified>
</cp:coreProperties>
</file>