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60CAE" w14:textId="4787EE17" w:rsidR="007A6996" w:rsidRDefault="007A6996" w:rsidP="007A6996">
      <w:pPr>
        <w:pStyle w:val="Heading1"/>
      </w:pPr>
      <w:r>
        <w:t>Welcome Poor Paddy Home</w:t>
      </w:r>
    </w:p>
    <w:p w14:paraId="1B0131AD" w14:textId="77777777" w:rsidR="007A6996" w:rsidRDefault="007A6996" w:rsidP="007A6996">
      <w:pPr>
        <w:rPr>
          <w:rFonts w:ascii="Verdana" w:hAnsi="Verdana"/>
        </w:rPr>
      </w:pPr>
      <w:r w:rsidRPr="007A6996">
        <w:rPr>
          <w:rFonts w:ascii="Verdana" w:hAnsi="Verdana"/>
        </w:rPr>
        <w:t>Charles J. Kickham</w:t>
      </w:r>
      <w:r w:rsidR="00731996">
        <w:rPr>
          <w:rFonts w:ascii="Verdana" w:hAnsi="Verdana"/>
        </w:rPr>
        <w:t xml:space="preserve"> (date unknown)</w:t>
      </w:r>
    </w:p>
    <w:p w14:paraId="17DB71BF" w14:textId="77777777" w:rsidR="007A6996" w:rsidRPr="007A6996" w:rsidRDefault="007A6996" w:rsidP="007A6996">
      <w:pPr>
        <w:rPr>
          <w:rFonts w:ascii="Verdana" w:hAnsi="Verdana"/>
        </w:rPr>
      </w:pPr>
    </w:p>
    <w:p w14:paraId="58A77331" w14:textId="77777777" w:rsidR="007A6996" w:rsidRPr="007A6996" w:rsidRDefault="007A6996" w:rsidP="007A699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5F50BE4" wp14:editId="74D5E9E4">
            <wp:extent cx="457200" cy="609600"/>
            <wp:effectExtent l="0" t="0" r="0" b="0"/>
            <wp:docPr id="24" name="Picture 2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7AC3A6" wp14:editId="79B0920A">
            <wp:extent cx="457200" cy="609600"/>
            <wp:effectExtent l="0" t="0" r="0" b="0"/>
            <wp:docPr id="25" name="Picture 2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DF8891" wp14:editId="6B86CAC3">
            <wp:extent cx="457200" cy="609600"/>
            <wp:effectExtent l="0" t="0" r="0" b="0"/>
            <wp:docPr id="26" name="Picture 2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1198" w14:textId="77777777" w:rsidR="005275B3" w:rsidRPr="007A6996" w:rsidRDefault="005275B3" w:rsidP="005275B3">
      <w:pPr>
        <w:rPr>
          <w:rFonts w:ascii="Verdana" w:hAnsi="Verdana"/>
          <w:b/>
        </w:rPr>
      </w:pPr>
    </w:p>
    <w:p w14:paraId="7CDEB22E" w14:textId="77777777" w:rsidR="005275B3" w:rsidRPr="007A6996" w:rsidRDefault="005275B3" w:rsidP="005275B3">
      <w:pPr>
        <w:rPr>
          <w:rFonts w:ascii="Verdana" w:hAnsi="Verdana"/>
          <w:b/>
        </w:rPr>
      </w:pPr>
      <w:r w:rsidRPr="007A6996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7A6996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INGING NOTE: </w:t>
      </w:r>
      <w:r w:rsidRPr="007A699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D </w:t>
      </w:r>
      <w:r w:rsidRPr="007A6996">
        <w:rPr>
          <w:rFonts w:ascii="Verdana" w:hAnsi="Verdana"/>
          <w:b/>
        </w:rPr>
        <w:t>&gt;</w:t>
      </w:r>
    </w:p>
    <w:p w14:paraId="0666973C" w14:textId="77777777" w:rsidR="005275B3" w:rsidRPr="007A6996" w:rsidRDefault="005275B3" w:rsidP="005275B3">
      <w:pPr>
        <w:rPr>
          <w:rFonts w:ascii="Verdana" w:hAnsi="Verdana"/>
          <w:b/>
        </w:rPr>
      </w:pPr>
    </w:p>
    <w:p w14:paraId="28C48A7A" w14:textId="77777777" w:rsidR="005275B3" w:rsidRPr="007A6996" w:rsidRDefault="005275B3" w:rsidP="005275B3">
      <w:pPr>
        <w:rPr>
          <w:rFonts w:ascii="Verdana" w:hAnsi="Verdana"/>
          <w:b/>
        </w:rPr>
      </w:pPr>
      <w:r w:rsidRPr="007A6996">
        <w:rPr>
          <w:rFonts w:ascii="Verdana" w:hAnsi="Verdana"/>
          <w:b/>
        </w:rPr>
        <w:t xml:space="preserve">INTRO:  </w:t>
      </w:r>
      <w:r w:rsidRPr="007A563C">
        <w:rPr>
          <w:rFonts w:ascii="Verdana" w:hAnsi="Verdana"/>
          <w:b/>
          <w:highlight w:val="yellow"/>
        </w:rPr>
        <w:t>&lt; SLOWLY &gt;</w:t>
      </w:r>
      <w:r>
        <w:rPr>
          <w:rFonts w:ascii="Verdana" w:hAnsi="Verdana"/>
          <w:b/>
        </w:rPr>
        <w:t xml:space="preserve"> </w:t>
      </w:r>
      <w:r w:rsidRPr="007A6996">
        <w:rPr>
          <w:rFonts w:ascii="Verdana" w:hAnsi="Verdana"/>
          <w:b/>
        </w:rPr>
        <w:t>/ 1 2 3 /</w:t>
      </w:r>
      <w:r>
        <w:rPr>
          <w:rFonts w:ascii="Verdana" w:hAnsi="Verdana"/>
          <w:b/>
        </w:rPr>
        <w:t xml:space="preserve"> 1 2</w:t>
      </w:r>
    </w:p>
    <w:p w14:paraId="17012E35" w14:textId="77777777" w:rsidR="005275B3" w:rsidRPr="007A6996" w:rsidRDefault="005275B3" w:rsidP="005275B3">
      <w:pPr>
        <w:rPr>
          <w:rFonts w:ascii="Verdana" w:hAnsi="Verdana"/>
          <w:b/>
        </w:rPr>
      </w:pPr>
    </w:p>
    <w:p w14:paraId="23567076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I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am a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true born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Irish-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>man</w:t>
      </w:r>
    </w:p>
    <w:p w14:paraId="4625241A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I'll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never de-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7A6996">
        <w:rPr>
          <w:rFonts w:ascii="Verdana" w:hAnsi="Verdana"/>
        </w:rPr>
        <w:t>ny</w:t>
      </w:r>
      <w:proofErr w:type="spellEnd"/>
      <w:r w:rsidRPr="007A6996">
        <w:rPr>
          <w:rFonts w:ascii="Verdana" w:hAnsi="Verdana"/>
        </w:rPr>
        <w:t xml:space="preserve"> what I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am</w:t>
      </w:r>
    </w:p>
    <w:p w14:paraId="19E6CCFE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I was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born in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sweet Tipper-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7A6996">
        <w:rPr>
          <w:rFonts w:ascii="Verdana" w:hAnsi="Verdana"/>
        </w:rPr>
        <w:t>ary</w:t>
      </w:r>
      <w:proofErr w:type="spellEnd"/>
      <w:r w:rsidRPr="007A6996">
        <w:rPr>
          <w:rFonts w:ascii="Verdana" w:hAnsi="Verdana"/>
        </w:rPr>
        <w:t xml:space="preserve">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  <w:b/>
        </w:rPr>
        <w:t xml:space="preserve"> </w:t>
      </w:r>
      <w:r w:rsidRPr="007A6996">
        <w:rPr>
          <w:rFonts w:ascii="Verdana" w:hAnsi="Verdana"/>
        </w:rPr>
        <w:t>town</w:t>
      </w:r>
    </w:p>
    <w:p w14:paraId="4652F40E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Three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thousand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miles a-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>way</w:t>
      </w:r>
    </w:p>
    <w:p w14:paraId="7769975F" w14:textId="77777777" w:rsidR="005275B3" w:rsidRPr="007A6996" w:rsidRDefault="005275B3" w:rsidP="005275B3">
      <w:pPr>
        <w:rPr>
          <w:rFonts w:ascii="Verdana" w:hAnsi="Verdana"/>
        </w:rPr>
      </w:pPr>
    </w:p>
    <w:p w14:paraId="28E112FF" w14:textId="77777777" w:rsidR="005275B3" w:rsidRPr="007A6996" w:rsidRDefault="005275B3" w:rsidP="005275B3">
      <w:pPr>
        <w:rPr>
          <w:rFonts w:ascii="Verdana" w:hAnsi="Verdana"/>
          <w:b/>
        </w:rPr>
      </w:pPr>
      <w:r w:rsidRPr="007A563C">
        <w:rPr>
          <w:rFonts w:ascii="Verdana" w:hAnsi="Verdana"/>
          <w:b/>
          <w:highlight w:val="yellow"/>
        </w:rPr>
        <w:t>&lt; A TEMPO &gt;</w:t>
      </w:r>
    </w:p>
    <w:p w14:paraId="5DA2814C" w14:textId="77777777" w:rsidR="005275B3" w:rsidRPr="007A6996" w:rsidRDefault="005275B3" w:rsidP="005275B3">
      <w:pPr>
        <w:rPr>
          <w:rFonts w:ascii="Verdana" w:hAnsi="Verdana"/>
          <w:b/>
        </w:rPr>
      </w:pPr>
    </w:p>
    <w:p w14:paraId="3E473772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14:paraId="4D26ED66" w14:textId="6F39A68B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>ray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14:paraId="696E4BDA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14:paraId="4760D651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will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14:paraId="690ABF62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14:paraId="5C5D0A43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 </w:t>
      </w:r>
    </w:p>
    <w:p w14:paraId="785F893F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girls they were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gay 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frisky </w:t>
      </w:r>
      <w:r w:rsidRPr="007A6996">
        <w:rPr>
          <w:rFonts w:ascii="Verdana" w:hAnsi="Verdana"/>
          <w:b/>
        </w:rPr>
        <w:t>[G]</w:t>
      </w:r>
    </w:p>
    <w:p w14:paraId="04213F16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They'd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take you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by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hand </w:t>
      </w:r>
      <w:r w:rsidRPr="007A6996">
        <w:rPr>
          <w:rFonts w:ascii="Verdana" w:hAnsi="Verdana"/>
          <w:b/>
        </w:rPr>
        <w:t>[D]</w:t>
      </w:r>
    </w:p>
    <w:p w14:paraId="0A7DD296" w14:textId="38C989A3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Sayin’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Jimmy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mo</w:t>
      </w:r>
      <w:proofErr w:type="spellEnd"/>
      <w:r w:rsidRPr="007A6996">
        <w:rPr>
          <w:rFonts w:ascii="Verdana" w:hAnsi="Verdana"/>
        </w:rPr>
        <w:t xml:space="preserve">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chroi</w:t>
      </w:r>
      <w:proofErr w:type="spellEnd"/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will you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come with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me</w:t>
      </w:r>
    </w:p>
    <w:p w14:paraId="180482AF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the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stranger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14:paraId="00164447" w14:textId="77777777" w:rsidR="005275B3" w:rsidRPr="007A6996" w:rsidRDefault="005275B3" w:rsidP="005275B3">
      <w:pPr>
        <w:rPr>
          <w:rFonts w:ascii="Verdana" w:hAnsi="Verdana"/>
        </w:rPr>
      </w:pPr>
    </w:p>
    <w:p w14:paraId="7145FCF4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14:paraId="25062071" w14:textId="18A1D9F5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>ray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14:paraId="771763A4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14:paraId="57568D8D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will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14:paraId="2E81478B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14:paraId="30A279DC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 </w:t>
      </w:r>
    </w:p>
    <w:p w14:paraId="6429C902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In came the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foreign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nation </w:t>
      </w:r>
      <w:r w:rsidRPr="007A6996">
        <w:rPr>
          <w:rFonts w:ascii="Verdana" w:hAnsi="Verdana"/>
          <w:b/>
        </w:rPr>
        <w:t>[G]</w:t>
      </w:r>
    </w:p>
    <w:p w14:paraId="321134A2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scattered all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over our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land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</w:t>
      </w:r>
    </w:p>
    <w:p w14:paraId="591CFBB3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horse, the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cow,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goat, sheep 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sow</w:t>
      </w:r>
    </w:p>
    <w:p w14:paraId="47F0DB7E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Fell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into the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strangers’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hands </w:t>
      </w:r>
      <w:r w:rsidRPr="007A6996">
        <w:rPr>
          <w:rFonts w:ascii="Verdana" w:hAnsi="Verdana"/>
          <w:b/>
        </w:rPr>
        <w:t>[G]</w:t>
      </w:r>
    </w:p>
    <w:p w14:paraId="7E2145F7" w14:textId="77777777" w:rsidR="005275B3" w:rsidRPr="007A6996" w:rsidRDefault="005275B3" w:rsidP="005275B3">
      <w:pPr>
        <w:rPr>
          <w:rFonts w:ascii="Verdana" w:hAnsi="Verdana"/>
        </w:rPr>
      </w:pPr>
    </w:p>
    <w:p w14:paraId="5D8602B9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14:paraId="792365EB" w14:textId="301B45B4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>ray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14:paraId="5E09EC18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14:paraId="3DB33B25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will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14:paraId="1FF0DFE6" w14:textId="77777777" w:rsidR="005275B3" w:rsidRDefault="005275B3" w:rsidP="005275B3">
      <w:pPr>
        <w:rPr>
          <w:rFonts w:ascii="Verdana" w:hAnsi="Verdana"/>
          <w:b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14:paraId="76CA2BC8" w14:textId="77777777" w:rsidR="005275B3" w:rsidRPr="007A6996" w:rsidRDefault="005275B3" w:rsidP="005275B3">
      <w:pPr>
        <w:rPr>
          <w:rFonts w:ascii="Verdana" w:hAnsi="Verdana"/>
        </w:rPr>
      </w:pPr>
    </w:p>
    <w:p w14:paraId="44FE7E75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Scotsman can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boast of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thistle </w:t>
      </w:r>
      <w:r w:rsidRPr="007A6996">
        <w:rPr>
          <w:rFonts w:ascii="Verdana" w:hAnsi="Verdana"/>
          <w:b/>
        </w:rPr>
        <w:t>[G]</w:t>
      </w:r>
    </w:p>
    <w:p w14:paraId="7246306F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And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England can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boast of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se</w:t>
      </w:r>
    </w:p>
    <w:p w14:paraId="09BCFBAD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But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Paddy can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boast of his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Emerald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Isle</w:t>
      </w:r>
    </w:p>
    <w:p w14:paraId="320FDE4F" w14:textId="77777777" w:rsidR="005275B3" w:rsidRDefault="005275B3" w:rsidP="005275B3">
      <w:pPr>
        <w:rPr>
          <w:rFonts w:ascii="Verdana" w:hAnsi="Verdana"/>
          <w:b/>
        </w:rPr>
      </w:pPr>
      <w:r w:rsidRPr="007A6996">
        <w:rPr>
          <w:rFonts w:ascii="Verdana" w:hAnsi="Verdana"/>
        </w:rPr>
        <w:t xml:space="preserve">Where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dear little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shamrock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grows </w:t>
      </w:r>
      <w:r w:rsidRPr="007A6996">
        <w:rPr>
          <w:rFonts w:ascii="Verdana" w:hAnsi="Verdana"/>
          <w:b/>
        </w:rPr>
        <w:t>[G]</w:t>
      </w:r>
    </w:p>
    <w:p w14:paraId="25D05AF6" w14:textId="77777777" w:rsidR="005275B3" w:rsidRPr="00311EC0" w:rsidRDefault="005275B3" w:rsidP="005275B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453E562D" w14:textId="77777777" w:rsidR="005275B3" w:rsidRPr="007A6996" w:rsidRDefault="005275B3" w:rsidP="005275B3">
      <w:pPr>
        <w:rPr>
          <w:rFonts w:ascii="Verdana" w:hAnsi="Verdana"/>
        </w:rPr>
      </w:pPr>
    </w:p>
    <w:p w14:paraId="037CC8C7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14:paraId="652F3842" w14:textId="44535BF1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>ray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14:paraId="5F8E1E22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14:paraId="6A26D63D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will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14:paraId="6EF5E4D5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</w:p>
    <w:p w14:paraId="6A58B730" w14:textId="77777777" w:rsidR="005275B3" w:rsidRPr="007A6996" w:rsidRDefault="005275B3" w:rsidP="005275B3">
      <w:pPr>
        <w:rPr>
          <w:rFonts w:ascii="Verdana" w:hAnsi="Verdana"/>
          <w:b/>
        </w:rPr>
      </w:pPr>
    </w:p>
    <w:p w14:paraId="6878975C" w14:textId="55509A94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>ray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boys</w:t>
      </w:r>
      <w:r w:rsidR="00BD6ACB"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ray </w:t>
      </w:r>
      <w:r w:rsidRPr="007A6996">
        <w:rPr>
          <w:rFonts w:ascii="Verdana" w:hAnsi="Verdana"/>
          <w:b/>
        </w:rPr>
        <w:t>[G]</w:t>
      </w:r>
    </w:p>
    <w:p w14:paraId="755385FA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more do I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wish for to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>am</w:t>
      </w:r>
    </w:p>
    <w:p w14:paraId="2047B4B2" w14:textId="77777777" w:rsidR="005275B3" w:rsidRPr="007A6996" w:rsidRDefault="005275B3" w:rsidP="005275B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sun it will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shine in the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harvest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time</w:t>
      </w:r>
    </w:p>
    <w:p w14:paraId="79EBC14A" w14:textId="77777777" w:rsidR="005275B3" w:rsidRPr="007A6996" w:rsidRDefault="005275B3" w:rsidP="005275B3">
      <w:pPr>
        <w:rPr>
          <w:rFonts w:ascii="Verdana" w:hAnsi="Verdana" w:cs="Courier New"/>
          <w:b/>
          <w:color w:val="000000"/>
        </w:rPr>
      </w:pPr>
      <w:r w:rsidRPr="007A6996">
        <w:rPr>
          <w:rFonts w:ascii="Verdana" w:hAnsi="Verdana"/>
        </w:rPr>
        <w:t xml:space="preserve">To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/>
        </w:rPr>
        <w:t xml:space="preserve"> welcome poor </w:t>
      </w:r>
      <w:r w:rsidRPr="007A6996">
        <w:rPr>
          <w:rFonts w:ascii="Verdana" w:hAnsi="Verdana"/>
          <w:b/>
        </w:rPr>
        <w:t>[D]</w:t>
      </w:r>
      <w:r w:rsidRPr="007A6996">
        <w:rPr>
          <w:rFonts w:ascii="Verdana" w:hAnsi="Verdana"/>
        </w:rPr>
        <w:t xml:space="preserve"> Paddy </w:t>
      </w:r>
      <w:r w:rsidRPr="007A6996"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home </w:t>
      </w:r>
      <w:r w:rsidRPr="007A6996">
        <w:rPr>
          <w:rFonts w:ascii="Verdana" w:hAnsi="Verdana"/>
          <w:b/>
        </w:rPr>
        <w:t>[G]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</w:p>
    <w:p w14:paraId="64632FAA" w14:textId="77777777" w:rsidR="007A6996" w:rsidRDefault="007A6996" w:rsidP="007A6996">
      <w:pPr>
        <w:widowControl w:val="0"/>
        <w:autoSpaceDE w:val="0"/>
        <w:autoSpaceDN w:val="0"/>
        <w:adjustRightInd w:val="0"/>
        <w:rPr>
          <w:rFonts w:ascii="Verdana" w:hAnsi="Verdana" w:cs="Lucida Console"/>
          <w:sz w:val="28"/>
          <w:szCs w:val="28"/>
        </w:rPr>
      </w:pPr>
    </w:p>
    <w:p w14:paraId="4C28694B" w14:textId="77777777" w:rsidR="007A6996" w:rsidRPr="007A6996" w:rsidRDefault="00110521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D1D7B80" wp14:editId="5F179D4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7F90349" wp14:editId="16FFC93C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D7C1BC" wp14:editId="0930395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C4899" w14:textId="77777777" w:rsidR="00B043CF" w:rsidRDefault="00B043CF" w:rsidP="00110521">
      <w:pPr>
        <w:rPr>
          <w:rFonts w:ascii="Verdana" w:hAnsi="Verdana"/>
          <w:b/>
        </w:rPr>
      </w:pPr>
    </w:p>
    <w:p w14:paraId="0059F412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C6662"/>
    <w:rsid w:val="001E2271"/>
    <w:rsid w:val="00201DEA"/>
    <w:rsid w:val="00252E97"/>
    <w:rsid w:val="00291A89"/>
    <w:rsid w:val="002B56B4"/>
    <w:rsid w:val="003442C9"/>
    <w:rsid w:val="00414418"/>
    <w:rsid w:val="00490D27"/>
    <w:rsid w:val="005275B3"/>
    <w:rsid w:val="00530B01"/>
    <w:rsid w:val="00531581"/>
    <w:rsid w:val="00550EFA"/>
    <w:rsid w:val="006230AD"/>
    <w:rsid w:val="006325CA"/>
    <w:rsid w:val="00654CE6"/>
    <w:rsid w:val="006D6EB0"/>
    <w:rsid w:val="00731996"/>
    <w:rsid w:val="007320F1"/>
    <w:rsid w:val="0074318D"/>
    <w:rsid w:val="007A6996"/>
    <w:rsid w:val="007C5584"/>
    <w:rsid w:val="007E4748"/>
    <w:rsid w:val="0082492D"/>
    <w:rsid w:val="00866CDE"/>
    <w:rsid w:val="009406B3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D6ACB"/>
    <w:rsid w:val="00BE6828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D6931"/>
  <w14:defaultImageDpi w14:val="300"/>
  <w15:docId w15:val="{55287DED-EC30-4457-ACE0-6B294E9D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2FEF-854A-485C-938F-F2D1F586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2020-03-12T22:56:00Z</dcterms:created>
  <dcterms:modified xsi:type="dcterms:W3CDTF">2025-03-11T16:08:00Z</dcterms:modified>
</cp:coreProperties>
</file>