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8144" w14:textId="65E2657F" w:rsidR="0082492D" w:rsidRPr="00A902E9" w:rsidRDefault="002E1787" w:rsidP="00DB1F9F">
      <w:pPr>
        <w:pStyle w:val="Heading1"/>
      </w:pPr>
      <w:r>
        <w:t>The Cup Song (When I’m Gone)</w:t>
      </w:r>
    </w:p>
    <w:p w14:paraId="6E4A7526" w14:textId="77777777" w:rsidR="000F3288" w:rsidRPr="00A902E9" w:rsidRDefault="000F3288" w:rsidP="000F3288">
      <w:pPr>
        <w:rPr>
          <w:rFonts w:ascii="Verdana" w:hAnsi="Verdana"/>
        </w:rPr>
      </w:pPr>
      <w:r>
        <w:rPr>
          <w:rFonts w:ascii="Verdana" w:hAnsi="Verdana"/>
        </w:rPr>
        <w:t>A.P. Carter 1931 (as recorded by Anna Kendrick 2012)</w:t>
      </w:r>
    </w:p>
    <w:p w14:paraId="397D3122" w14:textId="77777777" w:rsidR="000F3288" w:rsidRPr="006230AD" w:rsidRDefault="000F3288" w:rsidP="000F3288">
      <w:pPr>
        <w:rPr>
          <w:rFonts w:ascii="Verdana" w:hAnsi="Verdana"/>
          <w:b/>
          <w:sz w:val="20"/>
          <w:szCs w:val="20"/>
        </w:rPr>
      </w:pPr>
    </w:p>
    <w:p w14:paraId="12D2C8C9" w14:textId="77777777" w:rsidR="000F3288" w:rsidRDefault="000F3288" w:rsidP="000F328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8C37D6" wp14:editId="6746E57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DD95BE" wp14:editId="40C6648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0A7179" wp14:editId="29AFE2C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9CED59" wp14:editId="2E4A5A7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7DF0C7" wp14:editId="7B8B0929">
            <wp:extent cx="457200" cy="609600"/>
            <wp:effectExtent l="0" t="0" r="0" b="0"/>
            <wp:docPr id="1772563939" name="Picture 177256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2F2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FEB684D" wp14:editId="250D15EF">
            <wp:extent cx="457200" cy="609600"/>
            <wp:effectExtent l="0" t="0" r="0" b="0"/>
            <wp:docPr id="828496391" name="Picture 828496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0F4200" wp14:editId="1E63BB1D">
            <wp:extent cx="457200" cy="609600"/>
            <wp:effectExtent l="0" t="0" r="0" b="0"/>
            <wp:docPr id="979119926" name="Picture 9791199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D7BEB" w14:textId="77777777" w:rsidR="000F3288" w:rsidRPr="000961DF" w:rsidRDefault="000F3288" w:rsidP="000F3288">
      <w:pPr>
        <w:rPr>
          <w:rFonts w:ascii="Verdana" w:hAnsi="Verdana"/>
          <w:b/>
        </w:rPr>
      </w:pPr>
    </w:p>
    <w:p w14:paraId="7237C959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INTRO:  / 1 2 3 4 /</w:t>
      </w:r>
    </w:p>
    <w:p w14:paraId="61345982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 w14:paraId="305ACBEF" w14:textId="433AA1E1" w:rsidR="000F328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color w:val="000000" w:themeColor="text1"/>
          <w:sz w:val="24"/>
          <w:szCs w:val="24"/>
        </w:rPr>
        <w:t>CUP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pattern x </w:t>
      </w:r>
      <w:r w:rsidR="00CB1BF1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4 (it </w:t>
      </w:r>
      <w:r w:rsidR="00627C3F">
        <w:rPr>
          <w:rFonts w:ascii="Verdana" w:hAnsi="Verdana" w:cstheme="minorHAnsi"/>
          <w:b/>
          <w:color w:val="000000" w:themeColor="text1"/>
          <w:sz w:val="24"/>
          <w:szCs w:val="24"/>
        </w:rPr>
        <w:t>goes</w:t>
      </w:r>
      <w:r w:rsidR="00CB1BF1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over 8 beats)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:</w:t>
      </w:r>
    </w:p>
    <w:p w14:paraId="264E6565" w14:textId="77777777" w:rsidR="000F3288" w:rsidRPr="002E50EE" w:rsidRDefault="000F3288" w:rsidP="000F3288">
      <w:pPr>
        <w:pStyle w:val="NoSpacing"/>
        <w:rPr>
          <w:rFonts w:ascii="Verdana" w:hAnsi="Verdana" w:cstheme="minorHAnsi"/>
          <w:bCs/>
          <w:color w:val="000000" w:themeColor="text1"/>
          <w:sz w:val="6"/>
          <w:szCs w:val="6"/>
        </w:rPr>
      </w:pPr>
    </w:p>
    <w:p w14:paraId="289497CE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67907195" w14:textId="77777777" w:rsidR="000F328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7772CBBB" w14:textId="77777777" w:rsidR="00CB1BF1" w:rsidRDefault="00CB1BF1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751FCB18" w14:textId="77777777" w:rsidR="00CB1BF1" w:rsidRPr="00957CD8" w:rsidRDefault="00CB1BF1" w:rsidP="00CB1BF1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0C56B30E" w14:textId="465E3B5E" w:rsidR="00CB1BF1" w:rsidRPr="00957CD8" w:rsidRDefault="00CB1BF1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1508B11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097FAD9C" w14:textId="77777777" w:rsidR="000F328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UKEs start:</w:t>
      </w:r>
    </w:p>
    <w:p w14:paraId="0233E7C2" w14:textId="77777777" w:rsidR="000F3288" w:rsidRPr="00653326" w:rsidRDefault="000F3288" w:rsidP="000F3288">
      <w:pPr>
        <w:pStyle w:val="NoSpacing"/>
        <w:rPr>
          <w:rFonts w:ascii="Verdana" w:hAnsi="Verdana" w:cstheme="minorHAnsi"/>
          <w:bCs/>
          <w:color w:val="000000" w:themeColor="text1"/>
          <w:sz w:val="6"/>
          <w:szCs w:val="6"/>
        </w:rPr>
      </w:pPr>
      <w:r w:rsidRPr="00653326">
        <w:rPr>
          <w:rFonts w:ascii="Verdana" w:hAnsi="Verdana" w:cstheme="minorHAnsi"/>
          <w:bCs/>
          <w:color w:val="000000" w:themeColor="text1"/>
          <w:sz w:val="6"/>
          <w:szCs w:val="6"/>
        </w:rPr>
        <w:t xml:space="preserve"> </w:t>
      </w:r>
    </w:p>
    <w:p w14:paraId="1C4EA5CA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103B0596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435215B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F191A73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I got my ticket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long way round</w:t>
      </w:r>
    </w:p>
    <w:p w14:paraId="4118945B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Two bottles of whiskey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way</w:t>
      </w:r>
    </w:p>
    <w:p w14:paraId="67003415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And I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sure would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like some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sweet company</w:t>
      </w:r>
    </w:p>
    <w:p w14:paraId="0DDAFF58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And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leaving to-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morrow what do you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say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25829429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1D7A9D6C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03F5F861" w14:textId="41E5AA60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</w:t>
      </w:r>
      <w:r w:rsidR="003D177B">
        <w:rPr>
          <w:rFonts w:ascii="Verdana" w:hAnsi="Verdana" w:cstheme="minorHAnsi"/>
          <w:color w:val="000000" w:themeColor="text1"/>
          <w:sz w:val="24"/>
          <w:szCs w:val="24"/>
        </w:rPr>
        <w:t>-o-o-o-o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ne</w:t>
      </w:r>
    </w:p>
    <w:p w14:paraId="0E4640F0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3835E44C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hair</w:t>
      </w:r>
    </w:p>
    <w:p w14:paraId="0683F86D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everywhere, oh</w:t>
      </w:r>
    </w:p>
    <w:p w14:paraId="0FDE25A6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5856FFA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1C9BC720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1F32D558" w14:textId="790A00A8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[F]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</w:t>
      </w:r>
      <w:r w:rsidR="003D177B">
        <w:rPr>
          <w:rFonts w:ascii="Verdana" w:hAnsi="Verdana" w:cstheme="minorHAnsi"/>
          <w:color w:val="000000" w:themeColor="text1"/>
          <w:sz w:val="24"/>
          <w:szCs w:val="24"/>
        </w:rPr>
        <w:t>-o-o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ne</w:t>
      </w:r>
    </w:p>
    <w:p w14:paraId="7C2F45B7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3C9278E3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walk</w:t>
      </w:r>
    </w:p>
    <w:p w14:paraId="5A347C99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talk, oh</w:t>
      </w:r>
    </w:p>
    <w:p w14:paraId="2A9CD525" w14:textId="47987FE3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gone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  <w:r w:rsidR="00337555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 xml:space="preserve"> /</w:t>
      </w:r>
    </w:p>
    <w:p w14:paraId="5DA9C4EE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4F4CC28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CUP pattern x 2:</w:t>
      </w:r>
    </w:p>
    <w:p w14:paraId="4E48F15F" w14:textId="77777777" w:rsidR="000F3288" w:rsidRPr="00653326" w:rsidRDefault="000F3288" w:rsidP="000F3288">
      <w:pPr>
        <w:pStyle w:val="NoSpacing"/>
        <w:rPr>
          <w:rFonts w:ascii="Verdana" w:hAnsi="Verdana" w:cstheme="minorHAnsi"/>
          <w:bCs/>
          <w:color w:val="BFBFBF" w:themeColor="background1" w:themeShade="BF"/>
          <w:sz w:val="6"/>
          <w:szCs w:val="6"/>
        </w:rPr>
      </w:pPr>
    </w:p>
    <w:p w14:paraId="5F60B75B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1C6702D7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36E4B159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7E74627E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I got my ticket for the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long way round</w:t>
      </w:r>
    </w:p>
    <w:p w14:paraId="51F380B2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The one with the prettiest of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views</w:t>
      </w:r>
    </w:p>
    <w:p w14:paraId="059D0F80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It's got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mountains, it’s got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rivers</w:t>
      </w:r>
    </w:p>
    <w:p w14:paraId="75684503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It's got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sights to give you shivers</w:t>
      </w:r>
    </w:p>
    <w:p w14:paraId="3C2C880A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But it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sure would be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prettier with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136BBC88" w14:textId="77777777" w:rsidR="000F3288" w:rsidRDefault="000F3288" w:rsidP="000F3288">
      <w:pPr>
        <w:rPr>
          <w:rFonts w:ascii="Verdana" w:eastAsiaTheme="minorHAnsi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br w:type="page"/>
      </w:r>
    </w:p>
    <w:p w14:paraId="272C592B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6B657D17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2F7CDD95" w14:textId="3C65B2E3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[F] </w:t>
      </w:r>
      <w:r w:rsidR="003D177B" w:rsidRPr="00957CD8">
        <w:rPr>
          <w:rFonts w:ascii="Verdana" w:hAnsi="Verdana" w:cstheme="minorHAnsi"/>
          <w:color w:val="000000" w:themeColor="text1"/>
          <w:sz w:val="24"/>
          <w:szCs w:val="24"/>
        </w:rPr>
        <w:t>go</w:t>
      </w:r>
      <w:r w:rsidR="003D177B">
        <w:rPr>
          <w:rFonts w:ascii="Verdana" w:hAnsi="Verdana" w:cstheme="minorHAnsi"/>
          <w:color w:val="000000" w:themeColor="text1"/>
          <w:sz w:val="24"/>
          <w:szCs w:val="24"/>
        </w:rPr>
        <w:t>-o-o-o-o</w:t>
      </w:r>
      <w:r w:rsidR="003D177B" w:rsidRPr="00957CD8">
        <w:rPr>
          <w:rFonts w:ascii="Verdana" w:hAnsi="Verdana" w:cstheme="minorHAnsi"/>
          <w:color w:val="000000" w:themeColor="text1"/>
          <w:sz w:val="24"/>
          <w:szCs w:val="24"/>
        </w:rPr>
        <w:t>ne</w:t>
      </w:r>
    </w:p>
    <w:p w14:paraId="644D6B47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</w:p>
    <w:p w14:paraId="09196DF2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walk</w:t>
      </w:r>
    </w:p>
    <w:p w14:paraId="2F9B86A7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talk, oh</w:t>
      </w:r>
    </w:p>
    <w:p w14:paraId="7C896EC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gone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  <w:r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 xml:space="preserve"> /</w:t>
      </w:r>
    </w:p>
    <w:p w14:paraId="3F6CF99B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2B07345" w14:textId="77777777" w:rsidR="000F328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CUP pattern X 6:</w:t>
      </w:r>
    </w:p>
    <w:p w14:paraId="5642EE3D" w14:textId="77777777" w:rsidR="000F3288" w:rsidRPr="00653326" w:rsidRDefault="000F3288" w:rsidP="000F3288">
      <w:pPr>
        <w:pStyle w:val="NoSpacing"/>
        <w:rPr>
          <w:rFonts w:ascii="Verdana" w:hAnsi="Verdana" w:cstheme="minorHAnsi"/>
          <w:bCs/>
          <w:color w:val="000000" w:themeColor="text1"/>
          <w:sz w:val="6"/>
          <w:szCs w:val="6"/>
        </w:rPr>
      </w:pPr>
    </w:p>
    <w:p w14:paraId="60BA81A2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6E0C1E22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61ECE8F9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58B28494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5394FFBA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162353DF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6455488F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36CD78C8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039F5A8A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1361175C" w14:textId="77777777" w:rsidR="000F328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UKEs start:</w:t>
      </w:r>
    </w:p>
    <w:p w14:paraId="0EC9D2E1" w14:textId="77777777" w:rsidR="000F3288" w:rsidRPr="00653326" w:rsidRDefault="000F3288" w:rsidP="000F3288">
      <w:pPr>
        <w:pStyle w:val="NoSpacing"/>
        <w:rPr>
          <w:rFonts w:ascii="Verdana" w:hAnsi="Verdana" w:cstheme="minorHAnsi"/>
          <w:bCs/>
          <w:color w:val="000000" w:themeColor="text1"/>
          <w:sz w:val="6"/>
          <w:szCs w:val="6"/>
        </w:rPr>
      </w:pPr>
      <w:r w:rsidRPr="00653326">
        <w:rPr>
          <w:rFonts w:ascii="Verdana" w:hAnsi="Verdana" w:cstheme="minorHAnsi"/>
          <w:bCs/>
          <w:color w:val="000000" w:themeColor="text1"/>
          <w:sz w:val="6"/>
          <w:szCs w:val="6"/>
        </w:rPr>
        <w:t xml:space="preserve"> </w:t>
      </w:r>
    </w:p>
    <w:p w14:paraId="6FABCCE4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</w:t>
      </w:r>
    </w:p>
    <w:p w14:paraId="2CE027C9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/ 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</w:t>
      </w:r>
    </w:p>
    <w:p w14:paraId="2E6325A9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2CA87D7E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56E30DFC" w14:textId="7B2ED6C8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3D177B" w:rsidRPr="00957CD8">
        <w:rPr>
          <w:rFonts w:ascii="Verdana" w:hAnsi="Verdana" w:cstheme="minorHAnsi"/>
          <w:color w:val="000000" w:themeColor="text1"/>
          <w:sz w:val="24"/>
          <w:szCs w:val="24"/>
        </w:rPr>
        <w:t>go</w:t>
      </w:r>
      <w:r w:rsidR="003D177B">
        <w:rPr>
          <w:rFonts w:ascii="Verdana" w:hAnsi="Verdana" w:cstheme="minorHAnsi"/>
          <w:color w:val="000000" w:themeColor="text1"/>
          <w:sz w:val="24"/>
          <w:szCs w:val="24"/>
        </w:rPr>
        <w:t>-o-o-o-o</w:t>
      </w:r>
      <w:r w:rsidR="003D177B" w:rsidRPr="00957CD8">
        <w:rPr>
          <w:rFonts w:ascii="Verdana" w:hAnsi="Verdana" w:cstheme="minorHAnsi"/>
          <w:color w:val="000000" w:themeColor="text1"/>
          <w:sz w:val="24"/>
          <w:szCs w:val="24"/>
        </w:rPr>
        <w:t>ne</w:t>
      </w:r>
    </w:p>
    <w:p w14:paraId="5F9C53C3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0B464A2B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hair</w:t>
      </w:r>
    </w:p>
    <w:p w14:paraId="2297FD6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everywhere, oh you’re</w:t>
      </w:r>
    </w:p>
    <w:p w14:paraId="3BE24C70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[Am]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Sure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739B389B" w14:textId="77777777" w:rsidR="000F3288" w:rsidRPr="00957CD8" w:rsidRDefault="000F3288" w:rsidP="000F3288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24D77CEF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79E0A294" w14:textId="47228B79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</w:t>
      </w:r>
      <w:r w:rsidR="003D177B">
        <w:rPr>
          <w:rFonts w:ascii="Verdana" w:hAnsi="Verdana" w:cstheme="minorHAnsi"/>
          <w:color w:val="000000" w:themeColor="text1"/>
          <w:sz w:val="24"/>
          <w:szCs w:val="24"/>
        </w:rPr>
        <w:t>-o-o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ne</w:t>
      </w:r>
    </w:p>
    <w:p w14:paraId="39CA0C17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gone</w:t>
      </w:r>
    </w:p>
    <w:p w14:paraId="173E9FCE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[Am]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walk</w:t>
      </w:r>
    </w:p>
    <w:p w14:paraId="58856652" w14:textId="77777777" w:rsidR="000F3288" w:rsidRPr="00957CD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miss me by my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[Fm6]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 talk, oh</w:t>
      </w:r>
    </w:p>
    <w:p w14:paraId="10B33261" w14:textId="77777777" w:rsidR="000F328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[Dm]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You're </w:t>
      </w:r>
      <w:proofErr w:type="spellStart"/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gonna</w:t>
      </w:r>
      <w:proofErr w:type="spellEnd"/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[G]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 xml:space="preserve">miss me when I'm 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[C]</w:t>
      </w:r>
      <w:r w:rsidRPr="00957CD8">
        <w:rPr>
          <w:rFonts w:ascii="Verdana" w:eastAsia="Times New Roman" w:hAnsi="Verdana" w:cs="Courier New"/>
          <w:b/>
          <w:spacing w:val="-1"/>
          <w:sz w:val="24"/>
          <w:szCs w:val="24"/>
        </w:rPr>
        <w:sym w:font="Symbol" w:char="F0AF"/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color w:val="000000" w:themeColor="text1"/>
          <w:sz w:val="24"/>
          <w:szCs w:val="24"/>
        </w:rPr>
        <w:t>gone</w:t>
      </w:r>
      <w:r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957CD8"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>2 3 4</w:t>
      </w:r>
      <w:r>
        <w:rPr>
          <w:rFonts w:ascii="Verdana" w:hAnsi="Verdana" w:cstheme="minorHAnsi"/>
          <w:b/>
          <w:bCs/>
          <w:color w:val="BFBFBF" w:themeColor="background1" w:themeShade="BF"/>
          <w:sz w:val="24"/>
          <w:szCs w:val="24"/>
        </w:rPr>
        <w:t xml:space="preserve"> /</w:t>
      </w:r>
    </w:p>
    <w:p w14:paraId="45A07DDE" w14:textId="77777777" w:rsidR="000F3288" w:rsidRDefault="000F3288" w:rsidP="000F3288">
      <w:pPr>
        <w:pStyle w:val="NoSpacing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9098431" w14:textId="77777777" w:rsidR="000F3288" w:rsidRDefault="000F3288" w:rsidP="000F3288">
      <w:pPr>
        <w:pStyle w:val="NoSpacing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CUP pattern x </w:t>
      </w:r>
      <w:r>
        <w:rPr>
          <w:rFonts w:ascii="Verdana" w:hAnsi="Verdana" w:cstheme="minorHAnsi"/>
          <w:b/>
          <w:color w:val="000000" w:themeColor="text1"/>
          <w:sz w:val="24"/>
          <w:szCs w:val="24"/>
        </w:rPr>
        <w:t>4</w:t>
      </w:r>
      <w:r w:rsidRPr="00957CD8">
        <w:rPr>
          <w:rFonts w:ascii="Verdana" w:hAnsi="Verdana" w:cstheme="minorHAnsi"/>
          <w:b/>
          <w:color w:val="000000" w:themeColor="text1"/>
          <w:sz w:val="24"/>
          <w:szCs w:val="24"/>
        </w:rPr>
        <w:t>:</w:t>
      </w:r>
    </w:p>
    <w:p w14:paraId="3D211DC6" w14:textId="77777777" w:rsidR="000F3288" w:rsidRPr="00653326" w:rsidRDefault="000F3288" w:rsidP="000F3288">
      <w:pPr>
        <w:pStyle w:val="NoSpacing"/>
        <w:rPr>
          <w:rFonts w:ascii="Verdana" w:hAnsi="Verdana" w:cstheme="minorHAnsi"/>
          <w:bCs/>
          <w:color w:val="000000" w:themeColor="text1"/>
          <w:sz w:val="6"/>
          <w:szCs w:val="6"/>
        </w:rPr>
      </w:pPr>
    </w:p>
    <w:p w14:paraId="3A8003D4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5C1FC01E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491A3283" w14:textId="77777777" w:rsidR="000F3288" w:rsidRDefault="000F3288" w:rsidP="000F3288">
      <w:pPr>
        <w:pStyle w:val="NoSpacing"/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</w:p>
    <w:p w14:paraId="0D10AFD9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</w:t>
      </w:r>
    </w:p>
    <w:p w14:paraId="5436CCA8" w14:textId="77777777" w:rsidR="000F3288" w:rsidRPr="00957CD8" w:rsidRDefault="000F3288" w:rsidP="000F3288">
      <w:pPr>
        <w:pStyle w:val="NoSpacing"/>
        <w:tabs>
          <w:tab w:val="left" w:pos="8160"/>
        </w:tabs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</w:pP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1 2 3 4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 / </w:t>
      </w:r>
      <w:r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 xml:space="preserve">1 2 3 4 </w:t>
      </w:r>
      <w:r w:rsidRPr="00957CD8">
        <w:rPr>
          <w:rFonts w:ascii="Verdana" w:hAnsi="Verdana" w:cstheme="minorHAnsi"/>
          <w:b/>
          <w:color w:val="BFBFBF" w:themeColor="background1" w:themeShade="BF"/>
          <w:sz w:val="24"/>
          <w:szCs w:val="24"/>
        </w:rPr>
        <w:t>/</w:t>
      </w:r>
    </w:p>
    <w:p w14:paraId="5556250B" w14:textId="77777777" w:rsidR="000F3288" w:rsidRDefault="000F3288" w:rsidP="000F3288">
      <w:pPr>
        <w:rPr>
          <w:rFonts w:ascii="Verdana" w:hAnsi="Verdana"/>
        </w:rPr>
      </w:pPr>
    </w:p>
    <w:p w14:paraId="64D7F2EE" w14:textId="77777777" w:rsidR="000F3288" w:rsidRDefault="000F3288" w:rsidP="000F328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0E1B74" wp14:editId="7F4032C3">
            <wp:extent cx="457200" cy="609600"/>
            <wp:effectExtent l="0" t="0" r="0" b="0"/>
            <wp:docPr id="881623152" name="Picture 88162315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E86C55" wp14:editId="5B90DEB5">
            <wp:extent cx="457200" cy="609600"/>
            <wp:effectExtent l="0" t="0" r="0" b="0"/>
            <wp:docPr id="483443643" name="Picture 4834436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BC99D2" wp14:editId="616605D9">
            <wp:extent cx="457200" cy="609600"/>
            <wp:effectExtent l="0" t="0" r="0" b="0"/>
            <wp:docPr id="1222452750" name="Picture 122245275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FB39A4" wp14:editId="3DDEF9F5">
            <wp:extent cx="457200" cy="609600"/>
            <wp:effectExtent l="0" t="0" r="0" b="0"/>
            <wp:docPr id="623664650" name="Picture 62366465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27FA61" wp14:editId="4EBD34ED">
            <wp:extent cx="457200" cy="609600"/>
            <wp:effectExtent l="0" t="0" r="0" b="0"/>
            <wp:docPr id="2088075433" name="Picture 208807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2F2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BA45232" wp14:editId="79F229CB">
            <wp:extent cx="457200" cy="609600"/>
            <wp:effectExtent l="0" t="0" r="0" b="0"/>
            <wp:docPr id="1354352550" name="Picture 135435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3A4495" wp14:editId="08660171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8FCB" w14:textId="77777777" w:rsidR="000F3288" w:rsidRDefault="000F3288" w:rsidP="000F3288">
      <w:pPr>
        <w:rPr>
          <w:rFonts w:ascii="Verdana" w:hAnsi="Verdana"/>
          <w:b/>
        </w:rPr>
      </w:pPr>
    </w:p>
    <w:p w14:paraId="49E42AA5" w14:textId="6431E47C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87"/>
    <w:rsid w:val="000961DF"/>
    <w:rsid w:val="000A348C"/>
    <w:rsid w:val="000D00ED"/>
    <w:rsid w:val="000F3288"/>
    <w:rsid w:val="00110521"/>
    <w:rsid w:val="00132109"/>
    <w:rsid w:val="00161445"/>
    <w:rsid w:val="0017786C"/>
    <w:rsid w:val="001B27CB"/>
    <w:rsid w:val="001E2271"/>
    <w:rsid w:val="00252E97"/>
    <w:rsid w:val="002B56B4"/>
    <w:rsid w:val="002E1787"/>
    <w:rsid w:val="003127F8"/>
    <w:rsid w:val="00337555"/>
    <w:rsid w:val="003442C9"/>
    <w:rsid w:val="003D177B"/>
    <w:rsid w:val="00414418"/>
    <w:rsid w:val="0047277F"/>
    <w:rsid w:val="00490D27"/>
    <w:rsid w:val="004B5B7F"/>
    <w:rsid w:val="004E65B6"/>
    <w:rsid w:val="00531581"/>
    <w:rsid w:val="00550EFA"/>
    <w:rsid w:val="006230AD"/>
    <w:rsid w:val="00627C3F"/>
    <w:rsid w:val="006325CA"/>
    <w:rsid w:val="006C0C87"/>
    <w:rsid w:val="007320F1"/>
    <w:rsid w:val="007D35F9"/>
    <w:rsid w:val="007E4748"/>
    <w:rsid w:val="0082492D"/>
    <w:rsid w:val="0085264B"/>
    <w:rsid w:val="00866CDE"/>
    <w:rsid w:val="00957CD8"/>
    <w:rsid w:val="00972E99"/>
    <w:rsid w:val="009B52F2"/>
    <w:rsid w:val="00A42E3F"/>
    <w:rsid w:val="00A569E6"/>
    <w:rsid w:val="00A902E9"/>
    <w:rsid w:val="00A92235"/>
    <w:rsid w:val="00A9741C"/>
    <w:rsid w:val="00AB09B4"/>
    <w:rsid w:val="00AC66C2"/>
    <w:rsid w:val="00AD3A18"/>
    <w:rsid w:val="00B043CF"/>
    <w:rsid w:val="00B16743"/>
    <w:rsid w:val="00B27A9B"/>
    <w:rsid w:val="00C5218C"/>
    <w:rsid w:val="00CA07D7"/>
    <w:rsid w:val="00CB1BF1"/>
    <w:rsid w:val="00D4034F"/>
    <w:rsid w:val="00D66B4B"/>
    <w:rsid w:val="00D84579"/>
    <w:rsid w:val="00DB1F9F"/>
    <w:rsid w:val="00E04FCE"/>
    <w:rsid w:val="00EB66F1"/>
    <w:rsid w:val="00F522D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885B8"/>
  <w14:defaultImageDpi w14:val="300"/>
  <w15:docId w15:val="{B3FAD0FC-CC9B-4549-921B-62F8CC72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178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2025-11-07T18:25:00Z</cp:lastPrinted>
  <dcterms:created xsi:type="dcterms:W3CDTF">2021-10-26T21:01:00Z</dcterms:created>
  <dcterms:modified xsi:type="dcterms:W3CDTF">2025-11-07T18:56:00Z</dcterms:modified>
</cp:coreProperties>
</file>