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A20E" w14:textId="0E9FB0B2" w:rsidR="00CA2CB1" w:rsidRDefault="00CA2CB1" w:rsidP="00CA2CB1">
      <w:pPr>
        <w:pStyle w:val="Heading1"/>
      </w:pPr>
      <w:r>
        <w:t>Here Comes The Sun</w:t>
      </w:r>
    </w:p>
    <w:p w14:paraId="5648D47E" w14:textId="20984B18" w:rsidR="00CA2CB1" w:rsidRDefault="00CA2CB1" w:rsidP="00CA2CB1">
      <w:pPr>
        <w:rPr>
          <w:rFonts w:ascii="Verdana" w:hAnsi="Verdana"/>
        </w:rPr>
      </w:pPr>
      <w:r>
        <w:rPr>
          <w:rFonts w:ascii="Verdana" w:hAnsi="Verdana"/>
        </w:rPr>
        <w:t>George Harrison</w:t>
      </w:r>
      <w:r w:rsidRPr="00CA2CB1">
        <w:rPr>
          <w:rFonts w:ascii="Verdana" w:hAnsi="Verdana"/>
        </w:rPr>
        <w:t xml:space="preserve"> 1969</w:t>
      </w:r>
    </w:p>
    <w:p w14:paraId="0D858CC5" w14:textId="77777777" w:rsidR="00842159" w:rsidRPr="00B71F27" w:rsidRDefault="00842159" w:rsidP="00CA2CB1">
      <w:pPr>
        <w:rPr>
          <w:rFonts w:ascii="Verdana" w:hAnsi="Verdana"/>
          <w:sz w:val="16"/>
          <w:szCs w:val="16"/>
        </w:rPr>
      </w:pPr>
    </w:p>
    <w:p w14:paraId="142C6F1F" w14:textId="77777777" w:rsidR="000D535D" w:rsidRDefault="000D535D" w:rsidP="000D535D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7AFA3F3" wp14:editId="783150C7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F4E8A4" wp14:editId="4C8DA947">
            <wp:extent cx="447675" cy="600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A3F07E" wp14:editId="394DFA99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F939DEA" wp14:editId="5D1E0E25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119042" wp14:editId="6DD8269D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4E51CB" wp14:editId="0FA49CDC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39225BAB" wp14:editId="76238E5A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190DBA" wp14:editId="55307C4D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01D66BF" wp14:editId="42FB7FE2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65DA6B" wp14:editId="6F790220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43E7" w14:textId="77777777" w:rsidR="005822B4" w:rsidRPr="00B71F27" w:rsidRDefault="005822B4" w:rsidP="00CA2CB1">
      <w:pPr>
        <w:rPr>
          <w:rFonts w:ascii="Courier New" w:hAnsi="Courier New" w:cs="Courier New"/>
          <w:sz w:val="16"/>
          <w:szCs w:val="16"/>
        </w:rPr>
      </w:pPr>
    </w:p>
    <w:p w14:paraId="45CBEF74" w14:textId="56B5C6FD" w:rsidR="00CA2CB1" w:rsidRDefault="00CA2CB1" w:rsidP="00CA2CB1">
      <w:pPr>
        <w:rPr>
          <w:rFonts w:ascii="Verdana" w:hAnsi="Verdana" w:cs="ArialNarrow-Bold"/>
          <w:b/>
          <w:bCs/>
        </w:rPr>
      </w:pPr>
      <w:r>
        <w:rPr>
          <w:rFonts w:ascii="Verdana" w:hAnsi="Verdana" w:cs="ArialNarrow-Bold"/>
          <w:b/>
          <w:bCs/>
        </w:rPr>
        <w:t xml:space="preserve">INTRO:  / 1 2 </w:t>
      </w:r>
      <w:r w:rsidR="00C47C92">
        <w:rPr>
          <w:rFonts w:ascii="Verdana" w:hAnsi="Verdana" w:cs="ArialNarrow-Bold"/>
          <w:b/>
          <w:bCs/>
        </w:rPr>
        <w:t xml:space="preserve">3 4 </w:t>
      </w:r>
      <w:r>
        <w:rPr>
          <w:rFonts w:ascii="Verdana" w:hAnsi="Verdana" w:cs="ArialNarrow-Bold"/>
          <w:b/>
          <w:bCs/>
        </w:rPr>
        <w:t>/</w:t>
      </w:r>
    </w:p>
    <w:p w14:paraId="7541B16E" w14:textId="7440B800" w:rsidR="00C47C92" w:rsidRPr="00B71F27" w:rsidRDefault="00C47C92" w:rsidP="00C1232D">
      <w:pPr>
        <w:rPr>
          <w:rFonts w:ascii="Verdana" w:hAnsi="Verdana" w:cs="ArialNarrow"/>
          <w:color w:val="BFBFBF" w:themeColor="background1" w:themeShade="BF"/>
          <w:sz w:val="16"/>
          <w:szCs w:val="16"/>
        </w:rPr>
      </w:pPr>
    </w:p>
    <w:p w14:paraId="15DB5F39" w14:textId="6E174C09" w:rsidR="00C47C92" w:rsidRPr="00A266E7" w:rsidRDefault="00C47C92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 w:rsidRPr="00A266E7">
        <w:rPr>
          <w:rFonts w:ascii="Courier New" w:hAnsi="Courier New" w:cs="Courier New"/>
          <w:b/>
          <w:bCs/>
          <w:color w:val="000000" w:themeColor="text1"/>
        </w:rPr>
        <w:t xml:space="preserve"> [G]       </w:t>
      </w:r>
      <w:r w:rsidR="00A266E7" w:rsidRPr="00A266E7">
        <w:rPr>
          <w:rFonts w:ascii="Courier New" w:hAnsi="Courier New" w:cs="Courier New"/>
          <w:b/>
          <w:bCs/>
          <w:color w:val="000000" w:themeColor="text1"/>
        </w:rPr>
        <w:t xml:space="preserve">                           [C]             </w:t>
      </w:r>
      <w:r w:rsidR="001049E9">
        <w:rPr>
          <w:rFonts w:ascii="Courier New" w:hAnsi="Courier New" w:cs="Courier New"/>
          <w:b/>
          <w:bCs/>
          <w:color w:val="000000" w:themeColor="text1"/>
        </w:rPr>
        <w:t>[D7]</w:t>
      </w:r>
    </w:p>
    <w:p w14:paraId="56B264EE" w14:textId="412B4E80" w:rsidR="00A266E7" w:rsidRDefault="00A266E7" w:rsidP="00CA2CB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A|-----2---0-2-----|-----2-0---------|</w:t>
      </w:r>
      <w:r w:rsidR="00010CB7">
        <w:rPr>
          <w:rFonts w:ascii="Courier New" w:hAnsi="Courier New" w:cs="Courier New"/>
          <w:b/>
          <w:bCs/>
          <w:color w:val="000000" w:themeColor="text1"/>
        </w:rPr>
        <w:t>-------0---------|---------</w:t>
      </w:r>
      <w:r w:rsidR="00651B8B">
        <w:rPr>
          <w:rFonts w:ascii="Courier New" w:hAnsi="Courier New" w:cs="Courier New"/>
          <w:b/>
          <w:bCs/>
          <w:color w:val="000000" w:themeColor="text1"/>
        </w:rPr>
        <w:t>--0-----|</w:t>
      </w:r>
    </w:p>
    <w:p w14:paraId="12B60251" w14:textId="70775BB1" w:rsidR="00A266E7" w:rsidRDefault="00A266E7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E|-------3-------</w:t>
      </w:r>
      <w:r w:rsidR="001B7D27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-|-----------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-|</w:t>
      </w:r>
      <w:r w:rsidR="00847396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 w:rsidR="00010CB7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 w:rsidR="00010CB7"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 w:rsidR="00010CB7">
        <w:rPr>
          <w:rFonts w:ascii="Courier New" w:hAnsi="Courier New" w:cs="Courier New"/>
          <w:b/>
          <w:bCs/>
          <w:color w:val="000000" w:themeColor="text1"/>
        </w:rPr>
        <w:t>-----3---0-|-2-0-2-3-</w:t>
      </w:r>
      <w:r w:rsidR="00651B8B">
        <w:rPr>
          <w:rFonts w:ascii="Courier New" w:hAnsi="Courier New" w:cs="Courier New"/>
          <w:b/>
          <w:bCs/>
          <w:color w:val="000000" w:themeColor="text1"/>
        </w:rPr>
        <w:t>--------|</w:t>
      </w:r>
    </w:p>
    <w:p w14:paraId="2CC7470F" w14:textId="356F537A" w:rsidR="00CA2CB1" w:rsidRDefault="00A266E7" w:rsidP="00CA2CB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C47C92">
        <w:rPr>
          <w:rFonts w:ascii="Courier New" w:hAnsi="Courier New" w:cs="Courier New"/>
          <w:b/>
          <w:bCs/>
          <w:color w:val="000000" w:themeColor="text1"/>
        </w:rPr>
        <w:t xml:space="preserve">| 1 + 2 + 3 + 4 + | </w:t>
      </w:r>
      <w:r>
        <w:rPr>
          <w:rFonts w:ascii="Courier New" w:hAnsi="Courier New" w:cs="Courier New"/>
          <w:b/>
          <w:bCs/>
          <w:color w:val="000000" w:themeColor="text1"/>
        </w:rPr>
        <w:t>1 + 2 + 3 + 4 + | 1 + 2 + 3 + 4 + | 1 + 2 + 3 + 4 + |</w:t>
      </w:r>
    </w:p>
    <w:p w14:paraId="0AE23408" w14:textId="22F2E00A" w:rsidR="00651B8B" w:rsidRDefault="00651B8B" w:rsidP="00CA2CB1">
      <w:pPr>
        <w:rPr>
          <w:rFonts w:ascii="Courier New" w:hAnsi="Courier New" w:cs="Courier New"/>
          <w:b/>
          <w:bCs/>
          <w:color w:val="000000" w:themeColor="text1"/>
        </w:rPr>
      </w:pPr>
    </w:p>
    <w:p w14:paraId="7236E58E" w14:textId="3C444D54" w:rsidR="00651B8B" w:rsidRPr="00A266E7" w:rsidRDefault="00854E8A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651B8B" w:rsidRPr="00A266E7">
        <w:rPr>
          <w:rFonts w:ascii="Courier New" w:hAnsi="Courier New" w:cs="Courier New"/>
          <w:b/>
          <w:bCs/>
          <w:color w:val="000000" w:themeColor="text1"/>
        </w:rPr>
        <w:t xml:space="preserve">[G]                                 [CM7]             </w:t>
      </w:r>
      <w:r w:rsidR="001049E9">
        <w:rPr>
          <w:rFonts w:ascii="Courier New" w:hAnsi="Courier New" w:cs="Courier New"/>
          <w:b/>
          <w:bCs/>
          <w:color w:val="000000" w:themeColor="text1"/>
        </w:rPr>
        <w:t>[D7]</w:t>
      </w:r>
      <w:r w:rsidR="002473FC"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3F116190" w14:textId="60570B48" w:rsidR="00651B8B" w:rsidRDefault="00651B8B" w:rsidP="00651B8B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A|-----2---0-2-----|-----2-0---------|---</w:t>
      </w:r>
      <w:r w:rsidR="005D64D6">
        <w:rPr>
          <w:rFonts w:ascii="Courier New" w:hAnsi="Courier New" w:cs="Courier New"/>
          <w:b/>
          <w:bCs/>
          <w:color w:val="000000" w:themeColor="text1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-0---------|-----------------|</w:t>
      </w:r>
    </w:p>
    <w:p w14:paraId="18D89739" w14:textId="188ACECD" w:rsidR="00651B8B" w:rsidRDefault="00651B8B" w:rsidP="00651B8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>E|-------3-------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-|-----------</w:t>
      </w:r>
      <w:r w:rsidR="005D64D6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5D64D6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-|-</w:t>
      </w:r>
      <w:r w:rsidR="005D64D6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---------3---</w:t>
      </w:r>
      <w:r w:rsidR="00C11D84">
        <w:rPr>
          <w:rFonts w:ascii="Courier New" w:hAnsi="Courier New" w:cs="Courier New"/>
          <w:b/>
          <w:bCs/>
          <w:color w:val="000000" w:themeColor="text1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>-|-</w:t>
      </w:r>
      <w:r w:rsidR="00C11D84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---------------|</w:t>
      </w:r>
    </w:p>
    <w:p w14:paraId="482E2B3E" w14:textId="77777777" w:rsidR="00651B8B" w:rsidRDefault="00651B8B" w:rsidP="00651B8B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| 1 + 2 + 3 + 4 + | 1 + 2 + 3 + 4 + | 1 + 2 + 3 + 4 + | 1 + 2 + 3 + 4 + |</w:t>
      </w:r>
    </w:p>
    <w:p w14:paraId="5A899DE6" w14:textId="77777777" w:rsidR="00651B8B" w:rsidRPr="00163B01" w:rsidRDefault="00651B8B" w:rsidP="00CA2CB1">
      <w:pPr>
        <w:rPr>
          <w:rFonts w:ascii="Verdana" w:hAnsi="Verdana" w:cs="ArialNarrow-Bold"/>
        </w:rPr>
      </w:pPr>
    </w:p>
    <w:p w14:paraId="73FDC869" w14:textId="1FA86E1F" w:rsidR="00CA2CB1" w:rsidRPr="00010CB7" w:rsidRDefault="00CA2CB1" w:rsidP="00CA2CB1">
      <w:pPr>
        <w:rPr>
          <w:rFonts w:ascii="Verdana" w:hAnsi="Verdana" w:cs="ArialNarrow"/>
        </w:rPr>
      </w:pPr>
      <w:r w:rsidRPr="00010CB7">
        <w:rPr>
          <w:rFonts w:ascii="Verdana" w:hAnsi="Verdana" w:cs="ArialNarrow-Bold"/>
          <w:b/>
          <w:bCs/>
        </w:rPr>
        <w:t xml:space="preserve">[G] </w:t>
      </w:r>
      <w:r w:rsidRPr="00010CB7">
        <w:rPr>
          <w:rFonts w:ascii="Verdana" w:hAnsi="Verdana" w:cs="ArialNarrow"/>
        </w:rPr>
        <w:t>Her</w:t>
      </w:r>
      <w:r w:rsidR="00AC0662" w:rsidRPr="00010CB7">
        <w:rPr>
          <w:rFonts w:ascii="Verdana" w:hAnsi="Verdana" w:cs="ArialNarrow"/>
        </w:rPr>
        <w:t>e comes the sun, d</w:t>
      </w:r>
      <w:r w:rsidR="00010CB7" w:rsidRPr="00010CB7">
        <w:rPr>
          <w:rFonts w:ascii="Verdana" w:hAnsi="Verdana" w:cs="ArialNarrow"/>
        </w:rPr>
        <w:t>o</w:t>
      </w:r>
      <w:r w:rsidR="00010CB7">
        <w:rPr>
          <w:rFonts w:ascii="Verdana" w:hAnsi="Verdana" w:cs="ArialNarrow"/>
        </w:rPr>
        <w:t>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  <w:r w:rsidR="00AC0662" w:rsidRPr="00010CB7">
        <w:rPr>
          <w:rFonts w:ascii="Verdana" w:hAnsi="Verdana" w:cs="ArialNarrow"/>
        </w:rPr>
        <w:t>, d</w:t>
      </w:r>
      <w:r w:rsidR="00010CB7">
        <w:rPr>
          <w:rFonts w:ascii="Verdana" w:hAnsi="Verdana" w:cs="ArialNarrow"/>
        </w:rPr>
        <w:t>oo</w:t>
      </w:r>
    </w:p>
    <w:p w14:paraId="609B8DCC" w14:textId="57483ECF" w:rsidR="00CA2CB1" w:rsidRPr="00CC23A7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  <w:r w:rsidR="00CC23A7">
        <w:rPr>
          <w:rFonts w:ascii="Verdana" w:hAnsi="Verdana" w:cs="ArialNarrow"/>
        </w:rPr>
        <w:t xml:space="preserve"> and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it’s alright</w:t>
      </w:r>
    </w:p>
    <w:p w14:paraId="5E21E5B6" w14:textId="77777777" w:rsidR="008D5178" w:rsidRPr="00956FF6" w:rsidRDefault="008D5178" w:rsidP="00CA2CB1">
      <w:pPr>
        <w:rPr>
          <w:rFonts w:ascii="Verdana" w:hAnsi="Verdana"/>
          <w:bCs/>
          <w:color w:val="262626"/>
        </w:rPr>
      </w:pPr>
    </w:p>
    <w:p w14:paraId="1C7001D5" w14:textId="77777777" w:rsidR="008D5178" w:rsidRDefault="008D5178" w:rsidP="008D5178">
      <w:pPr>
        <w:rPr>
          <w:rFonts w:ascii="Courier New" w:hAnsi="Courier New" w:cs="Courier New"/>
          <w:b/>
          <w:color w:val="262626"/>
        </w:rPr>
      </w:pPr>
      <w:r>
        <w:rPr>
          <w:rFonts w:ascii="Courier New" w:hAnsi="Courier New" w:cs="Courier New"/>
          <w:b/>
          <w:bCs/>
        </w:rPr>
        <w:t xml:space="preserve">      </w:t>
      </w:r>
      <w:r w:rsidRPr="009550FD">
        <w:rPr>
          <w:rFonts w:ascii="Courier New" w:hAnsi="Courier New" w:cs="Courier New"/>
          <w:b/>
          <w:bCs/>
        </w:rPr>
        <w:t>[C]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bCs/>
        </w:rPr>
        <w:t xml:space="preserve">   </w:t>
      </w:r>
      <w:r w:rsidRPr="009550FD">
        <w:rPr>
          <w:rFonts w:ascii="Courier New" w:hAnsi="Courier New" w:cs="Courier New"/>
          <w:b/>
          <w:bCs/>
        </w:rPr>
        <w:t>[Am7no5]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  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</w:t>
      </w:r>
      <w:r w:rsidRPr="009550FD">
        <w:rPr>
          <w:rFonts w:ascii="Courier New" w:hAnsi="Courier New" w:cs="Courier New"/>
          <w:b/>
          <w:bCs/>
        </w:rPr>
        <w:t>[D7]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100317A8" w14:textId="77777777" w:rsidR="008D5178" w:rsidRPr="008D5178" w:rsidRDefault="008D5178" w:rsidP="008D5178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61AF4240" w14:textId="77777777" w:rsidR="008D5178" w:rsidRDefault="008D5178" w:rsidP="008D517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A|---|-----------0-----------0-----------|---0-----------0------------------|</w:t>
      </w:r>
    </w:p>
    <w:p w14:paraId="1B8D7043" w14:textId="77777777" w:rsidR="008D5178" w:rsidRDefault="008D5178" w:rsidP="008D517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E|---|-------3-----------3-----------3---|-----------3-------3---2---0------|</w:t>
      </w:r>
    </w:p>
    <w:p w14:paraId="1C187A1B" w14:textId="77777777" w:rsidR="008D5178" w:rsidRDefault="008D5178" w:rsidP="008D517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C|-2-|---4-----------2-----------0-------|-------2-----------------------2--|</w:t>
      </w:r>
    </w:p>
    <w:p w14:paraId="72112763" w14:textId="77777777" w:rsidR="008D5178" w:rsidRPr="009550FD" w:rsidRDefault="008D5178" w:rsidP="008D517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G|---|-----------------------------------|----------------------------------|</w:t>
      </w:r>
    </w:p>
    <w:p w14:paraId="1720E90B" w14:textId="77777777" w:rsidR="008D5178" w:rsidRDefault="008D5178" w:rsidP="008D5178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+ |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1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2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+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3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|   1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|</w:t>
      </w:r>
    </w:p>
    <w:p w14:paraId="106050EF" w14:textId="77777777" w:rsidR="008D5178" w:rsidRDefault="008D5178" w:rsidP="00CA2CB1">
      <w:pPr>
        <w:rPr>
          <w:rFonts w:ascii="Verdana" w:hAnsi="Verdana" w:cs="ArialNarrow-Bold"/>
          <w:b/>
          <w:bCs/>
        </w:rPr>
      </w:pPr>
    </w:p>
    <w:p w14:paraId="528953A0" w14:textId="39FA3B52" w:rsid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it’s been a </w:t>
      </w:r>
      <w:r w:rsidRPr="00CA2CB1">
        <w:rPr>
          <w:rFonts w:ascii="Verdana" w:hAnsi="Verdana" w:cs="ArialNarrow-Bold"/>
          <w:b/>
          <w:bCs/>
        </w:rPr>
        <w:t xml:space="preserve">[C] </w:t>
      </w:r>
      <w:r w:rsidRPr="00CA2CB1">
        <w:rPr>
          <w:rFonts w:ascii="Verdana" w:hAnsi="Verdana" w:cs="ArialNarrow"/>
        </w:rPr>
        <w:t xml:space="preserve">long cold lonely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winter</w:t>
      </w:r>
    </w:p>
    <w:p w14:paraId="6B01E911" w14:textId="41D9AFB8" w:rsidR="007C5285" w:rsidRDefault="007C5285" w:rsidP="007C5285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A|-----------</w:t>
      </w:r>
      <w:r w:rsidR="009B1846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---|</w:t>
      </w:r>
    </w:p>
    <w:p w14:paraId="4357270A" w14:textId="47DCD493" w:rsidR="007C5285" w:rsidRDefault="007C5285" w:rsidP="007C5285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E|-2-0-2-</w:t>
      </w:r>
      <w:r w:rsidR="00FF319C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-------|</w:t>
      </w:r>
    </w:p>
    <w:p w14:paraId="05D96D1F" w14:textId="7DD3DEDE" w:rsidR="007C5285" w:rsidRPr="008D5178" w:rsidRDefault="007C5285" w:rsidP="00CA2CB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 | 1 + 2 + 3 + 4 + |</w:t>
      </w:r>
    </w:p>
    <w:p w14:paraId="711C2EB6" w14:textId="77777777" w:rsidR="008D5178" w:rsidRPr="00B71F27" w:rsidRDefault="008D5178" w:rsidP="00CA2CB1">
      <w:pPr>
        <w:rPr>
          <w:rFonts w:ascii="Verdana" w:hAnsi="Verdana" w:cs="ArialNarrow-Bold"/>
          <w:sz w:val="8"/>
          <w:szCs w:val="8"/>
        </w:rPr>
      </w:pPr>
    </w:p>
    <w:p w14:paraId="795A0CB8" w14:textId="0FEC238A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feels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here</w:t>
      </w:r>
    </w:p>
    <w:p w14:paraId="0EA6E8C1" w14:textId="77777777" w:rsidR="00CA2CB1" w:rsidRPr="00163B01" w:rsidRDefault="00CA2CB1" w:rsidP="00CA2CB1">
      <w:pPr>
        <w:rPr>
          <w:rFonts w:ascii="Verdana" w:hAnsi="Verdana" w:cs="ArialNarrow"/>
        </w:rPr>
      </w:pPr>
    </w:p>
    <w:p w14:paraId="343BFBF8" w14:textId="30CCF025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</w:t>
      </w:r>
      <w:r w:rsidR="00AC0662" w:rsidRPr="00010CB7">
        <w:rPr>
          <w:rFonts w:ascii="Verdana" w:hAnsi="Verdana" w:cs="ArialNarrow"/>
          <w:lang w:val="en-CA"/>
        </w:rPr>
        <w:t>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  <w:r w:rsidR="00AC0662"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1168D59C" w14:textId="2D822CF7" w:rsidR="008D5178" w:rsidRDefault="00CA2CB1" w:rsidP="00AD02A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  <w:r w:rsidR="003162F6">
        <w:rPr>
          <w:rFonts w:ascii="Verdana" w:hAnsi="Verdana" w:cs="ArialNarrow"/>
        </w:rPr>
        <w:t xml:space="preserve"> a</w:t>
      </w:r>
      <w:r w:rsidRPr="00CA2CB1">
        <w:rPr>
          <w:rFonts w:ascii="Verdana" w:hAnsi="Verdana" w:cs="ArialNarrow"/>
        </w:rPr>
        <w:t xml:space="preserve">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it’s alright</w:t>
      </w:r>
    </w:p>
    <w:p w14:paraId="796039E6" w14:textId="7B9A2FC0" w:rsidR="002A2811" w:rsidRPr="00396EFF" w:rsidRDefault="002A2811" w:rsidP="00AD02A1">
      <w:pPr>
        <w:rPr>
          <w:rFonts w:ascii="Verdana" w:hAnsi="Verdana" w:cs="ArialNarrow"/>
          <w:sz w:val="16"/>
          <w:szCs w:val="16"/>
        </w:rPr>
      </w:pPr>
    </w:p>
    <w:p w14:paraId="1EAE56C5" w14:textId="77777777" w:rsidR="002A2811" w:rsidRDefault="002A2811" w:rsidP="002A2811">
      <w:pPr>
        <w:rPr>
          <w:rFonts w:ascii="Courier New" w:hAnsi="Courier New" w:cs="Courier New"/>
          <w:b/>
          <w:color w:val="262626"/>
        </w:rPr>
      </w:pPr>
      <w:r>
        <w:rPr>
          <w:rFonts w:ascii="Courier New" w:hAnsi="Courier New" w:cs="Courier New"/>
          <w:b/>
          <w:bCs/>
        </w:rPr>
        <w:t xml:space="preserve">      </w:t>
      </w:r>
      <w:r w:rsidRPr="009550FD">
        <w:rPr>
          <w:rFonts w:ascii="Courier New" w:hAnsi="Courier New" w:cs="Courier New"/>
          <w:b/>
          <w:bCs/>
        </w:rPr>
        <w:t>[C]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bCs/>
        </w:rPr>
        <w:t xml:space="preserve">   </w:t>
      </w:r>
      <w:r w:rsidRPr="009550FD">
        <w:rPr>
          <w:rFonts w:ascii="Courier New" w:hAnsi="Courier New" w:cs="Courier New"/>
          <w:b/>
          <w:bCs/>
        </w:rPr>
        <w:t>[Am7no5]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  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</w:t>
      </w:r>
      <w:r w:rsidRPr="009550FD">
        <w:rPr>
          <w:rFonts w:ascii="Courier New" w:hAnsi="Courier New" w:cs="Courier New"/>
          <w:b/>
          <w:bCs/>
        </w:rPr>
        <w:t>[D7]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21437D43" w14:textId="77777777" w:rsidR="002A2811" w:rsidRPr="008D5178" w:rsidRDefault="002A2811" w:rsidP="002A2811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352947EF" w14:textId="77777777" w:rsidR="002A2811" w:rsidRDefault="002A2811" w:rsidP="002A281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A|---|-----------0-----------0-----------|---0-----------0------------------|</w:t>
      </w:r>
    </w:p>
    <w:p w14:paraId="0BB97870" w14:textId="77777777" w:rsidR="002A2811" w:rsidRDefault="002A2811" w:rsidP="002A281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E|---|-------3-----------3-----------3---|-----------3-------3---2---0------|</w:t>
      </w:r>
    </w:p>
    <w:p w14:paraId="654E27A5" w14:textId="77777777" w:rsidR="002A2811" w:rsidRDefault="002A2811" w:rsidP="002A281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C|-2-|---4-----------2-----------0-------|-------2-----------------------2--|</w:t>
      </w:r>
    </w:p>
    <w:p w14:paraId="0253BF4F" w14:textId="77777777" w:rsidR="002A2811" w:rsidRPr="009550FD" w:rsidRDefault="002A2811" w:rsidP="002A281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G|---|-----------------------------------|----------------------------------|</w:t>
      </w:r>
    </w:p>
    <w:p w14:paraId="61DEEF6C" w14:textId="77777777" w:rsidR="002A2811" w:rsidRDefault="002A2811" w:rsidP="002A2811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+ |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1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2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+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3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|   1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|</w:t>
      </w:r>
    </w:p>
    <w:p w14:paraId="1A1B9486" w14:textId="77777777" w:rsidR="00956FF6" w:rsidRPr="00B71F27" w:rsidRDefault="00956FF6" w:rsidP="00E931B2">
      <w:pPr>
        <w:rPr>
          <w:rFonts w:ascii="Courier New" w:hAnsi="Courier New" w:cs="Courier New"/>
          <w:bCs/>
          <w:color w:val="000000" w:themeColor="text1"/>
          <w:sz w:val="16"/>
          <w:szCs w:val="16"/>
        </w:rPr>
      </w:pPr>
    </w:p>
    <w:p w14:paraId="1B53A04C" w14:textId="6970B91F" w:rsidR="00163B01" w:rsidRPr="00396EFF" w:rsidRDefault="00163B01" w:rsidP="00163B01">
      <w:pPr>
        <w:spacing w:after="80"/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</w:t>
      </w:r>
      <w:r w:rsidR="00B71F27" w:rsidRPr="00396EFF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Pr="00396EFF">
        <w:rPr>
          <w:rFonts w:ascii="Courier New" w:hAnsi="Courier New" w:cs="Courier New"/>
          <w:b/>
          <w:bCs/>
          <w:color w:val="000000" w:themeColor="text1"/>
        </w:rPr>
        <w:t>[G]               [D7]</w:t>
      </w:r>
    </w:p>
    <w:p w14:paraId="08D60EBD" w14:textId="0070137A" w:rsidR="00E931B2" w:rsidRPr="00396EFF" w:rsidRDefault="00B71F27" w:rsidP="00E931B2">
      <w:pPr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="008D575B" w:rsidRPr="00396EFF">
        <w:rPr>
          <w:rFonts w:ascii="Courier New" w:hAnsi="Courier New" w:cs="Courier New"/>
          <w:b/>
          <w:bCs/>
          <w:color w:val="000000" w:themeColor="text1"/>
        </w:rPr>
        <w:t>A|</w:t>
      </w:r>
      <w:r w:rsidR="00E931B2" w:rsidRPr="00396EFF">
        <w:rPr>
          <w:rFonts w:ascii="Courier New" w:hAnsi="Courier New" w:cs="Courier New"/>
          <w:b/>
          <w:bCs/>
          <w:color w:val="000000" w:themeColor="text1"/>
        </w:rPr>
        <w:t>-----2---0-2</w:t>
      </w:r>
      <w:r w:rsidR="00F22DFC" w:rsidRPr="00396EFF">
        <w:rPr>
          <w:rFonts w:ascii="Courier New" w:hAnsi="Courier New" w:cs="Courier New"/>
          <w:b/>
          <w:bCs/>
          <w:color w:val="000000" w:themeColor="text1"/>
        </w:rPr>
        <w:t>-----|</w:t>
      </w:r>
      <w:r w:rsidR="00851F23" w:rsidRPr="00396EFF">
        <w:rPr>
          <w:rFonts w:ascii="Courier New" w:hAnsi="Courier New" w:cs="Courier New"/>
          <w:b/>
          <w:bCs/>
          <w:color w:val="000000" w:themeColor="text1"/>
        </w:rPr>
        <w:t>-----------</w:t>
      </w:r>
      <w:r w:rsidR="00A52E50" w:rsidRPr="00396EFF">
        <w:rPr>
          <w:rFonts w:ascii="Courier New" w:hAnsi="Courier New" w:cs="Courier New"/>
          <w:b/>
          <w:bCs/>
          <w:color w:val="000000" w:themeColor="text1"/>
        </w:rPr>
        <w:t>0</w:t>
      </w:r>
      <w:r w:rsidR="00851F23" w:rsidRPr="00396EFF">
        <w:rPr>
          <w:rFonts w:ascii="Courier New" w:hAnsi="Courier New" w:cs="Courier New"/>
          <w:b/>
          <w:bCs/>
          <w:color w:val="000000" w:themeColor="text1"/>
        </w:rPr>
        <w:t>-----|</w:t>
      </w:r>
    </w:p>
    <w:p w14:paraId="0724918E" w14:textId="66A7EF88" w:rsidR="008D575B" w:rsidRPr="00396EFF" w:rsidRDefault="00B71F27" w:rsidP="00E931B2">
      <w:pPr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="008D575B" w:rsidRPr="00396EFF">
        <w:rPr>
          <w:rFonts w:ascii="Courier New" w:hAnsi="Courier New" w:cs="Courier New"/>
          <w:b/>
          <w:bCs/>
          <w:color w:val="000000" w:themeColor="text1"/>
        </w:rPr>
        <w:t>E|</w:t>
      </w:r>
      <w:r w:rsidR="00E931B2" w:rsidRPr="00396EFF">
        <w:rPr>
          <w:rFonts w:ascii="Courier New" w:hAnsi="Courier New" w:cs="Courier New"/>
          <w:b/>
          <w:bCs/>
          <w:color w:val="000000" w:themeColor="text1"/>
        </w:rPr>
        <w:t>-------3-------0</w:t>
      </w:r>
      <w:r w:rsidR="00F22DFC" w:rsidRPr="00396EFF">
        <w:rPr>
          <w:rFonts w:ascii="Courier New" w:hAnsi="Courier New" w:cs="Courier New"/>
          <w:b/>
          <w:bCs/>
          <w:color w:val="000000" w:themeColor="text1"/>
        </w:rPr>
        <w:t>-|</w:t>
      </w:r>
      <w:r w:rsidR="00851F23" w:rsidRPr="00396EFF">
        <w:rPr>
          <w:rFonts w:ascii="Courier New" w:hAnsi="Courier New" w:cs="Courier New"/>
          <w:b/>
          <w:bCs/>
          <w:color w:val="000000" w:themeColor="text1"/>
        </w:rPr>
        <w:t>-2-0-2-3---</w:t>
      </w:r>
      <w:r w:rsidR="00A52E50"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851F23" w:rsidRPr="00396EFF">
        <w:rPr>
          <w:rFonts w:ascii="Courier New" w:hAnsi="Courier New" w:cs="Courier New"/>
          <w:b/>
          <w:bCs/>
          <w:color w:val="000000" w:themeColor="text1"/>
        </w:rPr>
        <w:t>-----|</w:t>
      </w:r>
    </w:p>
    <w:p w14:paraId="20F0AC43" w14:textId="539D27CC" w:rsidR="008D575B" w:rsidRPr="00396EFF" w:rsidRDefault="00B71F27" w:rsidP="008D575B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="008D575B" w:rsidRPr="00396EFF">
        <w:rPr>
          <w:rFonts w:ascii="Courier New" w:hAnsi="Courier New" w:cs="Courier New"/>
          <w:b/>
          <w:bCs/>
          <w:color w:val="000000" w:themeColor="text1"/>
        </w:rPr>
        <w:t>C|</w:t>
      </w:r>
      <w:r w:rsidR="00163B01"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F22DFC" w:rsidRPr="00396EFF">
        <w:rPr>
          <w:rFonts w:ascii="Courier New" w:hAnsi="Courier New" w:cs="Courier New"/>
          <w:b/>
          <w:bCs/>
          <w:color w:val="000000" w:themeColor="text1"/>
        </w:rPr>
        <w:t>----------------|</w:t>
      </w:r>
      <w:r w:rsidR="00851F23" w:rsidRPr="00396EFF">
        <w:rPr>
          <w:rFonts w:ascii="Courier New" w:hAnsi="Courier New" w:cs="Courier New"/>
          <w:b/>
          <w:bCs/>
          <w:color w:val="000000" w:themeColor="text1"/>
        </w:rPr>
        <w:t>-----------------|</w:t>
      </w:r>
    </w:p>
    <w:p w14:paraId="4C0D383E" w14:textId="2A08D93F" w:rsidR="008D575B" w:rsidRPr="00396EFF" w:rsidRDefault="00163B01" w:rsidP="008D575B">
      <w:pPr>
        <w:spacing w:after="60"/>
        <w:rPr>
          <w:rFonts w:ascii="Verdana" w:hAnsi="Verdana" w:cs="ArialNarrow-Bold"/>
          <w:b/>
          <w:bCs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B71F27" w:rsidRPr="00396EFF">
        <w:rPr>
          <w:rFonts w:ascii="Courier New" w:hAnsi="Courier New" w:cs="Courier New"/>
          <w:b/>
          <w:bCs/>
          <w:color w:val="000000" w:themeColor="text1"/>
        </w:rPr>
        <w:t xml:space="preserve">    </w:t>
      </w:r>
      <w:r w:rsidR="008D575B" w:rsidRPr="00396EFF">
        <w:rPr>
          <w:rFonts w:ascii="Courier New" w:hAnsi="Courier New" w:cs="Courier New"/>
          <w:b/>
          <w:bCs/>
          <w:color w:val="000000" w:themeColor="text1"/>
        </w:rPr>
        <w:t>| 1 + 2 + 3 + 4 + | 1 + 2 + 3 + 4 + |</w:t>
      </w:r>
    </w:p>
    <w:p w14:paraId="20BE8F68" w14:textId="77777777" w:rsidR="00C5104E" w:rsidRDefault="00C5104E" w:rsidP="00CA2CB1">
      <w:pPr>
        <w:rPr>
          <w:rFonts w:ascii="Verdana" w:hAnsi="Verdana" w:cs="ArialNarrow-Bold"/>
          <w:b/>
          <w:bCs/>
        </w:rPr>
      </w:pPr>
    </w:p>
    <w:p w14:paraId="11706E6D" w14:textId="77777777" w:rsidR="00D24BFF" w:rsidRDefault="00D24BFF" w:rsidP="00D24BFF">
      <w:pPr>
        <w:rPr>
          <w:rFonts w:ascii="Verdana" w:hAnsi="Verdana"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2148FD21" wp14:editId="082390F1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77C18A2" wp14:editId="4EC9E9B3">
            <wp:extent cx="447675" cy="6000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7529E" wp14:editId="20C94207">
            <wp:extent cx="45720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3F6DD15" wp14:editId="108C66F8">
            <wp:extent cx="457200" cy="609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56E0A1" wp14:editId="20F46498">
            <wp:extent cx="457200" cy="60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C3E878" wp14:editId="28BA27D9">
            <wp:extent cx="457200" cy="609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08978B06" wp14:editId="38BD1AD4">
            <wp:extent cx="45720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9BB12F4" wp14:editId="28D2EF9C">
            <wp:extent cx="457200" cy="609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F3F0CC3" wp14:editId="70D96D8D">
            <wp:extent cx="457200" cy="609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4CBCD2" wp14:editId="7AF4B534">
            <wp:extent cx="457200" cy="609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B79E" w14:textId="77777777" w:rsidR="00C5104E" w:rsidRDefault="00C5104E" w:rsidP="00CA2CB1">
      <w:pPr>
        <w:rPr>
          <w:rFonts w:ascii="Verdana" w:hAnsi="Verdana" w:cs="ArialNarrow-Bold"/>
          <w:b/>
          <w:bCs/>
        </w:rPr>
      </w:pPr>
    </w:p>
    <w:p w14:paraId="50B1D649" w14:textId="76CD98AA" w:rsid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Little darling, the smile’s re-</w:t>
      </w:r>
      <w:r w:rsidRPr="00CA2CB1">
        <w:rPr>
          <w:rFonts w:ascii="Verdana" w:hAnsi="Verdana" w:cs="ArialNarrow-Bold"/>
          <w:b/>
          <w:bCs/>
        </w:rPr>
        <w:t>[C]</w:t>
      </w:r>
      <w:r w:rsidRPr="00CA2CB1">
        <w:rPr>
          <w:rFonts w:ascii="Verdana" w:hAnsi="Verdana" w:cs="ArialNarrow"/>
        </w:rPr>
        <w:t xml:space="preserve">turning to their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faces</w:t>
      </w:r>
    </w:p>
    <w:p w14:paraId="520031B3" w14:textId="21627D6E" w:rsidR="00B71F27" w:rsidRDefault="00B71F27" w:rsidP="00B71F27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 </w:t>
      </w:r>
      <w:r w:rsidR="00F160BD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>A|-----------</w:t>
      </w:r>
      <w:r w:rsidR="00FF319C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---|</w:t>
      </w:r>
    </w:p>
    <w:p w14:paraId="6C7F8C25" w14:textId="09D330FC" w:rsidR="00B71F27" w:rsidRDefault="00B71F27" w:rsidP="00B71F27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 </w:t>
      </w:r>
      <w:r w:rsidR="00F160BD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>E|-2-0-2-</w:t>
      </w:r>
      <w:r w:rsidR="00FF319C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-------|</w:t>
      </w:r>
    </w:p>
    <w:p w14:paraId="74306BC3" w14:textId="7C58EC62" w:rsidR="00B71F27" w:rsidRPr="008D5178" w:rsidRDefault="00B71F27" w:rsidP="00B71F27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    </w:t>
      </w:r>
      <w:r w:rsidR="00F160BD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 xml:space="preserve"> | 1 + 2 + 3 + 4 + |</w:t>
      </w:r>
    </w:p>
    <w:p w14:paraId="2C8E703F" w14:textId="77777777" w:rsidR="00B71F27" w:rsidRPr="00B71F27" w:rsidRDefault="00B71F27" w:rsidP="00CA2CB1">
      <w:pPr>
        <w:rPr>
          <w:rFonts w:ascii="Verdana" w:hAnsi="Verdana" w:cs="ArialNarrow"/>
          <w:sz w:val="8"/>
          <w:szCs w:val="8"/>
        </w:rPr>
      </w:pPr>
    </w:p>
    <w:p w14:paraId="5176A01C" w14:textId="288C61BE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seems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here</w:t>
      </w:r>
    </w:p>
    <w:p w14:paraId="4EE93A19" w14:textId="77777777" w:rsidR="00CA2CB1" w:rsidRPr="00D61D26" w:rsidRDefault="00CA2CB1" w:rsidP="00CA2CB1">
      <w:pPr>
        <w:rPr>
          <w:rFonts w:ascii="Verdana" w:hAnsi="Verdana" w:cs="ArialNarrow"/>
          <w:sz w:val="16"/>
          <w:szCs w:val="16"/>
        </w:rPr>
      </w:pPr>
    </w:p>
    <w:p w14:paraId="6466A872" w14:textId="59956D5D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</w:t>
      </w:r>
      <w:r w:rsidR="00010CB7">
        <w:rPr>
          <w:rFonts w:ascii="Verdana" w:hAnsi="Verdana" w:cs="ArialNarrow"/>
          <w:lang w:val="en-CA"/>
        </w:rPr>
        <w:t>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</w:t>
      </w:r>
      <w:r w:rsidR="00010CB7">
        <w:rPr>
          <w:rFonts w:ascii="Verdana" w:hAnsi="Verdana" w:cs="ArialNarrow"/>
          <w:lang w:val="en-CA"/>
        </w:rPr>
        <w:t>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61A155C7" w14:textId="2FF81163" w:rsid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  <w:r w:rsidR="003162F6">
        <w:rPr>
          <w:rFonts w:ascii="Verdana" w:hAnsi="Verdana" w:cs="ArialNarrow"/>
        </w:rPr>
        <w:t xml:space="preserve"> a</w:t>
      </w:r>
      <w:r w:rsidRPr="00CA2CB1">
        <w:rPr>
          <w:rFonts w:ascii="Verdana" w:hAnsi="Verdana" w:cs="ArialNarrow"/>
        </w:rPr>
        <w:t xml:space="preserve">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it’s alright</w:t>
      </w:r>
    </w:p>
    <w:p w14:paraId="5D695FCC" w14:textId="77777777" w:rsidR="00396EFF" w:rsidRPr="003162F6" w:rsidRDefault="00396EFF" w:rsidP="00CA2CB1">
      <w:pPr>
        <w:rPr>
          <w:rFonts w:ascii="Verdana" w:hAnsi="Verdana" w:cs="ArialNarrow"/>
          <w:bCs/>
        </w:rPr>
      </w:pPr>
    </w:p>
    <w:p w14:paraId="675535F2" w14:textId="5A42F6C5" w:rsidR="00396EFF" w:rsidRDefault="00396EFF" w:rsidP="00396EFF">
      <w:pPr>
        <w:rPr>
          <w:rFonts w:ascii="Courier New" w:hAnsi="Courier New" w:cs="Courier New"/>
          <w:b/>
          <w:color w:val="262626"/>
        </w:rPr>
      </w:pPr>
      <w:r>
        <w:rPr>
          <w:rFonts w:ascii="Courier New" w:hAnsi="Courier New" w:cs="Courier New"/>
          <w:b/>
          <w:bCs/>
        </w:rPr>
        <w:t xml:space="preserve">      </w:t>
      </w:r>
      <w:r w:rsidRPr="009550FD">
        <w:rPr>
          <w:rFonts w:ascii="Courier New" w:hAnsi="Courier New" w:cs="Courier New"/>
          <w:b/>
          <w:bCs/>
        </w:rPr>
        <w:t>[C]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bCs/>
        </w:rPr>
        <w:t xml:space="preserve">   </w:t>
      </w:r>
      <w:r w:rsidRPr="009550FD">
        <w:rPr>
          <w:rFonts w:ascii="Courier New" w:hAnsi="Courier New" w:cs="Courier New"/>
          <w:b/>
          <w:bCs/>
        </w:rPr>
        <w:t>[Am7no5]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</w:t>
      </w:r>
      <w:r w:rsidR="004B4CB7">
        <w:rPr>
          <w:rFonts w:ascii="Courier New" w:hAnsi="Courier New" w:cs="Courier New"/>
          <w:b/>
          <w:bCs/>
        </w:rPr>
        <w:t xml:space="preserve">    </w:t>
      </w:r>
      <w:r w:rsidRPr="009550FD">
        <w:rPr>
          <w:rFonts w:ascii="Courier New" w:hAnsi="Courier New" w:cs="Courier New"/>
          <w:b/>
          <w:bCs/>
        </w:rPr>
        <w:t>[D7]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4B03692B" w14:textId="77777777" w:rsidR="00396EFF" w:rsidRPr="008D5178" w:rsidRDefault="00396EFF" w:rsidP="00396EFF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5CE671CF" w14:textId="77777777" w:rsidR="00396EFF" w:rsidRDefault="00396EFF" w:rsidP="00396E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A|---|-----------0-----------0-----------|---0-----------0------------------|</w:t>
      </w:r>
    </w:p>
    <w:p w14:paraId="0FA8EE37" w14:textId="77777777" w:rsidR="00396EFF" w:rsidRDefault="00396EFF" w:rsidP="00396E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E|---|-------3-----------3-----------3---|-----------3-------3---2---0------|</w:t>
      </w:r>
    </w:p>
    <w:p w14:paraId="5EC7698D" w14:textId="77777777" w:rsidR="00396EFF" w:rsidRDefault="00396EFF" w:rsidP="00396E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C|-2-|---4-----------2-----------0-------|-------2-----------------------2--|</w:t>
      </w:r>
    </w:p>
    <w:p w14:paraId="2329418F" w14:textId="77777777" w:rsidR="00396EFF" w:rsidRPr="009550FD" w:rsidRDefault="00396EFF" w:rsidP="00396E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G|---|-----------------------------------|----------------------------------|</w:t>
      </w:r>
    </w:p>
    <w:p w14:paraId="00C4BDAE" w14:textId="77777777" w:rsidR="00396EFF" w:rsidRDefault="00396EFF" w:rsidP="00396EFF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+ |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1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2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+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3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|   1   </w:t>
      </w:r>
      <w:r w:rsidRPr="004B4CB7">
        <w:rPr>
          <w:rFonts w:ascii="Courier New" w:hAnsi="Courier New" w:cs="Courier New"/>
          <w:b/>
          <w:bCs/>
          <w:color w:val="000000" w:themeColor="text1"/>
          <w:highlight w:val="yellow"/>
        </w:rPr>
        <w:t>+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</w:t>
      </w:r>
      <w:r w:rsidRPr="004B4CB7">
        <w:rPr>
          <w:rFonts w:ascii="Courier New" w:hAnsi="Courier New" w:cs="Courier New"/>
          <w:b/>
          <w:bCs/>
          <w:color w:val="000000" w:themeColor="text1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|</w:t>
      </w:r>
    </w:p>
    <w:p w14:paraId="16AD6E91" w14:textId="77777777" w:rsidR="00396EFF" w:rsidRPr="003162F6" w:rsidRDefault="00396EFF" w:rsidP="00396EFF">
      <w:pPr>
        <w:rPr>
          <w:rFonts w:ascii="Courier New" w:hAnsi="Courier New" w:cs="Courier New"/>
          <w:bCs/>
          <w:color w:val="000000" w:themeColor="text1"/>
        </w:rPr>
      </w:pPr>
    </w:p>
    <w:p w14:paraId="1677668E" w14:textId="0D21A0DB" w:rsidR="00396EFF" w:rsidRPr="00396EFF" w:rsidRDefault="00396EFF" w:rsidP="00396EFF">
      <w:pPr>
        <w:spacing w:after="80"/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  [G]            [D7]</w:t>
      </w:r>
      <w:r w:rsidR="004B4CB7" w:rsidRPr="009550FD">
        <w:rPr>
          <w:rFonts w:ascii="Courier New" w:hAnsi="Courier New" w:cs="Courier New"/>
          <w:b/>
          <w:color w:val="262626"/>
        </w:rPr>
        <w:sym w:font="Symbol" w:char="F0AF"/>
      </w:r>
      <w:r w:rsidR="004B4CB7">
        <w:rPr>
          <w:rFonts w:ascii="Courier New" w:hAnsi="Courier New" w:cs="Courier New"/>
          <w:b/>
          <w:color w:val="262626"/>
        </w:rPr>
        <w:t xml:space="preserve">   </w:t>
      </w:r>
      <w:r w:rsidR="004B4CB7"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7DA60533" w14:textId="47768FDF" w:rsidR="00396EFF" w:rsidRPr="00396EFF" w:rsidRDefault="00396EFF" w:rsidP="00396EFF">
      <w:pPr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A|-----2---0-2-----|--------</w:t>
      </w:r>
      <w:r w:rsidR="005075B8">
        <w:rPr>
          <w:rFonts w:ascii="Courier New" w:hAnsi="Courier New" w:cs="Courier New"/>
          <w:b/>
          <w:bCs/>
          <w:color w:val="000000" w:themeColor="text1"/>
        </w:rPr>
        <w:t>-|</w:t>
      </w:r>
      <w:r w:rsidRPr="00396EFF">
        <w:rPr>
          <w:rFonts w:ascii="Courier New" w:hAnsi="Courier New" w:cs="Courier New"/>
          <w:b/>
          <w:bCs/>
          <w:color w:val="000000" w:themeColor="text1"/>
        </w:rPr>
        <w:t>--</w:t>
      </w:r>
      <w:r w:rsidR="004B4CB7">
        <w:rPr>
          <w:rFonts w:ascii="Courier New" w:hAnsi="Courier New" w:cs="Courier New"/>
          <w:b/>
          <w:bCs/>
          <w:color w:val="000000" w:themeColor="text1"/>
        </w:rPr>
        <w:t>-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5075B8">
        <w:rPr>
          <w:rFonts w:ascii="Courier New" w:hAnsi="Courier New" w:cs="Courier New"/>
          <w:b/>
          <w:bCs/>
          <w:color w:val="000000" w:themeColor="text1"/>
        </w:rPr>
        <w:t>-</w:t>
      </w:r>
      <w:r w:rsidR="004A1BBE">
        <w:rPr>
          <w:rFonts w:ascii="Courier New" w:hAnsi="Courier New" w:cs="Courier New"/>
          <w:b/>
          <w:bCs/>
          <w:color w:val="000000" w:themeColor="text1"/>
        </w:rPr>
        <w:t>0</w:t>
      </w:r>
      <w:r w:rsidRPr="00396EFF">
        <w:rPr>
          <w:rFonts w:ascii="Courier New" w:hAnsi="Courier New" w:cs="Courier New"/>
          <w:b/>
          <w:bCs/>
          <w:color w:val="000000" w:themeColor="text1"/>
        </w:rPr>
        <w:t>-|</w:t>
      </w:r>
    </w:p>
    <w:p w14:paraId="65227325" w14:textId="13AD5253" w:rsidR="00396EFF" w:rsidRPr="00396EFF" w:rsidRDefault="00396EFF" w:rsidP="00396EFF">
      <w:pPr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E|-------3-------0-|-2-</w:t>
      </w:r>
      <w:r w:rsidR="004B4CB7">
        <w:rPr>
          <w:rFonts w:ascii="Courier New" w:hAnsi="Courier New" w:cs="Courier New"/>
          <w:b/>
          <w:bCs/>
          <w:color w:val="000000" w:themeColor="text1"/>
        </w:rPr>
        <w:t>-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4B4CB7">
        <w:rPr>
          <w:rFonts w:ascii="Courier New" w:hAnsi="Courier New" w:cs="Courier New"/>
          <w:b/>
          <w:bCs/>
          <w:color w:val="000000" w:themeColor="text1"/>
        </w:rPr>
        <w:t>-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4B4CB7">
        <w:rPr>
          <w:rFonts w:ascii="Courier New" w:hAnsi="Courier New" w:cs="Courier New"/>
          <w:b/>
          <w:bCs/>
          <w:color w:val="000000" w:themeColor="text1"/>
        </w:rPr>
        <w:t>-</w:t>
      </w:r>
      <w:r w:rsidR="005075B8">
        <w:rPr>
          <w:rFonts w:ascii="Courier New" w:hAnsi="Courier New" w:cs="Courier New"/>
          <w:b/>
          <w:bCs/>
          <w:color w:val="000000" w:themeColor="text1"/>
        </w:rPr>
        <w:t>-|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5075B8">
        <w:rPr>
          <w:rFonts w:ascii="Courier New" w:hAnsi="Courier New" w:cs="Courier New"/>
          <w:b/>
          <w:bCs/>
          <w:color w:val="000000" w:themeColor="text1"/>
        </w:rPr>
        <w:t>--</w:t>
      </w:r>
      <w:r w:rsidR="004A1BBE">
        <w:rPr>
          <w:rFonts w:ascii="Courier New" w:hAnsi="Courier New" w:cs="Courier New"/>
          <w:b/>
          <w:bCs/>
          <w:color w:val="000000" w:themeColor="text1"/>
        </w:rPr>
        <w:t>2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4A1BBE">
        <w:rPr>
          <w:rFonts w:ascii="Courier New" w:hAnsi="Courier New" w:cs="Courier New"/>
          <w:b/>
          <w:bCs/>
          <w:color w:val="000000" w:themeColor="text1"/>
        </w:rPr>
        <w:t>-</w:t>
      </w:r>
      <w:r w:rsidRPr="00396EFF">
        <w:rPr>
          <w:rFonts w:ascii="Courier New" w:hAnsi="Courier New" w:cs="Courier New"/>
          <w:b/>
          <w:bCs/>
          <w:color w:val="000000" w:themeColor="text1"/>
        </w:rPr>
        <w:t>-|</w:t>
      </w:r>
    </w:p>
    <w:p w14:paraId="75A82D2D" w14:textId="7838B8FD" w:rsidR="00396EFF" w:rsidRPr="00396EFF" w:rsidRDefault="00396EFF" w:rsidP="00396EFF">
      <w:pPr>
        <w:spacing w:after="60"/>
        <w:rPr>
          <w:rFonts w:ascii="Courier New" w:hAnsi="Courier New" w:cs="Courier New"/>
          <w:b/>
          <w:bCs/>
          <w:color w:val="000000" w:themeColor="text1"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C|-----------------|--------</w:t>
      </w:r>
      <w:r w:rsidR="005075B8">
        <w:rPr>
          <w:rFonts w:ascii="Courier New" w:hAnsi="Courier New" w:cs="Courier New"/>
          <w:b/>
          <w:bCs/>
          <w:color w:val="000000" w:themeColor="text1"/>
        </w:rPr>
        <w:t>-|-</w:t>
      </w:r>
      <w:r w:rsidR="004A1BBE">
        <w:rPr>
          <w:rFonts w:ascii="Courier New" w:hAnsi="Courier New" w:cs="Courier New"/>
          <w:b/>
          <w:bCs/>
          <w:color w:val="000000" w:themeColor="text1"/>
        </w:rPr>
        <w:t>2</w:t>
      </w:r>
      <w:r w:rsidRPr="00396EFF">
        <w:rPr>
          <w:rFonts w:ascii="Courier New" w:hAnsi="Courier New" w:cs="Courier New"/>
          <w:b/>
          <w:bCs/>
          <w:color w:val="000000" w:themeColor="text1"/>
        </w:rPr>
        <w:t>-</w:t>
      </w:r>
      <w:r w:rsidR="004A1BBE">
        <w:rPr>
          <w:rFonts w:ascii="Courier New" w:hAnsi="Courier New" w:cs="Courier New"/>
          <w:b/>
          <w:bCs/>
          <w:color w:val="000000" w:themeColor="text1"/>
        </w:rPr>
        <w:t>-</w:t>
      </w:r>
      <w:r w:rsidRPr="00396EFF">
        <w:rPr>
          <w:rFonts w:ascii="Courier New" w:hAnsi="Courier New" w:cs="Courier New"/>
          <w:b/>
          <w:bCs/>
          <w:color w:val="000000" w:themeColor="text1"/>
        </w:rPr>
        <w:t>---|</w:t>
      </w:r>
    </w:p>
    <w:p w14:paraId="5BE966D4" w14:textId="40E67058" w:rsidR="00492E26" w:rsidRDefault="00396EFF" w:rsidP="00492E26">
      <w:pPr>
        <w:spacing w:after="60"/>
        <w:rPr>
          <w:rFonts w:ascii="Verdana" w:hAnsi="Verdana" w:cs="ArialNarrow-Bold"/>
          <w:b/>
          <w:bCs/>
        </w:rPr>
      </w:pPr>
      <w:r w:rsidRPr="00396EFF">
        <w:rPr>
          <w:rFonts w:ascii="Courier New" w:hAnsi="Courier New" w:cs="Courier New"/>
          <w:b/>
          <w:bCs/>
          <w:color w:val="000000" w:themeColor="text1"/>
        </w:rPr>
        <w:t xml:space="preserve">     | 1 + 2 + 3 + 4 + | 1 + 2 + </w:t>
      </w:r>
      <w:r w:rsidR="005075B8">
        <w:rPr>
          <w:rFonts w:ascii="Courier New" w:hAnsi="Courier New" w:cs="Courier New"/>
          <w:b/>
          <w:bCs/>
          <w:color w:val="000000" w:themeColor="text1"/>
        </w:rPr>
        <w:t xml:space="preserve">| 1 2 3 </w:t>
      </w:r>
      <w:r w:rsidRPr="00396EFF">
        <w:rPr>
          <w:rFonts w:ascii="Courier New" w:hAnsi="Courier New" w:cs="Courier New"/>
          <w:b/>
          <w:bCs/>
          <w:color w:val="000000" w:themeColor="text1"/>
        </w:rPr>
        <w:t>|</w:t>
      </w:r>
    </w:p>
    <w:p w14:paraId="6B86B9F4" w14:textId="77777777" w:rsidR="009C04A2" w:rsidRDefault="009C04A2" w:rsidP="00492E26">
      <w:pPr>
        <w:spacing w:after="60"/>
        <w:rPr>
          <w:rFonts w:ascii="Verdana" w:hAnsi="Verdana" w:cs="ArialNarrow-Bold"/>
          <w:b/>
          <w:bCs/>
        </w:rPr>
      </w:pPr>
    </w:p>
    <w:p w14:paraId="7FAF0A30" w14:textId="03E56C93" w:rsidR="00CA2CB1" w:rsidRPr="009C04A2" w:rsidRDefault="000B2FCA" w:rsidP="00492E26">
      <w:pPr>
        <w:spacing w:after="60"/>
        <w:rPr>
          <w:rFonts w:ascii="Verdana" w:hAnsi="Verdana" w:cs="ArialNarrow-Bold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CA2CB1" w:rsidRPr="009C04A2">
        <w:rPr>
          <w:rFonts w:ascii="Courier New" w:hAnsi="Courier New" w:cs="Courier New"/>
          <w:b/>
          <w:bCs/>
        </w:rPr>
        <w:t>[Bb]</w:t>
      </w:r>
      <w:r w:rsidR="00CA2CB1" w:rsidRPr="009C04A2">
        <w:rPr>
          <w:rFonts w:ascii="Courier New" w:hAnsi="Courier New" w:cs="Courier New"/>
          <w:b/>
          <w:color w:val="262626"/>
        </w:rPr>
        <w:sym w:font="Symbol" w:char="F0AF"/>
      </w:r>
      <w:r w:rsidR="00CA2CB1" w:rsidRPr="009C04A2">
        <w:rPr>
          <w:rFonts w:ascii="Courier New" w:hAnsi="Courier New" w:cs="Courier New"/>
        </w:rPr>
        <w:t>Sun</w:t>
      </w:r>
      <w:r w:rsidR="009C04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CA2CB1" w:rsidRPr="009C04A2">
        <w:rPr>
          <w:rFonts w:ascii="Courier New" w:hAnsi="Courier New" w:cs="Courier New"/>
          <w:b/>
          <w:bCs/>
        </w:rPr>
        <w:t>[F]</w:t>
      </w:r>
      <w:r w:rsidR="00CA2CB1" w:rsidRPr="009C04A2">
        <w:rPr>
          <w:rFonts w:ascii="Courier New" w:hAnsi="Courier New" w:cs="Courier New"/>
          <w:b/>
          <w:color w:val="262626"/>
        </w:rPr>
        <w:sym w:font="Symbol" w:char="F0AF"/>
      </w:r>
      <w:r w:rsidR="00CA2CB1" w:rsidRPr="009C04A2">
        <w:rPr>
          <w:rFonts w:ascii="Courier New" w:hAnsi="Courier New" w:cs="Courier New"/>
        </w:rPr>
        <w:t>sun</w:t>
      </w:r>
      <w:r w:rsidR="00163306" w:rsidRPr="009C04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CA2CB1" w:rsidRPr="009C04A2">
        <w:rPr>
          <w:rFonts w:ascii="Courier New" w:hAnsi="Courier New" w:cs="Courier New"/>
          <w:b/>
          <w:bCs/>
        </w:rPr>
        <w:t>[C</w:t>
      </w:r>
      <w:r w:rsidR="005E7608" w:rsidRPr="009C04A2">
        <w:rPr>
          <w:rFonts w:ascii="Courier New" w:hAnsi="Courier New" w:cs="Courier New"/>
          <w:b/>
          <w:bCs/>
        </w:rPr>
        <w:t>]</w:t>
      </w:r>
      <w:r w:rsidR="00CA2CB1" w:rsidRPr="009C04A2">
        <w:rPr>
          <w:rFonts w:ascii="Courier New" w:hAnsi="Courier New" w:cs="Courier New"/>
          <w:b/>
          <w:color w:val="262626"/>
        </w:rPr>
        <w:sym w:font="Symbol" w:char="F0AF"/>
      </w:r>
      <w:r w:rsidR="00CA2CB1" w:rsidRPr="009C04A2">
        <w:rPr>
          <w:rFonts w:ascii="Courier New" w:hAnsi="Courier New" w:cs="Courier New"/>
        </w:rPr>
        <w:t>sun</w:t>
      </w:r>
      <w:r w:rsidR="005E7608" w:rsidRPr="009C04A2">
        <w:rPr>
          <w:rFonts w:ascii="Courier New" w:hAnsi="Courier New" w:cs="Courier New"/>
        </w:rPr>
        <w:t xml:space="preserve"> </w:t>
      </w:r>
      <w:r w:rsidR="00CA2CB1" w:rsidRPr="009C04A2">
        <w:rPr>
          <w:rFonts w:ascii="Courier New" w:hAnsi="Courier New" w:cs="Courier New"/>
        </w:rPr>
        <w:t>here</w:t>
      </w:r>
      <w:r w:rsidR="009C04A2" w:rsidRPr="009C04A2">
        <w:rPr>
          <w:rFonts w:ascii="Courier New" w:hAnsi="Courier New" w:cs="Courier New"/>
        </w:rPr>
        <w:t xml:space="preserve"> </w:t>
      </w:r>
      <w:r w:rsidR="00CA2CB1" w:rsidRPr="009C04A2">
        <w:rPr>
          <w:rFonts w:ascii="Courier New" w:hAnsi="Courier New" w:cs="Courier New"/>
        </w:rPr>
        <w:t>it</w:t>
      </w:r>
      <w:r w:rsidR="00CA2CB1" w:rsidRPr="009C04A2">
        <w:rPr>
          <w:rFonts w:ascii="Courier New" w:hAnsi="Courier New" w:cs="Courier New"/>
          <w:b/>
          <w:bCs/>
        </w:rPr>
        <w:t>[G]</w:t>
      </w:r>
      <w:r w:rsidR="00CA2CB1" w:rsidRPr="009C04A2">
        <w:rPr>
          <w:rFonts w:ascii="Courier New" w:hAnsi="Courier New" w:cs="Courier New"/>
        </w:rPr>
        <w:t>comes</w:t>
      </w:r>
      <w:r w:rsidR="009C04A2">
        <w:rPr>
          <w:rFonts w:ascii="Courier New" w:hAnsi="Courier New" w:cs="Courier New"/>
        </w:rPr>
        <w:t xml:space="preserve"> </w:t>
      </w:r>
      <w:r w:rsidR="00AC0151">
        <w:rPr>
          <w:rFonts w:ascii="Courier New" w:hAnsi="Courier New" w:cs="Courier New"/>
        </w:rPr>
        <w:t xml:space="preserve"> </w:t>
      </w:r>
      <w:r w:rsidR="005E7608" w:rsidRPr="009C04A2">
        <w:rPr>
          <w:rFonts w:ascii="Courier New" w:hAnsi="Courier New" w:cs="Courier New"/>
          <w:b/>
          <w:bCs/>
          <w:color w:val="000000" w:themeColor="text1"/>
        </w:rPr>
        <w:t>[D7]</w:t>
      </w:r>
      <w:r w:rsidR="005E7608" w:rsidRPr="009C04A2">
        <w:rPr>
          <w:rFonts w:ascii="Courier New" w:hAnsi="Courier New" w:cs="Courier New"/>
          <w:b/>
          <w:color w:val="262626"/>
        </w:rPr>
        <w:sym w:font="Symbol" w:char="F0AF"/>
      </w:r>
      <w:r w:rsidR="009C04A2">
        <w:rPr>
          <w:rFonts w:ascii="Courier New" w:hAnsi="Courier New" w:cs="Courier New"/>
          <w:b/>
          <w:color w:val="262626"/>
        </w:rPr>
        <w:t xml:space="preserve"> </w:t>
      </w:r>
      <w:r w:rsidR="005E7608" w:rsidRPr="009C04A2">
        <w:rPr>
          <w:rFonts w:ascii="Courier New" w:hAnsi="Courier New" w:cs="Courier New"/>
          <w:b/>
          <w:color w:val="262626"/>
        </w:rPr>
        <w:sym w:font="Symbol" w:char="F0AF"/>
      </w:r>
    </w:p>
    <w:p w14:paraId="07456506" w14:textId="77777777" w:rsidR="009E77B7" w:rsidRPr="00C5104E" w:rsidRDefault="009E77B7" w:rsidP="009E77B7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5406FE79" w14:textId="32A3C11E" w:rsidR="004D0976" w:rsidRPr="009C04A2" w:rsidRDefault="00492E26" w:rsidP="009E77B7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A|-------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----|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---------|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5E760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0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-|</w:t>
      </w:r>
    </w:p>
    <w:p w14:paraId="1B2B77A8" w14:textId="74CAA737" w:rsidR="009E77B7" w:rsidRPr="009C04A2" w:rsidRDefault="00492E26" w:rsidP="009E77B7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E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|-----1-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1-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-0-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15013F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2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---|</w:t>
      </w:r>
    </w:p>
    <w:p w14:paraId="6D9A3BA6" w14:textId="0940C20B" w:rsidR="009E77B7" w:rsidRPr="009C04A2" w:rsidRDefault="00492E26" w:rsidP="009E77B7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C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|---2---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0---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0-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-0-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15013F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15013F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15013F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---|</w:t>
      </w:r>
      <w:r w:rsidR="005E760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5E760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-2-----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F160B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</w:p>
    <w:p w14:paraId="50EF446B" w14:textId="3BB77E46" w:rsidR="009E77B7" w:rsidRPr="009C04A2" w:rsidRDefault="00492E26" w:rsidP="009E77B7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4D097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G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|-3-----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2-----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0-----0---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</w:t>
      </w:r>
      <w:r w:rsidR="0015013F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</w:t>
      </w:r>
      <w:r w:rsidR="009E77B7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</w:t>
      </w:r>
      <w:r w:rsid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-------|</w:t>
      </w:r>
    </w:p>
    <w:p w14:paraId="67FD9C2C" w14:textId="4F3473DD" w:rsidR="009C04A2" w:rsidRPr="009C04A2" w:rsidRDefault="009E77B7" w:rsidP="005075B8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492E2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| 1 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2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3 | 1 2 3 | 1 2 3 </w:t>
      </w:r>
      <w:r w:rsidR="00163306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4 5 </w:t>
      </w:r>
      <w:r w:rsidR="005075B8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 1 2 3 4 |</w:t>
      </w:r>
      <w:r w:rsidR="009C04A2"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1 2 | 1 2 3 |</w:t>
      </w:r>
    </w:p>
    <w:p w14:paraId="3469D6F7" w14:textId="77777777" w:rsidR="009C04A2" w:rsidRPr="00D24BFF" w:rsidRDefault="009C04A2" w:rsidP="005075B8">
      <w:pPr>
        <w:spacing w:after="60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</w:p>
    <w:p w14:paraId="4704D4DB" w14:textId="13830591" w:rsidR="000B2FCA" w:rsidRPr="009C04A2" w:rsidRDefault="000B2FCA" w:rsidP="000B2FCA">
      <w:pPr>
        <w:spacing w:after="60"/>
        <w:rPr>
          <w:rFonts w:ascii="Verdana" w:hAnsi="Verdana" w:cs="ArialNarrow-Bold"/>
          <w:b/>
          <w:bCs/>
        </w:rPr>
      </w:pPr>
      <w:r w:rsidRPr="009C04A2">
        <w:rPr>
          <w:rFonts w:ascii="Courier New" w:hAnsi="Courier New" w:cs="Courier New"/>
          <w:b/>
          <w:bCs/>
        </w:rPr>
        <w:t>[Bb]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</w:t>
      </w:r>
      <w:r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</w:rPr>
        <w:t>[F]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 xml:space="preserve">sun </w:t>
      </w:r>
      <w:r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[C]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 here it</w:t>
      </w:r>
      <w:r w:rsidR="00F50867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[G]</w:t>
      </w:r>
      <w:r w:rsidRPr="009C04A2">
        <w:rPr>
          <w:rFonts w:ascii="Courier New" w:hAnsi="Courier New" w:cs="Courier New"/>
        </w:rPr>
        <w:t>comes</w:t>
      </w:r>
      <w:r>
        <w:rPr>
          <w:rFonts w:ascii="Courier New" w:hAnsi="Courier New" w:cs="Courier New"/>
        </w:rPr>
        <w:t xml:space="preserve"> </w:t>
      </w:r>
      <w:r w:rsidR="00AC0151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  <w:color w:val="000000" w:themeColor="text1"/>
        </w:rPr>
        <w:t>[D7]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</w:p>
    <w:p w14:paraId="1F66AA9B" w14:textId="77777777" w:rsidR="000B2FCA" w:rsidRPr="00C5104E" w:rsidRDefault="000B2FCA" w:rsidP="000B2FCA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40ABB601" w14:textId="77777777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A|-------|-------|-----------|---------|-----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-----0-|</w:t>
      </w:r>
    </w:p>
    <w:p w14:paraId="167218F6" w14:textId="77777777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E|-----1-|-----1-|-----0-----|---------|-----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2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---|</w:t>
      </w:r>
    </w:p>
    <w:p w14:paraId="32344B9E" w14:textId="0532267B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C|---2---|---0---|---0-----0-|---------|-----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-2-----|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</w:p>
    <w:p w14:paraId="1B45B35C" w14:textId="77777777" w:rsidR="000B2FCA" w:rsidRPr="009C04A2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G|-3-----|-2-----|-0-----0---|---------|-----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-------|</w:t>
      </w:r>
    </w:p>
    <w:p w14:paraId="5BFE846C" w14:textId="2DCB22C5" w:rsidR="000B2FCA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| 1 2 3 | 1 2 3 | 1 2 3 4 5 | 1 2 3 4 | 1 2 | 1 2 3 |</w:t>
      </w:r>
    </w:p>
    <w:p w14:paraId="6501B475" w14:textId="77777777" w:rsidR="000B2FCA" w:rsidRPr="00D24BFF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</w:p>
    <w:p w14:paraId="4E2AFF52" w14:textId="707CE8DF" w:rsidR="000B2FCA" w:rsidRPr="009C04A2" w:rsidRDefault="000B2FCA" w:rsidP="000B2FCA">
      <w:pPr>
        <w:spacing w:after="60"/>
        <w:rPr>
          <w:rFonts w:ascii="Verdana" w:hAnsi="Verdana" w:cs="ArialNarrow-Bold"/>
          <w:b/>
          <w:bCs/>
        </w:rPr>
      </w:pPr>
      <w:r w:rsidRPr="009C04A2">
        <w:rPr>
          <w:rFonts w:ascii="Courier New" w:hAnsi="Courier New" w:cs="Courier New"/>
          <w:b/>
          <w:bCs/>
        </w:rPr>
        <w:t>[Bb]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</w:t>
      </w:r>
      <w:r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</w:rPr>
        <w:t>[F]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 xml:space="preserve">sun </w:t>
      </w:r>
      <w:r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[C]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 here it</w:t>
      </w:r>
      <w:r w:rsidR="00F50867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[G]</w:t>
      </w:r>
      <w:r w:rsidRPr="009C04A2">
        <w:rPr>
          <w:rFonts w:ascii="Courier New" w:hAnsi="Courier New" w:cs="Courier New"/>
        </w:rPr>
        <w:t>comes</w:t>
      </w:r>
      <w:r>
        <w:rPr>
          <w:rFonts w:ascii="Courier New" w:hAnsi="Courier New" w:cs="Courier New"/>
        </w:rPr>
        <w:t xml:space="preserve"> </w:t>
      </w:r>
      <w:r w:rsidR="00F50867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  <w:color w:val="000000" w:themeColor="text1"/>
        </w:rPr>
        <w:t>[D7]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</w:p>
    <w:p w14:paraId="6291CFB1" w14:textId="77777777" w:rsidR="000B2FCA" w:rsidRPr="00C5104E" w:rsidRDefault="000B2FCA" w:rsidP="000B2FCA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0ED9B084" w14:textId="77777777" w:rsidR="000B2FCA" w:rsidRPr="003162F6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3162F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A|-------|-------|-----------|---------|-----|-----0-|</w:t>
      </w:r>
    </w:p>
    <w:p w14:paraId="50556B0E" w14:textId="77777777" w:rsidR="000B2FCA" w:rsidRPr="003162F6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3162F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E|-----1-|-----1-|-----0-----|---------|-----|---2---|</w:t>
      </w:r>
    </w:p>
    <w:p w14:paraId="77F8CD47" w14:textId="165E8F8B" w:rsidR="000B2FCA" w:rsidRPr="003162F6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3162F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C|---2---|---0---|---0-----0-|---------|-----|-2-----| </w:t>
      </w:r>
    </w:p>
    <w:p w14:paraId="1EE80ACA" w14:textId="77777777" w:rsidR="000B2FCA" w:rsidRPr="003162F6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3162F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G|-3-----|-2-----|-0-----0---|---------|-----|-------|</w:t>
      </w:r>
    </w:p>
    <w:p w14:paraId="0A19EDEE" w14:textId="18D881D5" w:rsidR="003162F6" w:rsidRPr="00D24BFF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3162F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| 1 2 3 | 1 2 3 | 1 2 3 4 5 | 1 2 3 4 | 1 2 | 1 2 3 |</w:t>
      </w:r>
    </w:p>
    <w:p w14:paraId="67E610A8" w14:textId="1824AEC5" w:rsidR="000B2FCA" w:rsidRPr="009C04A2" w:rsidRDefault="000B2FCA" w:rsidP="000B2FCA">
      <w:pPr>
        <w:spacing w:after="60"/>
        <w:rPr>
          <w:rFonts w:ascii="Verdana" w:hAnsi="Verdana" w:cs="ArialNarrow-Bold"/>
          <w:b/>
          <w:bCs/>
        </w:rPr>
      </w:pPr>
      <w:r w:rsidRPr="009C04A2">
        <w:rPr>
          <w:rFonts w:ascii="Courier New" w:hAnsi="Courier New" w:cs="Courier New"/>
          <w:b/>
          <w:bCs/>
        </w:rPr>
        <w:lastRenderedPageBreak/>
        <w:t>[Bb]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</w:t>
      </w:r>
      <w:r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</w:rPr>
        <w:t>[F]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 xml:space="preserve">sun </w:t>
      </w:r>
      <w:r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[C]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 here it</w:t>
      </w:r>
      <w:r w:rsidR="00F50867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[G]</w:t>
      </w:r>
      <w:r w:rsidRPr="009C04A2">
        <w:rPr>
          <w:rFonts w:ascii="Courier New" w:hAnsi="Courier New" w:cs="Courier New"/>
        </w:rPr>
        <w:t>comes</w:t>
      </w:r>
      <w:r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  <w:color w:val="000000" w:themeColor="text1"/>
        </w:rPr>
        <w:t>[D7]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</w:p>
    <w:p w14:paraId="0019E350" w14:textId="77777777" w:rsidR="000B2FCA" w:rsidRPr="00C5104E" w:rsidRDefault="000B2FCA" w:rsidP="000B2FCA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7C322536" w14:textId="77777777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A|-------|-------|-----------|---------|-----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-----0-|</w:t>
      </w:r>
    </w:p>
    <w:p w14:paraId="2ACA8ED1" w14:textId="77777777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E|-----1-|-----1-|-----0-----|---------|-----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2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---|</w:t>
      </w:r>
    </w:p>
    <w:p w14:paraId="37D5B554" w14:textId="0C80B0FB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C|---2---|---0---|---0-----0-|---------|-----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-2-----|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</w:p>
    <w:p w14:paraId="1C9A2358" w14:textId="77777777" w:rsidR="000B2FCA" w:rsidRPr="009C04A2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G|-3-----|-2-----|-0-----0---|---------|-----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-------|</w:t>
      </w:r>
    </w:p>
    <w:p w14:paraId="71EB5DC1" w14:textId="4DAC0710" w:rsidR="000B2FCA" w:rsidRDefault="000B2FCA" w:rsidP="00C5104E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| 1 2 3 | 1 2 3 | 1 2 3 4 5 | 1 2 3 4 | 1 2 | 1 2 3 |</w:t>
      </w:r>
    </w:p>
    <w:p w14:paraId="5B97CF72" w14:textId="69FE3210" w:rsidR="000B2FCA" w:rsidRPr="000B2FCA" w:rsidRDefault="000B2FCA" w:rsidP="00C5104E">
      <w:pPr>
        <w:spacing w:after="60"/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</w:p>
    <w:p w14:paraId="652FB5D6" w14:textId="1C8A833A" w:rsidR="000B2FCA" w:rsidRPr="009C04A2" w:rsidRDefault="000B2FCA" w:rsidP="000B2FCA">
      <w:pPr>
        <w:spacing w:after="60"/>
        <w:rPr>
          <w:rFonts w:ascii="Verdana" w:hAnsi="Verdana" w:cs="ArialNarrow-Bold"/>
          <w:b/>
          <w:bCs/>
        </w:rPr>
      </w:pPr>
      <w:r w:rsidRPr="009C04A2">
        <w:rPr>
          <w:rFonts w:ascii="Courier New" w:hAnsi="Courier New" w:cs="Courier New"/>
          <w:b/>
          <w:bCs/>
        </w:rPr>
        <w:t>[Bb]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</w:t>
      </w:r>
      <w:r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</w:rPr>
        <w:t>[F]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 xml:space="preserve">sun </w:t>
      </w:r>
      <w:r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[C]</w:t>
      </w:r>
      <w:r w:rsidRPr="009C04A2">
        <w:rPr>
          <w:rFonts w:ascii="Courier New" w:hAnsi="Courier New" w:cs="Courier New"/>
          <w:b/>
          <w:color w:val="262626"/>
        </w:rPr>
        <w:sym w:font="Symbol" w:char="F0AF"/>
      </w:r>
      <w:r w:rsidRPr="009C04A2">
        <w:rPr>
          <w:rFonts w:ascii="Courier New" w:hAnsi="Courier New" w:cs="Courier New"/>
        </w:rPr>
        <w:t>sun here it</w:t>
      </w:r>
      <w:r w:rsidR="00F50867">
        <w:rPr>
          <w:rFonts w:ascii="Courier New" w:hAnsi="Courier New" w:cs="Courier New"/>
        </w:rPr>
        <w:t xml:space="preserve"> </w:t>
      </w:r>
      <w:r w:rsidRPr="009C04A2">
        <w:rPr>
          <w:rFonts w:ascii="Courier New" w:hAnsi="Courier New" w:cs="Courier New"/>
          <w:b/>
          <w:bCs/>
        </w:rPr>
        <w:t>[G]</w:t>
      </w:r>
      <w:r w:rsidRPr="009C04A2">
        <w:rPr>
          <w:rFonts w:ascii="Courier New" w:hAnsi="Courier New" w:cs="Courier New"/>
        </w:rPr>
        <w:t>comes</w:t>
      </w:r>
      <w:r>
        <w:rPr>
          <w:rFonts w:ascii="Courier New" w:hAnsi="Courier New" w:cs="Courier New"/>
        </w:rPr>
        <w:t xml:space="preserve">  </w:t>
      </w:r>
      <w:r w:rsidR="00B60B76">
        <w:rPr>
          <w:rFonts w:ascii="Courier New" w:hAnsi="Courier New" w:cs="Courier New"/>
        </w:rPr>
        <w:t xml:space="preserve">  </w:t>
      </w:r>
      <w:r w:rsidRPr="009C04A2">
        <w:rPr>
          <w:rFonts w:ascii="Courier New" w:hAnsi="Courier New" w:cs="Courier New"/>
          <w:b/>
          <w:bCs/>
          <w:color w:val="000000" w:themeColor="text1"/>
        </w:rPr>
        <w:t>[D7]</w:t>
      </w:r>
    </w:p>
    <w:p w14:paraId="725FC9A7" w14:textId="77777777" w:rsidR="000B2FCA" w:rsidRPr="00C5104E" w:rsidRDefault="000B2FCA" w:rsidP="000B2FCA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5FC7EF9F" w14:textId="1E2E652E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A|-------|-------|-----------|---------|-----</w:t>
      </w:r>
      <w:r w:rsidR="00B60B7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</w:p>
    <w:p w14:paraId="14408C98" w14:textId="1C34C8A1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E|-----1-|-----1-|-----0-----|---------|-----</w:t>
      </w:r>
      <w:r w:rsidR="00B60B7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</w:p>
    <w:p w14:paraId="0B5E50EE" w14:textId="4CDE40C0" w:rsidR="000B2FCA" w:rsidRPr="009C04A2" w:rsidRDefault="000B2FCA" w:rsidP="000B2FCA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C|---2---|---0---|---0-----0-|---------|-----</w:t>
      </w:r>
      <w:r w:rsidR="00B60B7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| </w:t>
      </w:r>
    </w:p>
    <w:p w14:paraId="3C53664B" w14:textId="51EBDB59" w:rsidR="000B2FCA" w:rsidRPr="009C04A2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G|-3-----|-2-----|-0-----0---|---------|-----</w:t>
      </w:r>
      <w:r w:rsidR="00B60B7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----</w:t>
      </w:r>
      <w: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</w:p>
    <w:p w14:paraId="66882F0C" w14:textId="0242E83B" w:rsidR="000B2FCA" w:rsidRDefault="000B2FCA" w:rsidP="000B2FCA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 | 1 2 3 | 1 2 3 | 1 2 3 4 5 | 1 2 3 4 | 1 2 </w:t>
      </w:r>
      <w:r w:rsidR="00B60B76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3 4 </w:t>
      </w:r>
      <w:r w:rsidRPr="009C04A2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|</w:t>
      </w:r>
    </w:p>
    <w:p w14:paraId="184E63BA" w14:textId="77777777" w:rsidR="00B60B76" w:rsidRPr="00B60B76" w:rsidRDefault="00B60B76" w:rsidP="00C5104E">
      <w:pPr>
        <w:spacing w:after="60"/>
        <w:rPr>
          <w:rFonts w:ascii="Verdana" w:hAnsi="Verdana" w:cs="Courier New"/>
          <w:color w:val="000000" w:themeColor="text1"/>
          <w:sz w:val="16"/>
          <w:szCs w:val="16"/>
        </w:rPr>
      </w:pPr>
    </w:p>
    <w:p w14:paraId="57D36DFF" w14:textId="4F9EC091" w:rsidR="000B2FCA" w:rsidRPr="000B2FCA" w:rsidRDefault="00B60B76" w:rsidP="00C5104E">
      <w:pPr>
        <w:spacing w:after="60"/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262626"/>
        </w:rPr>
        <w:t>[D7sus4] / [D7] / [D7] /</w:t>
      </w:r>
    </w:p>
    <w:p w14:paraId="111D4851" w14:textId="6F7B89E6" w:rsidR="00CA2CB1" w:rsidRPr="00D61D26" w:rsidRDefault="00CA2CB1" w:rsidP="00CA2CB1">
      <w:pPr>
        <w:rPr>
          <w:rFonts w:ascii="Verdana" w:hAnsi="Verdana" w:cs="ArialNarrow-Bold"/>
          <w:b/>
          <w:bCs/>
          <w:sz w:val="16"/>
          <w:szCs w:val="16"/>
        </w:rPr>
      </w:pPr>
    </w:p>
    <w:p w14:paraId="2B6C1814" w14:textId="1451D38D" w:rsid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="00204A8A">
        <w:rPr>
          <w:rFonts w:ascii="Verdana" w:hAnsi="Verdana" w:cs="ArialNarrow"/>
        </w:rPr>
        <w:t>Little darling, I feel that</w:t>
      </w:r>
      <w:r w:rsidRPr="00CA2CB1">
        <w:rPr>
          <w:rFonts w:ascii="Verdana" w:hAnsi="Verdana" w:cs="ArialNarrow"/>
        </w:rPr>
        <w:t xml:space="preserve"> </w:t>
      </w:r>
      <w:r w:rsidRPr="00CA2CB1">
        <w:rPr>
          <w:rFonts w:ascii="Verdana" w:hAnsi="Verdana" w:cs="ArialNarrow-Bold"/>
          <w:b/>
          <w:bCs/>
        </w:rPr>
        <w:t xml:space="preserve">[C] </w:t>
      </w:r>
      <w:r w:rsidRPr="00CA2CB1">
        <w:rPr>
          <w:rFonts w:ascii="Verdana" w:hAnsi="Verdana" w:cs="ArialNarrow"/>
        </w:rPr>
        <w:t xml:space="preserve">ice is slowly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melting</w:t>
      </w:r>
    </w:p>
    <w:p w14:paraId="4C2236E7" w14:textId="4419F830" w:rsidR="00DC5E2A" w:rsidRDefault="00DC5E2A" w:rsidP="00DC5E2A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</w:t>
      </w:r>
      <w:r w:rsidR="00D7426A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>A|-----------</w:t>
      </w:r>
      <w:r w:rsidR="00FF319C">
        <w:rPr>
          <w:rFonts w:ascii="Courier New" w:hAnsi="Courier New" w:cs="Courier New"/>
          <w:b/>
          <w:bCs/>
          <w:color w:val="000000" w:themeColor="text1"/>
        </w:rPr>
        <w:t>0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---|</w:t>
      </w:r>
    </w:p>
    <w:p w14:paraId="57A11E26" w14:textId="335327EC" w:rsidR="00DC5E2A" w:rsidRDefault="00DC5E2A" w:rsidP="00DC5E2A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</w:t>
      </w:r>
      <w:r w:rsidR="00D7426A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>E|-2-0-2-</w:t>
      </w:r>
      <w:r w:rsidR="00FF319C">
        <w:rPr>
          <w:rFonts w:ascii="Courier New" w:hAnsi="Courier New" w:cs="Courier New"/>
          <w:b/>
          <w:bCs/>
          <w:color w:val="000000" w:themeColor="text1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>-</w:t>
      </w:r>
      <w:r w:rsidR="00FF319C">
        <w:rPr>
          <w:rFonts w:ascii="Courier New" w:hAnsi="Courier New" w:cs="Courier New"/>
          <w:b/>
          <w:bCs/>
          <w:color w:val="000000" w:themeColor="text1"/>
        </w:rPr>
        <w:t>-</w:t>
      </w:r>
      <w:r>
        <w:rPr>
          <w:rFonts w:ascii="Courier New" w:hAnsi="Courier New" w:cs="Courier New"/>
          <w:b/>
          <w:bCs/>
          <w:color w:val="000000" w:themeColor="text1"/>
        </w:rPr>
        <w:t>-------|</w:t>
      </w:r>
    </w:p>
    <w:p w14:paraId="5B0E76AA" w14:textId="182F6473" w:rsidR="00DC5E2A" w:rsidRDefault="00DC5E2A" w:rsidP="00DC5E2A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         </w:t>
      </w:r>
      <w:r w:rsidR="00D7426A">
        <w:rPr>
          <w:rFonts w:ascii="Courier New" w:hAnsi="Courier New" w:cs="Courier New"/>
          <w:b/>
          <w:bCs/>
          <w:color w:val="000000" w:themeColor="text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</w:rPr>
        <w:t>| 1 + 2 + 3 + 4 + |</w:t>
      </w:r>
    </w:p>
    <w:p w14:paraId="0F5C002D" w14:textId="77777777" w:rsidR="00DC5E2A" w:rsidRPr="00DC5E2A" w:rsidRDefault="00DC5E2A" w:rsidP="00DC5E2A">
      <w:pPr>
        <w:rPr>
          <w:rFonts w:ascii="Courier New" w:hAnsi="Courier New" w:cs="Courier New"/>
          <w:color w:val="000000" w:themeColor="text1"/>
          <w:sz w:val="8"/>
          <w:szCs w:val="8"/>
        </w:rPr>
      </w:pPr>
    </w:p>
    <w:p w14:paraId="6CE48A22" w14:textId="65358855" w:rsidR="00CA2CB1" w:rsidRPr="00CA2CB1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 xml:space="preserve">Little darling, it seems like </w:t>
      </w: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years since it’s been </w:t>
      </w:r>
      <w:r w:rsidR="001049E9">
        <w:rPr>
          <w:rFonts w:ascii="Verdana" w:hAnsi="Verdana" w:cs="ArialNarrow-Bold"/>
          <w:b/>
          <w:bCs/>
        </w:rPr>
        <w:t>[D7]</w:t>
      </w:r>
      <w:r w:rsidRPr="00CA2CB1">
        <w:rPr>
          <w:rFonts w:ascii="Verdana" w:hAnsi="Verdana" w:cs="ArialNarrow-Bold"/>
          <w:b/>
          <w:bCs/>
        </w:rPr>
        <w:t xml:space="preserve"> </w:t>
      </w:r>
      <w:r w:rsidRPr="00CA2CB1">
        <w:rPr>
          <w:rFonts w:ascii="Verdana" w:hAnsi="Verdana" w:cs="ArialNarrow"/>
        </w:rPr>
        <w:t>clear</w:t>
      </w:r>
    </w:p>
    <w:p w14:paraId="16943683" w14:textId="77777777" w:rsidR="00CA2CB1" w:rsidRPr="00D61D26" w:rsidRDefault="00CA2CB1" w:rsidP="00CA2CB1">
      <w:pPr>
        <w:rPr>
          <w:rFonts w:ascii="Verdana" w:hAnsi="Verdana" w:cs="ArialNarrow"/>
          <w:sz w:val="16"/>
          <w:szCs w:val="16"/>
        </w:rPr>
      </w:pPr>
    </w:p>
    <w:p w14:paraId="4EFBF251" w14:textId="50031817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3C08CF51" w14:textId="1D54BCDA" w:rsidR="00CA2CB1" w:rsidRPr="003162F6" w:rsidRDefault="00CA2CB1" w:rsidP="00CA2CB1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  <w:r w:rsidR="003162F6">
        <w:rPr>
          <w:rFonts w:ascii="Verdana" w:hAnsi="Verdana" w:cs="ArialNarrow"/>
        </w:rPr>
        <w:t xml:space="preserve"> a</w:t>
      </w:r>
      <w:r w:rsidRPr="00CA2CB1">
        <w:rPr>
          <w:rFonts w:ascii="Verdana" w:hAnsi="Verdana" w:cs="ArialNarrow"/>
        </w:rPr>
        <w:t xml:space="preserve">nd I say </w:t>
      </w:r>
      <w:r w:rsidRPr="00CA2CB1">
        <w:rPr>
          <w:rFonts w:ascii="Verdana" w:hAnsi="Verdana" w:cs="ArialNarrow-Bold"/>
          <w:b/>
          <w:bCs/>
        </w:rPr>
        <w:t xml:space="preserve">[G] </w:t>
      </w:r>
      <w:r w:rsidRPr="00CA2CB1">
        <w:rPr>
          <w:rFonts w:ascii="Verdana" w:hAnsi="Verdana" w:cs="ArialNarrow"/>
        </w:rPr>
        <w:t>it’s alright</w:t>
      </w:r>
    </w:p>
    <w:p w14:paraId="6158D911" w14:textId="77777777" w:rsidR="00DC5E2A" w:rsidRPr="00956FF6" w:rsidRDefault="00DC5E2A" w:rsidP="00DC5E2A">
      <w:pPr>
        <w:rPr>
          <w:rFonts w:ascii="Verdana" w:hAnsi="Verdana"/>
          <w:bCs/>
          <w:color w:val="262626"/>
        </w:rPr>
      </w:pPr>
    </w:p>
    <w:p w14:paraId="288C3F10" w14:textId="77777777" w:rsidR="00DC5E2A" w:rsidRDefault="00DC5E2A" w:rsidP="00DC5E2A">
      <w:pPr>
        <w:rPr>
          <w:rFonts w:ascii="Courier New" w:hAnsi="Courier New" w:cs="Courier New"/>
          <w:b/>
          <w:color w:val="262626"/>
        </w:rPr>
      </w:pPr>
      <w:r>
        <w:rPr>
          <w:rFonts w:ascii="Courier New" w:hAnsi="Courier New" w:cs="Courier New"/>
          <w:b/>
          <w:bCs/>
        </w:rPr>
        <w:t xml:space="preserve">      </w:t>
      </w:r>
      <w:r w:rsidRPr="009550FD">
        <w:rPr>
          <w:rFonts w:ascii="Courier New" w:hAnsi="Courier New" w:cs="Courier New"/>
          <w:b/>
          <w:bCs/>
        </w:rPr>
        <w:t>[C]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bCs/>
        </w:rPr>
        <w:t xml:space="preserve">   </w:t>
      </w:r>
      <w:r w:rsidRPr="009550FD">
        <w:rPr>
          <w:rFonts w:ascii="Courier New" w:hAnsi="Courier New" w:cs="Courier New"/>
          <w:b/>
          <w:bCs/>
        </w:rPr>
        <w:t>[Am7no5]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         </w:t>
      </w:r>
      <w:r w:rsidRPr="009550FD">
        <w:rPr>
          <w:rFonts w:ascii="Courier New" w:hAnsi="Courier New" w:cs="Courier New"/>
          <w:b/>
          <w:bCs/>
        </w:rPr>
        <w:t>[G]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 w:rsidRPr="009550F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</w:t>
      </w:r>
      <w:r w:rsidRPr="009550FD">
        <w:rPr>
          <w:rFonts w:ascii="Courier New" w:hAnsi="Courier New" w:cs="Courier New"/>
          <w:b/>
          <w:bCs/>
        </w:rPr>
        <w:t>[D7]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  <w:r>
        <w:rPr>
          <w:rFonts w:ascii="Courier New" w:hAnsi="Courier New" w:cs="Courier New"/>
          <w:b/>
          <w:color w:val="262626"/>
        </w:rPr>
        <w:t xml:space="preserve">       </w:t>
      </w:r>
      <w:r w:rsidRPr="009550FD">
        <w:rPr>
          <w:rFonts w:ascii="Courier New" w:hAnsi="Courier New" w:cs="Courier New"/>
          <w:b/>
          <w:color w:val="262626"/>
        </w:rPr>
        <w:sym w:font="Symbol" w:char="F0AF"/>
      </w:r>
    </w:p>
    <w:p w14:paraId="275C1325" w14:textId="77777777" w:rsidR="00DC5E2A" w:rsidRPr="008D5178" w:rsidRDefault="00DC5E2A" w:rsidP="00DC5E2A">
      <w:pPr>
        <w:rPr>
          <w:rFonts w:ascii="Courier New" w:hAnsi="Courier New" w:cs="Courier New"/>
          <w:b/>
          <w:bCs/>
          <w:color w:val="000000" w:themeColor="text1"/>
          <w:sz w:val="8"/>
          <w:szCs w:val="8"/>
        </w:rPr>
      </w:pPr>
    </w:p>
    <w:p w14:paraId="12572D1D" w14:textId="77777777" w:rsidR="00DC5E2A" w:rsidRDefault="00DC5E2A" w:rsidP="00DC5E2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A|---|-----------0-----------0-----------|---0-----------0------------------|</w:t>
      </w:r>
    </w:p>
    <w:p w14:paraId="356A6DA1" w14:textId="77777777" w:rsidR="00DC5E2A" w:rsidRDefault="00DC5E2A" w:rsidP="00DC5E2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E|---|-------3-----------3-----------3---|-----------3-------3---2---0------|</w:t>
      </w:r>
    </w:p>
    <w:p w14:paraId="4EFC86E3" w14:textId="77777777" w:rsidR="00DC5E2A" w:rsidRDefault="00DC5E2A" w:rsidP="00DC5E2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C|-2-|---4-----------2-----------0-------|-------2-----------------------2--|</w:t>
      </w:r>
    </w:p>
    <w:p w14:paraId="48CFA4A8" w14:textId="77777777" w:rsidR="00DC5E2A" w:rsidRPr="009550FD" w:rsidRDefault="00DC5E2A" w:rsidP="00DC5E2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G|---|-----------------------------------|----------------------------------|</w:t>
      </w:r>
    </w:p>
    <w:p w14:paraId="60EC93FA" w14:textId="77777777" w:rsidR="00DC5E2A" w:rsidRDefault="00DC5E2A" w:rsidP="00DC5E2A">
      <w:pPr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+ |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1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2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+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3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|   1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2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3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 </w:t>
      </w:r>
      <w:r w:rsidRPr="005822B4">
        <w:rPr>
          <w:rFonts w:ascii="Courier New" w:hAnsi="Courier New" w:cs="Courier New"/>
          <w:b/>
          <w:bCs/>
          <w:color w:val="000000" w:themeColor="text1"/>
          <w:highlight w:val="yellow"/>
        </w:rPr>
        <w:t>4</w:t>
      </w:r>
      <w:r>
        <w:rPr>
          <w:rFonts w:ascii="Courier New" w:hAnsi="Courier New" w:cs="Courier New"/>
          <w:b/>
          <w:bCs/>
          <w:color w:val="000000" w:themeColor="text1"/>
        </w:rPr>
        <w:t xml:space="preserve">   +  |</w:t>
      </w:r>
    </w:p>
    <w:p w14:paraId="6EF5BA94" w14:textId="77777777" w:rsidR="00DC5E2A" w:rsidRDefault="00DC5E2A" w:rsidP="00DC5E2A">
      <w:pPr>
        <w:rPr>
          <w:rFonts w:ascii="Verdana" w:hAnsi="Verdana" w:cs="ArialNarrow-Bold"/>
          <w:b/>
          <w:bCs/>
        </w:rPr>
      </w:pPr>
    </w:p>
    <w:p w14:paraId="3B292CE3" w14:textId="217AC49D" w:rsidR="00CA2CB1" w:rsidRPr="00010CB7" w:rsidRDefault="00CA2CB1" w:rsidP="00CA2CB1">
      <w:pPr>
        <w:rPr>
          <w:rFonts w:ascii="Verdana" w:hAnsi="Verdana" w:cs="ArialNarrow"/>
          <w:lang w:val="en-CA"/>
        </w:rPr>
      </w:pPr>
      <w:r w:rsidRPr="00010CB7">
        <w:rPr>
          <w:rFonts w:ascii="Verdana" w:hAnsi="Verdana" w:cs="ArialNarrow-Bold"/>
          <w:b/>
          <w:bCs/>
          <w:lang w:val="en-CA"/>
        </w:rPr>
        <w:t xml:space="preserve">[G] </w:t>
      </w:r>
      <w:r w:rsidRPr="00010CB7">
        <w:rPr>
          <w:rFonts w:ascii="Verdana" w:hAnsi="Verdana" w:cs="ArialNarrow"/>
          <w:lang w:val="en-CA"/>
        </w:rPr>
        <w:t>Here comes the sun,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 w:rsidRPr="00010CB7">
        <w:rPr>
          <w:rFonts w:ascii="Verdana" w:hAnsi="Verdana" w:cs="ArialNarrow"/>
          <w:lang w:val="en-CA"/>
        </w:rPr>
        <w:t>oo</w:t>
      </w:r>
      <w:r w:rsidRPr="00010CB7">
        <w:rPr>
          <w:rFonts w:ascii="Verdana" w:hAnsi="Verdana" w:cs="ArialNarrow"/>
          <w:lang w:val="en-CA"/>
        </w:rPr>
        <w:t>, d</w:t>
      </w:r>
      <w:r w:rsidR="00010CB7">
        <w:rPr>
          <w:rFonts w:ascii="Verdana" w:hAnsi="Verdana" w:cs="ArialNarrow"/>
          <w:lang w:val="en-CA"/>
        </w:rPr>
        <w:t>oo</w:t>
      </w:r>
    </w:p>
    <w:p w14:paraId="290D0C80" w14:textId="77777777" w:rsidR="003162F6" w:rsidRDefault="00CA2CB1" w:rsidP="00AC0662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[CM7] </w:t>
      </w:r>
      <w:r w:rsidRPr="00CA2CB1">
        <w:rPr>
          <w:rFonts w:ascii="Verdana" w:hAnsi="Verdana" w:cs="ArialNarrow"/>
        </w:rPr>
        <w:t xml:space="preserve">Here comes the </w:t>
      </w:r>
      <w:r w:rsidRPr="00CA2CB1">
        <w:rPr>
          <w:rFonts w:ascii="Verdana" w:hAnsi="Verdana" w:cs="ArialNarrow-Bold"/>
          <w:b/>
          <w:bCs/>
        </w:rPr>
        <w:t xml:space="preserve">[A7] </w:t>
      </w:r>
      <w:r w:rsidRPr="00CA2CB1">
        <w:rPr>
          <w:rFonts w:ascii="Verdana" w:hAnsi="Verdana" w:cs="ArialNarrow"/>
        </w:rPr>
        <w:t>sun</w:t>
      </w:r>
      <w:r w:rsidR="003162F6">
        <w:rPr>
          <w:rFonts w:ascii="Verdana" w:hAnsi="Verdana" w:cs="ArialNarrow"/>
        </w:rPr>
        <w:t xml:space="preserve"> </w:t>
      </w:r>
    </w:p>
    <w:p w14:paraId="1CF1135D" w14:textId="69277053" w:rsidR="00CA2CB1" w:rsidRDefault="00CA2CB1" w:rsidP="00AC0662">
      <w:pPr>
        <w:rPr>
          <w:rFonts w:ascii="Verdana" w:hAnsi="Verdana" w:cs="ArialNarrow"/>
        </w:rPr>
      </w:pPr>
      <w:r w:rsidRPr="00CA2CB1">
        <w:rPr>
          <w:rFonts w:ascii="Verdana" w:hAnsi="Verdana" w:cs="ArialNarrow-Bold"/>
          <w:b/>
          <w:bCs/>
        </w:rPr>
        <w:t xml:space="preserve">[G] </w:t>
      </w:r>
      <w:r w:rsidR="00204A8A">
        <w:rPr>
          <w:rFonts w:ascii="Verdana" w:hAnsi="Verdana" w:cs="ArialNarrow"/>
        </w:rPr>
        <w:t>I</w:t>
      </w:r>
      <w:r w:rsidRPr="00CA2CB1">
        <w:rPr>
          <w:rFonts w:ascii="Verdana" w:hAnsi="Verdana" w:cs="ArialNarrow"/>
        </w:rPr>
        <w:t>t’s alright</w:t>
      </w:r>
    </w:p>
    <w:p w14:paraId="2E5251F5" w14:textId="77777777" w:rsidR="00DC5E2A" w:rsidRPr="00E95EA2" w:rsidRDefault="00DC5E2A" w:rsidP="00AC0662">
      <w:pPr>
        <w:rPr>
          <w:rFonts w:ascii="Verdana" w:hAnsi="Verdana"/>
          <w:bCs/>
          <w:color w:val="262626"/>
        </w:rPr>
      </w:pPr>
    </w:p>
    <w:p w14:paraId="09487F32" w14:textId="404F0994" w:rsidR="00DC5E2A" w:rsidRPr="00B60B76" w:rsidRDefault="00DC5E2A" w:rsidP="00DC5E2A">
      <w:pPr>
        <w:rPr>
          <w:rFonts w:ascii="Courier New" w:hAnsi="Courier New" w:cs="Courier New"/>
          <w:b/>
          <w:color w:val="262626"/>
          <w:sz w:val="22"/>
          <w:szCs w:val="22"/>
        </w:rPr>
      </w:pPr>
      <w:r w:rsidRPr="00B60B76">
        <w:rPr>
          <w:rFonts w:ascii="Courier New" w:hAnsi="Courier New" w:cs="Courier New"/>
          <w:b/>
          <w:bCs/>
          <w:sz w:val="22"/>
          <w:szCs w:val="22"/>
        </w:rPr>
        <w:t xml:space="preserve">      [C]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bCs/>
          <w:sz w:val="22"/>
          <w:szCs w:val="22"/>
        </w:rPr>
        <w:t xml:space="preserve">        [G]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bCs/>
          <w:sz w:val="22"/>
          <w:szCs w:val="22"/>
        </w:rPr>
        <w:t xml:space="preserve">   [Am7no5]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t xml:space="preserve">                </w:t>
      </w:r>
      <w:r w:rsidRPr="00B60B76">
        <w:rPr>
          <w:rFonts w:ascii="Courier New" w:hAnsi="Courier New" w:cs="Courier New"/>
          <w:b/>
          <w:bCs/>
          <w:sz w:val="22"/>
          <w:szCs w:val="22"/>
        </w:rPr>
        <w:t>[G]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bCs/>
          <w:sz w:val="22"/>
          <w:szCs w:val="22"/>
        </w:rPr>
        <w:t xml:space="preserve">   [D7]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t xml:space="preserve">       </w:t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  <w:r w:rsidRPr="00B60B76">
        <w:rPr>
          <w:rFonts w:ascii="Courier New" w:hAnsi="Courier New" w:cs="Courier New"/>
          <w:b/>
          <w:color w:val="262626"/>
          <w:sz w:val="22"/>
          <w:szCs w:val="22"/>
        </w:rPr>
        <w:t xml:space="preserve">     </w:t>
      </w:r>
      <w:r w:rsidR="003162F6">
        <w:rPr>
          <w:rFonts w:ascii="Courier New" w:hAnsi="Courier New" w:cs="Courier New"/>
          <w:b/>
          <w:color w:val="262626"/>
          <w:sz w:val="22"/>
          <w:szCs w:val="22"/>
        </w:rPr>
        <w:t xml:space="preserve"> [G]</w:t>
      </w:r>
      <w:r w:rsidR="003162F6" w:rsidRPr="00DC5E2A">
        <w:rPr>
          <w:rFonts w:ascii="Courier New" w:hAnsi="Courier New" w:cs="Courier New"/>
          <w:b/>
          <w:color w:val="262626"/>
          <w:sz w:val="22"/>
          <w:szCs w:val="22"/>
        </w:rPr>
        <w:sym w:font="Symbol" w:char="F0AF"/>
      </w:r>
    </w:p>
    <w:p w14:paraId="3D4449A0" w14:textId="77777777" w:rsidR="00DC5E2A" w:rsidRPr="00B60B76" w:rsidRDefault="00DC5E2A" w:rsidP="00DC5E2A">
      <w:pPr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</w:p>
    <w:p w14:paraId="7FC95C42" w14:textId="53DEAD8D" w:rsidR="00DC5E2A" w:rsidRPr="00B60B76" w:rsidRDefault="00DC5E2A" w:rsidP="00DC5E2A">
      <w:pPr>
        <w:rPr>
          <w:rFonts w:ascii="Courier New" w:hAnsi="Courier New" w:cs="Courier New"/>
          <w:b/>
          <w:bCs/>
          <w:sz w:val="22"/>
          <w:szCs w:val="22"/>
        </w:rPr>
      </w:pPr>
      <w:r w:rsidRPr="00B60B76">
        <w:rPr>
          <w:rFonts w:ascii="Courier New" w:hAnsi="Courier New" w:cs="Courier New"/>
          <w:b/>
          <w:bCs/>
          <w:sz w:val="22"/>
          <w:szCs w:val="22"/>
        </w:rPr>
        <w:t>A|---|-----------0-----------0-----------|---0-----------0------------------|</w:t>
      </w:r>
      <w:r w:rsidR="00B60B76" w:rsidRPr="00954DDC">
        <w:rPr>
          <w:rFonts w:ascii="Courier New" w:hAnsi="Courier New" w:cs="Courier New"/>
          <w:b/>
          <w:bCs/>
          <w:color w:val="000000" w:themeColor="text1"/>
        </w:rPr>
        <w:t>-</w:t>
      </w:r>
      <w:r w:rsidR="00B60B76">
        <w:rPr>
          <w:rFonts w:ascii="Courier New" w:hAnsi="Courier New" w:cs="Courier New"/>
          <w:b/>
          <w:bCs/>
          <w:color w:val="000000" w:themeColor="text1"/>
        </w:rPr>
        <w:t>2</w:t>
      </w:r>
    </w:p>
    <w:p w14:paraId="6AE547B6" w14:textId="39A1D54C" w:rsidR="00DC5E2A" w:rsidRPr="00B60B76" w:rsidRDefault="00DC5E2A" w:rsidP="00DC5E2A">
      <w:pPr>
        <w:rPr>
          <w:rFonts w:ascii="Courier New" w:hAnsi="Courier New" w:cs="Courier New"/>
          <w:b/>
          <w:bCs/>
          <w:sz w:val="22"/>
          <w:szCs w:val="22"/>
        </w:rPr>
      </w:pPr>
      <w:r w:rsidRPr="00B60B76">
        <w:rPr>
          <w:rFonts w:ascii="Courier New" w:hAnsi="Courier New" w:cs="Courier New"/>
          <w:b/>
          <w:bCs/>
          <w:sz w:val="22"/>
          <w:szCs w:val="22"/>
        </w:rPr>
        <w:t>E|---|-------3-----------3-----------3---|-----------3-------3---2---0------|</w:t>
      </w:r>
      <w:r w:rsidR="00B60B76" w:rsidRPr="00954DDC">
        <w:rPr>
          <w:rFonts w:ascii="Courier New" w:hAnsi="Courier New" w:cs="Courier New"/>
          <w:b/>
          <w:bCs/>
          <w:color w:val="000000" w:themeColor="text1"/>
        </w:rPr>
        <w:t>-</w:t>
      </w:r>
      <w:r w:rsidR="00B60B76">
        <w:rPr>
          <w:rFonts w:ascii="Courier New" w:hAnsi="Courier New" w:cs="Courier New"/>
          <w:b/>
          <w:bCs/>
          <w:color w:val="000000" w:themeColor="text1"/>
        </w:rPr>
        <w:t>3</w:t>
      </w:r>
    </w:p>
    <w:p w14:paraId="78FCF525" w14:textId="2B364C0A" w:rsidR="00DC5E2A" w:rsidRPr="00B60B76" w:rsidRDefault="00DC5E2A" w:rsidP="00DC5E2A">
      <w:pPr>
        <w:rPr>
          <w:rFonts w:ascii="Courier New" w:hAnsi="Courier New" w:cs="Courier New"/>
          <w:b/>
          <w:bCs/>
          <w:sz w:val="22"/>
          <w:szCs w:val="22"/>
        </w:rPr>
      </w:pPr>
      <w:r w:rsidRPr="00B60B76">
        <w:rPr>
          <w:rFonts w:ascii="Courier New" w:hAnsi="Courier New" w:cs="Courier New"/>
          <w:b/>
          <w:bCs/>
          <w:sz w:val="22"/>
          <w:szCs w:val="22"/>
        </w:rPr>
        <w:t>C|-2-|---4-----------2-----------0-------|-------2-----------------------2--|</w:t>
      </w:r>
      <w:r w:rsidR="00B60B76" w:rsidRPr="00954DDC">
        <w:rPr>
          <w:rFonts w:ascii="Courier New" w:hAnsi="Courier New" w:cs="Courier New"/>
          <w:b/>
          <w:bCs/>
          <w:color w:val="000000" w:themeColor="text1"/>
        </w:rPr>
        <w:t>-</w:t>
      </w:r>
      <w:r w:rsidR="00B60B76">
        <w:rPr>
          <w:rFonts w:ascii="Courier New" w:hAnsi="Courier New" w:cs="Courier New"/>
          <w:b/>
          <w:bCs/>
          <w:color w:val="000000" w:themeColor="text1"/>
        </w:rPr>
        <w:t>2</w:t>
      </w:r>
    </w:p>
    <w:p w14:paraId="1B55792A" w14:textId="7C76F602" w:rsidR="00DC5E2A" w:rsidRPr="00B60B76" w:rsidRDefault="00DC5E2A" w:rsidP="00DC5E2A">
      <w:pPr>
        <w:rPr>
          <w:rFonts w:ascii="Courier New" w:hAnsi="Courier New" w:cs="Courier New"/>
          <w:b/>
          <w:bCs/>
          <w:sz w:val="22"/>
          <w:szCs w:val="22"/>
        </w:rPr>
      </w:pPr>
      <w:r w:rsidRPr="00B60B76">
        <w:rPr>
          <w:rFonts w:ascii="Courier New" w:hAnsi="Courier New" w:cs="Courier New"/>
          <w:b/>
          <w:bCs/>
          <w:sz w:val="22"/>
          <w:szCs w:val="22"/>
        </w:rPr>
        <w:t>G|---|-----------------------------------|----------------------------------|</w:t>
      </w:r>
      <w:r w:rsidR="003162F6">
        <w:rPr>
          <w:rFonts w:ascii="Courier New" w:hAnsi="Courier New" w:cs="Courier New"/>
          <w:b/>
          <w:bCs/>
          <w:sz w:val="22"/>
          <w:szCs w:val="22"/>
        </w:rPr>
        <w:t>-0</w:t>
      </w:r>
    </w:p>
    <w:p w14:paraId="39160950" w14:textId="77777777" w:rsidR="00DC5E2A" w:rsidRPr="00B60B76" w:rsidRDefault="00DC5E2A" w:rsidP="00DC5E2A">
      <w:pPr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|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1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  2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+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3   +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4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  |   1   +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2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3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  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  <w:highlight w:val="yellow"/>
        </w:rPr>
        <w:t>4</w:t>
      </w:r>
      <w:r w:rsidRPr="00B60B7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  +  |</w:t>
      </w:r>
    </w:p>
    <w:p w14:paraId="4E6383BA" w14:textId="44F97842" w:rsidR="00C2412B" w:rsidRDefault="00954DDC" w:rsidP="00110521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3058A013" w14:textId="77777777" w:rsidR="00D24BFF" w:rsidRDefault="00D24BFF" w:rsidP="00D24BFF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5301B525" wp14:editId="038F27C8">
            <wp:extent cx="457200" cy="60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F5E73E" wp14:editId="65B50937">
            <wp:extent cx="447675" cy="6000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2F7F0F" wp14:editId="522A5ADC">
            <wp:extent cx="457200" cy="609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EC7FDD" wp14:editId="34F2283D">
            <wp:extent cx="457200" cy="609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FE75AA" wp14:editId="64F4DBDD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0A396B6" wp14:editId="3ED98D66">
            <wp:extent cx="457200" cy="609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3B124E42" wp14:editId="48510966">
            <wp:extent cx="457200" cy="609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7E27C92" wp14:editId="76D1EA2B">
            <wp:extent cx="457200" cy="609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E115A7F" wp14:editId="2AC9A31D">
            <wp:extent cx="457200" cy="6096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835572" wp14:editId="0D71BBF3">
            <wp:extent cx="457200" cy="609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5870" w14:textId="77777777" w:rsidR="00D24BFF" w:rsidRPr="000A67BC" w:rsidRDefault="00D24BFF" w:rsidP="00110521">
      <w:pPr>
        <w:rPr>
          <w:rFonts w:ascii="Verdana" w:hAnsi="Verdana"/>
        </w:rPr>
      </w:pPr>
    </w:p>
    <w:p w14:paraId="4BDD0023" w14:textId="77777777" w:rsidR="00B043CF" w:rsidRPr="008274A6" w:rsidRDefault="009B1846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10CB7"/>
    <w:rsid w:val="000303A6"/>
    <w:rsid w:val="00063F7E"/>
    <w:rsid w:val="000961DF"/>
    <w:rsid w:val="000A348C"/>
    <w:rsid w:val="000A67BC"/>
    <w:rsid w:val="000B2FCA"/>
    <w:rsid w:val="000D00ED"/>
    <w:rsid w:val="000D535D"/>
    <w:rsid w:val="000D6819"/>
    <w:rsid w:val="001049E9"/>
    <w:rsid w:val="00110521"/>
    <w:rsid w:val="00122A2A"/>
    <w:rsid w:val="00132109"/>
    <w:rsid w:val="0015013F"/>
    <w:rsid w:val="00161445"/>
    <w:rsid w:val="00163306"/>
    <w:rsid w:val="00163B01"/>
    <w:rsid w:val="0017786C"/>
    <w:rsid w:val="001B5235"/>
    <w:rsid w:val="001B7D27"/>
    <w:rsid w:val="001E2271"/>
    <w:rsid w:val="00204A8A"/>
    <w:rsid w:val="002473FC"/>
    <w:rsid w:val="002513F8"/>
    <w:rsid w:val="00252E97"/>
    <w:rsid w:val="00264C4F"/>
    <w:rsid w:val="002670E9"/>
    <w:rsid w:val="002A2811"/>
    <w:rsid w:val="002A5588"/>
    <w:rsid w:val="002B56B4"/>
    <w:rsid w:val="002D26C9"/>
    <w:rsid w:val="003162F6"/>
    <w:rsid w:val="00343B88"/>
    <w:rsid w:val="003442C9"/>
    <w:rsid w:val="00344588"/>
    <w:rsid w:val="003729F9"/>
    <w:rsid w:val="00396EFF"/>
    <w:rsid w:val="003A5F43"/>
    <w:rsid w:val="003D4B1C"/>
    <w:rsid w:val="00414418"/>
    <w:rsid w:val="004172A9"/>
    <w:rsid w:val="00486591"/>
    <w:rsid w:val="00490D27"/>
    <w:rsid w:val="00492E26"/>
    <w:rsid w:val="004A1BBE"/>
    <w:rsid w:val="004B4CB7"/>
    <w:rsid w:val="004D0976"/>
    <w:rsid w:val="004D322A"/>
    <w:rsid w:val="005075B8"/>
    <w:rsid w:val="00531581"/>
    <w:rsid w:val="00550EFA"/>
    <w:rsid w:val="00565271"/>
    <w:rsid w:val="005822B4"/>
    <w:rsid w:val="005B3B61"/>
    <w:rsid w:val="005D64D6"/>
    <w:rsid w:val="005E7608"/>
    <w:rsid w:val="006230AD"/>
    <w:rsid w:val="006325CA"/>
    <w:rsid w:val="00651B8B"/>
    <w:rsid w:val="0065596C"/>
    <w:rsid w:val="006865F7"/>
    <w:rsid w:val="00701B88"/>
    <w:rsid w:val="007247A8"/>
    <w:rsid w:val="007320F1"/>
    <w:rsid w:val="00797346"/>
    <w:rsid w:val="007B2AD4"/>
    <w:rsid w:val="007C5285"/>
    <w:rsid w:val="007E4748"/>
    <w:rsid w:val="0082492D"/>
    <w:rsid w:val="008274A6"/>
    <w:rsid w:val="00842159"/>
    <w:rsid w:val="00847396"/>
    <w:rsid w:val="00851F23"/>
    <w:rsid w:val="00854E8A"/>
    <w:rsid w:val="00866CDE"/>
    <w:rsid w:val="008B07CB"/>
    <w:rsid w:val="008D5178"/>
    <w:rsid w:val="008D575B"/>
    <w:rsid w:val="00917961"/>
    <w:rsid w:val="00954DDC"/>
    <w:rsid w:val="009550FD"/>
    <w:rsid w:val="00956FF6"/>
    <w:rsid w:val="00965E72"/>
    <w:rsid w:val="00972E99"/>
    <w:rsid w:val="009B1846"/>
    <w:rsid w:val="009C04A2"/>
    <w:rsid w:val="009D0E7B"/>
    <w:rsid w:val="009D7BDE"/>
    <w:rsid w:val="009E77B7"/>
    <w:rsid w:val="00A266E7"/>
    <w:rsid w:val="00A42E3F"/>
    <w:rsid w:val="00A52E50"/>
    <w:rsid w:val="00A569E6"/>
    <w:rsid w:val="00A771B1"/>
    <w:rsid w:val="00A902E9"/>
    <w:rsid w:val="00A92235"/>
    <w:rsid w:val="00AB09B4"/>
    <w:rsid w:val="00AC0151"/>
    <w:rsid w:val="00AC0662"/>
    <w:rsid w:val="00AD02A1"/>
    <w:rsid w:val="00B043CF"/>
    <w:rsid w:val="00B16743"/>
    <w:rsid w:val="00B60B76"/>
    <w:rsid w:val="00B71F27"/>
    <w:rsid w:val="00C11D84"/>
    <w:rsid w:val="00C1232D"/>
    <w:rsid w:val="00C170E5"/>
    <w:rsid w:val="00C2412B"/>
    <w:rsid w:val="00C47C92"/>
    <w:rsid w:val="00C5104E"/>
    <w:rsid w:val="00C5218C"/>
    <w:rsid w:val="00C93982"/>
    <w:rsid w:val="00CA07D7"/>
    <w:rsid w:val="00CA2CB1"/>
    <w:rsid w:val="00CC23A7"/>
    <w:rsid w:val="00D127BC"/>
    <w:rsid w:val="00D24BFF"/>
    <w:rsid w:val="00D4034F"/>
    <w:rsid w:val="00D47296"/>
    <w:rsid w:val="00D61D26"/>
    <w:rsid w:val="00D66B4B"/>
    <w:rsid w:val="00D73EBF"/>
    <w:rsid w:val="00D7426A"/>
    <w:rsid w:val="00D80ECA"/>
    <w:rsid w:val="00DB1F9F"/>
    <w:rsid w:val="00DC5E2A"/>
    <w:rsid w:val="00E04FCE"/>
    <w:rsid w:val="00E117AE"/>
    <w:rsid w:val="00E36E42"/>
    <w:rsid w:val="00E51E88"/>
    <w:rsid w:val="00E931B2"/>
    <w:rsid w:val="00E95EA2"/>
    <w:rsid w:val="00ED5744"/>
    <w:rsid w:val="00EE4077"/>
    <w:rsid w:val="00F046A9"/>
    <w:rsid w:val="00F160BD"/>
    <w:rsid w:val="00F22DFC"/>
    <w:rsid w:val="00F50867"/>
    <w:rsid w:val="00F632BE"/>
    <w:rsid w:val="00F76B5C"/>
    <w:rsid w:val="00F81E40"/>
    <w:rsid w:val="00F96D25"/>
    <w:rsid w:val="00FB061D"/>
    <w:rsid w:val="00FD669A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E5B97"/>
  <w14:defaultImageDpi w14:val="300"/>
  <w15:docId w15:val="{4BFD8778-02C7-4C2D-A3F1-5B92A145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0CD4-B218-46BA-8614-AC94914E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2022-04-11T13:38:00Z</cp:lastPrinted>
  <dcterms:created xsi:type="dcterms:W3CDTF">2022-04-09T20:57:00Z</dcterms:created>
  <dcterms:modified xsi:type="dcterms:W3CDTF">2022-04-11T14:09:00Z</dcterms:modified>
</cp:coreProperties>
</file>