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AC87" w14:textId="18EA0C51" w:rsidR="0082492D" w:rsidRPr="00A902E9" w:rsidRDefault="00330601" w:rsidP="00DB1F9F">
      <w:pPr>
        <w:pStyle w:val="Heading1"/>
      </w:pPr>
      <w:bookmarkStart w:id="0" w:name="_Hlk96761936"/>
      <w:bookmarkEnd w:id="0"/>
      <w:r>
        <w:t>Ruby Tuesday</w:t>
      </w:r>
    </w:p>
    <w:p w14:paraId="46857B01" w14:textId="1C1FFFFA" w:rsidR="00972E99" w:rsidRPr="00330601" w:rsidRDefault="00330601">
      <w:pPr>
        <w:rPr>
          <w:rFonts w:ascii="Verdana" w:hAnsi="Verdana" w:cs="TTFF582DD0t00"/>
        </w:rPr>
      </w:pPr>
      <w:r w:rsidRPr="00330601">
        <w:rPr>
          <w:rFonts w:ascii="Verdana" w:hAnsi="Verdana" w:cs="TTFF582DD0t00"/>
        </w:rPr>
        <w:t>Mick Jagger, Keith Richards 1967 (recorded by the Rolling Stones)</w:t>
      </w:r>
    </w:p>
    <w:p w14:paraId="12ABE341" w14:textId="77777777" w:rsidR="00330601" w:rsidRPr="006230AD" w:rsidRDefault="00330601">
      <w:pPr>
        <w:rPr>
          <w:rFonts w:ascii="Verdana" w:hAnsi="Verdana"/>
          <w:b/>
          <w:sz w:val="20"/>
          <w:szCs w:val="20"/>
        </w:rPr>
      </w:pPr>
    </w:p>
    <w:p w14:paraId="09CCB666" w14:textId="64FDAB3D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4218BF6" wp14:editId="0EFE0F17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9A1F94" wp14:editId="30BA3567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07E1F64" wp14:editId="5FCC95C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601">
        <w:rPr>
          <w:rFonts w:ascii="Verdana" w:hAnsi="Verdana"/>
          <w:b/>
          <w:noProof/>
        </w:rPr>
        <w:drawing>
          <wp:inline distT="0" distB="0" distL="0" distR="0" wp14:anchorId="093079C0" wp14:editId="23BB7053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601">
        <w:rPr>
          <w:rFonts w:ascii="Verdana" w:hAnsi="Verdana"/>
          <w:b/>
          <w:noProof/>
        </w:rPr>
        <w:drawing>
          <wp:inline distT="0" distB="0" distL="0" distR="0" wp14:anchorId="7EC4B061" wp14:editId="5AAF82CE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601" w:rsidRPr="00330601">
        <w:rPr>
          <w:rFonts w:ascii="Verdana" w:hAnsi="Verdana"/>
          <w:bCs/>
        </w:rPr>
        <w:t>and</w:t>
      </w:r>
      <w:r w:rsidR="00110521">
        <w:rPr>
          <w:rFonts w:ascii="Verdana" w:hAnsi="Verdana"/>
          <w:b/>
          <w:noProof/>
        </w:rPr>
        <w:drawing>
          <wp:inline distT="0" distB="0" distL="0" distR="0" wp14:anchorId="20B9EEDE" wp14:editId="31881D8E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7E73A58" wp14:editId="44BB09EC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31611B2" wp14:editId="60B1BC5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06B">
        <w:rPr>
          <w:rFonts w:ascii="Verdana" w:hAnsi="Verdana"/>
          <w:b/>
          <w:noProof/>
        </w:rPr>
        <w:drawing>
          <wp:inline distT="0" distB="0" distL="0" distR="0" wp14:anchorId="729F2876" wp14:editId="5EE026E2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935E47" wp14:editId="39948942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06B">
        <w:rPr>
          <w:rFonts w:ascii="Verdana" w:hAnsi="Verdana"/>
          <w:b/>
          <w:noProof/>
        </w:rPr>
        <w:drawing>
          <wp:inline distT="0" distB="0" distL="0" distR="0" wp14:anchorId="4E39D553" wp14:editId="1BB9C1FF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E2327" w14:textId="77777777" w:rsidR="007320F1" w:rsidRPr="00330601" w:rsidRDefault="007320F1">
      <w:pPr>
        <w:rPr>
          <w:rFonts w:ascii="Verdana" w:hAnsi="Verdana"/>
          <w:b/>
        </w:rPr>
      </w:pPr>
    </w:p>
    <w:p w14:paraId="2A5617DE" w14:textId="32043123" w:rsidR="00330601" w:rsidRPr="00330601" w:rsidRDefault="00330601" w:rsidP="00330601">
      <w:pPr>
        <w:pStyle w:val="HTMLPreformatted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val="en-CA" w:eastAsia="en-CA"/>
        </w:rPr>
        <w:t xml:space="preserve">&lt; </w:t>
      </w:r>
      <w:r w:rsidRPr="00330601">
        <w:rPr>
          <w:rFonts w:ascii="Verdana" w:hAnsi="Verdana"/>
          <w:b/>
          <w:noProof/>
          <w:sz w:val="24"/>
          <w:szCs w:val="24"/>
          <w:lang w:val="en-CA" w:eastAsia="en-CA"/>
        </w:rPr>
        <w:t>*</w:t>
      </w:r>
      <w:r w:rsidR="00FA74B2">
        <w:rPr>
          <w:rFonts w:ascii="Verdana" w:hAnsi="Verdana"/>
          <w:b/>
          <w:noProof/>
          <w:sz w:val="24"/>
          <w:szCs w:val="24"/>
          <w:lang w:val="en-CA" w:eastAsia="en-CA"/>
        </w:rPr>
        <w:t>[</w:t>
      </w:r>
      <w:r w:rsidRPr="00330601">
        <w:rPr>
          <w:rFonts w:ascii="Verdana" w:hAnsi="Verdana"/>
          <w:b/>
          <w:sz w:val="24"/>
          <w:szCs w:val="24"/>
        </w:rPr>
        <w:t>D7</w:t>
      </w:r>
      <w:r w:rsidR="00FA74B2">
        <w:rPr>
          <w:rFonts w:ascii="Verdana" w:hAnsi="Verdana"/>
          <w:b/>
          <w:sz w:val="24"/>
          <w:szCs w:val="24"/>
        </w:rPr>
        <w:t>]</w:t>
      </w:r>
      <w:r w:rsidRPr="00330601">
        <w:rPr>
          <w:rFonts w:ascii="Verdana" w:hAnsi="Verdana"/>
          <w:b/>
          <w:sz w:val="24"/>
          <w:szCs w:val="24"/>
        </w:rPr>
        <w:t xml:space="preserve"> = 2020    </w:t>
      </w:r>
      <w:r w:rsidR="00FA74B2">
        <w:rPr>
          <w:rFonts w:ascii="Verdana" w:hAnsi="Verdana"/>
          <w:b/>
          <w:sz w:val="24"/>
          <w:szCs w:val="24"/>
        </w:rPr>
        <w:t>[</w:t>
      </w:r>
      <w:r w:rsidRPr="00330601">
        <w:rPr>
          <w:rFonts w:ascii="Verdana" w:hAnsi="Verdana"/>
          <w:b/>
          <w:sz w:val="24"/>
          <w:szCs w:val="24"/>
        </w:rPr>
        <w:t>D7</w:t>
      </w:r>
      <w:r w:rsidR="00FA74B2">
        <w:rPr>
          <w:rFonts w:ascii="Verdana" w:hAnsi="Verdana"/>
          <w:b/>
          <w:sz w:val="24"/>
          <w:szCs w:val="24"/>
        </w:rPr>
        <w:t>]</w:t>
      </w:r>
      <w:r w:rsidRPr="00330601">
        <w:rPr>
          <w:rFonts w:ascii="Verdana" w:hAnsi="Verdana"/>
          <w:b/>
          <w:sz w:val="24"/>
          <w:szCs w:val="24"/>
        </w:rPr>
        <w:t xml:space="preserve"> = 2223</w:t>
      </w:r>
      <w:r>
        <w:rPr>
          <w:rFonts w:ascii="Verdana" w:hAnsi="Verdana"/>
          <w:b/>
          <w:sz w:val="24"/>
          <w:szCs w:val="24"/>
        </w:rPr>
        <w:t xml:space="preserve"> &gt;</w:t>
      </w:r>
    </w:p>
    <w:p w14:paraId="43DE6136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  <w:b/>
          <w:sz w:val="16"/>
          <w:szCs w:val="16"/>
        </w:rPr>
      </w:pPr>
    </w:p>
    <w:p w14:paraId="45442BFC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  <w:b/>
        </w:rPr>
      </w:pPr>
      <w:r w:rsidRPr="00330601">
        <w:rPr>
          <w:rFonts w:ascii="Verdana" w:hAnsi="Verdana" w:cs="TTFF582DD0t00"/>
          <w:b/>
        </w:rPr>
        <w:t>INTRO:  / 1 2 3 4 /</w:t>
      </w:r>
    </w:p>
    <w:p w14:paraId="63583471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  <w:sz w:val="16"/>
          <w:szCs w:val="16"/>
        </w:rPr>
      </w:pPr>
    </w:p>
    <w:p w14:paraId="49E0C158" w14:textId="01DC3288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[Am]</w:t>
      </w:r>
      <w:r w:rsidRPr="00330601">
        <w:rPr>
          <w:rFonts w:ascii="Verdana" w:hAnsi="Verdana" w:cs="TTFF582DD0t00"/>
        </w:rPr>
        <w:t xml:space="preserve"> She would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never </w:t>
      </w:r>
      <w:r w:rsidRPr="00330601">
        <w:rPr>
          <w:rFonts w:ascii="Verdana" w:hAnsi="Verdana" w:cs="TTFF582DD0t00"/>
          <w:b/>
        </w:rPr>
        <w:t>[F]</w:t>
      </w:r>
      <w:r w:rsidRPr="00330601">
        <w:rPr>
          <w:rFonts w:ascii="Verdana" w:hAnsi="Verdana" w:cs="TTFF582DD0t00"/>
        </w:rPr>
        <w:t xml:space="preserve"> say where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she came </w:t>
      </w: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from </w:t>
      </w:r>
      <w:r w:rsidRPr="00330601">
        <w:rPr>
          <w:rFonts w:ascii="Verdana" w:hAnsi="Verdana" w:cs="TTFF582DD0t00"/>
          <w:b/>
        </w:rPr>
        <w:t>[Csus4]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/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[C]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/</w:t>
      </w:r>
    </w:p>
    <w:p w14:paraId="4E663532" w14:textId="75C0258D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[Am]</w:t>
      </w:r>
      <w:r w:rsidRPr="00330601">
        <w:rPr>
          <w:rFonts w:ascii="Verdana" w:hAnsi="Verdana" w:cs="TTFF582DD0t00"/>
        </w:rPr>
        <w:t xml:space="preserve"> Yester-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day don't </w:t>
      </w:r>
      <w:r w:rsidRPr="00330601">
        <w:rPr>
          <w:rFonts w:ascii="Verdana" w:hAnsi="Verdana" w:cs="TTFF582DD0t00"/>
          <w:b/>
        </w:rPr>
        <w:t>[F]</w:t>
      </w:r>
      <w:r w:rsidRPr="00330601">
        <w:rPr>
          <w:rFonts w:ascii="Verdana" w:hAnsi="Verdana" w:cs="TTFF582DD0t00"/>
        </w:rPr>
        <w:t xml:space="preserve"> matter if it's </w:t>
      </w:r>
      <w:r w:rsidRPr="00330601">
        <w:rPr>
          <w:rFonts w:ascii="Verdana" w:hAnsi="Verdana" w:cs="TTFF582DD0t00"/>
          <w:b/>
        </w:rPr>
        <w:t>[G7]</w:t>
      </w:r>
      <w:r w:rsidRPr="00330601">
        <w:rPr>
          <w:rFonts w:ascii="Verdana" w:hAnsi="Verdana" w:cs="TTFF582DD0t00"/>
        </w:rPr>
        <w:t xml:space="preserve"> gone </w:t>
      </w:r>
      <w:r w:rsidRPr="00330601">
        <w:rPr>
          <w:rFonts w:ascii="Verdana" w:hAnsi="Verdana" w:cs="TTFF582DD0t00"/>
          <w:b/>
        </w:rPr>
        <w:t>[G7sus4]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/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[G7]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/</w:t>
      </w:r>
    </w:p>
    <w:p w14:paraId="42138C0A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[Am]</w:t>
      </w:r>
      <w:r w:rsidRPr="00330601">
        <w:rPr>
          <w:rFonts w:ascii="Verdana" w:hAnsi="Verdana" w:cs="TTFF582DD0t00"/>
        </w:rPr>
        <w:t xml:space="preserve"> While the </w:t>
      </w:r>
      <w:r w:rsidRPr="00330601">
        <w:rPr>
          <w:rFonts w:ascii="Verdana" w:hAnsi="Verdana" w:cs="TTFF582DD0t00"/>
          <w:b/>
        </w:rPr>
        <w:t>*[D7]</w:t>
      </w:r>
      <w:r w:rsidRPr="00330601">
        <w:rPr>
          <w:rFonts w:ascii="Verdana" w:hAnsi="Verdana" w:cs="TTFF582DD0t00"/>
        </w:rPr>
        <w:t xml:space="preserve"> sun is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bright</w:t>
      </w:r>
    </w:p>
    <w:p w14:paraId="02F0436A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</w:rPr>
        <w:t xml:space="preserve">Or </w:t>
      </w:r>
      <w:r w:rsidRPr="00330601">
        <w:rPr>
          <w:rFonts w:ascii="Verdana" w:hAnsi="Verdana" w:cs="TTFF582DD0t00"/>
          <w:b/>
        </w:rPr>
        <w:t>[Am]</w:t>
      </w:r>
      <w:r w:rsidRPr="00330601">
        <w:rPr>
          <w:rFonts w:ascii="Verdana" w:hAnsi="Verdana" w:cs="TTFF582DD0t00"/>
        </w:rPr>
        <w:t xml:space="preserve"> in the </w:t>
      </w:r>
      <w:r w:rsidRPr="00330601">
        <w:rPr>
          <w:rFonts w:ascii="Verdana" w:hAnsi="Verdana" w:cs="TTFF582DD0t00"/>
          <w:b/>
        </w:rPr>
        <w:t>[D7]</w:t>
      </w:r>
      <w:r w:rsidRPr="00330601">
        <w:rPr>
          <w:rFonts w:ascii="Verdana" w:hAnsi="Verdana" w:cs="TTFF582DD0t00"/>
        </w:rPr>
        <w:t xml:space="preserve"> darkest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night</w:t>
      </w:r>
    </w:p>
    <w:p w14:paraId="5656DC93" w14:textId="23B773FB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</w:rPr>
        <w:t xml:space="preserve">No one </w:t>
      </w: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knows, she comes and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goes </w:t>
      </w:r>
      <w:r w:rsidRPr="00330601">
        <w:rPr>
          <w:rFonts w:ascii="Verdana" w:hAnsi="Verdana" w:cs="TTFF582DD0t00"/>
          <w:b/>
        </w:rPr>
        <w:t>[Gsus4]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/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[G]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/</w:t>
      </w:r>
    </w:p>
    <w:p w14:paraId="5D58CD8B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</w:p>
    <w:p w14:paraId="32D22BAF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Good-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bye </w:t>
      </w: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Ruby Tuesday</w:t>
      </w:r>
    </w:p>
    <w:p w14:paraId="43E2986A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Who could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hang a </w:t>
      </w: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name on you</w:t>
      </w:r>
    </w:p>
    <w:p w14:paraId="66FDEB0E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When you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change with </w:t>
      </w:r>
      <w:r w:rsidRPr="00330601">
        <w:rPr>
          <w:rFonts w:ascii="Verdana" w:hAnsi="Verdana" w:cs="TTFF582DD0t00"/>
          <w:b/>
        </w:rPr>
        <w:t>[Bb]</w:t>
      </w:r>
      <w:r w:rsidRPr="00330601">
        <w:rPr>
          <w:rFonts w:ascii="Verdana" w:hAnsi="Verdana" w:cs="TTFF582DD0t00"/>
        </w:rPr>
        <w:t xml:space="preserve"> </w:t>
      </w:r>
      <w:proofErr w:type="spellStart"/>
      <w:r w:rsidRPr="00330601">
        <w:rPr>
          <w:rFonts w:ascii="Verdana" w:hAnsi="Verdana" w:cs="TTFF582DD0t00"/>
        </w:rPr>
        <w:t>ev'ry</w:t>
      </w:r>
      <w:proofErr w:type="spellEnd"/>
      <w:r w:rsidRPr="00330601">
        <w:rPr>
          <w:rFonts w:ascii="Verdana" w:hAnsi="Verdana" w:cs="TTFF582DD0t00"/>
        </w:rPr>
        <w:t xml:space="preserve"> </w:t>
      </w:r>
      <w:r w:rsidRPr="00330601">
        <w:rPr>
          <w:rFonts w:ascii="Verdana" w:hAnsi="Verdana" w:cs="TTFF582DD0t00"/>
          <w:b/>
        </w:rPr>
        <w:t>[F]</w:t>
      </w:r>
      <w:r w:rsidRPr="00330601">
        <w:rPr>
          <w:rFonts w:ascii="Verdana" w:hAnsi="Verdana" w:cs="TTFF582DD0t00"/>
        </w:rPr>
        <w:t xml:space="preserve"> new day</w:t>
      </w:r>
    </w:p>
    <w:p w14:paraId="362F5C0B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Still I'm </w:t>
      </w:r>
      <w:proofErr w:type="spellStart"/>
      <w:r w:rsidRPr="00330601">
        <w:rPr>
          <w:rFonts w:ascii="Verdana" w:hAnsi="Verdana" w:cs="TTFF582DD0t00"/>
        </w:rPr>
        <w:t>gonna</w:t>
      </w:r>
      <w:proofErr w:type="spellEnd"/>
      <w:r w:rsidRPr="00330601">
        <w:rPr>
          <w:rFonts w:ascii="Verdana" w:hAnsi="Verdana" w:cs="TTFF582DD0t00"/>
        </w:rPr>
        <w:t xml:space="preserve"> </w:t>
      </w:r>
      <w:r w:rsidRPr="00330601">
        <w:rPr>
          <w:rFonts w:ascii="Verdana" w:hAnsi="Verdana" w:cs="TTFF582DD0t00"/>
          <w:b/>
        </w:rPr>
        <w:t>[F]</w:t>
      </w:r>
      <w:r w:rsidRPr="00330601">
        <w:rPr>
          <w:rFonts w:ascii="Verdana" w:hAnsi="Verdana" w:cs="TTFF582DD0t00"/>
        </w:rPr>
        <w:t xml:space="preserve"> miss you </w:t>
      </w:r>
      <w:r w:rsidRPr="00330601">
        <w:rPr>
          <w:rFonts w:ascii="Verdana" w:hAnsi="Verdana" w:cs="TTFF582DD0t00"/>
          <w:b/>
        </w:rPr>
        <w:t>[G7]</w:t>
      </w:r>
      <w:r w:rsidRPr="00330601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1EAD14F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</w:p>
    <w:p w14:paraId="386CB032" w14:textId="41174833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</w:rPr>
        <w:t xml:space="preserve">Don't </w:t>
      </w:r>
      <w:r w:rsidRPr="00330601">
        <w:rPr>
          <w:rFonts w:ascii="Verdana" w:hAnsi="Verdana" w:cs="TTFF582DD0t00"/>
          <w:b/>
        </w:rPr>
        <w:t>[Am]</w:t>
      </w:r>
      <w:r w:rsidRPr="00330601">
        <w:rPr>
          <w:rFonts w:ascii="Verdana" w:hAnsi="Verdana" w:cs="TTFF582DD0t00"/>
        </w:rPr>
        <w:t xml:space="preserve"> question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why she </w:t>
      </w:r>
      <w:r w:rsidRPr="00330601">
        <w:rPr>
          <w:rFonts w:ascii="Verdana" w:hAnsi="Verdana" w:cs="TTFF582DD0t00"/>
          <w:b/>
        </w:rPr>
        <w:t>[F]</w:t>
      </w:r>
      <w:r w:rsidRPr="00330601">
        <w:rPr>
          <w:rFonts w:ascii="Verdana" w:hAnsi="Verdana" w:cs="TTFF582DD0t00"/>
        </w:rPr>
        <w:t xml:space="preserve"> needs to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be so </w:t>
      </w: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free </w:t>
      </w:r>
      <w:r w:rsidRPr="00330601">
        <w:rPr>
          <w:rFonts w:ascii="Verdana" w:hAnsi="Verdana" w:cs="TTFF582DD0t00"/>
          <w:b/>
        </w:rPr>
        <w:t>[Csus4]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/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[C]</w:t>
      </w:r>
    </w:p>
    <w:p w14:paraId="3CB0489A" w14:textId="77310E13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</w:rPr>
        <w:t xml:space="preserve">She'll </w:t>
      </w:r>
      <w:r w:rsidRPr="00330601">
        <w:rPr>
          <w:rFonts w:ascii="Verdana" w:hAnsi="Verdana" w:cs="TTFF582DD0t00"/>
          <w:b/>
        </w:rPr>
        <w:t>[Am]</w:t>
      </w:r>
      <w:r w:rsidRPr="00330601">
        <w:rPr>
          <w:rFonts w:ascii="Verdana" w:hAnsi="Verdana" w:cs="TTFF582DD0t00"/>
        </w:rPr>
        <w:t xml:space="preserve"> tell you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it's the </w:t>
      </w:r>
      <w:r w:rsidRPr="00330601">
        <w:rPr>
          <w:rFonts w:ascii="Verdana" w:hAnsi="Verdana" w:cs="TTFF582DD0t00"/>
          <w:b/>
        </w:rPr>
        <w:t>[F]</w:t>
      </w:r>
      <w:r w:rsidRPr="00330601">
        <w:rPr>
          <w:rFonts w:ascii="Verdana" w:hAnsi="Verdana" w:cs="TTFF582DD0t00"/>
        </w:rPr>
        <w:t xml:space="preserve"> only way to </w:t>
      </w:r>
      <w:r w:rsidRPr="00330601">
        <w:rPr>
          <w:rFonts w:ascii="Verdana" w:hAnsi="Verdana" w:cs="TTFF582DD0t00"/>
          <w:b/>
        </w:rPr>
        <w:t>[G7]</w:t>
      </w:r>
      <w:r w:rsidRPr="00330601">
        <w:rPr>
          <w:rFonts w:ascii="Verdana" w:hAnsi="Verdana" w:cs="TTFF582DD0t00"/>
        </w:rPr>
        <w:t xml:space="preserve"> be </w:t>
      </w:r>
      <w:r w:rsidRPr="00330601">
        <w:rPr>
          <w:rFonts w:ascii="Verdana" w:hAnsi="Verdana" w:cs="TTFF582DD0t00"/>
          <w:b/>
        </w:rPr>
        <w:t>[G7sus4]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/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[G7]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/</w:t>
      </w:r>
    </w:p>
    <w:p w14:paraId="51DE1F00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[Am]</w:t>
      </w:r>
      <w:r w:rsidRPr="00330601">
        <w:rPr>
          <w:rFonts w:ascii="Verdana" w:hAnsi="Verdana" w:cs="TTFF582DD0t00"/>
        </w:rPr>
        <w:t xml:space="preserve"> She just </w:t>
      </w:r>
      <w:r w:rsidRPr="00330601">
        <w:rPr>
          <w:rFonts w:ascii="Verdana" w:hAnsi="Verdana" w:cs="TTFF582DD0t00"/>
          <w:b/>
        </w:rPr>
        <w:t>*[D7]</w:t>
      </w:r>
      <w:r w:rsidRPr="00330601">
        <w:rPr>
          <w:rFonts w:ascii="Verdana" w:hAnsi="Verdana" w:cs="TTFF582DD0t00"/>
        </w:rPr>
        <w:t xml:space="preserve"> can't be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chained</w:t>
      </w:r>
    </w:p>
    <w:p w14:paraId="515821C9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</w:rPr>
        <w:t xml:space="preserve">To a </w:t>
      </w:r>
      <w:r w:rsidRPr="00330601">
        <w:rPr>
          <w:rFonts w:ascii="Verdana" w:hAnsi="Verdana" w:cs="TTFF582DD0t00"/>
          <w:b/>
        </w:rPr>
        <w:t>[Am]</w:t>
      </w:r>
      <w:r w:rsidRPr="00330601">
        <w:rPr>
          <w:rFonts w:ascii="Verdana" w:hAnsi="Verdana" w:cs="TTFF582DD0t00"/>
        </w:rPr>
        <w:t xml:space="preserve"> life where </w:t>
      </w:r>
      <w:r w:rsidRPr="00330601">
        <w:rPr>
          <w:rFonts w:ascii="Verdana" w:hAnsi="Verdana" w:cs="TTFF582DD0t00"/>
          <w:b/>
        </w:rPr>
        <w:t>[D7]</w:t>
      </w:r>
      <w:r w:rsidRPr="00330601">
        <w:rPr>
          <w:rFonts w:ascii="Verdana" w:hAnsi="Verdana" w:cs="TTFF582DD0t00"/>
        </w:rPr>
        <w:t xml:space="preserve"> nothing's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gained</w:t>
      </w:r>
    </w:p>
    <w:p w14:paraId="3D14ED3E" w14:textId="54995DCF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</w:rPr>
        <w:t xml:space="preserve">And nothing's </w:t>
      </w: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lost, at such a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cost </w:t>
      </w:r>
      <w:r w:rsidRPr="00330601">
        <w:rPr>
          <w:rFonts w:ascii="Verdana" w:hAnsi="Verdana" w:cs="TTFF582DD0t00"/>
          <w:b/>
        </w:rPr>
        <w:t>[Gsus4]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/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[G]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/</w:t>
      </w:r>
    </w:p>
    <w:p w14:paraId="66DE3977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</w:p>
    <w:p w14:paraId="764F712E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Good-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bye </w:t>
      </w: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Ruby Tuesday</w:t>
      </w:r>
    </w:p>
    <w:p w14:paraId="60B5E194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Who could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hang a </w:t>
      </w: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name on you</w:t>
      </w:r>
    </w:p>
    <w:p w14:paraId="3C9BCBF3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When you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change with </w:t>
      </w:r>
      <w:r w:rsidRPr="00330601">
        <w:rPr>
          <w:rFonts w:ascii="Verdana" w:hAnsi="Verdana" w:cs="TTFF582DD0t00"/>
          <w:b/>
        </w:rPr>
        <w:t>[Bb]</w:t>
      </w:r>
      <w:r w:rsidRPr="00330601">
        <w:rPr>
          <w:rFonts w:ascii="Verdana" w:hAnsi="Verdana" w:cs="TTFF582DD0t00"/>
        </w:rPr>
        <w:t xml:space="preserve"> </w:t>
      </w:r>
      <w:proofErr w:type="spellStart"/>
      <w:r w:rsidRPr="00330601">
        <w:rPr>
          <w:rFonts w:ascii="Verdana" w:hAnsi="Verdana" w:cs="TTFF582DD0t00"/>
        </w:rPr>
        <w:t>ev'ry</w:t>
      </w:r>
      <w:proofErr w:type="spellEnd"/>
      <w:r w:rsidRPr="00330601">
        <w:rPr>
          <w:rFonts w:ascii="Verdana" w:hAnsi="Verdana" w:cs="TTFF582DD0t00"/>
        </w:rPr>
        <w:t xml:space="preserve"> </w:t>
      </w:r>
      <w:r w:rsidRPr="00330601">
        <w:rPr>
          <w:rFonts w:ascii="Verdana" w:hAnsi="Verdana" w:cs="TTFF582DD0t00"/>
          <w:b/>
        </w:rPr>
        <w:t>[F]</w:t>
      </w:r>
      <w:r w:rsidRPr="00330601">
        <w:rPr>
          <w:rFonts w:ascii="Verdana" w:hAnsi="Verdana" w:cs="TTFF582DD0t00"/>
        </w:rPr>
        <w:t xml:space="preserve"> new day</w:t>
      </w:r>
    </w:p>
    <w:p w14:paraId="3FEBF34F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Still I'm </w:t>
      </w:r>
      <w:proofErr w:type="spellStart"/>
      <w:r w:rsidRPr="00330601">
        <w:rPr>
          <w:rFonts w:ascii="Verdana" w:hAnsi="Verdana" w:cs="TTFF582DD0t00"/>
        </w:rPr>
        <w:t>gonna</w:t>
      </w:r>
      <w:proofErr w:type="spellEnd"/>
      <w:r w:rsidRPr="00330601">
        <w:rPr>
          <w:rFonts w:ascii="Verdana" w:hAnsi="Verdana" w:cs="TTFF582DD0t00"/>
        </w:rPr>
        <w:t xml:space="preserve"> </w:t>
      </w:r>
      <w:r w:rsidRPr="00330601">
        <w:rPr>
          <w:rFonts w:ascii="Verdana" w:hAnsi="Verdana" w:cs="TTFF582DD0t00"/>
          <w:b/>
        </w:rPr>
        <w:t>[F]</w:t>
      </w:r>
      <w:r w:rsidRPr="00330601">
        <w:rPr>
          <w:rFonts w:ascii="Verdana" w:hAnsi="Verdana" w:cs="TTFF582DD0t00"/>
        </w:rPr>
        <w:t xml:space="preserve"> miss you </w:t>
      </w:r>
      <w:r w:rsidRPr="00330601">
        <w:rPr>
          <w:rFonts w:ascii="Verdana" w:hAnsi="Verdana" w:cs="TTFF582DD0t00"/>
          <w:b/>
        </w:rPr>
        <w:t>[G7]</w:t>
      </w:r>
      <w:r w:rsidRPr="00330601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9E1E2DB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</w:p>
    <w:p w14:paraId="49C8DE80" w14:textId="35B8B715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[Am]</w:t>
      </w:r>
      <w:r w:rsidRPr="00330601">
        <w:rPr>
          <w:rFonts w:ascii="Verdana" w:hAnsi="Verdana" w:cs="TTFF582DD0t00"/>
        </w:rPr>
        <w:t xml:space="preserve"> There's no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time to </w:t>
      </w:r>
      <w:r w:rsidRPr="00330601">
        <w:rPr>
          <w:rFonts w:ascii="Verdana" w:hAnsi="Verdana" w:cs="TTFF582DD0t00"/>
          <w:b/>
        </w:rPr>
        <w:t>[F]</w:t>
      </w:r>
      <w:r w:rsidRPr="00330601">
        <w:rPr>
          <w:rFonts w:ascii="Verdana" w:hAnsi="Verdana" w:cs="TTFF582DD0t00"/>
        </w:rPr>
        <w:t xml:space="preserve"> lose I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heard her </w:t>
      </w: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say </w:t>
      </w:r>
      <w:r w:rsidRPr="00330601">
        <w:rPr>
          <w:rFonts w:ascii="Verdana" w:hAnsi="Verdana" w:cs="TTFF582DD0t00"/>
          <w:b/>
        </w:rPr>
        <w:t>[Csus4]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/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[C]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/</w:t>
      </w:r>
    </w:p>
    <w:p w14:paraId="3A0CA067" w14:textId="415411C3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[Am]</w:t>
      </w:r>
      <w:r w:rsidRPr="00330601">
        <w:rPr>
          <w:rFonts w:ascii="Verdana" w:hAnsi="Verdana" w:cs="TTFF582DD0t00"/>
        </w:rPr>
        <w:t xml:space="preserve"> Catch your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dreams be-</w:t>
      </w:r>
      <w:r w:rsidRPr="00330601">
        <w:rPr>
          <w:rFonts w:ascii="Verdana" w:hAnsi="Verdana" w:cs="TTFF582DD0t00"/>
          <w:b/>
        </w:rPr>
        <w:t>[F]</w:t>
      </w:r>
      <w:r w:rsidRPr="00330601">
        <w:rPr>
          <w:rFonts w:ascii="Verdana" w:hAnsi="Verdana" w:cs="TTFF582DD0t00"/>
        </w:rPr>
        <w:t>fore they slip a-</w:t>
      </w:r>
      <w:r w:rsidRPr="00330601">
        <w:rPr>
          <w:rFonts w:ascii="Verdana" w:hAnsi="Verdana" w:cs="TTFF582DD0t00"/>
          <w:b/>
        </w:rPr>
        <w:t>[G</w:t>
      </w:r>
      <w:proofErr w:type="gramStart"/>
      <w:r w:rsidRPr="00330601">
        <w:rPr>
          <w:rFonts w:ascii="Verdana" w:hAnsi="Verdana" w:cs="TTFF582DD0t00"/>
          <w:b/>
        </w:rPr>
        <w:t>7]</w:t>
      </w:r>
      <w:r w:rsidRPr="00330601">
        <w:rPr>
          <w:rFonts w:ascii="Verdana" w:hAnsi="Verdana" w:cs="TTFF582DD0t00"/>
        </w:rPr>
        <w:t>way</w:t>
      </w:r>
      <w:proofErr w:type="gramEnd"/>
      <w:r w:rsidRPr="00330601">
        <w:rPr>
          <w:rFonts w:ascii="Verdana" w:hAnsi="Verdana" w:cs="TTFF582DD0t00"/>
        </w:rPr>
        <w:t xml:space="preserve"> </w:t>
      </w:r>
      <w:r w:rsidRPr="00330601">
        <w:rPr>
          <w:rFonts w:ascii="Verdana" w:hAnsi="Verdana" w:cs="TTFF582DD0t00"/>
          <w:b/>
        </w:rPr>
        <w:t>[G7sus4]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/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[G7]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/</w:t>
      </w:r>
    </w:p>
    <w:p w14:paraId="11726956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[Am]</w:t>
      </w:r>
      <w:r w:rsidRPr="00330601">
        <w:rPr>
          <w:rFonts w:ascii="Verdana" w:hAnsi="Verdana" w:cs="TTFF582DD0t00"/>
        </w:rPr>
        <w:t xml:space="preserve"> Dying </w:t>
      </w:r>
      <w:r w:rsidRPr="00330601">
        <w:rPr>
          <w:rFonts w:ascii="Verdana" w:hAnsi="Verdana" w:cs="TTFF582DD0t00"/>
          <w:b/>
        </w:rPr>
        <w:t>*[D7]</w:t>
      </w:r>
      <w:r w:rsidRPr="00330601">
        <w:rPr>
          <w:rFonts w:ascii="Verdana" w:hAnsi="Verdana" w:cs="TTFF582DD0t00"/>
        </w:rPr>
        <w:t xml:space="preserve"> all the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time</w:t>
      </w:r>
    </w:p>
    <w:p w14:paraId="6D3FBA84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[Am]</w:t>
      </w:r>
      <w:r w:rsidRPr="00330601">
        <w:rPr>
          <w:rFonts w:ascii="Verdana" w:hAnsi="Verdana" w:cs="TTFF582DD0t00"/>
        </w:rPr>
        <w:t xml:space="preserve"> Lose your </w:t>
      </w:r>
      <w:r w:rsidRPr="00330601">
        <w:rPr>
          <w:rFonts w:ascii="Verdana" w:hAnsi="Verdana" w:cs="TTFF582DD0t00"/>
          <w:b/>
        </w:rPr>
        <w:t>[D7]</w:t>
      </w:r>
      <w:r w:rsidRPr="00330601">
        <w:rPr>
          <w:rFonts w:ascii="Verdana" w:hAnsi="Verdana" w:cs="TTFF582DD0t00"/>
        </w:rPr>
        <w:t xml:space="preserve"> dreams and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you</w:t>
      </w:r>
    </w:p>
    <w:p w14:paraId="40E35596" w14:textId="6CB384CE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</w:rPr>
        <w:t xml:space="preserve">Will lose your </w:t>
      </w: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mind, </w:t>
      </w:r>
      <w:proofErr w:type="spellStart"/>
      <w:r w:rsidRPr="00330601">
        <w:rPr>
          <w:rFonts w:ascii="Verdana" w:hAnsi="Verdana" w:cs="TTFF582DD0t00"/>
        </w:rPr>
        <w:t>ain't</w:t>
      </w:r>
      <w:proofErr w:type="spellEnd"/>
      <w:r w:rsidRPr="00330601">
        <w:rPr>
          <w:rFonts w:ascii="Verdana" w:hAnsi="Verdana" w:cs="TTFF582DD0t00"/>
        </w:rPr>
        <w:t xml:space="preserve"> life un-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kind </w:t>
      </w:r>
      <w:r w:rsidRPr="00330601">
        <w:rPr>
          <w:rFonts w:ascii="Verdana" w:hAnsi="Verdana" w:cs="TTFF582DD0t00"/>
          <w:b/>
        </w:rPr>
        <w:t>[Gsus4]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/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[G]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/</w:t>
      </w:r>
    </w:p>
    <w:p w14:paraId="6C572A3D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</w:p>
    <w:p w14:paraId="66FC62B0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Good-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bye </w:t>
      </w: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Ruby Tuesday</w:t>
      </w:r>
    </w:p>
    <w:p w14:paraId="7B62F5F1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Who could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hang a </w:t>
      </w: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name on you</w:t>
      </w:r>
    </w:p>
    <w:p w14:paraId="1E820FFF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When you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change with </w:t>
      </w:r>
      <w:r w:rsidRPr="00330601">
        <w:rPr>
          <w:rFonts w:ascii="Verdana" w:hAnsi="Verdana" w:cs="TTFF582DD0t00"/>
          <w:b/>
        </w:rPr>
        <w:t>[Bb]</w:t>
      </w:r>
      <w:r w:rsidRPr="00330601">
        <w:rPr>
          <w:rFonts w:ascii="Verdana" w:hAnsi="Verdana" w:cs="TTFF582DD0t00"/>
        </w:rPr>
        <w:t xml:space="preserve"> </w:t>
      </w:r>
      <w:proofErr w:type="spellStart"/>
      <w:r w:rsidRPr="00330601">
        <w:rPr>
          <w:rFonts w:ascii="Verdana" w:hAnsi="Verdana" w:cs="TTFF582DD0t00"/>
        </w:rPr>
        <w:t>ev'ry</w:t>
      </w:r>
      <w:proofErr w:type="spellEnd"/>
      <w:r w:rsidRPr="00330601">
        <w:rPr>
          <w:rFonts w:ascii="Verdana" w:hAnsi="Verdana" w:cs="TTFF582DD0t00"/>
        </w:rPr>
        <w:t xml:space="preserve"> </w:t>
      </w:r>
      <w:r w:rsidRPr="00330601">
        <w:rPr>
          <w:rFonts w:ascii="Verdana" w:hAnsi="Verdana" w:cs="TTFF582DD0t00"/>
          <w:b/>
        </w:rPr>
        <w:t>[F]</w:t>
      </w:r>
      <w:r w:rsidRPr="00330601">
        <w:rPr>
          <w:rFonts w:ascii="Verdana" w:hAnsi="Verdana" w:cs="TTFF582DD0t00"/>
        </w:rPr>
        <w:t xml:space="preserve"> new day</w:t>
      </w:r>
    </w:p>
    <w:p w14:paraId="7EAC5D69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Still I'm </w:t>
      </w:r>
      <w:proofErr w:type="spellStart"/>
      <w:r w:rsidRPr="00330601">
        <w:rPr>
          <w:rFonts w:ascii="Verdana" w:hAnsi="Verdana" w:cs="TTFF582DD0t00"/>
        </w:rPr>
        <w:t>gonna</w:t>
      </w:r>
      <w:proofErr w:type="spellEnd"/>
      <w:r w:rsidRPr="00330601">
        <w:rPr>
          <w:rFonts w:ascii="Verdana" w:hAnsi="Verdana" w:cs="TTFF582DD0t00"/>
        </w:rPr>
        <w:t xml:space="preserve"> </w:t>
      </w:r>
      <w:r w:rsidRPr="00330601">
        <w:rPr>
          <w:rFonts w:ascii="Verdana" w:hAnsi="Verdana" w:cs="TTFF582DD0t00"/>
          <w:b/>
        </w:rPr>
        <w:t>[F]</w:t>
      </w:r>
      <w:r w:rsidRPr="00330601">
        <w:rPr>
          <w:rFonts w:ascii="Verdana" w:hAnsi="Verdana" w:cs="TTFF582DD0t00"/>
        </w:rPr>
        <w:t xml:space="preserve"> miss you </w:t>
      </w:r>
      <w:r w:rsidRPr="00330601">
        <w:rPr>
          <w:rFonts w:ascii="Verdana" w:hAnsi="Verdana" w:cs="TTFF582DD0t00"/>
          <w:b/>
        </w:rPr>
        <w:t>[G7]</w:t>
      </w:r>
    </w:p>
    <w:p w14:paraId="358872B1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</w:p>
    <w:p w14:paraId="4EA4B95B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Good-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bye </w:t>
      </w: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Ruby Tuesday</w:t>
      </w:r>
    </w:p>
    <w:p w14:paraId="2067B5B9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Who could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hang a </w:t>
      </w: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name on you</w:t>
      </w:r>
    </w:p>
    <w:p w14:paraId="45B32FA2" w14:textId="77777777" w:rsidR="00330601" w:rsidRPr="00330601" w:rsidRDefault="00330601" w:rsidP="00330601">
      <w:pPr>
        <w:autoSpaceDE w:val="0"/>
        <w:autoSpaceDN w:val="0"/>
        <w:adjustRightInd w:val="0"/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TTFF582DD0t00"/>
        </w:rPr>
        <w:t xml:space="preserve"> When you </w:t>
      </w: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change with </w:t>
      </w:r>
      <w:r w:rsidRPr="00330601">
        <w:rPr>
          <w:rFonts w:ascii="Verdana" w:hAnsi="Verdana" w:cs="TTFF582DD0t00"/>
          <w:b/>
        </w:rPr>
        <w:t>[Bb]</w:t>
      </w:r>
      <w:r w:rsidRPr="00330601">
        <w:rPr>
          <w:rFonts w:ascii="Verdana" w:hAnsi="Verdana" w:cs="TTFF582DD0t00"/>
        </w:rPr>
        <w:t xml:space="preserve"> </w:t>
      </w:r>
      <w:proofErr w:type="spellStart"/>
      <w:r w:rsidRPr="00330601">
        <w:rPr>
          <w:rFonts w:ascii="Verdana" w:hAnsi="Verdana" w:cs="TTFF582DD0t00"/>
        </w:rPr>
        <w:t>ev'ry</w:t>
      </w:r>
      <w:proofErr w:type="spellEnd"/>
      <w:r w:rsidRPr="00330601">
        <w:rPr>
          <w:rFonts w:ascii="Verdana" w:hAnsi="Verdana" w:cs="TTFF582DD0t00"/>
        </w:rPr>
        <w:t xml:space="preserve"> </w:t>
      </w:r>
      <w:r w:rsidRPr="00330601">
        <w:rPr>
          <w:rFonts w:ascii="Verdana" w:hAnsi="Verdana" w:cs="TTFF582DD0t00"/>
          <w:b/>
        </w:rPr>
        <w:t>[F]</w:t>
      </w:r>
      <w:r w:rsidRPr="00330601">
        <w:rPr>
          <w:rFonts w:ascii="Verdana" w:hAnsi="Verdana" w:cs="TTFF582DD0t00"/>
        </w:rPr>
        <w:t xml:space="preserve"> new day</w:t>
      </w:r>
    </w:p>
    <w:p w14:paraId="063720E3" w14:textId="503350D4" w:rsidR="00330601" w:rsidRPr="00330601" w:rsidRDefault="00330601" w:rsidP="00330601">
      <w:pPr>
        <w:rPr>
          <w:rFonts w:ascii="Verdana" w:hAnsi="Verdana" w:cs="TTFF582DD0t00"/>
        </w:rPr>
      </w:pPr>
      <w:r w:rsidRPr="00330601">
        <w:rPr>
          <w:rFonts w:ascii="Verdana" w:hAnsi="Verdana" w:cs="TTFF582DD0t00"/>
          <w:b/>
        </w:rPr>
        <w:t>[G]</w:t>
      </w:r>
      <w:r w:rsidRPr="00330601">
        <w:rPr>
          <w:rFonts w:ascii="Verdana" w:hAnsi="Verdana" w:cs="TTFF582DD0t00"/>
        </w:rPr>
        <w:t xml:space="preserve"> Still I'm </w:t>
      </w:r>
      <w:proofErr w:type="spellStart"/>
      <w:r w:rsidRPr="00330601">
        <w:rPr>
          <w:rFonts w:ascii="Verdana" w:hAnsi="Verdana" w:cs="TTFF582DD0t00"/>
        </w:rPr>
        <w:t>gonna</w:t>
      </w:r>
      <w:proofErr w:type="spellEnd"/>
      <w:r w:rsidRPr="00330601">
        <w:rPr>
          <w:rFonts w:ascii="Verdana" w:hAnsi="Verdana" w:cs="TTFF582DD0t00"/>
        </w:rPr>
        <w:t xml:space="preserve"> </w:t>
      </w:r>
      <w:r w:rsidRPr="00330601">
        <w:rPr>
          <w:rFonts w:ascii="Verdana" w:hAnsi="Verdana" w:cs="TTFF582DD0t00"/>
          <w:b/>
        </w:rPr>
        <w:t>[F]</w:t>
      </w:r>
      <w:r w:rsidRPr="00330601">
        <w:rPr>
          <w:rFonts w:ascii="Verdana" w:hAnsi="Verdana" w:cs="TTFF582DD0t00"/>
        </w:rPr>
        <w:t xml:space="preserve"> miss you </w:t>
      </w:r>
      <w:r w:rsidRPr="00330601">
        <w:rPr>
          <w:rFonts w:ascii="Verdana" w:hAnsi="Verdana" w:cs="TTFF582DD0t00"/>
          <w:b/>
        </w:rPr>
        <w:t>[G7]</w:t>
      </w:r>
      <w:r w:rsidRPr="00330601">
        <w:rPr>
          <w:rFonts w:ascii="Verdana" w:hAnsi="Verdana" w:cs="Courier New"/>
          <w:b/>
          <w:color w:val="000000" w:themeColor="text1"/>
        </w:rPr>
        <w:sym w:font="Symbol" w:char="F0AF"/>
      </w:r>
      <w:r w:rsidR="00FA74B2">
        <w:rPr>
          <w:rFonts w:ascii="Verdana" w:hAnsi="Verdana" w:cs="Courier New"/>
          <w:b/>
          <w:color w:val="000000" w:themeColor="text1"/>
        </w:rPr>
        <w:t xml:space="preserve"> </w:t>
      </w:r>
      <w:r w:rsidR="00FA74B2" w:rsidRPr="00FA74B2">
        <w:rPr>
          <w:rFonts w:ascii="Verdana" w:hAnsi="Verdana" w:cs="Courier New"/>
          <w:b/>
          <w:color w:val="BFBFBF" w:themeColor="background1" w:themeShade="BF"/>
        </w:rPr>
        <w:t xml:space="preserve">2 3 4 </w:t>
      </w:r>
      <w:r w:rsidR="00FA74B2">
        <w:rPr>
          <w:rFonts w:ascii="Verdana" w:hAnsi="Verdana" w:cs="Courier New"/>
          <w:b/>
          <w:color w:val="000000" w:themeColor="text1"/>
        </w:rPr>
        <w:t>/</w:t>
      </w:r>
    </w:p>
    <w:p w14:paraId="717C51C4" w14:textId="7670BDCD" w:rsidR="00330601" w:rsidRPr="00330601" w:rsidRDefault="00330601" w:rsidP="00330601">
      <w:pPr>
        <w:rPr>
          <w:rFonts w:ascii="Verdana" w:hAnsi="Verdana" w:cs="TTFF582DD0t00"/>
          <w:b/>
        </w:rPr>
      </w:pPr>
      <w:r w:rsidRPr="00330601">
        <w:rPr>
          <w:rFonts w:ascii="Verdana" w:hAnsi="Verdana" w:cs="TTFF582DD0t00"/>
          <w:b/>
        </w:rPr>
        <w:t>[Am][G]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/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[F][G7]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/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[C][Csus4]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/</w:t>
      </w:r>
      <w:r w:rsidR="00FA74B2">
        <w:rPr>
          <w:rFonts w:ascii="Verdana" w:hAnsi="Verdana" w:cs="TTFF582DD0t00"/>
          <w:b/>
        </w:rPr>
        <w:t xml:space="preserve"> </w:t>
      </w:r>
      <w:r w:rsidRPr="00330601">
        <w:rPr>
          <w:rFonts w:ascii="Verdana" w:hAnsi="Verdana" w:cs="TTFF582DD0t00"/>
          <w:b/>
        </w:rPr>
        <w:t>[C]</w:t>
      </w:r>
      <w:r w:rsidRPr="00330601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71F685D" w14:textId="77777777" w:rsidR="00B043CF" w:rsidRDefault="00B043CF" w:rsidP="00110521">
      <w:pPr>
        <w:rPr>
          <w:rFonts w:ascii="Verdana" w:hAnsi="Verdana"/>
          <w:b/>
        </w:rPr>
      </w:pPr>
    </w:p>
    <w:p w14:paraId="1AF3936D" w14:textId="165DE881" w:rsidR="00B043CF" w:rsidRPr="004E65B6" w:rsidRDefault="00C436F3" w:rsidP="00110521">
      <w:pPr>
        <w:rPr>
          <w:rFonts w:ascii="Verdana" w:hAnsi="Verdana" w:cs="Arial"/>
          <w:sz w:val="28"/>
          <w:szCs w:val="28"/>
        </w:rPr>
      </w:pPr>
      <w:hyperlink r:id="rId16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TFF582D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0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30601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AD406B"/>
    <w:rsid w:val="00B043CF"/>
    <w:rsid w:val="00B16743"/>
    <w:rsid w:val="00C436F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A74B2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43A2F6"/>
  <w14:defaultImageDpi w14:val="300"/>
  <w15:docId w15:val="{F5EBEAC1-BF83-4900-BDDA-5E4B5C71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0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060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2022-02-26T14:54:00Z</dcterms:created>
  <dcterms:modified xsi:type="dcterms:W3CDTF">2022-02-26T15:25:00Z</dcterms:modified>
</cp:coreProperties>
</file>