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EE7A" w14:textId="224BBE2A" w:rsidR="0082492D" w:rsidRPr="00A902E9" w:rsidRDefault="008E6221" w:rsidP="00DB1F9F">
      <w:pPr>
        <w:pStyle w:val="Heading1"/>
      </w:pPr>
      <w:r>
        <w:t>Pink Pony Club</w:t>
      </w:r>
    </w:p>
    <w:p w14:paraId="471C7CE3" w14:textId="1398D6A3" w:rsidR="00972E99" w:rsidRPr="00A902E9" w:rsidRDefault="008E6221">
      <w:pPr>
        <w:rPr>
          <w:rFonts w:ascii="Verdana" w:hAnsi="Verdana"/>
        </w:rPr>
      </w:pPr>
      <w:r>
        <w:rPr>
          <w:rFonts w:ascii="Verdana" w:hAnsi="Verdana"/>
        </w:rPr>
        <w:t>Chappell Roan</w:t>
      </w:r>
      <w:r w:rsidR="008C1639">
        <w:rPr>
          <w:rFonts w:ascii="Verdana" w:hAnsi="Verdana"/>
        </w:rPr>
        <w:t xml:space="preserve"> 20</w:t>
      </w:r>
      <w:r w:rsidR="0004682D">
        <w:rPr>
          <w:rFonts w:ascii="Verdana" w:hAnsi="Verdana"/>
        </w:rPr>
        <w:t>2</w:t>
      </w:r>
      <w:r w:rsidR="00AF09DF">
        <w:rPr>
          <w:rFonts w:ascii="Verdana" w:hAnsi="Verdana"/>
        </w:rPr>
        <w:t>0</w:t>
      </w:r>
    </w:p>
    <w:p w14:paraId="2AEFDDA5" w14:textId="77777777" w:rsidR="00972E99" w:rsidRPr="00F65874" w:rsidRDefault="00972E99">
      <w:pPr>
        <w:rPr>
          <w:rFonts w:ascii="Verdana" w:hAnsi="Verdana"/>
          <w:bCs/>
          <w:sz w:val="16"/>
          <w:szCs w:val="16"/>
        </w:rPr>
      </w:pPr>
    </w:p>
    <w:p w14:paraId="4F16B9DD" w14:textId="370FCA22" w:rsidR="007320F1" w:rsidRPr="00F65874" w:rsidRDefault="00A569E6">
      <w:pPr>
        <w:rPr>
          <w:rFonts w:ascii="Verdana" w:hAnsi="Verdana"/>
          <w:bCs/>
        </w:rPr>
      </w:pPr>
      <w:r w:rsidRPr="00F65874">
        <w:rPr>
          <w:rFonts w:ascii="Verdana" w:hAnsi="Verdana"/>
          <w:bCs/>
          <w:noProof/>
        </w:rPr>
        <w:drawing>
          <wp:inline distT="0" distB="0" distL="0" distR="0" wp14:anchorId="6867AEFE" wp14:editId="34988AF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874">
        <w:rPr>
          <w:rFonts w:ascii="Verdana" w:hAnsi="Verdana"/>
          <w:bCs/>
          <w:noProof/>
        </w:rPr>
        <w:drawing>
          <wp:inline distT="0" distB="0" distL="0" distR="0" wp14:anchorId="74F7E1C7" wp14:editId="011729F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874">
        <w:rPr>
          <w:rFonts w:ascii="Verdana" w:hAnsi="Verdana"/>
          <w:bCs/>
          <w:noProof/>
        </w:rPr>
        <w:drawing>
          <wp:inline distT="0" distB="0" distL="0" distR="0" wp14:anchorId="0B1228E6" wp14:editId="5013AA3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874">
        <w:rPr>
          <w:rFonts w:ascii="Verdana" w:hAnsi="Verdana"/>
          <w:bCs/>
          <w:noProof/>
        </w:rPr>
        <w:drawing>
          <wp:inline distT="0" distB="0" distL="0" distR="0" wp14:anchorId="008412F8" wp14:editId="3F0ED50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874">
        <w:rPr>
          <w:rFonts w:ascii="Verdana" w:hAnsi="Verdana"/>
          <w:bCs/>
          <w:noProof/>
        </w:rPr>
        <w:drawing>
          <wp:inline distT="0" distB="0" distL="0" distR="0" wp14:anchorId="386390B9" wp14:editId="5EB3E60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3298" w14:textId="77777777" w:rsidR="007320F1" w:rsidRPr="00F65874" w:rsidRDefault="007320F1">
      <w:pPr>
        <w:rPr>
          <w:rFonts w:ascii="Verdana" w:hAnsi="Verdana"/>
          <w:bCs/>
          <w:sz w:val="16"/>
          <w:szCs w:val="16"/>
        </w:rPr>
      </w:pPr>
    </w:p>
    <w:p w14:paraId="34D2CCDB" w14:textId="7139E76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A0E68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04682D" w:rsidRPr="0004682D">
        <w:rPr>
          <w:rFonts w:ascii="Verdana" w:hAnsi="Verdana"/>
          <w:b/>
        </w:rPr>
        <w:t>[G]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09CD05" w14:textId="77777777" w:rsidR="00A9741C" w:rsidRPr="00F65874" w:rsidRDefault="00A9741C" w:rsidP="00A9741C">
      <w:pPr>
        <w:rPr>
          <w:rFonts w:ascii="Verdana" w:hAnsi="Verdana"/>
          <w:bCs/>
          <w:sz w:val="12"/>
          <w:szCs w:val="12"/>
        </w:rPr>
      </w:pPr>
    </w:p>
    <w:p w14:paraId="110AFC08" w14:textId="0B8E65B1" w:rsidR="000076D2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E6221">
        <w:rPr>
          <w:rFonts w:ascii="Verdana" w:hAnsi="Verdana"/>
          <w:bCs/>
        </w:rPr>
        <w:t xml:space="preserve"> I know, you </w:t>
      </w:r>
      <w:r w:rsidRPr="0004682D">
        <w:rPr>
          <w:rFonts w:ascii="Verdana" w:hAnsi="Verdana"/>
          <w:b/>
          <w:bCs/>
        </w:rPr>
        <w:t>[Dm]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E6221">
        <w:rPr>
          <w:rFonts w:ascii="Verdana" w:hAnsi="Verdana"/>
          <w:bCs/>
        </w:rPr>
        <w:t xml:space="preserve"> wanted me to stay</w:t>
      </w:r>
    </w:p>
    <w:p w14:paraId="04B284FE" w14:textId="419CF1E0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04682D" w:rsidRPr="0004682D">
        <w:rPr>
          <w:rFonts w:ascii="Verdana" w:hAnsi="Verdana"/>
          <w:b/>
          <w:bCs/>
        </w:rPr>
        <w:t>[Am]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can’t ignore the crazy visions </w:t>
      </w:r>
      <w:r w:rsidR="0004682D" w:rsidRPr="0004682D">
        <w:rPr>
          <w:rFonts w:ascii="Verdana" w:hAnsi="Verdana"/>
          <w:b/>
          <w:bCs/>
        </w:rPr>
        <w:t>[F]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of me in L</w:t>
      </w:r>
      <w:r w:rsidR="00AA0E68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>A</w:t>
      </w:r>
      <w:r w:rsidR="00AA0E68">
        <w:rPr>
          <w:rFonts w:ascii="Verdana" w:hAnsi="Verdana"/>
          <w:bCs/>
        </w:rPr>
        <w:t>.</w:t>
      </w:r>
    </w:p>
    <w:p w14:paraId="0A21A9DD" w14:textId="574A7C77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04682D" w:rsidRPr="0004682D">
        <w:rPr>
          <w:rFonts w:ascii="Verdana" w:hAnsi="Verdana"/>
          <w:b/>
          <w:bCs/>
        </w:rPr>
        <w:t>[C]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I heard, that </w:t>
      </w:r>
      <w:r w:rsidR="0004682D" w:rsidRPr="0004682D">
        <w:rPr>
          <w:rFonts w:ascii="Verdana" w:hAnsi="Verdana"/>
          <w:b/>
          <w:bCs/>
        </w:rPr>
        <w:t>[Dm]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there’s a special place</w:t>
      </w:r>
    </w:p>
    <w:p w14:paraId="16D55EB2" w14:textId="1014067E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Where </w:t>
      </w:r>
      <w:r w:rsidR="0004682D" w:rsidRPr="0004682D">
        <w:rPr>
          <w:rFonts w:ascii="Verdana" w:hAnsi="Verdana"/>
          <w:b/>
          <w:bCs/>
        </w:rPr>
        <w:t>[Am]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boys and girls can all be queens </w:t>
      </w:r>
      <w:r w:rsidR="0004682D" w:rsidRPr="0004682D">
        <w:rPr>
          <w:rFonts w:ascii="Verdana" w:hAnsi="Verdana"/>
          <w:b/>
          <w:bCs/>
        </w:rPr>
        <w:t>[F]</w:t>
      </w:r>
      <w:r w:rsidR="002D3DE7" w:rsidRPr="002D3DE7">
        <w:rPr>
          <w:rFonts w:ascii="Verdana" w:eastAsia="Calibri" w:hAnsi="Verdana" w:cs="Courier New"/>
          <w:b/>
          <w:color w:val="000000"/>
        </w:rPr>
        <w:t xml:space="preserve"> </w:t>
      </w:r>
      <w:r w:rsidR="002D3DE7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single day</w:t>
      </w:r>
    </w:p>
    <w:p w14:paraId="4BDF9A24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5DBDB3A9" w14:textId="32450FFA" w:rsidR="008E6221" w:rsidRDefault="008E6221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1B91355F" w14:textId="121EC635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</w:rPr>
        <w:t>[C]</w:t>
      </w:r>
      <w:r w:rsidR="008E6221">
        <w:rPr>
          <w:rFonts w:ascii="Verdana" w:hAnsi="Verdana"/>
          <w:b/>
        </w:rPr>
        <w:t xml:space="preserve"> </w:t>
      </w:r>
      <w:r w:rsidR="008E6221">
        <w:rPr>
          <w:rFonts w:ascii="Verdana" w:hAnsi="Verdana"/>
          <w:bCs/>
        </w:rPr>
        <w:t xml:space="preserve">I’m having wicked dreams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of leaving Tennessee</w:t>
      </w:r>
    </w:p>
    <w:p w14:paraId="19D0B1B2" w14:textId="31D2F984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 w:rsidRPr="0004682D">
        <w:rPr>
          <w:rFonts w:ascii="Verdana" w:hAnsi="Verdana"/>
          <w:bCs/>
        </w:rPr>
        <w:t xml:space="preserve"> </w:t>
      </w:r>
      <w:r w:rsidR="002D3DE7" w:rsidRPr="0004682D">
        <w:rPr>
          <w:rFonts w:ascii="Verdana" w:hAnsi="Verdana"/>
          <w:bCs/>
        </w:rPr>
        <w:t>Hear</w:t>
      </w:r>
      <w:r w:rsidR="008E6221" w:rsidRPr="0004682D">
        <w:rPr>
          <w:rFonts w:ascii="Verdana" w:hAnsi="Verdana"/>
          <w:bCs/>
        </w:rPr>
        <w:t xml:space="preserve"> Santa Monica </w:t>
      </w:r>
      <w:r w:rsidRPr="0004682D">
        <w:rPr>
          <w:rFonts w:ascii="Verdana" w:hAnsi="Verdana"/>
          <w:b/>
          <w:bCs/>
        </w:rPr>
        <w:t>[F]</w:t>
      </w:r>
      <w:r w:rsidR="008E6221" w:rsidRPr="0004682D">
        <w:rPr>
          <w:rFonts w:ascii="Verdana" w:hAnsi="Verdana"/>
          <w:bCs/>
        </w:rPr>
        <w:t xml:space="preserve"> </w:t>
      </w:r>
      <w:r w:rsidR="008C1639" w:rsidRPr="0004682D">
        <w:rPr>
          <w:rFonts w:ascii="Verdana" w:hAnsi="Verdana"/>
          <w:bCs/>
        </w:rPr>
        <w:t>I swear</w:t>
      </w:r>
      <w:r w:rsidR="008E6221" w:rsidRPr="0004682D">
        <w:rPr>
          <w:rFonts w:ascii="Verdana" w:hAnsi="Verdana"/>
          <w:bCs/>
        </w:rPr>
        <w:t xml:space="preserve"> it’s calling me</w:t>
      </w:r>
    </w:p>
    <w:p w14:paraId="36CCE292" w14:textId="627CC779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Won’t make my mama proud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it’s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cause a scene</w:t>
      </w:r>
    </w:p>
    <w:p w14:paraId="13040CC8" w14:textId="739A501B" w:rsidR="008E6221" w:rsidRP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She sees her baby girl </w:t>
      </w: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I know</w:t>
      </w:r>
      <w:r w:rsidR="008E6221">
        <w:rPr>
          <w:rFonts w:ascii="Verdana" w:hAnsi="Verdana"/>
          <w:bCs/>
        </w:rPr>
        <w:t xml:space="preserve"> she’s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scream</w:t>
      </w:r>
    </w:p>
    <w:p w14:paraId="6D736FC2" w14:textId="77777777" w:rsidR="001A030B" w:rsidRPr="00F65874" w:rsidRDefault="001A030B" w:rsidP="00A9741C">
      <w:pPr>
        <w:rPr>
          <w:rFonts w:ascii="Verdana" w:hAnsi="Verdana"/>
          <w:bCs/>
          <w:sz w:val="20"/>
          <w:szCs w:val="20"/>
        </w:rPr>
      </w:pPr>
    </w:p>
    <w:p w14:paraId="00934FCE" w14:textId="6866E05B" w:rsidR="001A030B" w:rsidRPr="008E6221" w:rsidRDefault="008E6221" w:rsidP="00A9741C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38BBF8DE" w14:textId="7E7A24C6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God, what have you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done</w:t>
      </w:r>
    </w:p>
    <w:p w14:paraId="4F00759B" w14:textId="2A7C92CB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</w:t>
      </w:r>
      <w:r w:rsidR="00AA0E68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ink </w:t>
      </w:r>
      <w:r w:rsidR="00AA0E68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ony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girl</w:t>
      </w:r>
    </w:p>
    <w:p w14:paraId="23B4F25B" w14:textId="5A422532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club</w:t>
      </w:r>
    </w:p>
    <w:p w14:paraId="2C360FCE" w14:textId="23500439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04682D" w:rsidRPr="0004682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I’m, just having </w:t>
      </w:r>
      <w:r w:rsidR="0004682D" w:rsidRPr="000468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fun</w:t>
      </w:r>
    </w:p>
    <w:p w14:paraId="18412BC9" w14:textId="245C4593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heels</w:t>
      </w:r>
    </w:p>
    <w:p w14:paraId="176F1AEC" w14:textId="47A3D2CD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long down at the</w:t>
      </w:r>
    </w:p>
    <w:p w14:paraId="4CBC6F96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63E5BE34" w14:textId="3CCC4ADC" w:rsidR="008E6221" w:rsidRPr="008E6221" w:rsidRDefault="008E6221" w:rsidP="00A9741C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0B676254" w14:textId="1875E560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Pink Pony Club</w:t>
      </w:r>
    </w:p>
    <w:p w14:paraId="08A69532" w14:textId="66C5AD32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Pink Pony Club</w:t>
      </w:r>
    </w:p>
    <w:p w14:paraId="24715A36" w14:textId="5217712A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down in </w:t>
      </w: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West Hollywood</w:t>
      </w:r>
    </w:p>
    <w:p w14:paraId="4B3D41C3" w14:textId="2C7FD8C0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Pink Pony Club</w:t>
      </w:r>
    </w:p>
    <w:p w14:paraId="09375D52" w14:textId="5A91382B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Pink Pony Club</w:t>
      </w:r>
    </w:p>
    <w:p w14:paraId="1C73C6DD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15F2DD1A" w14:textId="2075BBE2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I’m up, and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jaws are on the floor</w:t>
      </w:r>
    </w:p>
    <w:p w14:paraId="680D2182" w14:textId="67B40224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Lovers in the bathroom and a </w:t>
      </w: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line outside the door</w:t>
      </w:r>
    </w:p>
    <w:p w14:paraId="36F5C5FA" w14:textId="5650E30B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Black lights, and a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mirror</w:t>
      </w:r>
      <w:r w:rsidR="008C1639">
        <w:rPr>
          <w:rFonts w:ascii="Verdana" w:hAnsi="Verdana"/>
          <w:bCs/>
        </w:rPr>
        <w:t>ed</w:t>
      </w:r>
      <w:r w:rsidR="008E6221">
        <w:rPr>
          <w:rFonts w:ascii="Verdana" w:hAnsi="Verdana"/>
          <w:bCs/>
        </w:rPr>
        <w:t xml:space="preserve"> disco ball</w:t>
      </w:r>
    </w:p>
    <w:p w14:paraId="474E63C5" w14:textId="7A68EC46" w:rsidR="008E6221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Every night’s another reason </w:t>
      </w: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why I left it all</w:t>
      </w:r>
    </w:p>
    <w:p w14:paraId="4CD80783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35A09C00" w14:textId="77777777" w:rsidR="008E6221" w:rsidRDefault="008E6221" w:rsidP="008E6221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6D8D6F6F" w14:textId="6F5EAD2E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</w:rPr>
        <w:t>[C]</w:t>
      </w:r>
      <w:r w:rsidR="008E6221">
        <w:rPr>
          <w:rFonts w:ascii="Verdana" w:hAnsi="Verdana"/>
          <w:b/>
        </w:rPr>
        <w:t xml:space="preserve"> </w:t>
      </w:r>
      <w:r w:rsidR="008E6221">
        <w:rPr>
          <w:rFonts w:ascii="Verdana" w:hAnsi="Verdana"/>
          <w:bCs/>
        </w:rPr>
        <w:t xml:space="preserve">I thank my wicked dreams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a year from Tennessee</w:t>
      </w:r>
    </w:p>
    <w:p w14:paraId="65F8E172" w14:textId="16CA42BD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Oh, Santa Monica </w:t>
      </w: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you’ve been too good to me</w:t>
      </w:r>
    </w:p>
    <w:p w14:paraId="17EDB074" w14:textId="4DF79B46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Won’t make my mama proud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it’s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cause a scene</w:t>
      </w:r>
    </w:p>
    <w:p w14:paraId="1497040C" w14:textId="063CA6B1" w:rsidR="008E6221" w:rsidRP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She sees her baby girl </w:t>
      </w: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</w:t>
      </w:r>
      <w:r w:rsidR="00EF4BF3">
        <w:rPr>
          <w:rFonts w:ascii="Verdana" w:hAnsi="Verdana"/>
          <w:bCs/>
        </w:rPr>
        <w:t>I know</w:t>
      </w:r>
      <w:r w:rsidR="008E6221">
        <w:rPr>
          <w:rFonts w:ascii="Verdana" w:hAnsi="Verdana"/>
          <w:bCs/>
        </w:rPr>
        <w:t xml:space="preserve"> she’s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scream</w:t>
      </w:r>
    </w:p>
    <w:p w14:paraId="0082F2CA" w14:textId="77777777" w:rsidR="008E6221" w:rsidRPr="00F65874" w:rsidRDefault="008E6221" w:rsidP="008E6221">
      <w:pPr>
        <w:rPr>
          <w:rFonts w:ascii="Verdana" w:hAnsi="Verdana"/>
          <w:bCs/>
          <w:sz w:val="20"/>
          <w:szCs w:val="20"/>
        </w:rPr>
      </w:pPr>
    </w:p>
    <w:p w14:paraId="3AA8EC3A" w14:textId="77777777" w:rsidR="008E6221" w:rsidRPr="008E6221" w:rsidRDefault="008E6221" w:rsidP="008E6221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7D7B336D" w14:textId="13AC92BB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God, what have you </w:t>
      </w: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done</w:t>
      </w:r>
    </w:p>
    <w:p w14:paraId="7A70D767" w14:textId="3D69F985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</w:t>
      </w:r>
      <w:r w:rsidR="00EF4BF3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ink </w:t>
      </w:r>
      <w:r w:rsidR="00EF4BF3">
        <w:rPr>
          <w:rFonts w:ascii="Verdana" w:hAnsi="Verdana"/>
          <w:bCs/>
        </w:rPr>
        <w:t>P</w:t>
      </w:r>
      <w:r>
        <w:rPr>
          <w:rFonts w:ascii="Verdana" w:hAnsi="Verdana"/>
          <w:bCs/>
        </w:rPr>
        <w:t xml:space="preserve">ony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>irl</w:t>
      </w:r>
    </w:p>
    <w:p w14:paraId="56047F88" w14:textId="50A8137E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club</w:t>
      </w:r>
    </w:p>
    <w:p w14:paraId="059D5AA7" w14:textId="506F193C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04682D" w:rsidRPr="0004682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I’m, just having </w:t>
      </w:r>
      <w:r w:rsidR="0004682D" w:rsidRPr="000468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fun</w:t>
      </w:r>
    </w:p>
    <w:p w14:paraId="00AB6EC5" w14:textId="11728529" w:rsidR="008E6221" w:rsidRDefault="008E6221" w:rsidP="008E62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heels</w:t>
      </w:r>
    </w:p>
    <w:p w14:paraId="55EE64DF" w14:textId="40F86364" w:rsidR="008E6221" w:rsidRDefault="008E622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long down at the</w:t>
      </w:r>
    </w:p>
    <w:p w14:paraId="1E8D817B" w14:textId="77777777" w:rsidR="008E6221" w:rsidRPr="00F65874" w:rsidRDefault="008E6221" w:rsidP="00A9741C">
      <w:pPr>
        <w:rPr>
          <w:rFonts w:ascii="Verdana" w:hAnsi="Verdana"/>
          <w:bCs/>
          <w:sz w:val="20"/>
          <w:szCs w:val="20"/>
        </w:rPr>
      </w:pPr>
    </w:p>
    <w:p w14:paraId="2BE44E45" w14:textId="77777777" w:rsidR="008E6221" w:rsidRPr="008E6221" w:rsidRDefault="008E6221" w:rsidP="008E6221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709B79B7" w14:textId="79919644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Pink Pony Club</w:t>
      </w:r>
    </w:p>
    <w:p w14:paraId="17995AB8" w14:textId="0274A8FD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Pink Pony Club</w:t>
      </w:r>
    </w:p>
    <w:p w14:paraId="7139F46C" w14:textId="562DA682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down in </w:t>
      </w:r>
      <w:r w:rsidRPr="0004682D">
        <w:rPr>
          <w:rFonts w:ascii="Verdana" w:hAnsi="Verdana"/>
          <w:b/>
          <w:bCs/>
        </w:rPr>
        <w:t>[C]</w:t>
      </w:r>
      <w:r w:rsidR="008E6221">
        <w:rPr>
          <w:rFonts w:ascii="Verdana" w:hAnsi="Verdana"/>
          <w:bCs/>
        </w:rPr>
        <w:t xml:space="preserve"> West Hollywood</w:t>
      </w:r>
    </w:p>
    <w:p w14:paraId="5762BA2F" w14:textId="63AF0CAF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8E6221">
        <w:rPr>
          <w:rFonts w:ascii="Verdana" w:hAnsi="Verdana"/>
          <w:bCs/>
        </w:rPr>
        <w:t xml:space="preserve"> I’m </w:t>
      </w:r>
      <w:proofErr w:type="spellStart"/>
      <w:r w:rsidR="008E6221">
        <w:rPr>
          <w:rFonts w:ascii="Verdana" w:hAnsi="Verdana"/>
          <w:bCs/>
        </w:rPr>
        <w:t>gonna</w:t>
      </w:r>
      <w:proofErr w:type="spellEnd"/>
      <w:r w:rsidR="008E6221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8E6221">
        <w:rPr>
          <w:rFonts w:ascii="Verdana" w:hAnsi="Verdana"/>
          <w:bCs/>
        </w:rPr>
        <w:t xml:space="preserve"> Pink Pony Club</w:t>
      </w:r>
    </w:p>
    <w:p w14:paraId="018D8D19" w14:textId="7C8C156B" w:rsidR="008E6221" w:rsidRDefault="0004682D" w:rsidP="008E6221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8E6221">
        <w:rPr>
          <w:rFonts w:ascii="Verdana" w:hAnsi="Verdana"/>
          <w:bCs/>
        </w:rPr>
        <w:t xml:space="preserve"> Pink Pony Club</w:t>
      </w:r>
    </w:p>
    <w:p w14:paraId="4A886095" w14:textId="70980FF9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26FBB723" w14:textId="1ECF0CE7" w:rsidR="00EF4BF3" w:rsidRPr="00EF4BF3" w:rsidRDefault="0004682D" w:rsidP="00A9741C">
      <w:pPr>
        <w:rPr>
          <w:rFonts w:ascii="Verdana" w:hAnsi="Verdana"/>
          <w:b/>
        </w:rPr>
      </w:pPr>
      <w:r w:rsidRPr="0004682D">
        <w:rPr>
          <w:rFonts w:ascii="Verdana" w:hAnsi="Verdana"/>
          <w:b/>
        </w:rPr>
        <w:t>[C]</w:t>
      </w:r>
      <w:r w:rsidR="00F65874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[Dm]</w:t>
      </w:r>
      <w:r w:rsidR="00F65874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[Am]</w:t>
      </w:r>
      <w:r w:rsidR="00F65874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[F]</w:t>
      </w:r>
      <w:r w:rsidR="00F65874">
        <w:rPr>
          <w:rFonts w:ascii="Verdana" w:hAnsi="Verdana"/>
          <w:b/>
        </w:rPr>
        <w:t xml:space="preserve"> /</w:t>
      </w:r>
    </w:p>
    <w:p w14:paraId="46B6BC0F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617563B2" w14:textId="07F3DE81" w:rsidR="00EF4BF3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Don’t think, I’ve </w:t>
      </w:r>
      <w:r w:rsidRPr="0004682D">
        <w:rPr>
          <w:rFonts w:ascii="Verdana" w:hAnsi="Verdana"/>
          <w:b/>
          <w:bCs/>
        </w:rPr>
        <w:t>[G]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left you all behind</w:t>
      </w:r>
    </w:p>
    <w:p w14:paraId="4937DC8F" w14:textId="3F947169" w:rsidR="00EF4BF3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Still love you and Tennessee, you’re </w:t>
      </w:r>
      <w:r w:rsidRPr="0004682D">
        <w:rPr>
          <w:rFonts w:ascii="Verdana" w:hAnsi="Verdana"/>
          <w:b/>
          <w:bCs/>
        </w:rPr>
        <w:t>[Dm]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always on my mind</w:t>
      </w:r>
    </w:p>
    <w:p w14:paraId="706A33AF" w14:textId="21325DF4" w:rsidR="00EF4BF3" w:rsidRDefault="00EF4BF3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04682D" w:rsidRPr="0004682D">
        <w:rPr>
          <w:rFonts w:ascii="Verdana" w:hAnsi="Verdana"/>
          <w:b/>
          <w:bCs/>
        </w:rPr>
        <w:t>[F]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04682D" w:rsidRPr="0004682D">
        <w:rPr>
          <w:rFonts w:ascii="Verdana" w:hAnsi="Verdana"/>
          <w:b/>
          <w:bCs/>
        </w:rPr>
        <w:t>[G]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every Saturday</w:t>
      </w:r>
    </w:p>
    <w:p w14:paraId="3FACBEC0" w14:textId="016AD4BA" w:rsidR="00EF4BF3" w:rsidRDefault="0004682D" w:rsidP="00A9741C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[Am]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I can hear your southern drawl a </w:t>
      </w:r>
      <w:r w:rsidRPr="0004682D">
        <w:rPr>
          <w:rFonts w:ascii="Verdana" w:hAnsi="Verdana"/>
          <w:b/>
          <w:bCs/>
        </w:rPr>
        <w:t>[Dm]</w:t>
      </w:r>
      <w:r w:rsidR="00AA0E68" w:rsidRPr="00AA0E68">
        <w:rPr>
          <w:rFonts w:ascii="Verdana" w:eastAsia="Calibri" w:hAnsi="Verdana" w:cs="Courier New"/>
          <w:b/>
          <w:color w:val="000000"/>
        </w:rPr>
        <w:t xml:space="preserve"> </w:t>
      </w:r>
      <w:r w:rsidR="00AA0E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BF3">
        <w:rPr>
          <w:rFonts w:ascii="Verdana" w:hAnsi="Verdana"/>
          <w:bCs/>
        </w:rPr>
        <w:t xml:space="preserve"> thousand miles away, </w:t>
      </w:r>
      <w:proofErr w:type="spellStart"/>
      <w:r w:rsidR="00EF4BF3">
        <w:rPr>
          <w:rFonts w:ascii="Verdana" w:hAnsi="Verdana"/>
          <w:bCs/>
        </w:rPr>
        <w:t>sayin</w:t>
      </w:r>
      <w:proofErr w:type="spellEnd"/>
      <w:r w:rsidR="00EF4BF3">
        <w:rPr>
          <w:rFonts w:ascii="Verdana" w:hAnsi="Verdana"/>
          <w:bCs/>
        </w:rPr>
        <w:t>’</w:t>
      </w:r>
    </w:p>
    <w:p w14:paraId="689363C9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051538AE" w14:textId="77777777" w:rsidR="00EF4BF3" w:rsidRPr="008E6221" w:rsidRDefault="00EF4BF3" w:rsidP="00EF4BF3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PRE-CHORUS:</w:t>
      </w:r>
    </w:p>
    <w:p w14:paraId="1A2C177F" w14:textId="26D16FB9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EF4BF3">
        <w:rPr>
          <w:rFonts w:ascii="Verdana" w:hAnsi="Verdana"/>
          <w:bCs/>
        </w:rPr>
        <w:t xml:space="preserve"> God, what have you </w:t>
      </w:r>
      <w:r w:rsidRPr="0004682D">
        <w:rPr>
          <w:rFonts w:ascii="Verdana" w:hAnsi="Verdana"/>
          <w:b/>
          <w:bCs/>
        </w:rPr>
        <w:t>[Dm]</w:t>
      </w:r>
      <w:r w:rsidR="00EF4BF3">
        <w:rPr>
          <w:rFonts w:ascii="Verdana" w:hAnsi="Verdana"/>
          <w:bCs/>
        </w:rPr>
        <w:t xml:space="preserve"> done</w:t>
      </w:r>
    </w:p>
    <w:p w14:paraId="288E2407" w14:textId="1BFB31BA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You’re a Pink Pony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girl</w:t>
      </w:r>
    </w:p>
    <w:p w14:paraId="7008DF8E" w14:textId="271F73C8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you dance at the 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club</w:t>
      </w:r>
    </w:p>
    <w:p w14:paraId="1F754193" w14:textId="6671C984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</w:t>
      </w:r>
      <w:r w:rsidR="008C1639">
        <w:rPr>
          <w:rFonts w:ascii="Verdana" w:hAnsi="Verdana"/>
          <w:bCs/>
        </w:rPr>
        <w:t>M</w:t>
      </w:r>
      <w:r>
        <w:rPr>
          <w:rFonts w:ascii="Verdana" w:hAnsi="Verdana"/>
          <w:bCs/>
        </w:rPr>
        <w:t xml:space="preserve">ama </w:t>
      </w:r>
      <w:r w:rsidR="0004682D" w:rsidRPr="0004682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I’m, just having </w:t>
      </w:r>
      <w:r w:rsidR="0004682D" w:rsidRPr="0004682D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fun</w:t>
      </w:r>
    </w:p>
    <w:p w14:paraId="706168F6" w14:textId="7D6E2B34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stage in my </w:t>
      </w:r>
      <w:r w:rsidR="0004682D" w:rsidRPr="0004682D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heels</w:t>
      </w:r>
    </w:p>
    <w:p w14:paraId="640486EC" w14:textId="0E2834B4" w:rsidR="00EF4BF3" w:rsidRDefault="00EF4BF3" w:rsidP="00EF4BF3">
      <w:pPr>
        <w:rPr>
          <w:rFonts w:ascii="Verdana" w:hAnsi="Verdana"/>
          <w:bCs/>
        </w:rPr>
      </w:pPr>
      <w:r>
        <w:rPr>
          <w:rFonts w:ascii="Verdana" w:hAnsi="Verdana"/>
          <w:bCs/>
        </w:rPr>
        <w:t>It’s where I be-</w:t>
      </w:r>
      <w:r w:rsidR="0004682D" w:rsidRPr="0004682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long down at the</w:t>
      </w:r>
    </w:p>
    <w:p w14:paraId="1CB8F8C2" w14:textId="77777777" w:rsidR="00EF4BF3" w:rsidRPr="00F65874" w:rsidRDefault="00EF4BF3" w:rsidP="00EF4BF3">
      <w:pPr>
        <w:rPr>
          <w:rFonts w:ascii="Verdana" w:hAnsi="Verdana"/>
          <w:bCs/>
          <w:sz w:val="20"/>
          <w:szCs w:val="20"/>
        </w:rPr>
      </w:pPr>
    </w:p>
    <w:p w14:paraId="7F2BE8F7" w14:textId="77777777" w:rsidR="00EF4BF3" w:rsidRPr="008E6221" w:rsidRDefault="00EF4BF3" w:rsidP="00EF4BF3">
      <w:pPr>
        <w:rPr>
          <w:rFonts w:ascii="Verdana" w:hAnsi="Verdana"/>
          <w:b/>
        </w:rPr>
      </w:pPr>
      <w:r w:rsidRPr="008E6221">
        <w:rPr>
          <w:rFonts w:ascii="Verdana" w:hAnsi="Verdana"/>
          <w:b/>
        </w:rPr>
        <w:t>CHORUS:</w:t>
      </w:r>
    </w:p>
    <w:p w14:paraId="5295384D" w14:textId="16FA4BDB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[C]</w:t>
      </w:r>
      <w:r w:rsidR="00EF4BF3">
        <w:rPr>
          <w:rFonts w:ascii="Verdana" w:hAnsi="Verdana"/>
          <w:bCs/>
        </w:rPr>
        <w:t xml:space="preserve"> Pink Pony Club</w:t>
      </w:r>
    </w:p>
    <w:p w14:paraId="419DC374" w14:textId="386AAB9B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EF4BF3">
        <w:rPr>
          <w:rFonts w:ascii="Verdana" w:hAnsi="Verdana"/>
          <w:bCs/>
        </w:rPr>
        <w:t xml:space="preserve"> I’m </w:t>
      </w:r>
      <w:proofErr w:type="spellStart"/>
      <w:r w:rsidR="00EF4BF3">
        <w:rPr>
          <w:rFonts w:ascii="Verdana" w:hAnsi="Verdana"/>
          <w:bCs/>
        </w:rPr>
        <w:t>gonna</w:t>
      </w:r>
      <w:proofErr w:type="spellEnd"/>
      <w:r w:rsidR="00EF4BF3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EF4BF3">
        <w:rPr>
          <w:rFonts w:ascii="Verdana" w:hAnsi="Verdana"/>
          <w:bCs/>
        </w:rPr>
        <w:t xml:space="preserve"> Pink Pony Club</w:t>
      </w:r>
    </w:p>
    <w:p w14:paraId="5C601F0B" w14:textId="76C0878A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EF4BF3">
        <w:rPr>
          <w:rFonts w:ascii="Verdana" w:hAnsi="Verdana"/>
          <w:bCs/>
        </w:rPr>
        <w:t xml:space="preserve"> I’m </w:t>
      </w:r>
      <w:proofErr w:type="spellStart"/>
      <w:r w:rsidR="00EF4BF3">
        <w:rPr>
          <w:rFonts w:ascii="Verdana" w:hAnsi="Verdana"/>
          <w:bCs/>
        </w:rPr>
        <w:t>gonna</w:t>
      </w:r>
      <w:proofErr w:type="spellEnd"/>
      <w:r w:rsidR="00EF4BF3">
        <w:rPr>
          <w:rFonts w:ascii="Verdana" w:hAnsi="Verdana"/>
          <w:bCs/>
        </w:rPr>
        <w:t xml:space="preserve"> keep on dancing down in </w:t>
      </w:r>
      <w:r w:rsidRPr="0004682D">
        <w:rPr>
          <w:rFonts w:ascii="Verdana" w:hAnsi="Verdana"/>
          <w:b/>
          <w:bCs/>
        </w:rPr>
        <w:t>[C]</w:t>
      </w:r>
      <w:r w:rsidR="00EF4BF3">
        <w:rPr>
          <w:rFonts w:ascii="Verdana" w:hAnsi="Verdana"/>
          <w:bCs/>
        </w:rPr>
        <w:t xml:space="preserve"> West Hollywood</w:t>
      </w:r>
    </w:p>
    <w:p w14:paraId="6E93C408" w14:textId="70A12771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[Dm]</w:t>
      </w:r>
      <w:r w:rsidR="00EF4BF3">
        <w:rPr>
          <w:rFonts w:ascii="Verdana" w:hAnsi="Verdana"/>
          <w:bCs/>
        </w:rPr>
        <w:t xml:space="preserve"> I’m </w:t>
      </w:r>
      <w:proofErr w:type="spellStart"/>
      <w:r w:rsidR="00EF4BF3">
        <w:rPr>
          <w:rFonts w:ascii="Verdana" w:hAnsi="Verdana"/>
          <w:bCs/>
        </w:rPr>
        <w:t>gonna</w:t>
      </w:r>
      <w:proofErr w:type="spellEnd"/>
      <w:r w:rsidR="00EF4BF3">
        <w:rPr>
          <w:rFonts w:ascii="Verdana" w:hAnsi="Verdana"/>
          <w:bCs/>
        </w:rPr>
        <w:t xml:space="preserve"> keep on dancing at the </w:t>
      </w:r>
      <w:r w:rsidRPr="0004682D">
        <w:rPr>
          <w:rFonts w:ascii="Verdana" w:hAnsi="Verdana"/>
          <w:b/>
          <w:bCs/>
        </w:rPr>
        <w:t>[Am]</w:t>
      </w:r>
      <w:r w:rsidR="00EF4BF3">
        <w:rPr>
          <w:rFonts w:ascii="Verdana" w:hAnsi="Verdana"/>
          <w:bCs/>
        </w:rPr>
        <w:t xml:space="preserve"> Pink Pony Club</w:t>
      </w:r>
    </w:p>
    <w:p w14:paraId="35D45B59" w14:textId="0CAC1046" w:rsidR="00EF4BF3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  <w:bCs/>
        </w:rPr>
        <w:t>[F]</w:t>
      </w:r>
      <w:r w:rsidR="00EF4BF3">
        <w:rPr>
          <w:rFonts w:ascii="Verdana" w:hAnsi="Verdana"/>
          <w:bCs/>
        </w:rPr>
        <w:t xml:space="preserve"> Pink Pony Club</w:t>
      </w:r>
    </w:p>
    <w:p w14:paraId="24AB8E1C" w14:textId="77777777" w:rsidR="00EF4BF3" w:rsidRPr="00F65874" w:rsidRDefault="00EF4BF3" w:rsidP="00A9741C">
      <w:pPr>
        <w:rPr>
          <w:rFonts w:ascii="Verdana" w:hAnsi="Verdana"/>
          <w:bCs/>
          <w:sz w:val="20"/>
          <w:szCs w:val="20"/>
        </w:rPr>
      </w:pPr>
    </w:p>
    <w:p w14:paraId="4273FCC4" w14:textId="4E73B827" w:rsidR="00EF4BF3" w:rsidRPr="00EF4BF3" w:rsidRDefault="0004682D" w:rsidP="00EF4BF3">
      <w:pPr>
        <w:rPr>
          <w:rFonts w:ascii="Verdana" w:hAnsi="Verdana"/>
          <w:b/>
        </w:rPr>
      </w:pPr>
      <w:r w:rsidRPr="0004682D">
        <w:rPr>
          <w:rFonts w:ascii="Verdana" w:hAnsi="Verdana"/>
          <w:b/>
        </w:rPr>
        <w:t>[C]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[Dm]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[Am]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[F]</w:t>
      </w:r>
      <w:r w:rsidR="008C1639">
        <w:rPr>
          <w:rFonts w:ascii="Verdana" w:hAnsi="Verdana"/>
          <w:b/>
        </w:rPr>
        <w:t xml:space="preserve"> /</w:t>
      </w:r>
    </w:p>
    <w:p w14:paraId="2A919711" w14:textId="05E62CB0" w:rsidR="008C1639" w:rsidRPr="00EF4BF3" w:rsidRDefault="0004682D" w:rsidP="008C1639">
      <w:pPr>
        <w:rPr>
          <w:rFonts w:ascii="Verdana" w:hAnsi="Verdana"/>
          <w:b/>
        </w:rPr>
      </w:pPr>
      <w:r w:rsidRPr="0004682D">
        <w:rPr>
          <w:rFonts w:ascii="Verdana" w:hAnsi="Verdana"/>
          <w:b/>
        </w:rPr>
        <w:t>[C]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[Dm]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[Am]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[F]</w:t>
      </w:r>
      <w:r w:rsidR="008C1639">
        <w:rPr>
          <w:rFonts w:ascii="Verdana" w:hAnsi="Verdana"/>
          <w:b/>
        </w:rPr>
        <w:t xml:space="preserve"> /</w:t>
      </w:r>
    </w:p>
    <w:p w14:paraId="35A1D8C5" w14:textId="77777777" w:rsidR="00F65874" w:rsidRPr="00F65874" w:rsidRDefault="00F65874" w:rsidP="00EF4BF3">
      <w:pPr>
        <w:rPr>
          <w:rFonts w:ascii="Verdana" w:hAnsi="Verdana"/>
          <w:bCs/>
          <w:sz w:val="16"/>
          <w:szCs w:val="16"/>
        </w:rPr>
      </w:pPr>
    </w:p>
    <w:p w14:paraId="46CEE45A" w14:textId="1CEC706D" w:rsidR="00AA0E68" w:rsidRDefault="0004682D" w:rsidP="00EF4BF3">
      <w:pPr>
        <w:rPr>
          <w:rFonts w:ascii="Verdana" w:hAnsi="Verdana"/>
          <w:bCs/>
        </w:rPr>
      </w:pPr>
      <w:r w:rsidRPr="0004682D">
        <w:rPr>
          <w:rFonts w:ascii="Verdana" w:hAnsi="Verdana"/>
          <w:b/>
        </w:rPr>
        <w:t>[C]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[Dm]</w:t>
      </w:r>
      <w:r w:rsidR="00AA0E68">
        <w:rPr>
          <w:rFonts w:ascii="Verdana" w:hAnsi="Verdana"/>
          <w:bCs/>
        </w:rPr>
        <w:t xml:space="preserve"> I’m </w:t>
      </w:r>
      <w:proofErr w:type="spellStart"/>
      <w:r w:rsidR="00AA0E68">
        <w:rPr>
          <w:rFonts w:ascii="Verdana" w:hAnsi="Verdana"/>
          <w:bCs/>
        </w:rPr>
        <w:t>gonna</w:t>
      </w:r>
      <w:proofErr w:type="spellEnd"/>
      <w:r w:rsidR="00AA0E68">
        <w:rPr>
          <w:rFonts w:ascii="Verdana" w:hAnsi="Verdana"/>
          <w:bCs/>
        </w:rPr>
        <w:t xml:space="preserve"> keep on </w:t>
      </w:r>
      <w:proofErr w:type="spellStart"/>
      <w:r w:rsidR="00AA0E68">
        <w:rPr>
          <w:rFonts w:ascii="Verdana" w:hAnsi="Verdana"/>
          <w:bCs/>
        </w:rPr>
        <w:t>dancin</w:t>
      </w:r>
      <w:proofErr w:type="spellEnd"/>
      <w:r w:rsidR="00AA0E68">
        <w:rPr>
          <w:rFonts w:ascii="Verdana" w:hAnsi="Verdana"/>
          <w:bCs/>
        </w:rPr>
        <w:t xml:space="preserve">’ </w:t>
      </w:r>
      <w:r w:rsidRPr="0004682D">
        <w:rPr>
          <w:rFonts w:ascii="Verdana" w:hAnsi="Verdana"/>
          <w:b/>
        </w:rPr>
        <w:t>[Am]</w:t>
      </w:r>
      <w:r w:rsidR="00AA0E68">
        <w:rPr>
          <w:rFonts w:ascii="Verdana" w:hAnsi="Verdana"/>
          <w:bCs/>
        </w:rPr>
        <w:t xml:space="preserve"> yeah</w:t>
      </w:r>
    </w:p>
    <w:p w14:paraId="2223222F" w14:textId="109A5CBF" w:rsidR="00BB114B" w:rsidRPr="00AA0E68" w:rsidRDefault="0004682D" w:rsidP="00BB114B">
      <w:pPr>
        <w:rPr>
          <w:rFonts w:ascii="Verdana" w:hAnsi="Verdana"/>
          <w:b/>
        </w:rPr>
      </w:pPr>
      <w:r w:rsidRPr="0004682D">
        <w:rPr>
          <w:rFonts w:ascii="Verdana" w:hAnsi="Verdana"/>
          <w:b/>
        </w:rPr>
        <w:t>[F]</w:t>
      </w:r>
      <w:r w:rsidR="00AA0E68">
        <w:rPr>
          <w:rFonts w:ascii="Verdana" w:hAnsi="Verdana"/>
          <w:b/>
        </w:rPr>
        <w:t xml:space="preserve"> </w:t>
      </w:r>
      <w:r w:rsidR="00AA0E68" w:rsidRPr="00AA0E68">
        <w:rPr>
          <w:rFonts w:ascii="Verdana" w:hAnsi="Verdana"/>
          <w:bCs/>
        </w:rPr>
        <w:t xml:space="preserve">I’m </w:t>
      </w:r>
      <w:proofErr w:type="spellStart"/>
      <w:r w:rsidR="00AA0E68" w:rsidRPr="00AA0E68">
        <w:rPr>
          <w:rFonts w:ascii="Verdana" w:hAnsi="Verdana"/>
          <w:bCs/>
        </w:rPr>
        <w:t>gonna</w:t>
      </w:r>
      <w:proofErr w:type="spellEnd"/>
      <w:r w:rsidR="00AA0E68" w:rsidRPr="00AA0E68">
        <w:rPr>
          <w:rFonts w:ascii="Verdana" w:hAnsi="Verdana"/>
          <w:bCs/>
        </w:rPr>
        <w:t xml:space="preserve"> </w:t>
      </w:r>
      <w:r w:rsidR="00AA0E68">
        <w:rPr>
          <w:rFonts w:ascii="Verdana" w:hAnsi="Verdana"/>
          <w:bCs/>
        </w:rPr>
        <w:t xml:space="preserve">keep on </w:t>
      </w:r>
      <w:proofErr w:type="spellStart"/>
      <w:r w:rsidR="00AA0E68">
        <w:rPr>
          <w:rFonts w:ascii="Verdana" w:hAnsi="Verdana"/>
          <w:bCs/>
        </w:rPr>
        <w:t>dancin</w:t>
      </w:r>
      <w:proofErr w:type="spellEnd"/>
      <w:r w:rsidR="00AA0E68">
        <w:rPr>
          <w:rFonts w:ascii="Verdana" w:hAnsi="Verdana"/>
          <w:bCs/>
        </w:rPr>
        <w:t xml:space="preserve">’ </w:t>
      </w:r>
      <w:r w:rsidRPr="0004682D">
        <w:rPr>
          <w:rFonts w:ascii="Verdana" w:hAnsi="Verdana"/>
          <w:b/>
        </w:rPr>
        <w:t>[C]</w:t>
      </w:r>
      <w:r w:rsidR="00AA0E68">
        <w:rPr>
          <w:rFonts w:ascii="Verdana" w:hAnsi="Verdana"/>
          <w:b/>
        </w:rPr>
        <w:t xml:space="preserve"> </w:t>
      </w:r>
      <w:r w:rsidR="00AA0E68">
        <w:rPr>
          <w:rFonts w:ascii="Verdana" w:hAnsi="Verdana"/>
          <w:bCs/>
        </w:rPr>
        <w:t>yeah-ah-ah-</w:t>
      </w:r>
      <w:r w:rsidRPr="0004682D">
        <w:rPr>
          <w:rFonts w:ascii="Verdana" w:hAnsi="Verdana"/>
          <w:b/>
        </w:rPr>
        <w:t>[Dm]</w:t>
      </w:r>
      <w:r w:rsidR="00AA0E68">
        <w:rPr>
          <w:rFonts w:ascii="Verdana" w:hAnsi="Verdana"/>
          <w:bCs/>
        </w:rPr>
        <w:t xml:space="preserve">ah </w:t>
      </w:r>
      <w:r w:rsidRPr="0004682D">
        <w:rPr>
          <w:rFonts w:ascii="Verdana" w:hAnsi="Verdana"/>
          <w:b/>
        </w:rPr>
        <w:t>[Am]</w:t>
      </w:r>
      <w:r w:rsidR="008C1639">
        <w:rPr>
          <w:rFonts w:ascii="Verdana" w:hAnsi="Verdana"/>
          <w:b/>
        </w:rPr>
        <w:t xml:space="preserve"> / </w:t>
      </w:r>
      <w:r w:rsidRPr="0004682D">
        <w:rPr>
          <w:rFonts w:ascii="Verdana" w:hAnsi="Verdana"/>
          <w:b/>
        </w:rPr>
        <w:t>[F]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7388335" w14:textId="77777777" w:rsidR="00A42E3F" w:rsidRDefault="00A42E3F">
      <w:pPr>
        <w:rPr>
          <w:rFonts w:ascii="Verdana" w:hAnsi="Verdana"/>
        </w:rPr>
      </w:pPr>
    </w:p>
    <w:p w14:paraId="03B681C7" w14:textId="77777777" w:rsidR="0004682D" w:rsidRDefault="0004682D" w:rsidP="0004682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9D603A" wp14:editId="2F8135A3">
            <wp:extent cx="457200" cy="609600"/>
            <wp:effectExtent l="0" t="0" r="0" b="0"/>
            <wp:docPr id="1547400978" name="Picture 154740097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F37A45" wp14:editId="39A66A8E">
            <wp:extent cx="457200" cy="609600"/>
            <wp:effectExtent l="0" t="0" r="0" b="0"/>
            <wp:docPr id="1459630404" name="Picture 145963040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5299FC" wp14:editId="3BEA2E91">
            <wp:extent cx="457200" cy="609600"/>
            <wp:effectExtent l="0" t="0" r="0" b="0"/>
            <wp:docPr id="986556187" name="Picture 98655618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09383C" wp14:editId="56BF1B2E">
            <wp:extent cx="457200" cy="609600"/>
            <wp:effectExtent l="0" t="0" r="0" b="0"/>
            <wp:docPr id="467909421" name="Picture 46790942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829530" wp14:editId="38A25EB4">
            <wp:extent cx="457200" cy="609600"/>
            <wp:effectExtent l="0" t="0" r="0" b="0"/>
            <wp:docPr id="1264876172" name="Picture 126487617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29A3" w14:textId="77777777" w:rsidR="00B043CF" w:rsidRDefault="00B043CF" w:rsidP="00110521">
      <w:pPr>
        <w:rPr>
          <w:rFonts w:ascii="Verdana" w:hAnsi="Verdana"/>
          <w:b/>
        </w:rPr>
      </w:pPr>
    </w:p>
    <w:p w14:paraId="763C295A" w14:textId="20F8253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D0B6B69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21"/>
    <w:rsid w:val="000076D2"/>
    <w:rsid w:val="0004682D"/>
    <w:rsid w:val="00084547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2D3DE7"/>
    <w:rsid w:val="003442C9"/>
    <w:rsid w:val="00414418"/>
    <w:rsid w:val="0047277F"/>
    <w:rsid w:val="0047743B"/>
    <w:rsid w:val="00490D27"/>
    <w:rsid w:val="004E65B6"/>
    <w:rsid w:val="00531581"/>
    <w:rsid w:val="00550EFA"/>
    <w:rsid w:val="005543FD"/>
    <w:rsid w:val="006230AD"/>
    <w:rsid w:val="006325CA"/>
    <w:rsid w:val="007320F1"/>
    <w:rsid w:val="007E4748"/>
    <w:rsid w:val="0082492D"/>
    <w:rsid w:val="00866CDE"/>
    <w:rsid w:val="008C1639"/>
    <w:rsid w:val="008E6221"/>
    <w:rsid w:val="00924B54"/>
    <w:rsid w:val="00972E99"/>
    <w:rsid w:val="00A029D3"/>
    <w:rsid w:val="00A42E3F"/>
    <w:rsid w:val="00A569E6"/>
    <w:rsid w:val="00A902E9"/>
    <w:rsid w:val="00A92235"/>
    <w:rsid w:val="00A9741C"/>
    <w:rsid w:val="00AA0E68"/>
    <w:rsid w:val="00AB09B4"/>
    <w:rsid w:val="00AD3A18"/>
    <w:rsid w:val="00AF09DF"/>
    <w:rsid w:val="00B043CF"/>
    <w:rsid w:val="00B16743"/>
    <w:rsid w:val="00BB114B"/>
    <w:rsid w:val="00BF0F8D"/>
    <w:rsid w:val="00C5218C"/>
    <w:rsid w:val="00CA07D7"/>
    <w:rsid w:val="00D113AB"/>
    <w:rsid w:val="00D4034F"/>
    <w:rsid w:val="00D66B4B"/>
    <w:rsid w:val="00D84579"/>
    <w:rsid w:val="00DB1F9F"/>
    <w:rsid w:val="00E04FCE"/>
    <w:rsid w:val="00EF4BF3"/>
    <w:rsid w:val="00F6587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AE31"/>
  <w14:defaultImageDpi w14:val="300"/>
  <w15:docId w15:val="{A05977A5-AF94-42E1-8B4F-1ADF202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2025-06-20T21:33:00Z</dcterms:created>
  <dcterms:modified xsi:type="dcterms:W3CDTF">2025-06-20T23:06:00Z</dcterms:modified>
</cp:coreProperties>
</file>