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2A6F" w14:textId="77777777" w:rsidR="00807F89" w:rsidRPr="00255B74" w:rsidRDefault="00807F89" w:rsidP="00807F89">
      <w:pPr>
        <w:pStyle w:val="Heading1"/>
      </w:pPr>
      <w:r w:rsidRPr="00255B74">
        <w:t>Happy Xmas (War is Over)</w:t>
      </w:r>
    </w:p>
    <w:p w14:paraId="14D90F6B" w14:textId="3541F124" w:rsidR="001D0408" w:rsidRPr="00255B74" w:rsidRDefault="00AA7C2C" w:rsidP="001D0408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r w:rsidR="001D0408" w:rsidRPr="00255B74">
        <w:rPr>
          <w:rFonts w:ascii="Verdana" w:hAnsi="Verdana"/>
        </w:rPr>
        <w:t xml:space="preserve">Lennon &amp; </w:t>
      </w:r>
      <w:r>
        <w:rPr>
          <w:rFonts w:ascii="Verdana" w:hAnsi="Verdana"/>
        </w:rPr>
        <w:t xml:space="preserve">Yoko </w:t>
      </w:r>
      <w:r w:rsidR="001D0408" w:rsidRPr="00255B74">
        <w:rPr>
          <w:rFonts w:ascii="Verdana" w:hAnsi="Verdana"/>
        </w:rPr>
        <w:t>Ono 1971</w:t>
      </w:r>
    </w:p>
    <w:p w14:paraId="66314885" w14:textId="77777777" w:rsidR="001D0408" w:rsidRPr="00197A3D" w:rsidRDefault="001D0408" w:rsidP="001D0408">
      <w:pPr>
        <w:rPr>
          <w:rFonts w:ascii="Verdana" w:hAnsi="Verdana"/>
        </w:rPr>
      </w:pPr>
    </w:p>
    <w:p w14:paraId="0BB80F8E" w14:textId="77777777" w:rsidR="001D0408" w:rsidRPr="00255B74" w:rsidRDefault="001D0408" w:rsidP="001D0408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F68DC2F" wp14:editId="44D3AF45">
            <wp:extent cx="457200" cy="609600"/>
            <wp:effectExtent l="0" t="0" r="0" b="0"/>
            <wp:docPr id="236" name="Picture 23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7F7CCC0" wp14:editId="48769DB1">
            <wp:extent cx="457200" cy="609600"/>
            <wp:effectExtent l="0" t="0" r="0" b="0"/>
            <wp:docPr id="237" name="Picture 23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8C7522" wp14:editId="6C76470E">
            <wp:extent cx="457200" cy="609600"/>
            <wp:effectExtent l="0" t="0" r="0" b="0"/>
            <wp:docPr id="238" name="Picture 238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090DCA6" wp14:editId="206D89D3">
            <wp:extent cx="457200" cy="609600"/>
            <wp:effectExtent l="0" t="0" r="0" b="0"/>
            <wp:docPr id="239" name="Picture 23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54D1C00" wp14:editId="1A37F642">
            <wp:extent cx="457200" cy="609600"/>
            <wp:effectExtent l="0" t="0" r="0" b="0"/>
            <wp:docPr id="240" name="Picture 240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FEEF5AD" wp14:editId="3D53D46D">
            <wp:extent cx="457200" cy="609600"/>
            <wp:effectExtent l="0" t="0" r="0" b="0"/>
            <wp:docPr id="241" name="Picture 24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40926B3" wp14:editId="7E1E7757">
            <wp:extent cx="457200" cy="609600"/>
            <wp:effectExtent l="0" t="0" r="0" b="0"/>
            <wp:docPr id="242" name="Picture 24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1D54E65" wp14:editId="1F2D7A65">
            <wp:extent cx="457200" cy="609600"/>
            <wp:effectExtent l="0" t="0" r="0" b="0"/>
            <wp:docPr id="243" name="Picture 24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EBD385A" wp14:editId="2C27AF5C">
            <wp:extent cx="457200" cy="609600"/>
            <wp:effectExtent l="0" t="0" r="0" b="0"/>
            <wp:docPr id="244" name="Picture 244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6A04" w14:textId="77777777" w:rsidR="001D0408" w:rsidRPr="002B7391" w:rsidRDefault="001D0408" w:rsidP="001D0408">
      <w:pPr>
        <w:rPr>
          <w:rFonts w:ascii="Verdana" w:hAnsi="Verdana"/>
          <w:sz w:val="16"/>
          <w:szCs w:val="16"/>
        </w:rPr>
      </w:pPr>
    </w:p>
    <w:p w14:paraId="48A4F478" w14:textId="77777777" w:rsidR="001D0408" w:rsidRDefault="001D0408" w:rsidP="001D0408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7B437156" w14:textId="77777777" w:rsidR="001D0408" w:rsidRPr="00B503F6" w:rsidRDefault="001D0408" w:rsidP="001D040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 </w:t>
      </w:r>
    </w:p>
    <w:p w14:paraId="655FF6F6" w14:textId="77777777" w:rsidR="001D0408" w:rsidRPr="00197A3D" w:rsidRDefault="001D0408" w:rsidP="001D0408">
      <w:pPr>
        <w:rPr>
          <w:rFonts w:ascii="Verdana" w:hAnsi="Verdana"/>
        </w:rPr>
      </w:pPr>
    </w:p>
    <w:p w14:paraId="2D922BFC" w14:textId="77777777" w:rsidR="001D0408" w:rsidRPr="00255B74" w:rsidRDefault="001D0408" w:rsidP="001D0408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 [G] / [G]</w:t>
      </w:r>
    </w:p>
    <w:p w14:paraId="5BAE3C9C" w14:textId="77777777" w:rsidR="001D0408" w:rsidRPr="002B7391" w:rsidRDefault="001D0408" w:rsidP="001D0408">
      <w:pPr>
        <w:rPr>
          <w:rFonts w:ascii="Verdana" w:hAnsi="Verdana"/>
          <w:sz w:val="16"/>
          <w:szCs w:val="16"/>
        </w:rPr>
      </w:pPr>
    </w:p>
    <w:p w14:paraId="46581340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</w:rPr>
        <w:t xml:space="preserve">So this is </w:t>
      </w: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</w:t>
      </w:r>
    </w:p>
    <w:p w14:paraId="3BE74B47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 w:rsidRPr="00255B74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255B74">
        <w:rPr>
          <w:rFonts w:ascii="Verdana" w:hAnsi="Verdana"/>
        </w:rPr>
        <w:t xml:space="preserve">nd what have you </w:t>
      </w:r>
      <w:r w:rsidRPr="00255B74">
        <w:rPr>
          <w:rFonts w:ascii="Verdana" w:hAnsi="Verdana"/>
          <w:b/>
        </w:rPr>
        <w:t>[Am]</w:t>
      </w:r>
      <w:r w:rsidRPr="00255B74">
        <w:rPr>
          <w:rFonts w:ascii="Verdana" w:hAnsi="Verdana"/>
        </w:rPr>
        <w:t xml:space="preserve"> done?</w:t>
      </w:r>
    </w:p>
    <w:p w14:paraId="333FB225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A</w:t>
      </w:r>
      <w:r w:rsidRPr="00255B74">
        <w:rPr>
          <w:rFonts w:ascii="Verdana" w:hAnsi="Verdana"/>
        </w:rPr>
        <w:t xml:space="preserve">nother year </w:t>
      </w:r>
      <w:r w:rsidRPr="00255B74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over</w:t>
      </w:r>
    </w:p>
    <w:p w14:paraId="2DA1F6A1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And a</w:t>
      </w:r>
      <w:r w:rsidRPr="00255B74">
        <w:rPr>
          <w:rFonts w:ascii="Verdana" w:hAnsi="Verdana"/>
        </w:rPr>
        <w:t xml:space="preserve"> new one just be-</w:t>
      </w: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>gun</w:t>
      </w:r>
    </w:p>
    <w:p w14:paraId="397F5961" w14:textId="77777777" w:rsidR="001D0408" w:rsidRPr="003F30DE" w:rsidRDefault="001D0408" w:rsidP="001D0408">
      <w:pPr>
        <w:rPr>
          <w:rFonts w:ascii="Verdana" w:hAnsi="Verdana"/>
        </w:rPr>
      </w:pPr>
    </w:p>
    <w:p w14:paraId="65949E60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55B74">
        <w:rPr>
          <w:rFonts w:ascii="Verdana" w:hAnsi="Verdana"/>
        </w:rPr>
        <w:t xml:space="preserve">And </w:t>
      </w:r>
      <w:r w:rsidRPr="00255B74">
        <w:rPr>
          <w:rFonts w:ascii="Verdana" w:hAnsi="Verdana"/>
          <w:b/>
        </w:rPr>
        <w:t>[G7]</w:t>
      </w:r>
      <w:r w:rsidRPr="00255B74">
        <w:rPr>
          <w:rFonts w:ascii="Verdana" w:hAnsi="Verdana"/>
        </w:rPr>
        <w:t xml:space="preserve"> so this is </w:t>
      </w:r>
      <w:r w:rsidRPr="00255B7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Christmas</w:t>
      </w:r>
    </w:p>
    <w:p w14:paraId="118CB54D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55B74">
        <w:rPr>
          <w:rFonts w:ascii="Verdana" w:hAnsi="Verdana"/>
        </w:rPr>
        <w:t xml:space="preserve">I hope you have </w:t>
      </w:r>
      <w:r w:rsidRPr="00255B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fun</w:t>
      </w:r>
    </w:p>
    <w:p w14:paraId="5E13F814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255B74">
        <w:rPr>
          <w:rFonts w:ascii="Verdana" w:hAnsi="Verdana"/>
        </w:rPr>
        <w:t xml:space="preserve">The near and the </w:t>
      </w: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dear ones</w:t>
      </w:r>
    </w:p>
    <w:p w14:paraId="3F20FE71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</w:t>
      </w:r>
      <w:r w:rsidRPr="00255B74">
        <w:rPr>
          <w:rFonts w:ascii="Verdana" w:hAnsi="Verdana"/>
        </w:rPr>
        <w:t xml:space="preserve">he old and the </w:t>
      </w:r>
      <w:r w:rsidRPr="00255B74">
        <w:rPr>
          <w:rFonts w:ascii="Verdana" w:hAnsi="Verdana"/>
          <w:b/>
        </w:rPr>
        <w:t>[C]</w:t>
      </w:r>
      <w:r w:rsidRPr="00255B74">
        <w:rPr>
          <w:rFonts w:ascii="Verdana" w:hAnsi="Verdana"/>
        </w:rPr>
        <w:t xml:space="preserve"> young</w:t>
      </w:r>
    </w:p>
    <w:p w14:paraId="6FCE1375" w14:textId="77777777" w:rsidR="001D0408" w:rsidRPr="00255B74" w:rsidRDefault="001D0408" w:rsidP="001D0408">
      <w:pPr>
        <w:rPr>
          <w:rFonts w:ascii="Verdana" w:hAnsi="Verdana"/>
        </w:rPr>
      </w:pPr>
    </w:p>
    <w:p w14:paraId="4FCD6A9C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55B74">
        <w:rPr>
          <w:rFonts w:ascii="Verdana" w:hAnsi="Verdana"/>
        </w:rPr>
        <w:t xml:space="preserve">A </w:t>
      </w:r>
      <w:r w:rsidRPr="00255B74">
        <w:rPr>
          <w:rFonts w:ascii="Verdana" w:hAnsi="Verdana"/>
          <w:b/>
        </w:rPr>
        <w:t>[C7]</w:t>
      </w:r>
      <w:r w:rsidRPr="00255B74">
        <w:rPr>
          <w:rFonts w:ascii="Verdana" w:hAnsi="Verdana"/>
        </w:rPr>
        <w:t xml:space="preserve"> very, merry </w:t>
      </w:r>
      <w:r w:rsidRPr="00255B7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Christmas</w:t>
      </w:r>
    </w:p>
    <w:p w14:paraId="167FCD4C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</w:t>
      </w:r>
      <w:r w:rsidRPr="00255B74">
        <w:rPr>
          <w:rFonts w:ascii="Verdana" w:hAnsi="Verdana"/>
        </w:rPr>
        <w:t xml:space="preserve">nd a happy New </w:t>
      </w: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Year</w:t>
      </w:r>
    </w:p>
    <w:p w14:paraId="3FF3A24B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55B74">
        <w:rPr>
          <w:rFonts w:ascii="Verdana" w:hAnsi="Verdana"/>
        </w:rPr>
        <w:t xml:space="preserve">Let’s hope it’s a </w:t>
      </w:r>
      <w:r w:rsidRPr="00255B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good one</w:t>
      </w:r>
    </w:p>
    <w:p w14:paraId="00A5EE3E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W</w:t>
      </w:r>
      <w:r w:rsidRPr="00255B74">
        <w:rPr>
          <w:rFonts w:ascii="Verdana" w:hAnsi="Verdana"/>
        </w:rPr>
        <w:t xml:space="preserve">ithout any </w:t>
      </w:r>
      <w:r w:rsidRPr="00255B7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fear</w:t>
      </w:r>
    </w:p>
    <w:p w14:paraId="78B16F93" w14:textId="77777777" w:rsidR="001D0408" w:rsidRPr="00255B74" w:rsidRDefault="001D0408" w:rsidP="001D0408">
      <w:pPr>
        <w:rPr>
          <w:rFonts w:ascii="Verdana" w:hAnsi="Verdana"/>
        </w:rPr>
      </w:pPr>
    </w:p>
    <w:p w14:paraId="24D92F83" w14:textId="51197268" w:rsidR="002B7391" w:rsidRDefault="002B7391" w:rsidP="001D040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&lt; TWO PARTS TOGETHER &gt;</w:t>
      </w:r>
    </w:p>
    <w:p w14:paraId="32BE076C" w14:textId="77777777" w:rsidR="002B7391" w:rsidRPr="002B7391" w:rsidRDefault="002B7391" w:rsidP="001D0408">
      <w:pPr>
        <w:rPr>
          <w:rFonts w:ascii="Verdana" w:hAnsi="Verdana"/>
          <w:bCs/>
          <w:sz w:val="8"/>
          <w:szCs w:val="8"/>
          <w:lang w:val="en-CA"/>
        </w:rPr>
      </w:pPr>
    </w:p>
    <w:p w14:paraId="482DF1BC" w14:textId="4CEC6B32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 xml:space="preserve">[D] </w:t>
      </w:r>
      <w:r w:rsidRPr="00290755">
        <w:rPr>
          <w:rFonts w:ascii="Verdana" w:hAnsi="Verdana"/>
        </w:rPr>
        <w:t xml:space="preserve">And </w:t>
      </w:r>
      <w:r w:rsidRPr="00290755">
        <w:rPr>
          <w:rFonts w:ascii="Verdana" w:hAnsi="Verdana"/>
          <w:b/>
        </w:rPr>
        <w:t>[D7]</w:t>
      </w:r>
      <w:r w:rsidRPr="00290755">
        <w:rPr>
          <w:rFonts w:ascii="Verdana" w:hAnsi="Verdana"/>
        </w:rPr>
        <w:t xml:space="preserve"> so this is 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Christmas</w:t>
      </w:r>
      <w:r w:rsidRPr="00290755">
        <w:rPr>
          <w:rFonts w:ascii="Verdana" w:hAnsi="Verdana" w:cs="Courier New"/>
          <w:b/>
        </w:rPr>
        <w:t xml:space="preserve"> </w:t>
      </w:r>
    </w:p>
    <w:p w14:paraId="4A125D4E" w14:textId="43BC86E8" w:rsidR="001D0408" w:rsidRPr="00290755" w:rsidRDefault="00197A3D" w:rsidP="001D0408">
      <w:pPr>
        <w:rPr>
          <w:rFonts w:ascii="Verdana" w:hAnsi="Verdana"/>
        </w:rPr>
      </w:pPr>
      <w:r>
        <w:rPr>
          <w:rFonts w:ascii="Verdana" w:hAnsi="Verdana" w:cs="Courier New"/>
          <w:b/>
        </w:rPr>
        <w:t xml:space="preserve">                                         </w:t>
      </w:r>
      <w:r w:rsidR="001D0408" w:rsidRPr="00290755">
        <w:rPr>
          <w:rFonts w:ascii="Verdana" w:hAnsi="Verdana" w:cs="Courier New"/>
          <w:b/>
          <w:color w:val="FF0000"/>
        </w:rPr>
        <w:t>(War is</w:t>
      </w:r>
    </w:p>
    <w:p w14:paraId="5FE8DFD4" w14:textId="77777777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 xml:space="preserve">[G] </w:t>
      </w:r>
      <w:r w:rsidRPr="00290755">
        <w:rPr>
          <w:rFonts w:ascii="Verdana" w:hAnsi="Verdana"/>
        </w:rPr>
        <w:t xml:space="preserve">For weak and for </w:t>
      </w:r>
      <w:r w:rsidRPr="00290755">
        <w:rPr>
          <w:rFonts w:ascii="Verdana" w:hAnsi="Verdana"/>
          <w:b/>
        </w:rPr>
        <w:t>[Am]</w:t>
      </w:r>
      <w:r w:rsidRPr="00290755">
        <w:rPr>
          <w:rFonts w:ascii="Verdana" w:hAnsi="Verdana"/>
        </w:rPr>
        <w:t xml:space="preserve"> strong</w:t>
      </w:r>
      <w:r w:rsidRPr="00290755">
        <w:rPr>
          <w:rFonts w:ascii="Verdana" w:hAnsi="Verdana" w:cs="Courier New"/>
          <w:b/>
        </w:rPr>
        <w:t xml:space="preserve"> </w:t>
      </w:r>
    </w:p>
    <w:p w14:paraId="3D9244F0" w14:textId="0717B5D4" w:rsidR="001D0408" w:rsidRPr="00290755" w:rsidRDefault="00197A3D" w:rsidP="001D0408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</w:rPr>
        <w:t xml:space="preserve">                         </w:t>
      </w:r>
      <w:r w:rsidR="001D0408" w:rsidRPr="00290755">
        <w:rPr>
          <w:rFonts w:ascii="Verdana" w:hAnsi="Verdana" w:cs="Courier New"/>
          <w:b/>
          <w:color w:val="FF0000"/>
        </w:rPr>
        <w:t>(If you</w:t>
      </w:r>
    </w:p>
    <w:p w14:paraId="161E1043" w14:textId="77777777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>[Am]</w:t>
      </w:r>
      <w:r w:rsidRPr="00290755">
        <w:rPr>
          <w:rFonts w:ascii="Verdana" w:hAnsi="Verdana"/>
        </w:rPr>
        <w:t xml:space="preserve"> The rich and the </w:t>
      </w:r>
      <w:r w:rsidRPr="00290755">
        <w:rPr>
          <w:rFonts w:ascii="Verdana" w:hAnsi="Verdana"/>
          <w:b/>
        </w:rPr>
        <w:t>[D]</w:t>
      </w:r>
      <w:r w:rsidRPr="00290755">
        <w:rPr>
          <w:rFonts w:ascii="Verdana" w:hAnsi="Verdana"/>
        </w:rPr>
        <w:t xml:space="preserve"> poor ones</w:t>
      </w:r>
      <w:r w:rsidRPr="00290755">
        <w:rPr>
          <w:rFonts w:ascii="Verdana" w:hAnsi="Verdana" w:cs="Courier New"/>
          <w:b/>
        </w:rPr>
        <w:t xml:space="preserve"> </w:t>
      </w:r>
    </w:p>
    <w:p w14:paraId="2F6B8F98" w14:textId="5C0BC420" w:rsidR="001D0408" w:rsidRPr="00290755" w:rsidRDefault="00197A3D" w:rsidP="001D0408">
      <w:pPr>
        <w:rPr>
          <w:rFonts w:ascii="Verdana" w:hAnsi="Verdana"/>
        </w:rPr>
      </w:pPr>
      <w:r>
        <w:rPr>
          <w:rFonts w:ascii="Verdana" w:hAnsi="Verdana" w:cs="Courier New"/>
          <w:b/>
          <w:color w:val="FF0000"/>
        </w:rPr>
        <w:t xml:space="preserve">         </w:t>
      </w:r>
      <w:r w:rsidRPr="00290755">
        <w:rPr>
          <w:rFonts w:ascii="Verdana" w:hAnsi="Verdana" w:cs="Courier New"/>
          <w:b/>
          <w:color w:val="FF0000"/>
        </w:rPr>
        <w:t>want it)</w:t>
      </w:r>
      <w:r>
        <w:rPr>
          <w:rFonts w:ascii="Verdana" w:hAnsi="Verdana" w:cs="Courier New"/>
          <w:b/>
        </w:rPr>
        <w:t xml:space="preserve">                 </w:t>
      </w:r>
      <w:r w:rsidR="001D0408" w:rsidRPr="00290755">
        <w:rPr>
          <w:rFonts w:ascii="Verdana" w:hAnsi="Verdana" w:cs="Courier New"/>
          <w:b/>
          <w:color w:val="FF0000"/>
        </w:rPr>
        <w:t>(War is</w:t>
      </w:r>
    </w:p>
    <w:p w14:paraId="331B07A9" w14:textId="77777777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>[D]</w:t>
      </w:r>
      <w:r w:rsidRPr="00290755">
        <w:rPr>
          <w:rFonts w:ascii="Verdana" w:hAnsi="Verdana"/>
        </w:rPr>
        <w:t xml:space="preserve"> The road is so 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long</w:t>
      </w:r>
      <w:r w:rsidRPr="00290755">
        <w:rPr>
          <w:rFonts w:ascii="Verdana" w:hAnsi="Verdana" w:cs="Courier New"/>
          <w:b/>
        </w:rPr>
        <w:t xml:space="preserve"> </w:t>
      </w:r>
    </w:p>
    <w:p w14:paraId="4C707CFB" w14:textId="0985C2D3" w:rsidR="001D0408" w:rsidRPr="00290755" w:rsidRDefault="00197A3D" w:rsidP="001D0408">
      <w:pPr>
        <w:rPr>
          <w:rFonts w:ascii="Verdana" w:hAnsi="Verdana"/>
          <w:b/>
        </w:rPr>
      </w:pPr>
      <w:r>
        <w:rPr>
          <w:rFonts w:ascii="Verdana" w:hAnsi="Verdana" w:cs="Courier New"/>
          <w:b/>
        </w:rPr>
        <w:t xml:space="preserve"> 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</w:rPr>
        <w:t xml:space="preserve">                  </w:t>
      </w:r>
      <w:r w:rsidR="001D0408" w:rsidRPr="00290755">
        <w:rPr>
          <w:rFonts w:ascii="Verdana" w:hAnsi="Verdana" w:cs="Courier New"/>
          <w:b/>
          <w:color w:val="FF0000"/>
        </w:rPr>
        <w:t>(Now)</w:t>
      </w:r>
    </w:p>
    <w:p w14:paraId="12777CF5" w14:textId="77777777" w:rsidR="001D0408" w:rsidRPr="00290755" w:rsidRDefault="001D0408" w:rsidP="001D0408">
      <w:pPr>
        <w:rPr>
          <w:rFonts w:ascii="Verdana" w:hAnsi="Verdana"/>
        </w:rPr>
      </w:pPr>
    </w:p>
    <w:p w14:paraId="43E48EA3" w14:textId="77777777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And </w:t>
      </w:r>
      <w:r w:rsidRPr="00290755">
        <w:rPr>
          <w:rFonts w:ascii="Verdana" w:hAnsi="Verdana"/>
          <w:b/>
        </w:rPr>
        <w:t>[G7]</w:t>
      </w:r>
      <w:r w:rsidRPr="00290755">
        <w:rPr>
          <w:rFonts w:ascii="Verdana" w:hAnsi="Verdana"/>
        </w:rPr>
        <w:t xml:space="preserve"> so happy </w:t>
      </w:r>
      <w:r w:rsidRPr="00290755">
        <w:rPr>
          <w:rFonts w:ascii="Verdana" w:hAnsi="Verdana"/>
          <w:b/>
        </w:rPr>
        <w:t>[C]</w:t>
      </w:r>
      <w:r w:rsidRPr="00290755">
        <w:rPr>
          <w:rFonts w:ascii="Verdana" w:hAnsi="Verdana"/>
        </w:rPr>
        <w:t xml:space="preserve"> Christmas</w:t>
      </w:r>
      <w:r w:rsidRPr="00290755">
        <w:rPr>
          <w:rFonts w:ascii="Verdana" w:hAnsi="Verdana" w:cs="Courier New"/>
          <w:b/>
        </w:rPr>
        <w:t xml:space="preserve"> </w:t>
      </w:r>
    </w:p>
    <w:p w14:paraId="0D017955" w14:textId="6EDEAE2E" w:rsidR="001D0408" w:rsidRPr="00290755" w:rsidRDefault="00197A3D" w:rsidP="001D0408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 xml:space="preserve">                                         </w:t>
      </w:r>
      <w:r w:rsidR="001D0408" w:rsidRPr="00290755">
        <w:rPr>
          <w:rFonts w:ascii="Verdana" w:hAnsi="Verdana" w:cs="Courier New"/>
          <w:b/>
          <w:color w:val="FF0000"/>
        </w:rPr>
        <w:t>(War is</w:t>
      </w:r>
    </w:p>
    <w:p w14:paraId="0C985972" w14:textId="0FDD4944" w:rsidR="001D0408" w:rsidRPr="00290755" w:rsidRDefault="001D0408" w:rsidP="001D0408">
      <w:pPr>
        <w:rPr>
          <w:rFonts w:ascii="Verdana" w:hAnsi="Verdana"/>
          <w:b/>
        </w:rPr>
      </w:pPr>
      <w:r w:rsidRPr="00290755">
        <w:rPr>
          <w:rFonts w:ascii="Verdana" w:hAnsi="Verdana"/>
          <w:b/>
        </w:rPr>
        <w:t xml:space="preserve">[C] </w:t>
      </w:r>
      <w:r w:rsidRPr="00290755">
        <w:rPr>
          <w:rFonts w:ascii="Verdana" w:hAnsi="Verdana"/>
        </w:rPr>
        <w:t xml:space="preserve">For black and for </w:t>
      </w:r>
      <w:r w:rsidRPr="00290755">
        <w:rPr>
          <w:rFonts w:ascii="Verdana" w:hAnsi="Verdana"/>
          <w:b/>
        </w:rPr>
        <w:t>[Dm]</w:t>
      </w:r>
      <w:r w:rsidRPr="00290755">
        <w:rPr>
          <w:rFonts w:ascii="Verdana" w:hAnsi="Verdana"/>
        </w:rPr>
        <w:t xml:space="preserve"> white</w:t>
      </w:r>
    </w:p>
    <w:p w14:paraId="2B602B3E" w14:textId="4D5F2404" w:rsidR="00197A3D" w:rsidRDefault="00197A3D" w:rsidP="001D0408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  <w:color w:val="FF0000"/>
        </w:rPr>
        <w:t xml:space="preserve">                         </w:t>
      </w:r>
      <w:r w:rsidRPr="00290755">
        <w:rPr>
          <w:rFonts w:ascii="Verdana" w:hAnsi="Verdana" w:cs="Courier New"/>
          <w:b/>
          <w:color w:val="FF0000"/>
        </w:rPr>
        <w:t>(If you</w:t>
      </w:r>
    </w:p>
    <w:p w14:paraId="4BAC1A4B" w14:textId="74FD9BFB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 xml:space="preserve">[Dm] </w:t>
      </w:r>
      <w:r w:rsidRPr="00290755">
        <w:rPr>
          <w:rFonts w:ascii="Verdana" w:hAnsi="Verdana"/>
        </w:rPr>
        <w:t xml:space="preserve">For yellow and 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red ones</w:t>
      </w:r>
    </w:p>
    <w:p w14:paraId="4055E318" w14:textId="142C7BE3" w:rsidR="00197A3D" w:rsidRPr="00290755" w:rsidRDefault="00197A3D" w:rsidP="00197A3D">
      <w:pPr>
        <w:rPr>
          <w:rFonts w:ascii="Verdana" w:hAnsi="Verdana"/>
        </w:rPr>
      </w:pPr>
      <w:r>
        <w:rPr>
          <w:rFonts w:ascii="Verdana" w:hAnsi="Verdana" w:cs="Courier New"/>
          <w:b/>
          <w:color w:val="FF0000"/>
        </w:rPr>
        <w:t xml:space="preserve">         </w:t>
      </w:r>
      <w:r w:rsidRPr="00290755">
        <w:rPr>
          <w:rFonts w:ascii="Verdana" w:hAnsi="Verdana" w:cs="Courier New"/>
          <w:b/>
          <w:color w:val="FF0000"/>
        </w:rPr>
        <w:t>want it)</w:t>
      </w:r>
      <w:r>
        <w:rPr>
          <w:rFonts w:ascii="Verdana" w:hAnsi="Verdana" w:cs="Courier New"/>
          <w:b/>
          <w:color w:val="FF0000"/>
        </w:rPr>
        <w:t xml:space="preserve">              </w:t>
      </w:r>
      <w:r w:rsidRPr="00290755">
        <w:rPr>
          <w:rFonts w:ascii="Verdana" w:hAnsi="Verdana" w:cs="Courier New"/>
          <w:b/>
        </w:rPr>
        <w:t xml:space="preserve"> </w:t>
      </w:r>
      <w:r w:rsidRPr="00290755">
        <w:rPr>
          <w:rFonts w:ascii="Verdana" w:hAnsi="Verdana" w:cs="Courier New"/>
          <w:b/>
          <w:color w:val="FF0000"/>
        </w:rPr>
        <w:t>(War is</w:t>
      </w:r>
    </w:p>
    <w:p w14:paraId="24798BB6" w14:textId="58F75205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 xml:space="preserve">[G] </w:t>
      </w:r>
      <w:r w:rsidRPr="00290755">
        <w:rPr>
          <w:rFonts w:ascii="Verdana" w:hAnsi="Verdana"/>
        </w:rPr>
        <w:t xml:space="preserve">Let’s stop all the </w:t>
      </w:r>
      <w:r w:rsidRPr="00290755">
        <w:rPr>
          <w:rFonts w:ascii="Verdana" w:hAnsi="Verdana"/>
          <w:b/>
        </w:rPr>
        <w:t>[C]</w:t>
      </w:r>
      <w:r w:rsidRPr="00290755">
        <w:rPr>
          <w:rFonts w:ascii="Verdana" w:hAnsi="Verdana"/>
        </w:rPr>
        <w:t xml:space="preserve"> fight</w:t>
      </w:r>
      <w:r w:rsidRPr="00290755">
        <w:rPr>
          <w:rFonts w:ascii="Verdana" w:hAnsi="Verdana" w:cs="Courier New"/>
          <w:b/>
        </w:rPr>
        <w:t xml:space="preserve"> </w:t>
      </w:r>
    </w:p>
    <w:p w14:paraId="65F17E23" w14:textId="47874946" w:rsidR="001D0408" w:rsidRPr="00290755" w:rsidRDefault="00197A3D" w:rsidP="001D0408">
      <w:pPr>
        <w:rPr>
          <w:rFonts w:ascii="Verdana" w:hAnsi="Verdana"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 w:rsidRPr="00197A3D">
        <w:rPr>
          <w:rFonts w:ascii="Verdana" w:hAnsi="Verdana" w:cs="Courier New"/>
          <w:b/>
          <w:color w:val="FF0000"/>
        </w:rPr>
        <w:t xml:space="preserve"> </w:t>
      </w:r>
      <w:r>
        <w:rPr>
          <w:rFonts w:ascii="Verdana" w:hAnsi="Verdana" w:cs="Courier New"/>
          <w:b/>
          <w:color w:val="FF0000"/>
        </w:rPr>
        <w:t xml:space="preserve">                    </w:t>
      </w:r>
      <w:r w:rsidRPr="00290755">
        <w:rPr>
          <w:rFonts w:ascii="Verdana" w:hAnsi="Verdana" w:cs="Courier New"/>
          <w:b/>
          <w:color w:val="FF0000"/>
        </w:rPr>
        <w:t>(Now)</w:t>
      </w:r>
    </w:p>
    <w:p w14:paraId="2072C184" w14:textId="77777777" w:rsidR="002B7391" w:rsidRDefault="002B7391" w:rsidP="001D0408">
      <w:pPr>
        <w:rPr>
          <w:rFonts w:ascii="Verdana" w:hAnsi="Verdana"/>
          <w:b/>
        </w:rPr>
      </w:pPr>
    </w:p>
    <w:p w14:paraId="125D45E0" w14:textId="77777777" w:rsidR="002B7391" w:rsidRDefault="002B7391" w:rsidP="001D0408">
      <w:pPr>
        <w:rPr>
          <w:rFonts w:ascii="Verdana" w:hAnsi="Verdana"/>
          <w:b/>
        </w:rPr>
      </w:pPr>
    </w:p>
    <w:p w14:paraId="7C80E751" w14:textId="2C12E99C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 xml:space="preserve">[C] </w:t>
      </w:r>
      <w:r w:rsidRPr="00290755">
        <w:rPr>
          <w:rFonts w:ascii="Verdana" w:hAnsi="Verdana"/>
        </w:rPr>
        <w:t xml:space="preserve">A </w:t>
      </w:r>
      <w:r w:rsidRPr="00290755">
        <w:rPr>
          <w:rFonts w:ascii="Verdana" w:hAnsi="Verdana"/>
          <w:b/>
        </w:rPr>
        <w:t>[C7]</w:t>
      </w:r>
      <w:r w:rsidRPr="00290755">
        <w:rPr>
          <w:rFonts w:ascii="Verdana" w:hAnsi="Verdana"/>
        </w:rPr>
        <w:t xml:space="preserve"> very, merry </w:t>
      </w:r>
      <w:r w:rsidRPr="00290755">
        <w:rPr>
          <w:rFonts w:ascii="Verdana" w:hAnsi="Verdana"/>
          <w:b/>
        </w:rPr>
        <w:t>[F]</w:t>
      </w:r>
      <w:r w:rsidRPr="00290755">
        <w:rPr>
          <w:rFonts w:ascii="Verdana" w:hAnsi="Verdana"/>
        </w:rPr>
        <w:t xml:space="preserve"> Christmas</w:t>
      </w:r>
    </w:p>
    <w:p w14:paraId="78371020" w14:textId="77777777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>[F]</w:t>
      </w:r>
      <w:r w:rsidRPr="00290755">
        <w:rPr>
          <w:rFonts w:ascii="Verdana" w:hAnsi="Verdana"/>
        </w:rPr>
        <w:t xml:space="preserve"> And a happy New 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Year</w:t>
      </w:r>
    </w:p>
    <w:p w14:paraId="737285A5" w14:textId="77777777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 xml:space="preserve">[G] </w:t>
      </w:r>
      <w:r w:rsidRPr="00290755">
        <w:rPr>
          <w:rFonts w:ascii="Verdana" w:hAnsi="Verdana"/>
        </w:rPr>
        <w:t xml:space="preserve">Let’s hope it’s a </w:t>
      </w:r>
      <w:r w:rsidRPr="00290755">
        <w:rPr>
          <w:rFonts w:ascii="Verdana" w:hAnsi="Verdana"/>
          <w:b/>
        </w:rPr>
        <w:t>[Dm]</w:t>
      </w:r>
      <w:r w:rsidRPr="00290755">
        <w:rPr>
          <w:rFonts w:ascii="Verdana" w:hAnsi="Verdana"/>
        </w:rPr>
        <w:t xml:space="preserve"> good one</w:t>
      </w:r>
    </w:p>
    <w:p w14:paraId="7DA0DAA2" w14:textId="4C14CF8D" w:rsidR="00197A3D" w:rsidRDefault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 xml:space="preserve">[F] </w:t>
      </w:r>
      <w:r w:rsidRPr="00290755">
        <w:rPr>
          <w:rFonts w:ascii="Verdana" w:hAnsi="Verdana"/>
        </w:rPr>
        <w:t xml:space="preserve">Without any </w:t>
      </w:r>
      <w:r w:rsidRPr="00290755">
        <w:rPr>
          <w:rFonts w:ascii="Verdana" w:hAnsi="Verdana"/>
          <w:b/>
        </w:rPr>
        <w:t>[C]</w:t>
      </w:r>
      <w:r w:rsidRPr="00290755">
        <w:rPr>
          <w:rFonts w:ascii="Verdana" w:hAnsi="Verdana"/>
        </w:rPr>
        <w:t xml:space="preserve"> fear</w:t>
      </w:r>
      <w:r w:rsidR="00197A3D">
        <w:rPr>
          <w:rFonts w:ascii="Verdana" w:hAnsi="Verdana"/>
        </w:rPr>
        <w:br w:type="page"/>
      </w:r>
    </w:p>
    <w:p w14:paraId="535E88AE" w14:textId="77777777" w:rsidR="001D0408" w:rsidRPr="00290755" w:rsidRDefault="001D0408" w:rsidP="001D0408">
      <w:pPr>
        <w:rPr>
          <w:rFonts w:ascii="Verdana" w:hAnsi="Verdana"/>
        </w:rPr>
      </w:pPr>
    </w:p>
    <w:p w14:paraId="2BBA3050" w14:textId="77777777" w:rsidR="002B7391" w:rsidRDefault="002B7391" w:rsidP="002B7391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&lt; TWO PARTS TOGETHER &gt;</w:t>
      </w:r>
    </w:p>
    <w:p w14:paraId="20DC3538" w14:textId="77777777" w:rsidR="002B7391" w:rsidRPr="002B7391" w:rsidRDefault="002B7391" w:rsidP="002B7391">
      <w:pPr>
        <w:rPr>
          <w:rFonts w:ascii="Verdana" w:hAnsi="Verdana"/>
          <w:bCs/>
          <w:sz w:val="8"/>
          <w:szCs w:val="8"/>
          <w:lang w:val="en-CA"/>
        </w:rPr>
      </w:pPr>
    </w:p>
    <w:p w14:paraId="75C8537D" w14:textId="3E15BD87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 xml:space="preserve">[D] </w:t>
      </w:r>
      <w:r w:rsidRPr="00290755">
        <w:rPr>
          <w:rFonts w:ascii="Verdana" w:hAnsi="Verdana"/>
        </w:rPr>
        <w:t xml:space="preserve">And </w:t>
      </w:r>
      <w:r w:rsidRPr="00290755">
        <w:rPr>
          <w:rFonts w:ascii="Verdana" w:hAnsi="Verdana"/>
          <w:b/>
        </w:rPr>
        <w:t>[D7]</w:t>
      </w:r>
      <w:r w:rsidRPr="00290755">
        <w:rPr>
          <w:rFonts w:ascii="Verdana" w:hAnsi="Verdana"/>
        </w:rPr>
        <w:t xml:space="preserve"> so this is 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Christmas</w:t>
      </w:r>
      <w:r w:rsidRPr="00290755">
        <w:rPr>
          <w:rFonts w:ascii="Verdana" w:hAnsi="Verdana" w:cs="Courier New"/>
          <w:b/>
        </w:rPr>
        <w:t xml:space="preserve"> </w:t>
      </w:r>
    </w:p>
    <w:p w14:paraId="1EF0747C" w14:textId="1D6B3687" w:rsidR="001D0408" w:rsidRPr="00290755" w:rsidRDefault="00197A3D" w:rsidP="001D0408">
      <w:pPr>
        <w:rPr>
          <w:rFonts w:ascii="Verdana" w:hAnsi="Verdana"/>
        </w:rPr>
      </w:pPr>
      <w:r>
        <w:rPr>
          <w:rFonts w:ascii="Verdana" w:hAnsi="Verdana" w:cs="Courier New"/>
          <w:b/>
        </w:rPr>
        <w:t xml:space="preserve">                                         </w:t>
      </w:r>
      <w:r w:rsidR="001D0408" w:rsidRPr="00290755">
        <w:rPr>
          <w:rFonts w:ascii="Verdana" w:hAnsi="Verdana" w:cs="Courier New"/>
          <w:b/>
          <w:color w:val="FF0000"/>
        </w:rPr>
        <w:t>(War is</w:t>
      </w:r>
    </w:p>
    <w:p w14:paraId="09B187CD" w14:textId="12BCF1CC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And what have we </w:t>
      </w:r>
      <w:r w:rsidRPr="00290755">
        <w:rPr>
          <w:rFonts w:ascii="Verdana" w:hAnsi="Verdana"/>
          <w:b/>
        </w:rPr>
        <w:t>[Am]</w:t>
      </w:r>
      <w:r w:rsidRPr="00290755">
        <w:rPr>
          <w:rFonts w:ascii="Verdana" w:hAnsi="Verdana"/>
        </w:rPr>
        <w:t xml:space="preserve"> done?</w:t>
      </w:r>
      <w:r w:rsidRPr="00290755">
        <w:rPr>
          <w:rFonts w:ascii="Verdana" w:hAnsi="Verdana" w:cs="Courier New"/>
          <w:b/>
        </w:rPr>
        <w:t xml:space="preserve"> </w:t>
      </w:r>
    </w:p>
    <w:p w14:paraId="64A18E89" w14:textId="2B833B74" w:rsidR="00197A3D" w:rsidRDefault="00197A3D" w:rsidP="001D0408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  <w:color w:val="FF0000"/>
        </w:rPr>
        <w:t xml:space="preserve">                            </w:t>
      </w:r>
      <w:r w:rsidRPr="00290755">
        <w:rPr>
          <w:rFonts w:ascii="Verdana" w:hAnsi="Verdana" w:cs="Courier New"/>
          <w:b/>
          <w:color w:val="FF0000"/>
        </w:rPr>
        <w:t>(If you</w:t>
      </w:r>
    </w:p>
    <w:p w14:paraId="7AB37346" w14:textId="5B660374" w:rsidR="001D0408" w:rsidRPr="00290755" w:rsidRDefault="001D0408" w:rsidP="001D0408">
      <w:pPr>
        <w:rPr>
          <w:rFonts w:ascii="Verdana" w:hAnsi="Verdana"/>
          <w:color w:val="FF0000"/>
        </w:rPr>
      </w:pPr>
      <w:r w:rsidRPr="00290755">
        <w:rPr>
          <w:rFonts w:ascii="Verdana" w:hAnsi="Verdana"/>
          <w:b/>
        </w:rPr>
        <w:t xml:space="preserve">[Am] </w:t>
      </w:r>
      <w:r w:rsidRPr="00290755">
        <w:rPr>
          <w:rFonts w:ascii="Verdana" w:hAnsi="Verdana"/>
        </w:rPr>
        <w:t xml:space="preserve">Another year </w:t>
      </w:r>
      <w:r w:rsidRPr="00290755">
        <w:rPr>
          <w:rFonts w:ascii="Verdana" w:hAnsi="Verdana"/>
          <w:b/>
        </w:rPr>
        <w:t>[D]</w:t>
      </w:r>
      <w:r w:rsidRPr="00290755">
        <w:rPr>
          <w:rFonts w:ascii="Verdana" w:hAnsi="Verdana"/>
        </w:rPr>
        <w:t xml:space="preserve"> over</w:t>
      </w:r>
      <w:r w:rsidRPr="00290755">
        <w:rPr>
          <w:rFonts w:ascii="Verdana" w:hAnsi="Verdana" w:cs="Courier New"/>
          <w:b/>
        </w:rPr>
        <w:t xml:space="preserve"> </w:t>
      </w:r>
    </w:p>
    <w:p w14:paraId="7EF9255C" w14:textId="0FC7AF2B" w:rsidR="00197A3D" w:rsidRDefault="00197A3D" w:rsidP="001D040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  <w:r w:rsidRPr="00290755">
        <w:rPr>
          <w:rFonts w:ascii="Verdana" w:hAnsi="Verdana" w:cs="Courier New"/>
          <w:b/>
          <w:color w:val="FF0000"/>
        </w:rPr>
        <w:t>want it)</w:t>
      </w:r>
      <w:r>
        <w:rPr>
          <w:rFonts w:ascii="Verdana" w:hAnsi="Verdana" w:cs="Courier New"/>
          <w:b/>
          <w:color w:val="FF0000"/>
        </w:rPr>
        <w:t xml:space="preserve">              </w:t>
      </w:r>
      <w:r w:rsidRPr="00290755">
        <w:rPr>
          <w:rFonts w:ascii="Verdana" w:hAnsi="Verdana" w:cs="Courier New"/>
          <w:b/>
          <w:color w:val="FF0000"/>
        </w:rPr>
        <w:t>(War is</w:t>
      </w:r>
    </w:p>
    <w:p w14:paraId="515A4049" w14:textId="4F47E5F5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>[D]</w:t>
      </w:r>
      <w:r w:rsidRPr="00290755">
        <w:rPr>
          <w:rFonts w:ascii="Verdana" w:hAnsi="Verdana"/>
        </w:rPr>
        <w:t xml:space="preserve"> And a new one just be-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>gun</w:t>
      </w:r>
      <w:r w:rsidRPr="00290755">
        <w:rPr>
          <w:rFonts w:ascii="Verdana" w:hAnsi="Verdana" w:cs="Courier New"/>
          <w:b/>
        </w:rPr>
        <w:t xml:space="preserve"> </w:t>
      </w:r>
    </w:p>
    <w:p w14:paraId="0E61141A" w14:textId="2B69F684" w:rsidR="001D0408" w:rsidRPr="00290755" w:rsidRDefault="00197A3D" w:rsidP="001D0408">
      <w:pPr>
        <w:rPr>
          <w:rFonts w:ascii="Verdana" w:hAnsi="Verdana"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  <w:color w:val="FF0000"/>
        </w:rPr>
        <w:t xml:space="preserve">                              </w:t>
      </w:r>
      <w:r w:rsidRPr="00290755">
        <w:rPr>
          <w:rFonts w:ascii="Verdana" w:hAnsi="Verdana" w:cs="Courier New"/>
          <w:b/>
          <w:color w:val="FF0000"/>
        </w:rPr>
        <w:t>(Now)</w:t>
      </w:r>
    </w:p>
    <w:p w14:paraId="2848E598" w14:textId="77777777" w:rsidR="00197A3D" w:rsidRDefault="00197A3D" w:rsidP="001D0408">
      <w:pPr>
        <w:rPr>
          <w:rFonts w:ascii="Verdana" w:hAnsi="Verdana"/>
          <w:b/>
        </w:rPr>
      </w:pPr>
    </w:p>
    <w:p w14:paraId="05D86FBF" w14:textId="77777777" w:rsidR="00197A3D" w:rsidRDefault="001D0408" w:rsidP="001D0408">
      <w:pPr>
        <w:rPr>
          <w:rFonts w:ascii="Verdana" w:hAnsi="Verdana" w:cs="Courier New"/>
          <w:b/>
        </w:rPr>
      </w:pP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And </w:t>
      </w:r>
      <w:r w:rsidRPr="00290755">
        <w:rPr>
          <w:rFonts w:ascii="Verdana" w:hAnsi="Verdana"/>
          <w:b/>
        </w:rPr>
        <w:t>[G7]</w:t>
      </w:r>
      <w:r w:rsidRPr="00290755">
        <w:rPr>
          <w:rFonts w:ascii="Verdana" w:hAnsi="Verdana"/>
        </w:rPr>
        <w:t xml:space="preserve"> so happy </w:t>
      </w:r>
      <w:r w:rsidRPr="00290755">
        <w:rPr>
          <w:rFonts w:ascii="Verdana" w:hAnsi="Verdana"/>
          <w:b/>
        </w:rPr>
        <w:t>[C]</w:t>
      </w:r>
      <w:r w:rsidRPr="00290755">
        <w:rPr>
          <w:rFonts w:ascii="Verdana" w:hAnsi="Verdana"/>
        </w:rPr>
        <w:t xml:space="preserve"> Christmas</w:t>
      </w:r>
      <w:r w:rsidRPr="00290755">
        <w:rPr>
          <w:rFonts w:ascii="Verdana" w:hAnsi="Verdana" w:cs="Courier New"/>
          <w:b/>
        </w:rPr>
        <w:t xml:space="preserve"> </w:t>
      </w:r>
    </w:p>
    <w:p w14:paraId="3D4CEC48" w14:textId="6413A21D" w:rsidR="001D0408" w:rsidRPr="00290755" w:rsidRDefault="00197A3D" w:rsidP="001D0408">
      <w:pPr>
        <w:rPr>
          <w:rFonts w:ascii="Verdana" w:hAnsi="Verdana"/>
        </w:rPr>
      </w:pPr>
      <w:r>
        <w:rPr>
          <w:rFonts w:ascii="Verdana" w:hAnsi="Verdana" w:cs="Courier New"/>
          <w:b/>
        </w:rPr>
        <w:t xml:space="preserve">                                         </w:t>
      </w:r>
      <w:r w:rsidR="001D0408" w:rsidRPr="00290755">
        <w:rPr>
          <w:rFonts w:ascii="Verdana" w:hAnsi="Verdana" w:cs="Courier New"/>
          <w:b/>
          <w:color w:val="FF0000"/>
        </w:rPr>
        <w:t>(War is</w:t>
      </w:r>
    </w:p>
    <w:p w14:paraId="4B1160E5" w14:textId="069FAE85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 xml:space="preserve">[C] </w:t>
      </w:r>
      <w:r w:rsidRPr="00290755">
        <w:rPr>
          <w:rFonts w:ascii="Verdana" w:hAnsi="Verdana"/>
        </w:rPr>
        <w:t xml:space="preserve">We hope you have </w:t>
      </w:r>
      <w:r w:rsidRPr="00290755">
        <w:rPr>
          <w:rFonts w:ascii="Verdana" w:hAnsi="Verdana"/>
          <w:b/>
        </w:rPr>
        <w:t>[Dm]</w:t>
      </w:r>
      <w:r w:rsidRPr="00290755">
        <w:rPr>
          <w:rFonts w:ascii="Verdana" w:hAnsi="Verdana"/>
        </w:rPr>
        <w:t xml:space="preserve"> fun</w:t>
      </w:r>
      <w:r w:rsidRPr="00290755">
        <w:rPr>
          <w:rFonts w:ascii="Verdana" w:hAnsi="Verdana" w:cs="Courier New"/>
          <w:b/>
        </w:rPr>
        <w:t xml:space="preserve"> </w:t>
      </w:r>
    </w:p>
    <w:p w14:paraId="144DFDDB" w14:textId="29728735" w:rsidR="00197A3D" w:rsidRDefault="00197A3D" w:rsidP="001D0408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  <w:color w:val="FF0000"/>
        </w:rPr>
        <w:t xml:space="preserve">                            </w:t>
      </w:r>
      <w:r w:rsidRPr="00290755">
        <w:rPr>
          <w:rFonts w:ascii="Verdana" w:hAnsi="Verdana" w:cs="Courier New"/>
          <w:b/>
          <w:color w:val="FF0000"/>
        </w:rPr>
        <w:t>(If you</w:t>
      </w:r>
    </w:p>
    <w:p w14:paraId="74BF09C1" w14:textId="1BC93249" w:rsidR="001D0408" w:rsidRPr="00290755" w:rsidRDefault="001D0408" w:rsidP="001D0408">
      <w:pPr>
        <w:rPr>
          <w:rFonts w:ascii="Verdana" w:hAnsi="Verdana"/>
        </w:rPr>
      </w:pPr>
      <w:r w:rsidRPr="00290755">
        <w:rPr>
          <w:rFonts w:ascii="Verdana" w:hAnsi="Verdana"/>
          <w:b/>
        </w:rPr>
        <w:t>[Dm]</w:t>
      </w:r>
      <w:r w:rsidRPr="00290755">
        <w:rPr>
          <w:rFonts w:ascii="Verdana" w:hAnsi="Verdana"/>
        </w:rPr>
        <w:t xml:space="preserve"> The near and the </w:t>
      </w: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dear ones</w:t>
      </w:r>
    </w:p>
    <w:p w14:paraId="55E78FF7" w14:textId="48ADBFAE" w:rsidR="00197A3D" w:rsidRDefault="00197A3D" w:rsidP="001D0408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FF0000"/>
        </w:rPr>
        <w:t xml:space="preserve">          </w:t>
      </w:r>
      <w:r w:rsidRPr="00290755">
        <w:rPr>
          <w:rFonts w:ascii="Verdana" w:hAnsi="Verdana" w:cs="Courier New"/>
          <w:b/>
          <w:color w:val="FF0000"/>
        </w:rPr>
        <w:t>want it)</w:t>
      </w:r>
      <w:r>
        <w:rPr>
          <w:rFonts w:ascii="Verdana" w:hAnsi="Verdana" w:cs="Courier New"/>
          <w:b/>
          <w:color w:val="FF0000"/>
        </w:rPr>
        <w:t xml:space="preserve">                  </w:t>
      </w:r>
      <w:r w:rsidRPr="00290755">
        <w:rPr>
          <w:rFonts w:ascii="Verdana" w:hAnsi="Verdana" w:cs="Courier New"/>
          <w:b/>
          <w:color w:val="FF0000"/>
        </w:rPr>
        <w:t>(War is</w:t>
      </w:r>
    </w:p>
    <w:p w14:paraId="5FE625C6" w14:textId="5DC87D3D" w:rsidR="001D0408" w:rsidRPr="00290755" w:rsidRDefault="001D0408" w:rsidP="001D0408">
      <w:pPr>
        <w:rPr>
          <w:rFonts w:ascii="Verdana" w:hAnsi="Verdana" w:cs="Courier New"/>
          <w:b/>
          <w:color w:val="FF0000"/>
        </w:rPr>
      </w:pPr>
      <w:r w:rsidRPr="00290755">
        <w:rPr>
          <w:rFonts w:ascii="Verdana" w:hAnsi="Verdana"/>
          <w:b/>
        </w:rPr>
        <w:t>[G]</w:t>
      </w:r>
      <w:r w:rsidRPr="00290755">
        <w:rPr>
          <w:rFonts w:ascii="Verdana" w:hAnsi="Verdana"/>
        </w:rPr>
        <w:t xml:space="preserve"> The old and the </w:t>
      </w:r>
      <w:r w:rsidRPr="00290755">
        <w:rPr>
          <w:rFonts w:ascii="Verdana" w:hAnsi="Verdana"/>
          <w:b/>
        </w:rPr>
        <w:t>[C]</w:t>
      </w:r>
      <w:r w:rsidRPr="00290755">
        <w:rPr>
          <w:rFonts w:ascii="Verdana" w:hAnsi="Verdana"/>
        </w:rPr>
        <w:t xml:space="preserve"> young</w:t>
      </w:r>
    </w:p>
    <w:p w14:paraId="1E103F2F" w14:textId="7B01D518" w:rsidR="001D0408" w:rsidRDefault="00197A3D" w:rsidP="001D0408">
      <w:pPr>
        <w:rPr>
          <w:rFonts w:ascii="Verdana" w:hAnsi="Verdana" w:cs="Courier New"/>
          <w:b/>
          <w:color w:val="FF0000"/>
        </w:rPr>
      </w:pPr>
      <w:r>
        <w:rPr>
          <w:rFonts w:ascii="Verdana" w:hAnsi="Verdana" w:cs="Courier New"/>
          <w:b/>
          <w:color w:val="FF0000"/>
        </w:rPr>
        <w:t xml:space="preserve">      </w:t>
      </w:r>
      <w:r w:rsidRPr="00290755">
        <w:rPr>
          <w:rFonts w:ascii="Verdana" w:hAnsi="Verdana" w:cs="Courier New"/>
          <w:b/>
          <w:color w:val="FF0000"/>
        </w:rPr>
        <w:t>over)</w:t>
      </w:r>
      <w:r>
        <w:rPr>
          <w:rFonts w:ascii="Verdana" w:hAnsi="Verdana" w:cs="Courier New"/>
          <w:b/>
          <w:color w:val="FF0000"/>
        </w:rPr>
        <w:t xml:space="preserve">                     </w:t>
      </w:r>
      <w:r w:rsidRPr="00290755">
        <w:rPr>
          <w:rFonts w:ascii="Verdana" w:hAnsi="Verdana" w:cs="Courier New"/>
          <w:b/>
          <w:color w:val="FF0000"/>
        </w:rPr>
        <w:t>(Now)</w:t>
      </w:r>
    </w:p>
    <w:p w14:paraId="3EAF98F8" w14:textId="77777777" w:rsidR="00197A3D" w:rsidRDefault="00197A3D" w:rsidP="001D0408">
      <w:pPr>
        <w:rPr>
          <w:rFonts w:ascii="Verdana" w:hAnsi="Verdana"/>
          <w:bCs/>
          <w:iCs/>
        </w:rPr>
      </w:pPr>
    </w:p>
    <w:p w14:paraId="0390250D" w14:textId="77777777" w:rsidR="002B7391" w:rsidRPr="00197A3D" w:rsidRDefault="002B7391" w:rsidP="001D0408">
      <w:pPr>
        <w:rPr>
          <w:rFonts w:ascii="Verdana" w:hAnsi="Verdana"/>
          <w:bCs/>
          <w:iCs/>
        </w:rPr>
      </w:pPr>
    </w:p>
    <w:p w14:paraId="7054A4D8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55B74">
        <w:rPr>
          <w:rFonts w:ascii="Verdana" w:hAnsi="Verdana"/>
        </w:rPr>
        <w:t xml:space="preserve">A </w:t>
      </w:r>
      <w:r w:rsidRPr="00255B74">
        <w:rPr>
          <w:rFonts w:ascii="Verdana" w:hAnsi="Verdana"/>
          <w:b/>
        </w:rPr>
        <w:t>[C7]</w:t>
      </w:r>
      <w:r w:rsidRPr="00255B74">
        <w:rPr>
          <w:rFonts w:ascii="Verdana" w:hAnsi="Verdana"/>
        </w:rPr>
        <w:t xml:space="preserve"> very, merry </w:t>
      </w:r>
      <w:r w:rsidRPr="00255B7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Christmas</w:t>
      </w:r>
    </w:p>
    <w:p w14:paraId="7A44EA33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</w:t>
      </w:r>
      <w:r w:rsidRPr="00255B74">
        <w:rPr>
          <w:rFonts w:ascii="Verdana" w:hAnsi="Verdana"/>
        </w:rPr>
        <w:t xml:space="preserve">nd a happy New </w:t>
      </w: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Year</w:t>
      </w:r>
    </w:p>
    <w:p w14:paraId="40D9B0EC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55B74">
        <w:rPr>
          <w:rFonts w:ascii="Verdana" w:hAnsi="Verdana"/>
        </w:rPr>
        <w:t xml:space="preserve">Let’s hope it’s a </w:t>
      </w:r>
      <w:r w:rsidRPr="00255B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good one</w:t>
      </w:r>
    </w:p>
    <w:p w14:paraId="7A651417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W</w:t>
      </w:r>
      <w:r w:rsidRPr="00255B74">
        <w:rPr>
          <w:rFonts w:ascii="Verdana" w:hAnsi="Verdana"/>
        </w:rPr>
        <w:t xml:space="preserve">ithout any </w:t>
      </w:r>
      <w:r w:rsidRPr="00255B74">
        <w:rPr>
          <w:rFonts w:ascii="Verdana" w:hAnsi="Verdana"/>
          <w:b/>
        </w:rPr>
        <w:t>[C]</w:t>
      </w:r>
      <w:r w:rsidRPr="00255B74">
        <w:rPr>
          <w:rFonts w:ascii="Verdana" w:hAnsi="Verdana"/>
        </w:rPr>
        <w:t xml:space="preserve"> fear </w:t>
      </w:r>
      <w:r>
        <w:rPr>
          <w:rFonts w:ascii="Verdana" w:hAnsi="Verdana"/>
          <w:b/>
        </w:rPr>
        <w:t>[D]</w:t>
      </w:r>
    </w:p>
    <w:p w14:paraId="12C0A5B4" w14:textId="77777777" w:rsidR="001D0408" w:rsidRPr="00255B74" w:rsidRDefault="001D0408" w:rsidP="001D0408">
      <w:pPr>
        <w:rPr>
          <w:rFonts w:ascii="Verdana" w:hAnsi="Verdana"/>
        </w:rPr>
      </w:pPr>
    </w:p>
    <w:p w14:paraId="03A19AE0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War is over</w:t>
      </w:r>
    </w:p>
    <w:p w14:paraId="69BF247E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[Am]</w:t>
      </w:r>
      <w:r w:rsidRPr="00255B74">
        <w:rPr>
          <w:rFonts w:ascii="Verdana" w:hAnsi="Verdana"/>
        </w:rPr>
        <w:t xml:space="preserve"> </w:t>
      </w:r>
      <w:r>
        <w:rPr>
          <w:rFonts w:ascii="Verdana" w:hAnsi="Verdana"/>
        </w:rPr>
        <w:t>If you want it</w:t>
      </w:r>
    </w:p>
    <w:p w14:paraId="64E7DA8D" w14:textId="77777777" w:rsidR="001D0408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[D]</w:t>
      </w:r>
      <w:r w:rsidRPr="00255B74">
        <w:rPr>
          <w:rFonts w:ascii="Verdana" w:hAnsi="Verdana"/>
        </w:rPr>
        <w:t xml:space="preserve"> </w:t>
      </w:r>
      <w:r>
        <w:rPr>
          <w:rFonts w:ascii="Verdana" w:hAnsi="Verdana"/>
        </w:rPr>
        <w:t>War is over</w:t>
      </w:r>
    </w:p>
    <w:p w14:paraId="2DB838D4" w14:textId="77777777" w:rsidR="001D0408" w:rsidRPr="00255B74" w:rsidRDefault="001D0408" w:rsidP="001D0408">
      <w:pPr>
        <w:rPr>
          <w:rFonts w:ascii="Verdana" w:hAnsi="Verdana"/>
        </w:rPr>
      </w:pPr>
      <w:r w:rsidRPr="00255B74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Now-ow-ow-</w:t>
      </w:r>
      <w:r w:rsidRPr="00255B74">
        <w:rPr>
          <w:rFonts w:ascii="Verdana" w:hAnsi="Verdana"/>
          <w:b/>
        </w:rPr>
        <w:t>[G]</w:t>
      </w:r>
      <w:r w:rsidRPr="00255B74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>ow</w:t>
      </w:r>
    </w:p>
    <w:p w14:paraId="21B9C9B3" w14:textId="77777777" w:rsidR="00B043CF" w:rsidRDefault="00B043CF" w:rsidP="00110521">
      <w:pPr>
        <w:rPr>
          <w:rFonts w:ascii="Verdana" w:hAnsi="Verdana"/>
          <w:b/>
        </w:rPr>
      </w:pPr>
    </w:p>
    <w:p w14:paraId="6F7B9A09" w14:textId="77777777" w:rsidR="00C733B1" w:rsidRPr="00255B74" w:rsidRDefault="00C733B1" w:rsidP="00C733B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5B8F13B" wp14:editId="630B2F23">
            <wp:extent cx="457200" cy="609600"/>
            <wp:effectExtent l="0" t="0" r="0" b="0"/>
            <wp:docPr id="1" name="Picture 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F1C2F3A" wp14:editId="374C91EC">
            <wp:extent cx="457200" cy="609600"/>
            <wp:effectExtent l="0" t="0" r="0" b="0"/>
            <wp:docPr id="2" name="Picture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F86DA03" wp14:editId="43665F4F">
            <wp:extent cx="457200" cy="609600"/>
            <wp:effectExtent l="0" t="0" r="0" b="0"/>
            <wp:docPr id="3" name="Picture 3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96338B5" wp14:editId="7E835DE1">
            <wp:extent cx="457200" cy="609600"/>
            <wp:effectExtent l="0" t="0" r="0" b="0"/>
            <wp:docPr id="4" name="Picture 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0B570AF" wp14:editId="1BB0AB70">
            <wp:extent cx="457200" cy="609600"/>
            <wp:effectExtent l="0" t="0" r="0" b="0"/>
            <wp:docPr id="5" name="Picture 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3ADB490" wp14:editId="19F4E017">
            <wp:extent cx="457200" cy="609600"/>
            <wp:effectExtent l="0" t="0" r="0" b="0"/>
            <wp:docPr id="6" name="Picture 6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2459BC9" wp14:editId="23764829">
            <wp:extent cx="457200" cy="609600"/>
            <wp:effectExtent l="0" t="0" r="0" b="0"/>
            <wp:docPr id="7" name="Picture 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BBB1414" wp14:editId="22FE0C2C">
            <wp:extent cx="457200" cy="609600"/>
            <wp:effectExtent l="0" t="0" r="0" b="0"/>
            <wp:docPr id="8" name="Picture 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725C3B6" wp14:editId="4ED1DAC8">
            <wp:extent cx="457200" cy="609600"/>
            <wp:effectExtent l="0" t="0" r="0" b="0"/>
            <wp:docPr id="9" name="Picture 9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4C71" w14:textId="77777777" w:rsidR="00C733B1" w:rsidRDefault="00C733B1" w:rsidP="00110521"/>
    <w:p w14:paraId="3F6E90F3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961DF"/>
    <w:rsid w:val="000D00ED"/>
    <w:rsid w:val="00110521"/>
    <w:rsid w:val="00132109"/>
    <w:rsid w:val="00161445"/>
    <w:rsid w:val="0017786C"/>
    <w:rsid w:val="00197A3D"/>
    <w:rsid w:val="001D0408"/>
    <w:rsid w:val="001E2271"/>
    <w:rsid w:val="00252E97"/>
    <w:rsid w:val="002B56B4"/>
    <w:rsid w:val="002B7391"/>
    <w:rsid w:val="002F05EC"/>
    <w:rsid w:val="003442C9"/>
    <w:rsid w:val="003E58C5"/>
    <w:rsid w:val="003F30DE"/>
    <w:rsid w:val="00414418"/>
    <w:rsid w:val="00490D27"/>
    <w:rsid w:val="00531581"/>
    <w:rsid w:val="00550EFA"/>
    <w:rsid w:val="006230AD"/>
    <w:rsid w:val="006325CA"/>
    <w:rsid w:val="007320F1"/>
    <w:rsid w:val="00732E5C"/>
    <w:rsid w:val="007B68CA"/>
    <w:rsid w:val="007D02AC"/>
    <w:rsid w:val="007E4748"/>
    <w:rsid w:val="00807F89"/>
    <w:rsid w:val="0082492D"/>
    <w:rsid w:val="008334E0"/>
    <w:rsid w:val="00866CDE"/>
    <w:rsid w:val="00902DA6"/>
    <w:rsid w:val="00972E99"/>
    <w:rsid w:val="00A42E3F"/>
    <w:rsid w:val="00A72DBA"/>
    <w:rsid w:val="00A902E9"/>
    <w:rsid w:val="00A92235"/>
    <w:rsid w:val="00AA0C3B"/>
    <w:rsid w:val="00AA7C2C"/>
    <w:rsid w:val="00AB09B4"/>
    <w:rsid w:val="00AD47C5"/>
    <w:rsid w:val="00B043CF"/>
    <w:rsid w:val="00B16743"/>
    <w:rsid w:val="00B403CE"/>
    <w:rsid w:val="00B66DF3"/>
    <w:rsid w:val="00C5218C"/>
    <w:rsid w:val="00C733B1"/>
    <w:rsid w:val="00CA07D7"/>
    <w:rsid w:val="00CA647B"/>
    <w:rsid w:val="00D66B4B"/>
    <w:rsid w:val="00D92A86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FAA26"/>
  <w14:defaultImageDpi w14:val="300"/>
  <w15:docId w15:val="{4734C085-02B9-4335-9EAB-8DE948B1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670E-90E0-4353-9E69-AEAB8936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2</cp:revision>
  <cp:lastPrinted>2023-12-15T23:30:00Z</cp:lastPrinted>
  <dcterms:created xsi:type="dcterms:W3CDTF">2023-12-15T23:54:00Z</dcterms:created>
  <dcterms:modified xsi:type="dcterms:W3CDTF">2023-12-15T23:54:00Z</dcterms:modified>
</cp:coreProperties>
</file>