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F5EC" w14:textId="77777777" w:rsidR="0082492D" w:rsidRPr="00A902E9" w:rsidRDefault="005344C2" w:rsidP="00DB1F9F">
      <w:pPr>
        <w:pStyle w:val="Heading1"/>
      </w:pPr>
      <w:r>
        <w:t>Haunting</w:t>
      </w:r>
    </w:p>
    <w:p w14:paraId="4CA226AA" w14:textId="2155E086" w:rsidR="00972E99" w:rsidRPr="005344C2" w:rsidRDefault="003E7E8C" w:rsidP="005344C2">
      <w:pPr>
        <w:pStyle w:val="Title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Terry Woods</w:t>
      </w:r>
      <w:r w:rsidR="00206467">
        <w:rPr>
          <w:rFonts w:ascii="Verdana" w:hAnsi="Verdana" w:cs="Times New Roman"/>
          <w:sz w:val="24"/>
          <w:szCs w:val="24"/>
        </w:rPr>
        <w:t xml:space="preserve"> </w:t>
      </w:r>
      <w:r w:rsidR="003C02C0">
        <w:rPr>
          <w:rFonts w:ascii="Verdana" w:hAnsi="Verdana" w:cs="Times New Roman"/>
          <w:sz w:val="24"/>
          <w:szCs w:val="24"/>
        </w:rPr>
        <w:t>1</w:t>
      </w:r>
      <w:r w:rsidR="000C2A52">
        <w:rPr>
          <w:rFonts w:ascii="Verdana" w:hAnsi="Verdana" w:cs="Times New Roman"/>
          <w:sz w:val="24"/>
          <w:szCs w:val="24"/>
        </w:rPr>
        <w:t>993</w:t>
      </w:r>
      <w:r w:rsidR="00206467">
        <w:rPr>
          <w:rFonts w:ascii="Verdana" w:hAnsi="Verdana" w:cs="Times New Roman"/>
          <w:sz w:val="24"/>
          <w:szCs w:val="24"/>
        </w:rPr>
        <w:t xml:space="preserve"> (as recorded by his band, </w:t>
      </w:r>
      <w:r w:rsidR="005344C2" w:rsidRPr="006B0782">
        <w:rPr>
          <w:rFonts w:ascii="Verdana" w:hAnsi="Verdana" w:cs="Times New Roman"/>
          <w:sz w:val="24"/>
          <w:szCs w:val="24"/>
        </w:rPr>
        <w:t>The Pogues</w:t>
      </w:r>
      <w:r w:rsidR="007432B3">
        <w:rPr>
          <w:rFonts w:ascii="Verdana" w:hAnsi="Verdana" w:cs="Times New Roman"/>
          <w:sz w:val="24"/>
          <w:szCs w:val="24"/>
        </w:rPr>
        <w:t>, on their album, Waiting For Herb</w:t>
      </w:r>
      <w:r w:rsidR="00206467">
        <w:rPr>
          <w:rFonts w:ascii="Verdana" w:hAnsi="Verdana" w:cs="Times New Roman"/>
          <w:sz w:val="24"/>
          <w:szCs w:val="24"/>
        </w:rPr>
        <w:t>)</w:t>
      </w:r>
    </w:p>
    <w:p w14:paraId="03B22FFD" w14:textId="77777777" w:rsidR="00972E99" w:rsidRPr="005344C2" w:rsidRDefault="00972E99">
      <w:pPr>
        <w:rPr>
          <w:rFonts w:ascii="Verdana" w:hAnsi="Verdana"/>
          <w:sz w:val="16"/>
          <w:szCs w:val="16"/>
        </w:rPr>
      </w:pPr>
    </w:p>
    <w:p w14:paraId="65E7A36C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4B8BC74" wp14:editId="4E22861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D7F9D17" wp14:editId="43BA48AE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83266F" wp14:editId="2E66476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CDA3B7" wp14:editId="000E7BE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6B3E6EB" wp14:editId="7EAEA055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4C2">
        <w:rPr>
          <w:rFonts w:ascii="Verdana" w:hAnsi="Verdana"/>
          <w:b/>
          <w:noProof/>
        </w:rPr>
        <w:drawing>
          <wp:inline distT="0" distB="0" distL="0" distR="0" wp14:anchorId="0C49D7FD" wp14:editId="07EFC92C">
            <wp:extent cx="457200" cy="609600"/>
            <wp:effectExtent l="0" t="0" r="0" b="0"/>
            <wp:docPr id="5" name="Picture 5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0562AC" wp14:editId="0AA7111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485AF4" wp14:editId="60D61F2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4C2">
        <w:rPr>
          <w:rFonts w:ascii="Verdana" w:hAnsi="Verdana"/>
          <w:b/>
          <w:noProof/>
        </w:rPr>
        <w:drawing>
          <wp:inline distT="0" distB="0" distL="0" distR="0" wp14:anchorId="1176E7B4" wp14:editId="19A39C84">
            <wp:extent cx="457200" cy="609600"/>
            <wp:effectExtent l="0" t="0" r="0" b="0"/>
            <wp:docPr id="13" name="Picture 13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4E04" w14:textId="77777777" w:rsidR="007320F1" w:rsidRPr="005344C2" w:rsidRDefault="007320F1">
      <w:pPr>
        <w:rPr>
          <w:rFonts w:ascii="Verdana" w:hAnsi="Verdana"/>
          <w:sz w:val="16"/>
          <w:szCs w:val="16"/>
        </w:rPr>
      </w:pPr>
    </w:p>
    <w:p w14:paraId="693E9284" w14:textId="77777777" w:rsidR="005344C2" w:rsidRDefault="005344C2" w:rsidP="005344C2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&lt; </w:t>
      </w:r>
      <w:r w:rsidRPr="00357B20">
        <w:rPr>
          <w:rFonts w:ascii="Verdana" w:hAnsi="Verdana" w:cs="Times New Roman"/>
          <w:b/>
        </w:rPr>
        <w:t>6/8 time</w:t>
      </w:r>
      <w:r>
        <w:rPr>
          <w:rFonts w:ascii="Verdana" w:hAnsi="Verdana" w:cs="Times New Roman"/>
          <w:b/>
        </w:rPr>
        <w:t xml:space="preserve"> means</w:t>
      </w:r>
      <w:r w:rsidRPr="00357B20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 xml:space="preserve">/ </w:t>
      </w:r>
      <w:r w:rsidRPr="00357B20">
        <w:rPr>
          <w:rFonts w:ascii="Verdana" w:hAnsi="Verdana" w:cs="Times New Roman"/>
          <w:b/>
        </w:rPr>
        <w:t xml:space="preserve">1 </w:t>
      </w:r>
      <w:r w:rsidRPr="00526583">
        <w:rPr>
          <w:rFonts w:ascii="Verdana" w:hAnsi="Verdana" w:cs="Times New Roman"/>
        </w:rPr>
        <w:t>2 3</w:t>
      </w:r>
      <w:r>
        <w:rPr>
          <w:rFonts w:ascii="Verdana" w:hAnsi="Verdana" w:cs="Times New Roman"/>
          <w:b/>
        </w:rPr>
        <w:t xml:space="preserve"> 4 </w:t>
      </w:r>
      <w:r w:rsidRPr="00526583">
        <w:rPr>
          <w:rFonts w:ascii="Verdana" w:hAnsi="Verdana" w:cs="Times New Roman"/>
        </w:rPr>
        <w:t>5 6</w:t>
      </w:r>
      <w:r>
        <w:rPr>
          <w:rFonts w:ascii="Verdana" w:hAnsi="Verdana" w:cs="Times New Roman"/>
        </w:rPr>
        <w:t xml:space="preserve"> </w:t>
      </w:r>
      <w:r w:rsidRPr="00357B20">
        <w:rPr>
          <w:rFonts w:ascii="Verdana" w:hAnsi="Verdana" w:cs="Times New Roman"/>
          <w:b/>
        </w:rPr>
        <w:t>/</w:t>
      </w:r>
      <w:r>
        <w:rPr>
          <w:rFonts w:ascii="Verdana" w:hAnsi="Verdana" w:cs="Times New Roman"/>
          <w:b/>
        </w:rPr>
        <w:t xml:space="preserve"> but counted as / 1 2 / 1 2 / &gt;</w:t>
      </w:r>
    </w:p>
    <w:p w14:paraId="2087D276" w14:textId="77777777" w:rsidR="005344C2" w:rsidRPr="004E6F65" w:rsidRDefault="005344C2" w:rsidP="005344C2">
      <w:pPr>
        <w:rPr>
          <w:rFonts w:ascii="Verdana" w:hAnsi="Verdana" w:cs="Times New Roman"/>
          <w:b/>
          <w:sz w:val="16"/>
          <w:szCs w:val="16"/>
        </w:rPr>
      </w:pPr>
    </w:p>
    <w:p w14:paraId="15A1B0B1" w14:textId="77777777" w:rsidR="005344C2" w:rsidRDefault="005344C2" w:rsidP="005344C2">
      <w:pPr>
        <w:rPr>
          <w:rFonts w:ascii="Verdana" w:hAnsi="Verdana" w:cs="Times New Roman"/>
          <w:b/>
        </w:rPr>
      </w:pPr>
      <w:r w:rsidRPr="004E6F65">
        <w:rPr>
          <w:rFonts w:ascii="Verdana" w:hAnsi="Verdana" w:cs="Times New Roman"/>
          <w:b/>
        </w:rPr>
        <w:t>INTRO:  / 1 2 / 1 2 /</w:t>
      </w:r>
    </w:p>
    <w:p w14:paraId="77043623" w14:textId="77777777" w:rsidR="005344C2" w:rsidRPr="004E6F65" w:rsidRDefault="005344C2" w:rsidP="005344C2">
      <w:pPr>
        <w:rPr>
          <w:rFonts w:ascii="Verdana" w:hAnsi="Verdana" w:cs="Times New Roman"/>
          <w:b/>
          <w:sz w:val="16"/>
          <w:szCs w:val="16"/>
        </w:rPr>
      </w:pPr>
    </w:p>
    <w:p w14:paraId="779DD39F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7CCC8527" w14:textId="77777777" w:rsidR="005344C2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2690305C" w14:textId="77777777" w:rsidR="00206467" w:rsidRPr="00B16C2D" w:rsidRDefault="00206467" w:rsidP="005344C2">
      <w:pPr>
        <w:rPr>
          <w:rFonts w:ascii="Verdana" w:hAnsi="Verdana" w:cs="Times New Roman"/>
          <w:b/>
        </w:rPr>
      </w:pPr>
    </w:p>
    <w:p w14:paraId="4D1D15E3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6FDD94E1" w14:textId="77777777" w:rsidR="005344C2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6ED02EB9" w14:textId="77777777" w:rsidR="00206467" w:rsidRPr="00B16C2D" w:rsidRDefault="00206467" w:rsidP="005344C2">
      <w:pPr>
        <w:rPr>
          <w:rFonts w:ascii="Verdana" w:hAnsi="Verdana" w:cs="Times New Roman"/>
          <w:b/>
        </w:rPr>
      </w:pPr>
    </w:p>
    <w:p w14:paraId="22A57FC4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422337C7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</w:t>
      </w:r>
      <w:r>
        <w:rPr>
          <w:rFonts w:ascii="Verdana" w:hAnsi="Verdana" w:cs="Times New Roman"/>
          <w:b/>
        </w:rPr>
        <w:t>A]/[C]/[F]/[Gm]/[Gm]/[Gm]/[Gm]</w:t>
      </w:r>
    </w:p>
    <w:p w14:paraId="5C1FA243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44A0BD6E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Sit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down on that stool, hear the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cant of a fool</w:t>
      </w:r>
    </w:p>
    <w:p w14:paraId="658FFDAD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And the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strange tale I'll tell unto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ye</w:t>
      </w:r>
    </w:p>
    <w:p w14:paraId="6003B215" w14:textId="77777777" w:rsidR="005344C2" w:rsidRPr="00B16C2D" w:rsidRDefault="005344C2" w:rsidP="005344C2">
      <w:pPr>
        <w:ind w:left="720" w:hanging="720"/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Of a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time that I lived at the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butt of a hill</w:t>
      </w:r>
    </w:p>
    <w:p w14:paraId="08D3C079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'Neath the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burial chambers you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see</w:t>
      </w:r>
    </w:p>
    <w:p w14:paraId="3E8BAA90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0F1B3088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One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Saturday night, I get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up on me bike</w:t>
      </w:r>
    </w:p>
    <w:p w14:paraId="21217932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For to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go to a dance in the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town</w:t>
      </w:r>
    </w:p>
    <w:p w14:paraId="1C3337F3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set off at seven to be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there for eleven</w:t>
      </w:r>
    </w:p>
    <w:p w14:paraId="73F6355F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No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thought to the rain comin'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down </w:t>
      </w:r>
      <w:r w:rsidRPr="00B16C2D">
        <w:rPr>
          <w:rFonts w:ascii="Verdana" w:hAnsi="Verdana" w:cs="Times New Roman"/>
          <w:b/>
        </w:rPr>
        <w:t>[Gm]/[Gm]/[Gm]</w:t>
      </w:r>
    </w:p>
    <w:p w14:paraId="476A8462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5C657BA4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pushed up the hill, the rain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started to spill</w:t>
      </w:r>
    </w:p>
    <w:p w14:paraId="3C452CD4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So for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shelter I had to re-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>sort</w:t>
      </w:r>
    </w:p>
    <w:p w14:paraId="44D58A38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>Helter-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skelter I went, as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downhill I sped</w:t>
      </w:r>
    </w:p>
    <w:p w14:paraId="4F2471F1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To the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trees at the old fairy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fort</w:t>
      </w:r>
    </w:p>
    <w:p w14:paraId="4433FE19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19A7CCDE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pulled up me bike, b’ a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tree in the gripe</w:t>
      </w:r>
    </w:p>
    <w:p w14:paraId="556B1493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To find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shelter out of the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storm</w:t>
      </w:r>
    </w:p>
    <w:p w14:paraId="08012086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The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rain it came down and like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stones beat the ground</w:t>
      </w:r>
    </w:p>
    <w:p w14:paraId="2E497558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It was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grand to be dry in that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storm</w:t>
      </w:r>
    </w:p>
    <w:p w14:paraId="53278171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2D9DA90A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146AA812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</w:t>
      </w:r>
      <w:r>
        <w:rPr>
          <w:rFonts w:ascii="Verdana" w:hAnsi="Verdana" w:cs="Times New Roman"/>
          <w:b/>
        </w:rPr>
        <w:t>[A]/[C]/[F]/[Gm]/[Gm]/[Gm]/[Gm]</w:t>
      </w:r>
    </w:p>
    <w:p w14:paraId="5ABE804C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594CC191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was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dreamin' away, a-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>bout better days</w:t>
      </w:r>
    </w:p>
    <w:p w14:paraId="70AACF55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When a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voice it says, "Dirty ould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night"</w:t>
      </w:r>
    </w:p>
    <w:p w14:paraId="63E0F327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fell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over me bike, I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got such a fright</w:t>
      </w:r>
    </w:p>
    <w:p w14:paraId="47DD0200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When the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ghostly voice bid me that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night</w:t>
      </w:r>
    </w:p>
    <w:p w14:paraId="04A283E2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69AA2C52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jumped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up with a start, gave the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storm not a thought</w:t>
      </w:r>
    </w:p>
    <w:p w14:paraId="407340F9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As the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hail beat a rhythm on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me</w:t>
      </w:r>
    </w:p>
    <w:p w14:paraId="20905B9D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And I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stared at the tree that had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spoken to me</w:t>
      </w:r>
    </w:p>
    <w:p w14:paraId="5D1750A1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Not a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body was there I could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see</w:t>
      </w:r>
    </w:p>
    <w:p w14:paraId="627D0BF9" w14:textId="77777777" w:rsidR="005344C2" w:rsidRPr="005344C2" w:rsidRDefault="005344C2" w:rsidP="005344C2">
      <w:pPr>
        <w:rPr>
          <w:rFonts w:ascii="Verdana" w:hAnsi="Verdana" w:cs="Times New Roman"/>
          <w:sz w:val="16"/>
          <w:szCs w:val="16"/>
        </w:rPr>
      </w:pPr>
    </w:p>
    <w:p w14:paraId="72414757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4D5AC66C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</w:t>
      </w:r>
    </w:p>
    <w:p w14:paraId="2E7AF3C7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lastRenderedPageBreak/>
        <w:t>[G]/[D]/[G]/[D]/</w:t>
      </w:r>
    </w:p>
    <w:p w14:paraId="3DE6EB44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[G]/[D]/[G][D]/[G]/[G][D]/</w:t>
      </w:r>
    </w:p>
    <w:p w14:paraId="5EDC5E9A" w14:textId="77777777" w:rsidR="005344C2" w:rsidRPr="00420A13" w:rsidRDefault="005344C2" w:rsidP="005344C2">
      <w:pPr>
        <w:rPr>
          <w:rFonts w:ascii="Verdana" w:hAnsi="Verdana" w:cs="Times New Roman"/>
          <w:b/>
          <w:sz w:val="16"/>
          <w:szCs w:val="16"/>
        </w:rPr>
      </w:pPr>
    </w:p>
    <w:p w14:paraId="47261E0D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[Bb]/[A]/[C]/[F]/[Gm]/[Gm]/[Gm]/[Gm]/</w:t>
      </w:r>
    </w:p>
    <w:p w14:paraId="1C5BA5FA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[Bb]/</w:t>
      </w:r>
      <w:r>
        <w:rPr>
          <w:rFonts w:ascii="Verdana" w:hAnsi="Verdana" w:cs="Times New Roman"/>
          <w:b/>
        </w:rPr>
        <w:t>[A]/[C]/[F]/[Gm]/[Gm]/[Gm]/[Gm]</w:t>
      </w:r>
    </w:p>
    <w:p w14:paraId="02FB25B7" w14:textId="77777777" w:rsidR="005344C2" w:rsidRPr="004E6F65" w:rsidRDefault="005344C2" w:rsidP="005344C2">
      <w:pPr>
        <w:rPr>
          <w:rFonts w:ascii="Verdana" w:hAnsi="Verdana" w:cs="Times New Roman"/>
          <w:b/>
          <w:sz w:val="20"/>
          <w:szCs w:val="20"/>
        </w:rPr>
      </w:pPr>
    </w:p>
    <w:p w14:paraId="77E2924D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trembled and shook the tree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twisted and booked</w:t>
      </w:r>
    </w:p>
    <w:p w14:paraId="4A13965A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As the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wind got into a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scream</w:t>
      </w:r>
    </w:p>
    <w:p w14:paraId="6C7BC758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And I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grabbed for me bike in that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devil's own night</w:t>
      </w:r>
    </w:p>
    <w:p w14:paraId="639B7433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>Ex-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pecting to wake from a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dream</w:t>
      </w:r>
    </w:p>
    <w:p w14:paraId="5DC5C4D5" w14:textId="77777777" w:rsidR="005344C2" w:rsidRPr="004E6F65" w:rsidRDefault="005344C2" w:rsidP="005344C2">
      <w:pPr>
        <w:rPr>
          <w:rFonts w:ascii="Verdana" w:hAnsi="Verdana" w:cs="Times New Roman"/>
        </w:rPr>
      </w:pPr>
    </w:p>
    <w:p w14:paraId="071D0656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But the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voice that I’d heard, not a-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>nother word said</w:t>
      </w:r>
    </w:p>
    <w:p w14:paraId="7F88B461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As the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hair on the head stood on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me</w:t>
      </w:r>
    </w:p>
    <w:p w14:paraId="3A7CF4B6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And I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said an Our Father as I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peddled much faster</w:t>
      </w:r>
    </w:p>
    <w:p w14:paraId="66C4AD2D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</w:rPr>
        <w:t>A-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way from that ghost-haunted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tree </w:t>
      </w:r>
      <w:r w:rsidRPr="00B16C2D">
        <w:rPr>
          <w:rFonts w:ascii="Verdana" w:hAnsi="Verdana" w:cs="Times New Roman"/>
          <w:b/>
        </w:rPr>
        <w:t>[Gm]/[Gm]/[Gm]/</w:t>
      </w:r>
    </w:p>
    <w:p w14:paraId="223486FE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  <w:b/>
        </w:rPr>
        <w:t>[Gm]/[Gm]/[Gm]/[Gm]/</w:t>
      </w:r>
    </w:p>
    <w:p w14:paraId="542B8A79" w14:textId="77777777" w:rsidR="005344C2" w:rsidRPr="00B16C2D" w:rsidRDefault="005344C2" w:rsidP="005344C2">
      <w:pPr>
        <w:rPr>
          <w:rFonts w:ascii="Verdana" w:hAnsi="Verdana" w:cs="Times New Roman"/>
        </w:rPr>
      </w:pPr>
    </w:p>
    <w:p w14:paraId="256C39BF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 xml:space="preserve">[Bb]/[A]/[C]/[F]/[Gm]/[Gm]/[Gm]/[Gm]/ </w:t>
      </w:r>
    </w:p>
    <w:p w14:paraId="43F01C8B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 xml:space="preserve">[Bb]/[A]/[C]/[F]/[Gm]/[Gm]/[Gm]/[Gm]/ </w:t>
      </w:r>
    </w:p>
    <w:p w14:paraId="6D83D743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 xml:space="preserve">[Bb]/[A]/[C]/[F]/[Gm]/[Gm]/[Gm]/[Gm]/ </w:t>
      </w:r>
    </w:p>
    <w:p w14:paraId="75E60C37" w14:textId="77777777" w:rsidR="005344C2" w:rsidRPr="00B16C2D" w:rsidRDefault="005344C2" w:rsidP="005344C2">
      <w:pPr>
        <w:rPr>
          <w:rFonts w:ascii="Verdana" w:hAnsi="Verdana" w:cs="Times New Roman"/>
          <w:b/>
        </w:rPr>
      </w:pPr>
    </w:p>
    <w:p w14:paraId="156F82F5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71FFB6E9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</w:t>
      </w:r>
    </w:p>
    <w:p w14:paraId="7A18F48A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2A6A418E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[G]/[D]/[G][D]/[G]/[G][D]/[G]</w:t>
      </w:r>
    </w:p>
    <w:p w14:paraId="49619BF5" w14:textId="77777777" w:rsidR="005344C2" w:rsidRPr="00B16C2D" w:rsidRDefault="005344C2" w:rsidP="005344C2">
      <w:pPr>
        <w:rPr>
          <w:rFonts w:ascii="Verdana" w:hAnsi="Verdana" w:cs="Times New Roman"/>
          <w:b/>
        </w:rPr>
      </w:pPr>
    </w:p>
    <w:p w14:paraId="40A8E8C2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2AF643C1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</w:t>
      </w:r>
    </w:p>
    <w:p w14:paraId="4491FE75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2FDBA2F3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[G]/[D]/[G][D]/[G]/[G][D]/[G]</w:t>
      </w:r>
    </w:p>
    <w:p w14:paraId="180712F4" w14:textId="77777777" w:rsidR="005344C2" w:rsidRPr="00B16C2D" w:rsidRDefault="005344C2" w:rsidP="005344C2">
      <w:pPr>
        <w:rPr>
          <w:rFonts w:ascii="Verdana" w:hAnsi="Verdana" w:cs="Times New Roman"/>
        </w:rPr>
      </w:pPr>
    </w:p>
    <w:p w14:paraId="626EE9D7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For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weeks and weeks after with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nerves a disaster</w:t>
      </w:r>
    </w:p>
    <w:p w14:paraId="540DB6B8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>No-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where near that road would I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go</w:t>
      </w:r>
    </w:p>
    <w:p w14:paraId="2D2793FA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And from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dusk through the night I would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shake with the fright</w:t>
      </w:r>
    </w:p>
    <w:p w14:paraId="62649D35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Of the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tree that had haunted me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so</w:t>
      </w:r>
    </w:p>
    <w:p w14:paraId="48EFEDB8" w14:textId="77777777" w:rsidR="005344C2" w:rsidRPr="00B16C2D" w:rsidRDefault="005344C2" w:rsidP="005344C2">
      <w:pPr>
        <w:rPr>
          <w:rFonts w:ascii="Verdana" w:hAnsi="Verdana" w:cs="Times New Roman"/>
        </w:rPr>
      </w:pPr>
    </w:p>
    <w:p w14:paraId="377F8229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>So when-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ever I go to a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dance in the town</w:t>
      </w:r>
    </w:p>
    <w:p w14:paraId="31B14253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I make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sure not to stop on the </w:t>
      </w:r>
      <w:r w:rsidRPr="00B16C2D">
        <w:rPr>
          <w:rFonts w:ascii="Verdana" w:hAnsi="Verdana" w:cs="Times New Roman"/>
          <w:b/>
        </w:rPr>
        <w:t>[Dm]</w:t>
      </w:r>
      <w:r w:rsidRPr="00B16C2D">
        <w:rPr>
          <w:rFonts w:ascii="Verdana" w:hAnsi="Verdana" w:cs="Times New Roman"/>
        </w:rPr>
        <w:t xml:space="preserve"> way</w:t>
      </w:r>
    </w:p>
    <w:p w14:paraId="784A4569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To be </w:t>
      </w:r>
      <w:r w:rsidRPr="00B16C2D">
        <w:rPr>
          <w:rFonts w:ascii="Verdana" w:hAnsi="Verdana" w:cs="Times New Roman"/>
          <w:b/>
        </w:rPr>
        <w:t>[F]</w:t>
      </w:r>
      <w:r w:rsidRPr="00B16C2D">
        <w:rPr>
          <w:rFonts w:ascii="Verdana" w:hAnsi="Verdana" w:cs="Times New Roman"/>
        </w:rPr>
        <w:t xml:space="preserve"> there for eleven, I </w:t>
      </w:r>
      <w:r w:rsidRPr="00B16C2D">
        <w:rPr>
          <w:rFonts w:ascii="Verdana" w:hAnsi="Verdana" w:cs="Times New Roman"/>
          <w:b/>
        </w:rPr>
        <w:t>[Eb]</w:t>
      </w:r>
      <w:r w:rsidRPr="00B16C2D">
        <w:rPr>
          <w:rFonts w:ascii="Verdana" w:hAnsi="Verdana" w:cs="Times New Roman"/>
        </w:rPr>
        <w:t xml:space="preserve"> still leave at seven</w:t>
      </w:r>
    </w:p>
    <w:p w14:paraId="5455D67D" w14:textId="77777777" w:rsidR="005344C2" w:rsidRPr="00B16C2D" w:rsidRDefault="005344C2" w:rsidP="005344C2">
      <w:pPr>
        <w:rPr>
          <w:rFonts w:ascii="Verdana" w:hAnsi="Verdana" w:cs="Times New Roman"/>
        </w:rPr>
      </w:pPr>
      <w:r w:rsidRPr="00B16C2D">
        <w:rPr>
          <w:rFonts w:ascii="Verdana" w:hAnsi="Verdana" w:cs="Times New Roman"/>
        </w:rPr>
        <w:t xml:space="preserve">But I </w:t>
      </w:r>
      <w:r w:rsidRPr="00B16C2D">
        <w:rPr>
          <w:rFonts w:ascii="Verdana" w:hAnsi="Verdana" w:cs="Times New Roman"/>
          <w:b/>
        </w:rPr>
        <w:t>[D]</w:t>
      </w:r>
      <w:r w:rsidRPr="00B16C2D">
        <w:rPr>
          <w:rFonts w:ascii="Verdana" w:hAnsi="Verdana" w:cs="Times New Roman"/>
        </w:rPr>
        <w:t xml:space="preserve"> go me a different </w:t>
      </w:r>
      <w:r w:rsidRPr="00B16C2D">
        <w:rPr>
          <w:rFonts w:ascii="Verdana" w:hAnsi="Verdana" w:cs="Times New Roman"/>
          <w:b/>
        </w:rPr>
        <w:t>[Gm]</w:t>
      </w:r>
      <w:r w:rsidRPr="00B16C2D">
        <w:rPr>
          <w:rFonts w:ascii="Verdana" w:hAnsi="Verdana" w:cs="Times New Roman"/>
        </w:rPr>
        <w:t xml:space="preserve"> way</w:t>
      </w:r>
    </w:p>
    <w:p w14:paraId="7C12514C" w14:textId="77777777" w:rsidR="005344C2" w:rsidRPr="00B16C2D" w:rsidRDefault="005344C2" w:rsidP="005344C2">
      <w:pPr>
        <w:rPr>
          <w:rFonts w:ascii="Verdana" w:hAnsi="Verdana" w:cs="Times New Roman"/>
        </w:rPr>
      </w:pPr>
    </w:p>
    <w:p w14:paraId="65C5D348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714768F7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</w:t>
      </w:r>
    </w:p>
    <w:p w14:paraId="5B92B694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[G]/[D]/[G]/[D]/</w:t>
      </w:r>
    </w:p>
    <w:p w14:paraId="26732681" w14:textId="77777777" w:rsidR="005344C2" w:rsidRPr="00B16C2D" w:rsidRDefault="005344C2" w:rsidP="005344C2">
      <w:pPr>
        <w:rPr>
          <w:rFonts w:ascii="Verdana" w:hAnsi="Verdana" w:cs="Times New Roman"/>
          <w:b/>
        </w:rPr>
      </w:pPr>
      <w:r w:rsidRPr="00B16C2D">
        <w:rPr>
          <w:rFonts w:ascii="Verdana" w:hAnsi="Verdana" w:cs="Times New Roman"/>
          <w:b/>
        </w:rPr>
        <w:t>[G]/[D]/[G][D]/[G]/[G][D]/[G]</w:t>
      </w:r>
      <w:r w:rsidRPr="005344C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14:paraId="2A98FB6E" w14:textId="77777777" w:rsidR="00A42E3F" w:rsidRDefault="00A42E3F">
      <w:pPr>
        <w:rPr>
          <w:rFonts w:ascii="Verdana" w:hAnsi="Verdana"/>
        </w:rPr>
      </w:pPr>
    </w:p>
    <w:p w14:paraId="49F27943" w14:textId="77777777" w:rsidR="005344C2" w:rsidRDefault="005344C2" w:rsidP="005344C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4B8294E" wp14:editId="18155567">
            <wp:extent cx="457200" cy="609600"/>
            <wp:effectExtent l="0" t="0" r="0" b="0"/>
            <wp:docPr id="14" name="Picture 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7A0F83" wp14:editId="36B1C5D2">
            <wp:extent cx="457200" cy="609600"/>
            <wp:effectExtent l="0" t="0" r="0" b="0"/>
            <wp:docPr id="15" name="Picture 1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FEC9BA" wp14:editId="358DC681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0505DA" wp14:editId="2ABE3E82">
            <wp:extent cx="457200" cy="609600"/>
            <wp:effectExtent l="0" t="0" r="0" b="0"/>
            <wp:docPr id="17" name="Picture 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70D18C" wp14:editId="0623DD47">
            <wp:extent cx="457200" cy="609600"/>
            <wp:effectExtent l="0" t="0" r="0" b="0"/>
            <wp:docPr id="18" name="Picture 1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EC921C" wp14:editId="16AE012F">
            <wp:extent cx="457200" cy="609600"/>
            <wp:effectExtent l="0" t="0" r="0" b="0"/>
            <wp:docPr id="19" name="Picture 19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7026B7" wp14:editId="658A0E9F">
            <wp:extent cx="457200" cy="6096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5FE949" wp14:editId="06859B92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ADE1DE" wp14:editId="7FBED377">
            <wp:extent cx="457200" cy="609600"/>
            <wp:effectExtent l="0" t="0" r="0" b="0"/>
            <wp:docPr id="41" name="Picture 41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D20F" w14:textId="77777777" w:rsidR="002377D6" w:rsidRDefault="002377D6" w:rsidP="002377D6">
      <w:pPr>
        <w:rPr>
          <w:rFonts w:ascii="Verdana" w:hAnsi="Verdana"/>
          <w:b/>
        </w:rPr>
      </w:pPr>
    </w:p>
    <w:p w14:paraId="30E177AC" w14:textId="77777777" w:rsidR="00B043CF" w:rsidRPr="002377D6" w:rsidRDefault="002377D6" w:rsidP="002377D6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</w:p>
    <w:sectPr w:rsidR="00B043CF" w:rsidRPr="002377D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C2"/>
    <w:rsid w:val="000961DF"/>
    <w:rsid w:val="000A348C"/>
    <w:rsid w:val="000C2A52"/>
    <w:rsid w:val="000D00ED"/>
    <w:rsid w:val="00110521"/>
    <w:rsid w:val="00132109"/>
    <w:rsid w:val="00161445"/>
    <w:rsid w:val="0017786C"/>
    <w:rsid w:val="001E2271"/>
    <w:rsid w:val="00206467"/>
    <w:rsid w:val="002377D6"/>
    <w:rsid w:val="00252E97"/>
    <w:rsid w:val="002B56B4"/>
    <w:rsid w:val="003442C9"/>
    <w:rsid w:val="003C02C0"/>
    <w:rsid w:val="003E7E8C"/>
    <w:rsid w:val="00414418"/>
    <w:rsid w:val="0047277F"/>
    <w:rsid w:val="00490D27"/>
    <w:rsid w:val="004E65B6"/>
    <w:rsid w:val="00531581"/>
    <w:rsid w:val="005344C2"/>
    <w:rsid w:val="00550EFA"/>
    <w:rsid w:val="006230AD"/>
    <w:rsid w:val="006325CA"/>
    <w:rsid w:val="007320F1"/>
    <w:rsid w:val="007432B3"/>
    <w:rsid w:val="007E4748"/>
    <w:rsid w:val="0082492D"/>
    <w:rsid w:val="00832BF1"/>
    <w:rsid w:val="00866CDE"/>
    <w:rsid w:val="008A0EF3"/>
    <w:rsid w:val="008C201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13028"/>
  <w14:defaultImageDpi w14:val="300"/>
  <w15:docId w15:val="{09B681D6-2AA1-4EAA-B987-6D1E7D3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44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3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EE45-D490-487A-8175-A54E469F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Haunting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2025-09-22T18:40:00Z</cp:lastPrinted>
  <dcterms:created xsi:type="dcterms:W3CDTF">2025-09-22T18:40:00Z</dcterms:created>
  <dcterms:modified xsi:type="dcterms:W3CDTF">2025-09-22T18:47:00Z</dcterms:modified>
</cp:coreProperties>
</file>