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3869F0" w:rsidP="00DB1F9F">
      <w:pPr>
        <w:pStyle w:val="Heading1"/>
      </w:pPr>
      <w:r>
        <w:t>Ballad of</w:t>
      </w:r>
      <w:r w:rsidR="00E02DD7">
        <w:t xml:space="preserve"> </w:t>
      </w:r>
      <w:r>
        <w:t>Springhill</w:t>
      </w:r>
    </w:p>
    <w:p w:rsidR="003869F0" w:rsidRDefault="00D23667" w:rsidP="003869F0">
      <w:pPr>
        <w:rPr>
          <w:rFonts w:ascii="Verdana" w:hAnsi="Verdana"/>
        </w:rPr>
      </w:pPr>
      <w:r>
        <w:rPr>
          <w:rFonts w:ascii="Verdana" w:hAnsi="Verdana"/>
        </w:rPr>
        <w:t xml:space="preserve">Ewan </w:t>
      </w:r>
      <w:proofErr w:type="spellStart"/>
      <w:r>
        <w:rPr>
          <w:rFonts w:ascii="Verdana" w:hAnsi="Verdana"/>
        </w:rPr>
        <w:t>MacColl</w:t>
      </w:r>
      <w:proofErr w:type="spellEnd"/>
      <w:r>
        <w:rPr>
          <w:rFonts w:ascii="Verdana" w:hAnsi="Verdana"/>
        </w:rPr>
        <w:t xml:space="preserve"> and Peggy Seeger 1959</w:t>
      </w:r>
    </w:p>
    <w:p w:rsidR="003869F0" w:rsidRPr="005C0F70" w:rsidRDefault="003869F0" w:rsidP="003869F0">
      <w:pPr>
        <w:rPr>
          <w:rFonts w:ascii="Verdana" w:hAnsi="Verdana"/>
        </w:rPr>
      </w:pPr>
    </w:p>
    <w:p w:rsidR="003869F0" w:rsidRDefault="003869F0" w:rsidP="003869F0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3B79BAC0" wp14:editId="47FE2F7E">
            <wp:extent cx="457200" cy="609600"/>
            <wp:effectExtent l="0" t="0" r="0" b="0"/>
            <wp:docPr id="15" name="Picture 15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D70C325" wp14:editId="69FB627E">
            <wp:extent cx="457200" cy="609600"/>
            <wp:effectExtent l="0" t="0" r="0" b="0"/>
            <wp:docPr id="14" name="Picture 14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BFE65F2" wp14:editId="1999DD84">
            <wp:extent cx="457200" cy="609600"/>
            <wp:effectExtent l="0" t="0" r="0" b="0"/>
            <wp:docPr id="13" name="Picture 13" descr="C:\Users\msrog\AppData\Local\Microsoft\Windows\INetCache\Content.Word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msrog\AppData\Local\Microsoft\Windows\INetCache\Content.Word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ED3DA4F" wp14:editId="606ADBDE">
            <wp:extent cx="457200" cy="609600"/>
            <wp:effectExtent l="0" t="0" r="0" b="0"/>
            <wp:docPr id="12" name="Picture 12" descr="C:\Users\msrog\AppData\Local\Microsoft\Windows\INetCache\Content.Word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srog\AppData\Local\Microsoft\Windows\INetCache\Content.Word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E81C550" wp14:editId="537B7CF5">
            <wp:extent cx="457200" cy="609600"/>
            <wp:effectExtent l="0" t="0" r="0" b="0"/>
            <wp:docPr id="11" name="Picture 11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9F0" w:rsidRPr="005C0F70" w:rsidRDefault="003869F0" w:rsidP="003869F0">
      <w:pPr>
        <w:rPr>
          <w:rFonts w:ascii="Verdana" w:hAnsi="Verdana"/>
        </w:rPr>
      </w:pPr>
    </w:p>
    <w:p w:rsidR="00B55EB4" w:rsidRDefault="00B55EB4" w:rsidP="00B55EB4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/ 1 2 / [Am] / [Am]</w:t>
      </w:r>
    </w:p>
    <w:p w:rsidR="00B55EB4" w:rsidRDefault="00B55EB4" w:rsidP="00B55EB4">
      <w:pPr>
        <w:rPr>
          <w:rFonts w:ascii="Verdana" w:hAnsi="Verdana"/>
          <w:b/>
        </w:rPr>
      </w:pPr>
    </w:p>
    <w:p w:rsidR="00B55EB4" w:rsidRDefault="00B55EB4" w:rsidP="00B55EB4">
      <w:pPr>
        <w:rPr>
          <w:rFonts w:ascii="Verdana" w:hAnsi="Verdana"/>
        </w:rPr>
      </w:pPr>
      <w:r>
        <w:rPr>
          <w:rFonts w:ascii="Verdana" w:hAnsi="Verdana"/>
        </w:rPr>
        <w:t xml:space="preserve">In the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town of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Springhill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Nova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Scotia</w:t>
      </w:r>
    </w:p>
    <w:p w:rsidR="00B55EB4" w:rsidRDefault="00B55EB4" w:rsidP="00B55EB4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Down in the dark of the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Cumberland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Mine</w:t>
      </w:r>
    </w:p>
    <w:p w:rsidR="00B55EB4" w:rsidRDefault="00B55EB4" w:rsidP="00B55EB4">
      <w:pPr>
        <w:rPr>
          <w:rFonts w:ascii="Verdana" w:hAnsi="Verdana"/>
        </w:rPr>
      </w:pPr>
      <w:r>
        <w:rPr>
          <w:rFonts w:ascii="Verdana" w:hAnsi="Verdana"/>
        </w:rPr>
        <w:t xml:space="preserve">There’s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blood on the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coal and the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miners </w:t>
      </w:r>
      <w:r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lie</w:t>
      </w:r>
    </w:p>
    <w:p w:rsidR="00B55EB4" w:rsidRDefault="00B55EB4" w:rsidP="00B55EB4">
      <w:pPr>
        <w:rPr>
          <w:rFonts w:ascii="Verdana" w:hAnsi="Verdana"/>
        </w:rPr>
      </w:pPr>
      <w:r>
        <w:rPr>
          <w:rFonts w:ascii="Verdana" w:hAnsi="Verdana"/>
        </w:rPr>
        <w:t xml:space="preserve">In the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roads that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never saw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sun</w:t>
      </w:r>
      <w:proofErr w:type="gramEnd"/>
      <w:r>
        <w:rPr>
          <w:rFonts w:ascii="Verdana" w:hAnsi="Verdana"/>
        </w:rPr>
        <w:t xml:space="preserve"> nor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sky</w:t>
      </w:r>
    </w:p>
    <w:p w:rsidR="00B55EB4" w:rsidRDefault="00B55EB4" w:rsidP="00B55EB4">
      <w:pPr>
        <w:ind w:right="450"/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Roads that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never saw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sun </w:t>
      </w:r>
      <w:proofErr w:type="gramStart"/>
      <w:r>
        <w:rPr>
          <w:rFonts w:ascii="Verdana" w:hAnsi="Verdana"/>
        </w:rPr>
        <w:t>nor</w:t>
      </w:r>
      <w:proofErr w:type="gram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sky </w:t>
      </w:r>
      <w:r>
        <w:rPr>
          <w:rFonts w:ascii="Verdana" w:hAnsi="Verdana"/>
          <w:b/>
        </w:rPr>
        <w:t>[Em] / [Em] / [Em]</w:t>
      </w:r>
    </w:p>
    <w:p w:rsidR="00B55EB4" w:rsidRDefault="00B55EB4" w:rsidP="00B55EB4">
      <w:pPr>
        <w:rPr>
          <w:rFonts w:ascii="Verdana" w:hAnsi="Verdana"/>
        </w:rPr>
      </w:pPr>
    </w:p>
    <w:p w:rsidR="00B55EB4" w:rsidRDefault="00B55EB4" w:rsidP="00B55EB4">
      <w:pPr>
        <w:rPr>
          <w:rFonts w:ascii="Verdana" w:hAnsi="Verdana"/>
        </w:rPr>
      </w:pPr>
      <w:r>
        <w:rPr>
          <w:rFonts w:ascii="Verdana" w:hAnsi="Verdana"/>
        </w:rPr>
        <w:t xml:space="preserve">In the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town of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Springhill, you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don’t sleep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easy</w:t>
      </w:r>
    </w:p>
    <w:p w:rsidR="00B55EB4" w:rsidRDefault="00B55EB4" w:rsidP="00B55EB4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Often the earth will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tremble and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roll</w:t>
      </w:r>
    </w:p>
    <w:p w:rsidR="00B55EB4" w:rsidRDefault="00B55EB4" w:rsidP="00B55EB4">
      <w:pPr>
        <w:rPr>
          <w:rFonts w:ascii="Verdana" w:hAnsi="Verdana"/>
        </w:rPr>
      </w:pPr>
      <w:r>
        <w:rPr>
          <w:rFonts w:ascii="Verdana" w:hAnsi="Verdana"/>
        </w:rPr>
        <w:t xml:space="preserve">When the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earth is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restless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miners </w:t>
      </w:r>
      <w:r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die</w:t>
      </w:r>
    </w:p>
    <w:p w:rsidR="00B55EB4" w:rsidRDefault="00B55EB4" w:rsidP="00B55EB4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Bone and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blood is the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price of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coal</w:t>
      </w:r>
    </w:p>
    <w:p w:rsidR="00B55EB4" w:rsidRDefault="00B55EB4" w:rsidP="00B55EB4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Bone and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blood is the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price of </w:t>
      </w:r>
      <w:r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coal </w:t>
      </w:r>
      <w:r>
        <w:rPr>
          <w:rFonts w:ascii="Verdana" w:hAnsi="Verdana"/>
          <w:b/>
        </w:rPr>
        <w:t>[Em] / [Em] / [Em]</w:t>
      </w:r>
    </w:p>
    <w:p w:rsidR="00B55EB4" w:rsidRDefault="00B55EB4" w:rsidP="00B55EB4">
      <w:pPr>
        <w:rPr>
          <w:rFonts w:ascii="Verdana" w:hAnsi="Verdana"/>
        </w:rPr>
      </w:pPr>
    </w:p>
    <w:p w:rsidR="00B55EB4" w:rsidRDefault="00B55EB4" w:rsidP="00B55EB4">
      <w:pPr>
        <w:rPr>
          <w:rFonts w:ascii="Verdana" w:hAnsi="Verdana"/>
        </w:rPr>
      </w:pPr>
      <w:r>
        <w:rPr>
          <w:rFonts w:ascii="Verdana" w:hAnsi="Verdana"/>
        </w:rPr>
        <w:t xml:space="preserve">In the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town of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Springhill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Nova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Scotia</w:t>
      </w:r>
    </w:p>
    <w:p w:rsidR="00B55EB4" w:rsidRDefault="00B55EB4" w:rsidP="00B55EB4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Late in the year of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fifty-</w:t>
      </w:r>
      <w:r>
        <w:rPr>
          <w:rFonts w:ascii="Verdana" w:hAnsi="Verdana"/>
          <w:b/>
        </w:rPr>
        <w:t>[Am</w:t>
      </w:r>
      <w:proofErr w:type="gramStart"/>
      <w:r>
        <w:rPr>
          <w:rFonts w:ascii="Verdana" w:hAnsi="Verdana"/>
          <w:b/>
        </w:rPr>
        <w:t>]</w:t>
      </w:r>
      <w:r>
        <w:rPr>
          <w:rFonts w:ascii="Verdana" w:hAnsi="Verdana"/>
        </w:rPr>
        <w:t>eight</w:t>
      </w:r>
      <w:proofErr w:type="gramEnd"/>
    </w:p>
    <w:p w:rsidR="00B55EB4" w:rsidRDefault="00B55EB4" w:rsidP="00B55EB4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Day still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comes and the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sun still </w:t>
      </w:r>
      <w:r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shines</w:t>
      </w:r>
    </w:p>
    <w:p w:rsidR="00B55EB4" w:rsidRDefault="00B55EB4" w:rsidP="00B55EB4">
      <w:pPr>
        <w:rPr>
          <w:rFonts w:ascii="Verdana" w:hAnsi="Verdana"/>
        </w:rPr>
      </w:pPr>
      <w:r>
        <w:rPr>
          <w:rFonts w:ascii="Verdana" w:hAnsi="Verdana"/>
        </w:rPr>
        <w:t xml:space="preserve">But it’s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dark as the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grave in the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Cumberland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Mine</w:t>
      </w:r>
    </w:p>
    <w:p w:rsidR="00B55EB4" w:rsidRDefault="00B55EB4" w:rsidP="00B55EB4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Dark as the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grave in the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Cumberland </w:t>
      </w:r>
      <w:r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Mine </w:t>
      </w:r>
      <w:r>
        <w:rPr>
          <w:rFonts w:ascii="Verdana" w:hAnsi="Verdana"/>
          <w:b/>
        </w:rPr>
        <w:t>[Em] / [Em] / [Em] /</w:t>
      </w:r>
    </w:p>
    <w:p w:rsidR="00B55EB4" w:rsidRDefault="00B55EB4" w:rsidP="00B55EB4">
      <w:pPr>
        <w:rPr>
          <w:rFonts w:ascii="Verdana" w:hAnsi="Verdana"/>
        </w:rPr>
      </w:pPr>
    </w:p>
    <w:p w:rsidR="00B55EB4" w:rsidRDefault="00B55EB4" w:rsidP="00B55EB4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Down at the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coal face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miners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working</w:t>
      </w:r>
    </w:p>
    <w:p w:rsidR="00B55EB4" w:rsidRDefault="00B55EB4" w:rsidP="00B55EB4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Rattle of the belts and the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cutter’s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blade</w:t>
      </w:r>
    </w:p>
    <w:p w:rsidR="00B55EB4" w:rsidRDefault="00B55EB4" w:rsidP="00B55EB4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Rumble of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rock and the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walls close </w:t>
      </w:r>
      <w:r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round</w:t>
      </w:r>
    </w:p>
    <w:p w:rsidR="00B55EB4" w:rsidRDefault="00B55EB4" w:rsidP="00B55EB4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living and the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dead men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two miles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down</w:t>
      </w:r>
    </w:p>
    <w:p w:rsidR="00B55EB4" w:rsidRDefault="00B55EB4" w:rsidP="00B55EB4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Living and the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dead men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two miles </w:t>
      </w:r>
      <w:r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down </w:t>
      </w:r>
      <w:r>
        <w:rPr>
          <w:rFonts w:ascii="Verdana" w:hAnsi="Verdana"/>
          <w:b/>
        </w:rPr>
        <w:t>[Em] / [Em] / [Em] /</w:t>
      </w:r>
    </w:p>
    <w:p w:rsidR="00B55EB4" w:rsidRDefault="00B55EB4" w:rsidP="00B55EB4">
      <w:pPr>
        <w:rPr>
          <w:rFonts w:ascii="Verdana" w:hAnsi="Verdana"/>
        </w:rPr>
      </w:pPr>
    </w:p>
    <w:p w:rsidR="00B55EB4" w:rsidRDefault="00B55EB4" w:rsidP="00B55EB4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Twelve men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lay two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miles from the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pitshaft</w:t>
      </w:r>
      <w:proofErr w:type="spellEnd"/>
    </w:p>
    <w:p w:rsidR="00B55EB4" w:rsidRDefault="00B55EB4" w:rsidP="00B55EB4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Twelve men lay in the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dark and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sang</w:t>
      </w:r>
    </w:p>
    <w:p w:rsidR="00B55EB4" w:rsidRDefault="00B55EB4" w:rsidP="00B55EB4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Long hot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days in a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miner’s </w:t>
      </w:r>
      <w:r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tomb</w:t>
      </w:r>
    </w:p>
    <w:p w:rsidR="00B55EB4" w:rsidRDefault="00B55EB4" w:rsidP="00B55EB4">
      <w:pPr>
        <w:rPr>
          <w:rFonts w:ascii="Verdana" w:hAnsi="Verdana"/>
        </w:rPr>
      </w:pPr>
      <w:r>
        <w:rPr>
          <w:rFonts w:ascii="Verdana" w:hAnsi="Verdana"/>
        </w:rPr>
        <w:t xml:space="preserve">It was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three feet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high and a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hundred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long</w:t>
      </w:r>
    </w:p>
    <w:p w:rsidR="00B55EB4" w:rsidRDefault="00B55EB4" w:rsidP="00B55EB4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Three feet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high and a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hundred </w:t>
      </w:r>
      <w:r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long </w:t>
      </w:r>
      <w:r>
        <w:rPr>
          <w:rFonts w:ascii="Verdana" w:hAnsi="Verdana"/>
          <w:b/>
        </w:rPr>
        <w:t>[Em] / [Em] / [Em] /</w:t>
      </w:r>
    </w:p>
    <w:p w:rsidR="00B55EB4" w:rsidRDefault="00B55EB4" w:rsidP="00B55EB4">
      <w:pPr>
        <w:rPr>
          <w:rFonts w:ascii="Verdana" w:hAnsi="Verdana"/>
        </w:rPr>
      </w:pPr>
    </w:p>
    <w:p w:rsidR="00B55EB4" w:rsidRDefault="00B55EB4" w:rsidP="00B55EB4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Three days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passed and the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lamps gave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out</w:t>
      </w:r>
    </w:p>
    <w:p w:rsidR="00B55EB4" w:rsidRDefault="00B55EB4" w:rsidP="00B55EB4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Caleb Rushton, he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up and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said</w:t>
      </w:r>
    </w:p>
    <w:p w:rsidR="00B55EB4" w:rsidRDefault="00B55EB4" w:rsidP="00B55EB4">
      <w:pPr>
        <w:rPr>
          <w:rFonts w:ascii="Verdana" w:hAnsi="Verdana"/>
        </w:rPr>
      </w:pPr>
      <w:r>
        <w:rPr>
          <w:rFonts w:ascii="Verdana" w:hAnsi="Verdana"/>
        </w:rPr>
        <w:t xml:space="preserve">“There’s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no more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water nor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light nor </w:t>
      </w:r>
      <w:r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bread</w:t>
      </w:r>
    </w:p>
    <w:p w:rsidR="00B55EB4" w:rsidRDefault="00B55EB4" w:rsidP="00B55EB4">
      <w:pPr>
        <w:rPr>
          <w:rFonts w:ascii="Verdana" w:hAnsi="Verdana"/>
        </w:rPr>
      </w:pPr>
      <w:r>
        <w:rPr>
          <w:rFonts w:ascii="Verdana" w:hAnsi="Verdana"/>
        </w:rPr>
        <w:t xml:space="preserve">So we’ll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live on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songs and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hope in-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>stead</w:t>
      </w:r>
    </w:p>
    <w:p w:rsidR="00B55EB4" w:rsidRDefault="00B55EB4" w:rsidP="00B55EB4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Live on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songs and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hope in-</w:t>
      </w:r>
      <w:r>
        <w:rPr>
          <w:rFonts w:ascii="Verdana" w:hAnsi="Verdana"/>
          <w:b/>
        </w:rPr>
        <w:t>[Em</w:t>
      </w:r>
      <w:proofErr w:type="gramStart"/>
      <w:r>
        <w:rPr>
          <w:rFonts w:ascii="Verdana" w:hAnsi="Verdana"/>
          <w:b/>
        </w:rPr>
        <w:t>]</w:t>
      </w:r>
      <w:r>
        <w:rPr>
          <w:rFonts w:ascii="Verdana" w:hAnsi="Verdana"/>
        </w:rPr>
        <w:t>stead</w:t>
      </w:r>
      <w:proofErr w:type="gramEnd"/>
      <w:r>
        <w:rPr>
          <w:rFonts w:ascii="Verdana" w:hAnsi="Verdana"/>
        </w:rPr>
        <w:t xml:space="preserve">” </w:t>
      </w:r>
      <w:r>
        <w:rPr>
          <w:rFonts w:ascii="Verdana" w:hAnsi="Verdana"/>
          <w:b/>
        </w:rPr>
        <w:t>[Em] / [Em] / [Em] /</w:t>
      </w:r>
    </w:p>
    <w:p w:rsidR="00B55EB4" w:rsidRDefault="00B55EB4" w:rsidP="00B55EB4">
      <w:pPr>
        <w:rPr>
          <w:rFonts w:ascii="Verdana" w:hAnsi="Verdana"/>
          <w:b/>
        </w:rPr>
      </w:pPr>
    </w:p>
    <w:p w:rsidR="00B55EB4" w:rsidRDefault="00B55EB4" w:rsidP="00B55EB4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Listen for the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shouts of the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bareface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miners</w:t>
      </w:r>
    </w:p>
    <w:p w:rsidR="00B55EB4" w:rsidRDefault="00B55EB4" w:rsidP="00B55EB4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Listen through the rubble for a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rescue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team</w:t>
      </w:r>
    </w:p>
    <w:p w:rsidR="00B55EB4" w:rsidRDefault="00B55EB4" w:rsidP="00B55EB4">
      <w:pPr>
        <w:rPr>
          <w:rFonts w:ascii="Verdana" w:hAnsi="Verdana"/>
        </w:rPr>
      </w:pPr>
      <w:r>
        <w:rPr>
          <w:rFonts w:ascii="Verdana" w:hAnsi="Verdana"/>
        </w:rPr>
        <w:t>Six-</w:t>
      </w:r>
      <w:r>
        <w:rPr>
          <w:rFonts w:ascii="Verdana" w:hAnsi="Verdana"/>
          <w:b/>
        </w:rPr>
        <w:t>[Am</w:t>
      </w:r>
      <w:proofErr w:type="gramStart"/>
      <w:r>
        <w:rPr>
          <w:rFonts w:ascii="Verdana" w:hAnsi="Verdana"/>
          <w:b/>
        </w:rPr>
        <w:t>]</w:t>
      </w:r>
      <w:r>
        <w:rPr>
          <w:rFonts w:ascii="Verdana" w:hAnsi="Verdana"/>
        </w:rPr>
        <w:t>hundred</w:t>
      </w:r>
      <w:proofErr w:type="gram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feet of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coal and </w:t>
      </w:r>
      <w:r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slag</w:t>
      </w:r>
    </w:p>
    <w:p w:rsidR="00B55EB4" w:rsidRDefault="00B55EB4" w:rsidP="00B55EB4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Hope </w:t>
      </w:r>
      <w:proofErr w:type="spellStart"/>
      <w:r>
        <w:rPr>
          <w:rFonts w:ascii="Verdana" w:hAnsi="Verdana"/>
        </w:rPr>
        <w:t>im</w:t>
      </w:r>
      <w:proofErr w:type="spellEnd"/>
      <w:r>
        <w:rPr>
          <w:rFonts w:ascii="Verdana" w:hAnsi="Verdana"/>
        </w:rPr>
        <w:t>-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prisoned in a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three-foot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seam</w:t>
      </w:r>
    </w:p>
    <w:p w:rsidR="00B55EB4" w:rsidRDefault="00B55EB4" w:rsidP="00B55EB4">
      <w:pPr>
        <w:rPr>
          <w:rFonts w:ascii="Verdana" w:hAnsi="Verdana"/>
          <w:b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Hope </w:t>
      </w:r>
      <w:proofErr w:type="spellStart"/>
      <w:r>
        <w:rPr>
          <w:rFonts w:ascii="Verdana" w:hAnsi="Verdana"/>
        </w:rPr>
        <w:t>im</w:t>
      </w:r>
      <w:proofErr w:type="spellEnd"/>
      <w:r>
        <w:rPr>
          <w:rFonts w:ascii="Verdana" w:hAnsi="Verdana"/>
        </w:rPr>
        <w:t>-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prisoned in a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three-foot </w:t>
      </w:r>
      <w:r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seam </w:t>
      </w:r>
      <w:r>
        <w:rPr>
          <w:rFonts w:ascii="Verdana" w:hAnsi="Verdana"/>
          <w:b/>
        </w:rPr>
        <w:t>[Em]</w:t>
      </w:r>
    </w:p>
    <w:p w:rsidR="00B55EB4" w:rsidRDefault="00B55EB4" w:rsidP="00B55EB4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B55EB4" w:rsidRDefault="00B55EB4" w:rsidP="00B55EB4">
      <w:pPr>
        <w:rPr>
          <w:rFonts w:ascii="Verdana" w:hAnsi="Verdana"/>
        </w:rPr>
      </w:pPr>
    </w:p>
    <w:p w:rsidR="00B55EB4" w:rsidRDefault="00B55EB4" w:rsidP="00B55EB4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Eight days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passed and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some were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rescued</w:t>
      </w:r>
    </w:p>
    <w:p w:rsidR="00B55EB4" w:rsidRDefault="00B55EB4" w:rsidP="00B55EB4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Leaving the dead to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lie a-</w:t>
      </w:r>
      <w:r>
        <w:rPr>
          <w:rFonts w:ascii="Verdana" w:hAnsi="Verdana"/>
          <w:b/>
        </w:rPr>
        <w:t>[Am</w:t>
      </w:r>
      <w:proofErr w:type="gramStart"/>
      <w:r>
        <w:rPr>
          <w:rFonts w:ascii="Verdana" w:hAnsi="Verdana"/>
          <w:b/>
        </w:rPr>
        <w:t>]</w:t>
      </w:r>
      <w:r>
        <w:rPr>
          <w:rFonts w:ascii="Verdana" w:hAnsi="Verdana"/>
        </w:rPr>
        <w:t>lone</w:t>
      </w:r>
      <w:proofErr w:type="gramEnd"/>
    </w:p>
    <w:p w:rsidR="00B55EB4" w:rsidRDefault="00B55EB4" w:rsidP="00B55EB4">
      <w:pPr>
        <w:rPr>
          <w:rFonts w:ascii="Verdana" w:hAnsi="Verdana"/>
        </w:rPr>
      </w:pPr>
      <w:r>
        <w:rPr>
          <w:rFonts w:ascii="Verdana" w:hAnsi="Verdana"/>
        </w:rPr>
        <w:t xml:space="preserve">Through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all their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lives they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dug a </w:t>
      </w:r>
      <w:r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grave</w:t>
      </w:r>
    </w:p>
    <w:p w:rsidR="00B55EB4" w:rsidRDefault="00B55EB4" w:rsidP="00B55EB4">
      <w:pPr>
        <w:rPr>
          <w:rFonts w:ascii="Verdana" w:hAnsi="Verdana"/>
        </w:rPr>
      </w:pPr>
      <w:r>
        <w:rPr>
          <w:rFonts w:ascii="Verdana" w:hAnsi="Verdana"/>
        </w:rPr>
        <w:t xml:space="preserve">Two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miles of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earth for a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marking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stone</w:t>
      </w:r>
    </w:p>
    <w:p w:rsidR="00B55EB4" w:rsidRDefault="00B55EB4" w:rsidP="00B55EB4">
      <w:pPr>
        <w:rPr>
          <w:rFonts w:ascii="Verdana" w:hAnsi="Verdana"/>
        </w:rPr>
      </w:pPr>
      <w:r>
        <w:rPr>
          <w:rFonts w:ascii="Verdana" w:hAnsi="Verdana"/>
        </w:rPr>
        <w:t xml:space="preserve">Two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miles of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earth for a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marking </w:t>
      </w:r>
      <w:r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stone </w:t>
      </w:r>
      <w:r>
        <w:rPr>
          <w:rFonts w:ascii="Verdana" w:hAnsi="Verdana"/>
          <w:b/>
        </w:rPr>
        <w:t>[Em]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</w:p>
    <w:p w:rsidR="003869F0" w:rsidRPr="005C0F70" w:rsidRDefault="003869F0" w:rsidP="003869F0">
      <w:pPr>
        <w:rPr>
          <w:rFonts w:ascii="Verdana" w:hAnsi="Verdana"/>
        </w:rPr>
      </w:pPr>
      <w:bookmarkStart w:id="0" w:name="_GoBack"/>
      <w:bookmarkEnd w:id="0"/>
    </w:p>
    <w:p w:rsidR="00110521" w:rsidRDefault="003869F0" w:rsidP="00110521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25" name="Picture 25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24" name="Picture 24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23" name="Picture 23" descr="C:\Users\msrog\AppData\Local\Microsoft\Windows\INetCache\Content.Word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srog\AppData\Local\Microsoft\Windows\INetCache\Content.Word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22" name="Picture 22" descr="C:\Users\msrog\AppData\Local\Microsoft\Windows\INetCache\Content.Word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srog\AppData\Local\Microsoft\Windows\INetCache\Content.Word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21" name="Picture 21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E23F06" w:rsidRDefault="00B55EB4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E23F06" w:rsidSect="00F2652A">
      <w:pgSz w:w="12240" w:h="15840"/>
      <w:pgMar w:top="450" w:right="27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89"/>
    <w:rsid w:val="00015671"/>
    <w:rsid w:val="000961DF"/>
    <w:rsid w:val="000D00ED"/>
    <w:rsid w:val="00110521"/>
    <w:rsid w:val="00132109"/>
    <w:rsid w:val="00161445"/>
    <w:rsid w:val="0017786C"/>
    <w:rsid w:val="001B3F82"/>
    <w:rsid w:val="001E2271"/>
    <w:rsid w:val="00201DEA"/>
    <w:rsid w:val="00252E97"/>
    <w:rsid w:val="00291A89"/>
    <w:rsid w:val="002B56B4"/>
    <w:rsid w:val="003442C9"/>
    <w:rsid w:val="003869F0"/>
    <w:rsid w:val="00414418"/>
    <w:rsid w:val="00490D27"/>
    <w:rsid w:val="00530B01"/>
    <w:rsid w:val="00531581"/>
    <w:rsid w:val="00550EFA"/>
    <w:rsid w:val="006230AD"/>
    <w:rsid w:val="006325CA"/>
    <w:rsid w:val="007320F1"/>
    <w:rsid w:val="0074318D"/>
    <w:rsid w:val="007E4748"/>
    <w:rsid w:val="0082492D"/>
    <w:rsid w:val="00866CDE"/>
    <w:rsid w:val="00972E99"/>
    <w:rsid w:val="00A42E3F"/>
    <w:rsid w:val="00A902E9"/>
    <w:rsid w:val="00A92235"/>
    <w:rsid w:val="00AB09B4"/>
    <w:rsid w:val="00B043CF"/>
    <w:rsid w:val="00B16743"/>
    <w:rsid w:val="00B55EB4"/>
    <w:rsid w:val="00B66DF3"/>
    <w:rsid w:val="00C5218C"/>
    <w:rsid w:val="00CA07D7"/>
    <w:rsid w:val="00D23667"/>
    <w:rsid w:val="00D50BD1"/>
    <w:rsid w:val="00D66B4B"/>
    <w:rsid w:val="00DB1F9F"/>
    <w:rsid w:val="00E02DD7"/>
    <w:rsid w:val="00E04FCE"/>
    <w:rsid w:val="00E23F06"/>
    <w:rsid w:val="00E76CB6"/>
    <w:rsid w:val="00F2652A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BAEB0-1776-49C4-9EA1-4F1551D62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1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3</cp:revision>
  <cp:lastPrinted>2019-03-09T19:04:00Z</cp:lastPrinted>
  <dcterms:created xsi:type="dcterms:W3CDTF">2020-02-21T19:47:00Z</dcterms:created>
  <dcterms:modified xsi:type="dcterms:W3CDTF">2020-02-21T19:48:00Z</dcterms:modified>
</cp:coreProperties>
</file>