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83AB" w14:textId="77777777" w:rsidR="00886BD3" w:rsidRDefault="00886BD3" w:rsidP="00886BD3">
      <w:pPr>
        <w:pStyle w:val="Heading1"/>
      </w:pPr>
      <w:r>
        <w:t>The Crawl</w:t>
      </w:r>
    </w:p>
    <w:p w14:paraId="484DFEA2" w14:textId="77777777" w:rsidR="00A82A54" w:rsidRDefault="00A82A54" w:rsidP="00A82A54">
      <w:pPr>
        <w:rPr>
          <w:rFonts w:ascii="Verdana" w:hAnsi="Verdana"/>
        </w:rPr>
      </w:pPr>
      <w:r w:rsidRPr="00886BD3">
        <w:rPr>
          <w:rFonts w:ascii="Verdana" w:hAnsi="Verdana"/>
        </w:rPr>
        <w:t>Spirit of the West 1986</w:t>
      </w:r>
    </w:p>
    <w:p w14:paraId="732E5947" w14:textId="77777777" w:rsidR="00A82A54" w:rsidRPr="001054FC" w:rsidRDefault="00A82A54" w:rsidP="00A82A54">
      <w:pPr>
        <w:rPr>
          <w:rFonts w:ascii="Verdana" w:hAnsi="Verdana"/>
          <w:sz w:val="16"/>
          <w:szCs w:val="16"/>
        </w:rPr>
      </w:pPr>
    </w:p>
    <w:p w14:paraId="5423DD1F" w14:textId="77777777" w:rsidR="00A82A54" w:rsidRDefault="00A82A54" w:rsidP="00A82A54">
      <w:pPr>
        <w:rPr>
          <w:rFonts w:ascii="Verdana" w:hAnsi="Verdana"/>
          <w:noProof/>
          <w:lang w:val="en-CA" w:eastAsia="en-CA"/>
        </w:rPr>
      </w:pPr>
      <w:r>
        <w:rPr>
          <w:rFonts w:ascii="Verdana" w:hAnsi="Verdana"/>
          <w:b/>
          <w:noProof/>
        </w:rPr>
        <w:drawing>
          <wp:inline distT="0" distB="0" distL="0" distR="0" wp14:anchorId="19659624" wp14:editId="693DAC22">
            <wp:extent cx="457200" cy="609600"/>
            <wp:effectExtent l="0" t="0" r="0" b="0"/>
            <wp:docPr id="49" name="Picture 49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017202" wp14:editId="187FB8E1">
            <wp:extent cx="457200" cy="609600"/>
            <wp:effectExtent l="0" t="0" r="0" b="0"/>
            <wp:docPr id="48" name="Picture 48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6E456D8" wp14:editId="30E484C5">
            <wp:extent cx="457200" cy="609600"/>
            <wp:effectExtent l="0" t="0" r="0" b="0"/>
            <wp:docPr id="47" name="Picture 47" descr="C:\Users\msrog\AppData\Local\Microsoft\Windows\INetCache\Content.Word\Dsus4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msrog\AppData\Local\Microsoft\Windows\INetCache\Content.Word\Dsus4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9C64D69" wp14:editId="579498CC">
            <wp:extent cx="457200" cy="609600"/>
            <wp:effectExtent l="0" t="0" r="0" b="0"/>
            <wp:docPr id="45" name="Picture 4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D07D" w14:textId="77777777" w:rsidR="00A82A54" w:rsidRPr="001054FC" w:rsidRDefault="00A82A54" w:rsidP="00A82A54">
      <w:pPr>
        <w:rPr>
          <w:rFonts w:ascii="Verdana" w:hAnsi="Verdana"/>
          <w:sz w:val="8"/>
          <w:szCs w:val="8"/>
        </w:rPr>
      </w:pPr>
    </w:p>
    <w:p w14:paraId="77D950A1" w14:textId="77777777" w:rsidR="00A82A54" w:rsidRPr="00197432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lang w:val="fr-FR"/>
        </w:rPr>
      </w:pPr>
      <w:r w:rsidRPr="00197432">
        <w:rPr>
          <w:rFonts w:ascii="Verdana" w:hAnsi="Verdana" w:cs="Courier New"/>
          <w:b/>
          <w:color w:val="000000" w:themeColor="text1"/>
          <w:lang w:val="fr-FR"/>
        </w:rPr>
        <w:t>INTRO:  / 1 2 3 4 /</w:t>
      </w:r>
    </w:p>
    <w:p w14:paraId="66F72F31" w14:textId="77777777" w:rsidR="00A82A54" w:rsidRPr="00197432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0000" w:themeColor="text1"/>
          <w:sz w:val="16"/>
          <w:szCs w:val="16"/>
          <w:lang w:val="fr-FR"/>
        </w:rPr>
      </w:pPr>
    </w:p>
    <w:p w14:paraId="33DA4AA3" w14:textId="77777777" w:rsidR="00A82A54" w:rsidRPr="00197432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lang w:val="fr-FR"/>
        </w:rPr>
      </w:pPr>
      <w:r w:rsidRPr="00197432">
        <w:rPr>
          <w:rFonts w:ascii="Verdana" w:hAnsi="Verdana" w:cs="Courier New"/>
          <w:b/>
          <w:color w:val="000000" w:themeColor="text1"/>
          <w:lang w:val="fr-FR"/>
        </w:rPr>
        <w:t>[Dsus4][D] / [Dsus4][D] /</w:t>
      </w:r>
    </w:p>
    <w:p w14:paraId="586E0EE7" w14:textId="77777777" w:rsidR="00A82A54" w:rsidRPr="006A604A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lang w:val="fr-FR"/>
        </w:rPr>
      </w:pPr>
      <w:r w:rsidRPr="006A604A">
        <w:rPr>
          <w:rFonts w:ascii="Verdana" w:hAnsi="Verdana" w:cs="Courier New"/>
          <w:b/>
          <w:color w:val="000000" w:themeColor="text1"/>
          <w:lang w:val="fr-FR"/>
        </w:rPr>
        <w:t>[Dsus4][D] / [Dsus4][D] /</w:t>
      </w:r>
    </w:p>
    <w:p w14:paraId="113E9CE5" w14:textId="77777777" w:rsidR="00A82A54" w:rsidRPr="006A604A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lang w:val="fr-FR"/>
        </w:rPr>
      </w:pPr>
      <w:r w:rsidRPr="006A604A">
        <w:rPr>
          <w:rFonts w:ascii="Verdana" w:hAnsi="Verdana" w:cs="Courier New"/>
          <w:b/>
          <w:color w:val="000000" w:themeColor="text1"/>
          <w:lang w:val="fr-FR"/>
        </w:rPr>
        <w:t>[Dsus4][D] / [Dsus4] /</w:t>
      </w:r>
    </w:p>
    <w:p w14:paraId="2A15C307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0000" w:themeColor="text1"/>
          <w:sz w:val="16"/>
          <w:szCs w:val="16"/>
          <w:lang w:val="fr-FR"/>
        </w:rPr>
      </w:pPr>
    </w:p>
    <w:p w14:paraId="1FE7A21C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655B7">
        <w:rPr>
          <w:rFonts w:ascii="Verdana" w:hAnsi="Verdana" w:cs="Courier New"/>
          <w:b/>
          <w:color w:val="000000" w:themeColor="text1"/>
        </w:rPr>
        <w:t>[G][D] / [A] /</w:t>
      </w:r>
    </w:p>
    <w:p w14:paraId="1442D95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655B7">
        <w:rPr>
          <w:rFonts w:ascii="Verdana" w:hAnsi="Verdana" w:cs="Courier New"/>
          <w:b/>
          <w:color w:val="000000" w:themeColor="text1"/>
        </w:rPr>
        <w:t>[G][D] / [A] /</w:t>
      </w:r>
    </w:p>
    <w:p w14:paraId="6399089E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655B7">
        <w:rPr>
          <w:rFonts w:ascii="Verdana" w:hAnsi="Verdana" w:cs="Courier New"/>
          <w:b/>
          <w:color w:val="000000" w:themeColor="text1"/>
        </w:rPr>
        <w:t>[G][D] / [A] / [D] / [D]</w:t>
      </w:r>
    </w:p>
    <w:p w14:paraId="00EC74B6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464646"/>
        </w:rPr>
      </w:pPr>
    </w:p>
    <w:p w14:paraId="0A461F65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Well, we're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 </w:t>
      </w:r>
    </w:p>
    <w:p w14:paraId="3F2F1EC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0DBCFA1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25D350A0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 xml:space="preserve"> </w:t>
      </w:r>
      <w:r w:rsidRPr="001054FC">
        <w:rPr>
          <w:rFonts w:ascii="Verdana" w:hAnsi="Verdana"/>
          <w:b/>
          <w:bCs/>
        </w:rPr>
        <w:t>/</w:t>
      </w:r>
      <w:r w:rsidRPr="008655B7">
        <w:rPr>
          <w:rFonts w:ascii="Verdana" w:hAnsi="Verdana"/>
        </w:rPr>
        <w:t xml:space="preserve"> </w:t>
      </w:r>
      <w:r w:rsidRPr="008655B7">
        <w:rPr>
          <w:rFonts w:ascii="Verdana" w:hAnsi="Verdana"/>
          <w:b/>
        </w:rPr>
        <w:t>[D]</w:t>
      </w:r>
    </w:p>
    <w:p w14:paraId="36C8BECD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1054FC">
        <w:rPr>
          <w:rFonts w:ascii="Verdana" w:hAnsi="Verdana"/>
          <w:b/>
          <w:bCs/>
          <w:color w:val="BFBFBF" w:themeColor="background1" w:themeShade="BF"/>
        </w:rPr>
        <w:t>1  2  3</w:t>
      </w:r>
      <w:r w:rsidRPr="001054FC">
        <w:rPr>
          <w:rFonts w:ascii="Verdana" w:hAnsi="Verdana"/>
          <w:b/>
          <w:bCs/>
        </w:rPr>
        <w:t xml:space="preserve">                                                                                                                              </w:t>
      </w:r>
    </w:p>
    <w:p w14:paraId="4E4C8C8C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Well, it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all began one afternoon on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shores of Ambleside</w:t>
      </w:r>
    </w:p>
    <w:p w14:paraId="69B8BB0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 were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</w:t>
      </w:r>
      <w:proofErr w:type="spellStart"/>
      <w:r w:rsidRPr="008655B7">
        <w:rPr>
          <w:rFonts w:ascii="Verdana" w:hAnsi="Verdana"/>
        </w:rPr>
        <w:t>sittin</w:t>
      </w:r>
      <w:proofErr w:type="spellEnd"/>
      <w:r w:rsidRPr="008655B7">
        <w:rPr>
          <w:rFonts w:ascii="Verdana" w:hAnsi="Verdana"/>
        </w:rPr>
        <w:t xml:space="preserve">' there quite peacefully with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rising of the tide</w:t>
      </w:r>
    </w:p>
    <w:p w14:paraId="6EEC42D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When an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idea it came to mind for to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usher in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fall</w:t>
      </w:r>
    </w:p>
    <w:p w14:paraId="78CD8553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So we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agreed next Friday night we'd go out on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crawl</w:t>
      </w:r>
    </w:p>
    <w:p w14:paraId="7F80C326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09CB8EB5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Well, we're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</w:t>
      </w:r>
    </w:p>
    <w:p w14:paraId="612E59A5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4A31E901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77C4B1F0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 xml:space="preserve"> </w:t>
      </w:r>
      <w:r w:rsidRPr="001054FC">
        <w:rPr>
          <w:rFonts w:ascii="Verdana" w:hAnsi="Verdana"/>
          <w:b/>
          <w:bCs/>
        </w:rPr>
        <w:t>/</w:t>
      </w:r>
      <w:r w:rsidRPr="008655B7">
        <w:rPr>
          <w:rFonts w:ascii="Verdana" w:hAnsi="Verdana"/>
        </w:rPr>
        <w:t xml:space="preserve"> </w:t>
      </w:r>
      <w:r w:rsidRPr="008655B7">
        <w:rPr>
          <w:rFonts w:ascii="Verdana" w:hAnsi="Verdana"/>
          <w:b/>
        </w:rPr>
        <w:t>[D]</w:t>
      </w:r>
    </w:p>
    <w:p w14:paraId="4FEB3794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1054FC">
        <w:rPr>
          <w:rFonts w:ascii="Verdana" w:hAnsi="Verdana"/>
          <w:b/>
          <w:bCs/>
          <w:color w:val="BFBFBF" w:themeColor="background1" w:themeShade="BF"/>
        </w:rPr>
        <w:t>1  2  3</w:t>
      </w:r>
      <w:r w:rsidRPr="001054FC">
        <w:rPr>
          <w:rFonts w:ascii="Verdana" w:hAnsi="Verdana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0DBFF81E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Oh we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planned to have a gay old time,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cash we did not spare</w:t>
      </w:r>
    </w:p>
    <w:p w14:paraId="189E5817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We left all the cars at home, and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paid the taxi fare</w:t>
      </w:r>
    </w:p>
    <w:p w14:paraId="0DA61EE2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When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I got out to Horseshoe Bay, a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little after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five</w:t>
      </w:r>
    </w:p>
    <w:p w14:paraId="38FB843E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a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table in the corner I heard familiar voices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  <w:b/>
        </w:rPr>
        <w:t xml:space="preserve"> </w:t>
      </w:r>
      <w:r w:rsidRPr="008655B7">
        <w:rPr>
          <w:rFonts w:ascii="Verdana" w:hAnsi="Verdana"/>
        </w:rPr>
        <w:t>rise</w:t>
      </w:r>
    </w:p>
    <w:p w14:paraId="240D0495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22759B9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we're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</w:t>
      </w:r>
    </w:p>
    <w:p w14:paraId="14DF23C3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4F6BA7E3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70148435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 xml:space="preserve"> </w:t>
      </w:r>
      <w:r w:rsidRPr="001054FC">
        <w:rPr>
          <w:rFonts w:ascii="Verdana" w:hAnsi="Verdana"/>
          <w:b/>
          <w:bCs/>
        </w:rPr>
        <w:t>/</w:t>
      </w:r>
      <w:r w:rsidRPr="008655B7">
        <w:rPr>
          <w:rFonts w:ascii="Verdana" w:hAnsi="Verdana"/>
        </w:rPr>
        <w:t xml:space="preserve"> </w:t>
      </w:r>
      <w:r w:rsidRPr="008655B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           /</w:t>
      </w:r>
    </w:p>
    <w:p w14:paraId="5E20CFCD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1054FC">
        <w:rPr>
          <w:rFonts w:ascii="Verdana" w:hAnsi="Verdana"/>
          <w:b/>
          <w:bCs/>
          <w:color w:val="BFBFBF" w:themeColor="background1" w:themeShade="BF"/>
        </w:rPr>
        <w:t>1  2  3</w:t>
      </w:r>
      <w:r>
        <w:rPr>
          <w:rFonts w:ascii="Verdana" w:hAnsi="Verdana"/>
          <w:b/>
          <w:bCs/>
          <w:color w:val="BFBFBF" w:themeColor="background1" w:themeShade="BF"/>
        </w:rPr>
        <w:t xml:space="preserve">  4</w:t>
      </w:r>
      <w:r w:rsidRPr="001054FC">
        <w:rPr>
          <w:rFonts w:ascii="Verdana" w:hAnsi="Verdana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2BD0D0B4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Spirits they ran high that night, old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stories we did share</w:t>
      </w:r>
    </w:p>
    <w:p w14:paraId="04E34C15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Of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days when we were younger men and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never had a care</w:t>
      </w:r>
    </w:p>
    <w:p w14:paraId="1EEA6812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beer flowed like a river, yes, we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drank the keg near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dry</w:t>
      </w:r>
    </w:p>
    <w:p w14:paraId="21A734FC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So we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drained down all our glasses and were thirsty by-and-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</w:t>
      </w:r>
    </w:p>
    <w:p w14:paraId="26A8751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27A119D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Well, we're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</w:t>
      </w:r>
    </w:p>
    <w:p w14:paraId="6A69648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6842B947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62CACD01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 xml:space="preserve"> </w:t>
      </w:r>
      <w:r w:rsidRPr="001054FC">
        <w:rPr>
          <w:rFonts w:ascii="Verdana" w:hAnsi="Verdana"/>
          <w:b/>
          <w:bCs/>
        </w:rPr>
        <w:t>/</w:t>
      </w:r>
      <w:r w:rsidRPr="008655B7">
        <w:rPr>
          <w:rFonts w:ascii="Verdana" w:hAnsi="Verdana"/>
        </w:rPr>
        <w:t xml:space="preserve"> </w:t>
      </w:r>
      <w:r w:rsidRPr="008655B7">
        <w:rPr>
          <w:rFonts w:ascii="Verdana" w:hAnsi="Verdana"/>
          <w:b/>
        </w:rPr>
        <w:t>[D]</w:t>
      </w:r>
    </w:p>
    <w:p w14:paraId="19279501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1054FC">
        <w:rPr>
          <w:rFonts w:ascii="Verdana" w:hAnsi="Verdana"/>
          <w:b/>
          <w:bCs/>
          <w:color w:val="BFBFBF" w:themeColor="background1" w:themeShade="BF"/>
        </w:rPr>
        <w:t>1  2  3</w:t>
      </w:r>
      <w:r w:rsidRPr="001054FC">
        <w:rPr>
          <w:rFonts w:ascii="Verdana" w:hAnsi="Verdana"/>
          <w:b/>
          <w:bCs/>
        </w:rPr>
        <w:t xml:space="preserve">                                                                                             </w:t>
      </w:r>
    </w:p>
    <w:p w14:paraId="1E8C0196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7C259022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lastRenderedPageBreak/>
        <w:t>Park</w:t>
      </w:r>
      <w:r w:rsidRPr="008655B7">
        <w:rPr>
          <w:rFonts w:ascii="Verdana" w:hAnsi="Verdana"/>
          <w:b/>
        </w:rPr>
        <w:t xml:space="preserve"> [D]</w:t>
      </w:r>
      <w:r w:rsidRPr="008655B7">
        <w:rPr>
          <w:rFonts w:ascii="Verdana" w:hAnsi="Verdana"/>
        </w:rPr>
        <w:t xml:space="preserve"> Royal Hotel, The Rusty Gull, Square-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>Rigger and Queen's Cross</w:t>
      </w:r>
    </w:p>
    <w:p w14:paraId="481774D8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We'd </w:t>
      </w:r>
      <w:r w:rsidRPr="008655B7">
        <w:rPr>
          <w:rFonts w:ascii="Verdana" w:hAnsi="Verdana"/>
          <w:b/>
        </w:rPr>
        <w:t xml:space="preserve">[A] </w:t>
      </w:r>
      <w:r w:rsidRPr="008655B7">
        <w:rPr>
          <w:rFonts w:ascii="Verdana" w:hAnsi="Verdana"/>
        </w:rPr>
        <w:t xml:space="preserve">started off with eight good boys but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half had gotten lost</w:t>
      </w:r>
    </w:p>
    <w:p w14:paraId="46EA4C20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For you'll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never keep the lads together when their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eyes begin to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rove</w:t>
      </w:r>
    </w:p>
    <w:p w14:paraId="2577304F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But </w:t>
      </w:r>
      <w:r w:rsidRPr="008655B7">
        <w:rPr>
          <w:rFonts w:ascii="Verdana" w:hAnsi="Verdana"/>
          <w:b/>
        </w:rPr>
        <w:t xml:space="preserve">[A] </w:t>
      </w:r>
      <w:r w:rsidRPr="008655B7">
        <w:rPr>
          <w:rFonts w:ascii="Verdana" w:hAnsi="Verdana"/>
        </w:rPr>
        <w:t xml:space="preserve">there were 85 of us that made it to Deep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  <w:b/>
        </w:rPr>
        <w:t xml:space="preserve"> </w:t>
      </w:r>
      <w:r w:rsidRPr="008655B7">
        <w:rPr>
          <w:rFonts w:ascii="Verdana" w:hAnsi="Verdana"/>
        </w:rPr>
        <w:t>Cove</w:t>
      </w:r>
    </w:p>
    <w:p w14:paraId="68850184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51981558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Well, we're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</w:t>
      </w:r>
    </w:p>
    <w:p w14:paraId="5277BC7D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5686FA5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133F1A9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 xml:space="preserve"> </w:t>
      </w:r>
      <w:r w:rsidRPr="001054FC">
        <w:rPr>
          <w:rFonts w:ascii="Verdana" w:hAnsi="Verdana"/>
          <w:b/>
          <w:bCs/>
        </w:rPr>
        <w:t>/</w:t>
      </w:r>
      <w:r w:rsidRPr="008655B7">
        <w:rPr>
          <w:rFonts w:ascii="Verdana" w:hAnsi="Verdana"/>
        </w:rPr>
        <w:t xml:space="preserve"> </w:t>
      </w:r>
      <w:r w:rsidRPr="008655B7">
        <w:rPr>
          <w:rFonts w:ascii="Verdana" w:hAnsi="Verdana"/>
          <w:b/>
        </w:rPr>
        <w:t>[D]</w:t>
      </w:r>
    </w:p>
    <w:p w14:paraId="76EC397E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1054FC">
        <w:rPr>
          <w:rFonts w:ascii="Verdana" w:hAnsi="Verdana"/>
          <w:b/>
          <w:bCs/>
          <w:color w:val="BFBFBF" w:themeColor="background1" w:themeShade="BF"/>
        </w:rPr>
        <w:t>1  2  3</w:t>
      </w:r>
      <w:r w:rsidRPr="001054FC">
        <w:rPr>
          <w:rFonts w:ascii="Verdana" w:hAnsi="Verdana"/>
          <w:b/>
          <w:bCs/>
        </w:rPr>
        <w:t xml:space="preserve">                                                                                             </w:t>
      </w:r>
    </w:p>
    <w:p w14:paraId="5F6695C6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 </w:t>
      </w:r>
      <w:proofErr w:type="spellStart"/>
      <w:r w:rsidRPr="008655B7">
        <w:rPr>
          <w:rFonts w:ascii="Verdana" w:hAnsi="Verdana"/>
        </w:rPr>
        <w:t>ar</w:t>
      </w:r>
      <w:proofErr w:type="spellEnd"/>
      <w:r w:rsidRPr="008655B7">
        <w:rPr>
          <w:rFonts w:ascii="Verdana" w:hAnsi="Verdana"/>
        </w:rPr>
        <w:t>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rived out at The Raven just in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time for the last call</w:t>
      </w:r>
    </w:p>
    <w:p w14:paraId="7D8CC8A2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final destination of this</w:t>
      </w:r>
      <w:r>
        <w:rPr>
          <w:rFonts w:ascii="Verdana" w:hAnsi="Verdana"/>
        </w:rPr>
        <w:t>,</w:t>
      </w:r>
      <w:r w:rsidRPr="008655B7">
        <w:rPr>
          <w:rFonts w:ascii="Verdana" w:hAnsi="Verdana"/>
        </w:rPr>
        <w:t xml:space="preserve">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first annual crawl</w:t>
      </w:r>
    </w:p>
    <w:p w14:paraId="1CF9EAC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We dug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deep into our pockets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money to be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found (SHIT!)</w:t>
      </w:r>
    </w:p>
    <w:p w14:paraId="3AB0E548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Nine miles home, and for walking we are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bound</w:t>
      </w:r>
    </w:p>
    <w:p w14:paraId="2F58C0D7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7AEACF18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we're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</w:t>
      </w:r>
    </w:p>
    <w:p w14:paraId="1D17C781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rousers,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344D560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15EA7DA0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>,</w:t>
      </w:r>
      <w:r w:rsidRPr="008655B7">
        <w:rPr>
          <w:rFonts w:ascii="Verdana" w:hAnsi="Verdana"/>
        </w:rPr>
        <w:t xml:space="preserve"> and we’re</w:t>
      </w:r>
    </w:p>
    <w:p w14:paraId="5FE21B3F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003C1B9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Good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old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boys,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come from the North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Shore</w:t>
      </w:r>
    </w:p>
    <w:p w14:paraId="1CFBA303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Drinkers and ca-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rousers the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likes you've never seen</w:t>
      </w:r>
    </w:p>
    <w:p w14:paraId="7CA9692D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And this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night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by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 w:cs="Courier New"/>
          <w:b/>
        </w:rPr>
        <w:sym w:font="Symbol" w:char="F0AF"/>
      </w:r>
      <w:r w:rsidRPr="008655B7">
        <w:rPr>
          <w:rFonts w:ascii="Verdana" w:hAnsi="Verdana"/>
        </w:rPr>
        <w:t xml:space="preserve"> God! We </w:t>
      </w:r>
      <w:r w:rsidRPr="008655B7">
        <w:rPr>
          <w:rFonts w:ascii="Verdana" w:hAnsi="Verdana"/>
          <w:b/>
        </w:rPr>
        <w:t xml:space="preserve">[D] </w:t>
      </w:r>
      <w:r w:rsidRPr="008655B7">
        <w:rPr>
          <w:rFonts w:ascii="Verdana" w:hAnsi="Verdana"/>
        </w:rPr>
        <w:t xml:space="preserve">drank till there was no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more</w:t>
      </w:r>
    </w:p>
    <w:p w14:paraId="0A34EFB1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</w:rPr>
      </w:pPr>
      <w:r w:rsidRPr="008655B7">
        <w:rPr>
          <w:rFonts w:ascii="Verdana" w:hAnsi="Verdana"/>
        </w:rPr>
        <w:t xml:space="preserve">From the </w:t>
      </w:r>
      <w:r w:rsidRPr="008655B7">
        <w:rPr>
          <w:rFonts w:ascii="Verdana" w:hAnsi="Verdana"/>
          <w:b/>
        </w:rPr>
        <w:t>[G]</w:t>
      </w:r>
      <w:r w:rsidRPr="008655B7">
        <w:rPr>
          <w:rFonts w:ascii="Verdana" w:hAnsi="Verdana"/>
        </w:rPr>
        <w:t xml:space="preserve"> Troller to the 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 xml:space="preserve"> Raven, with </w:t>
      </w:r>
      <w:r w:rsidRPr="008655B7">
        <w:rPr>
          <w:rFonts w:ascii="Verdana" w:hAnsi="Verdana"/>
          <w:b/>
        </w:rPr>
        <w:t>[A]</w:t>
      </w:r>
      <w:r w:rsidRPr="008655B7">
        <w:rPr>
          <w:rFonts w:ascii="Verdana" w:hAnsi="Verdana"/>
        </w:rPr>
        <w:t xml:space="preserve"> all stops in be-</w:t>
      </w:r>
      <w:r w:rsidRPr="008655B7">
        <w:rPr>
          <w:rFonts w:ascii="Verdana" w:hAnsi="Verdana"/>
          <w:b/>
        </w:rPr>
        <w:t>[D]</w:t>
      </w:r>
      <w:r w:rsidRPr="008655B7">
        <w:rPr>
          <w:rFonts w:ascii="Verdana" w:hAnsi="Verdana"/>
        </w:rPr>
        <w:t>tween</w:t>
      </w:r>
      <w:r>
        <w:rPr>
          <w:rFonts w:ascii="Verdana" w:hAnsi="Verdana"/>
        </w:rPr>
        <w:t xml:space="preserve"> </w:t>
      </w:r>
      <w:r w:rsidRPr="001054FC">
        <w:rPr>
          <w:rFonts w:ascii="Verdana" w:hAnsi="Verdana"/>
          <w:b/>
          <w:bCs/>
        </w:rPr>
        <w:t>/</w:t>
      </w:r>
      <w:r w:rsidRPr="008655B7">
        <w:rPr>
          <w:rFonts w:ascii="Verdana" w:hAnsi="Verdana"/>
        </w:rPr>
        <w:t xml:space="preserve"> </w:t>
      </w:r>
      <w:r w:rsidRPr="008655B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           /</w:t>
      </w:r>
    </w:p>
    <w:p w14:paraId="2BDC1505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 w:rsidRPr="001054FC">
        <w:rPr>
          <w:rFonts w:ascii="Verdana" w:hAnsi="Verdana"/>
          <w:b/>
          <w:bCs/>
          <w:color w:val="BFBFBF" w:themeColor="background1" w:themeShade="BF"/>
        </w:rPr>
        <w:t>1  2  3</w:t>
      </w:r>
      <w:r>
        <w:rPr>
          <w:rFonts w:ascii="Verdana" w:hAnsi="Verdana"/>
          <w:b/>
          <w:bCs/>
          <w:color w:val="BFBFBF" w:themeColor="background1" w:themeShade="BF"/>
        </w:rPr>
        <w:t xml:space="preserve">  4</w:t>
      </w:r>
      <w:r w:rsidRPr="001054FC">
        <w:rPr>
          <w:rFonts w:ascii="Verdana" w:hAnsi="Verdana"/>
          <w:b/>
          <w:bCs/>
        </w:rPr>
        <w:t xml:space="preserve">                                                                                                                                         </w:t>
      </w:r>
    </w:p>
    <w:p w14:paraId="351F31BD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655B7">
        <w:rPr>
          <w:rFonts w:ascii="Verdana" w:hAnsi="Verdana" w:cs="Courier New"/>
          <w:b/>
          <w:color w:val="000000" w:themeColor="text1"/>
        </w:rPr>
        <w:t>[G][D] / [A] /</w:t>
      </w:r>
    </w:p>
    <w:p w14:paraId="08C40019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655B7">
        <w:rPr>
          <w:rFonts w:ascii="Verdana" w:hAnsi="Verdana" w:cs="Courier New"/>
          <w:b/>
          <w:color w:val="000000" w:themeColor="text1"/>
        </w:rPr>
        <w:t>[G][D] / [A] /</w:t>
      </w:r>
    </w:p>
    <w:p w14:paraId="624469CA" w14:textId="77777777" w:rsidR="00A82A54" w:rsidRPr="008655B7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8655B7">
        <w:rPr>
          <w:rFonts w:ascii="Verdana" w:hAnsi="Verdana" w:cs="Courier New"/>
          <w:b/>
          <w:color w:val="000000" w:themeColor="text1"/>
        </w:rPr>
        <w:t>[G][D] / [A] /</w:t>
      </w:r>
    </w:p>
    <w:p w14:paraId="759B58C0" w14:textId="77777777" w:rsidR="00A82A54" w:rsidRPr="00390A53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Cs/>
          <w:color w:val="000000" w:themeColor="text1"/>
          <w:sz w:val="16"/>
          <w:szCs w:val="16"/>
        </w:rPr>
      </w:pPr>
    </w:p>
    <w:p w14:paraId="63A8ACF1" w14:textId="77777777" w:rsidR="00A82A54" w:rsidRPr="001054FC" w:rsidRDefault="00A82A54" w:rsidP="00A82A54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lang w:val="fr-FR"/>
        </w:rPr>
      </w:pPr>
      <w:r w:rsidRPr="001054FC">
        <w:rPr>
          <w:rFonts w:ascii="Verdana" w:hAnsi="Verdana" w:cs="Courier New"/>
          <w:b/>
          <w:color w:val="000000" w:themeColor="text1"/>
          <w:lang w:val="fr-FR"/>
        </w:rPr>
        <w:t>[Dsus4][D] / [Dsus4][D] / [Dsus4][D] / [D]</w:t>
      </w:r>
      <w:r w:rsidRPr="008655B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8FF88AB" w14:textId="77777777" w:rsidR="00A82A54" w:rsidRPr="001054FC" w:rsidRDefault="00A82A54" w:rsidP="00A82A54">
      <w:pPr>
        <w:rPr>
          <w:rFonts w:ascii="Verdana" w:hAnsi="Verdana"/>
          <w:lang w:val="fr-FR"/>
        </w:rPr>
      </w:pPr>
    </w:p>
    <w:p w14:paraId="5E2AF045" w14:textId="77777777" w:rsidR="00A82A54" w:rsidRPr="00CD529D" w:rsidRDefault="00A82A54" w:rsidP="00A82A54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AB6BA46" wp14:editId="4F150C69">
            <wp:extent cx="461010" cy="612140"/>
            <wp:effectExtent l="0" t="0" r="0" b="0"/>
            <wp:docPr id="4763106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89F115" wp14:editId="47F2A3C5">
            <wp:extent cx="461010" cy="612140"/>
            <wp:effectExtent l="0" t="0" r="0" b="0"/>
            <wp:docPr id="21189141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281A132" wp14:editId="0211D2D6">
            <wp:extent cx="461010" cy="612140"/>
            <wp:effectExtent l="0" t="0" r="0" b="0"/>
            <wp:docPr id="4430199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D1FCCA" wp14:editId="12DB88D6">
            <wp:extent cx="461010" cy="612140"/>
            <wp:effectExtent l="0" t="0" r="0" b="0"/>
            <wp:docPr id="1277498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7357" w14:textId="77777777" w:rsidR="00A82A54" w:rsidRDefault="00A82A54" w:rsidP="00A82A54">
      <w:pPr>
        <w:rPr>
          <w:rFonts w:ascii="Verdana" w:hAnsi="Verdana"/>
          <w:b/>
        </w:rPr>
      </w:pPr>
    </w:p>
    <w:p w14:paraId="322375E8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A82A54">
      <w:pgSz w:w="12240" w:h="15840"/>
      <w:pgMar w:top="450" w:right="191" w:bottom="142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90A53"/>
    <w:rsid w:val="00414418"/>
    <w:rsid w:val="00490D27"/>
    <w:rsid w:val="00530B01"/>
    <w:rsid w:val="00531581"/>
    <w:rsid w:val="00550EFA"/>
    <w:rsid w:val="005A65FF"/>
    <w:rsid w:val="006057BC"/>
    <w:rsid w:val="006230AD"/>
    <w:rsid w:val="006325CA"/>
    <w:rsid w:val="007320F1"/>
    <w:rsid w:val="0074318D"/>
    <w:rsid w:val="007E4748"/>
    <w:rsid w:val="0082492D"/>
    <w:rsid w:val="008655B7"/>
    <w:rsid w:val="00866CDE"/>
    <w:rsid w:val="00886BD3"/>
    <w:rsid w:val="00972E99"/>
    <w:rsid w:val="009D3A00"/>
    <w:rsid w:val="00A42E3F"/>
    <w:rsid w:val="00A82A54"/>
    <w:rsid w:val="00A902E9"/>
    <w:rsid w:val="00A92235"/>
    <w:rsid w:val="00A93958"/>
    <w:rsid w:val="00AA7812"/>
    <w:rsid w:val="00AB09B4"/>
    <w:rsid w:val="00B043CF"/>
    <w:rsid w:val="00B16743"/>
    <w:rsid w:val="00B66DF3"/>
    <w:rsid w:val="00C5218C"/>
    <w:rsid w:val="00CA07D7"/>
    <w:rsid w:val="00CD529D"/>
    <w:rsid w:val="00D4500E"/>
    <w:rsid w:val="00D66B4B"/>
    <w:rsid w:val="00DB1F9F"/>
    <w:rsid w:val="00E04FCE"/>
    <w:rsid w:val="00E76CB6"/>
    <w:rsid w:val="00F45E46"/>
    <w:rsid w:val="00F81E40"/>
    <w:rsid w:val="00F96D25"/>
    <w:rsid w:val="00FB061D"/>
    <w:rsid w:val="00FC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A9E06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4F47-695A-4A3B-8045-B3EC3350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2019-03-09T21:48:00Z</dcterms:created>
  <dcterms:modified xsi:type="dcterms:W3CDTF">2025-03-13T21:56:00Z</dcterms:modified>
</cp:coreProperties>
</file>