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73D7" w14:textId="77777777" w:rsidR="0012218C" w:rsidRDefault="0012218C" w:rsidP="0012218C">
      <w:pPr>
        <w:pStyle w:val="Heading1"/>
        <w:rPr>
          <w:sz w:val="24"/>
          <w:szCs w:val="24"/>
        </w:rPr>
      </w:pPr>
      <w:bookmarkStart w:id="0" w:name="_Toc4752487"/>
      <w:r>
        <w:t>Breakfast In Hell</w:t>
      </w:r>
      <w:bookmarkEnd w:id="0"/>
      <w:r w:rsidR="00EE4B6B">
        <w:t xml:space="preserve"> (Am)</w:t>
      </w:r>
    </w:p>
    <w:p w14:paraId="09E582CC" w14:textId="77777777" w:rsidR="00895092" w:rsidRPr="00B8361D" w:rsidRDefault="00895092" w:rsidP="00895092">
      <w:pPr>
        <w:rPr>
          <w:rFonts w:ascii="Verdana" w:hAnsi="Verdana"/>
        </w:rPr>
      </w:pPr>
      <w:r w:rsidRPr="00B8361D">
        <w:rPr>
          <w:rFonts w:ascii="Verdana" w:hAnsi="Verdana"/>
        </w:rPr>
        <w:t>Slaid Cleaves</w:t>
      </w:r>
      <w:r>
        <w:rPr>
          <w:rFonts w:ascii="Verdana" w:hAnsi="Verdana"/>
        </w:rPr>
        <w:t xml:space="preserve"> 2000</w:t>
      </w:r>
    </w:p>
    <w:p w14:paraId="44D7807C" w14:textId="77777777" w:rsidR="00895092" w:rsidRPr="00B8361D" w:rsidRDefault="00895092" w:rsidP="00895092">
      <w:pPr>
        <w:rPr>
          <w:rFonts w:ascii="Verdana" w:hAnsi="Verdana"/>
        </w:rPr>
      </w:pPr>
    </w:p>
    <w:p w14:paraId="1A68ED9D" w14:textId="77777777" w:rsidR="00895092" w:rsidRPr="00B8361D" w:rsidRDefault="00895092" w:rsidP="00895092">
      <w:pPr>
        <w:rPr>
          <w:rFonts w:ascii="Verdana" w:hAnsi="Verdana"/>
          <w:b/>
          <w:noProof/>
          <w:lang w:val="en-CA" w:eastAsia="en-CA"/>
        </w:rPr>
      </w:pPr>
      <w:r w:rsidRPr="00B8361D">
        <w:rPr>
          <w:rFonts w:ascii="Verdana" w:hAnsi="Verdana"/>
          <w:b/>
          <w:noProof/>
        </w:rPr>
        <w:drawing>
          <wp:inline distT="0" distB="0" distL="0" distR="0" wp14:anchorId="2257E380" wp14:editId="20BF595A">
            <wp:extent cx="457200" cy="609600"/>
            <wp:effectExtent l="0" t="0" r="0" b="0"/>
            <wp:docPr id="110" name="Picture 11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67D39FD8" wp14:editId="3CA80C9E">
            <wp:extent cx="457200" cy="609600"/>
            <wp:effectExtent l="0" t="0" r="0" b="0"/>
            <wp:docPr id="111" name="Picture 1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15F8D980" wp14:editId="06BCBDA6">
            <wp:extent cx="457200" cy="609600"/>
            <wp:effectExtent l="0" t="0" r="0" b="0"/>
            <wp:docPr id="112" name="Picture 1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6E56" w14:textId="77777777" w:rsidR="00895092" w:rsidRPr="00B8361D" w:rsidRDefault="00895092" w:rsidP="00895092">
      <w:pPr>
        <w:rPr>
          <w:rFonts w:ascii="Verdana" w:hAnsi="Verdana"/>
        </w:rPr>
      </w:pPr>
    </w:p>
    <w:p w14:paraId="0A8331EA" w14:textId="77777777" w:rsidR="00B17263" w:rsidRDefault="00B17263" w:rsidP="00B17263">
      <w:pPr>
        <w:rPr>
          <w:rFonts w:ascii="Verdana" w:hAnsi="Verdana"/>
          <w:b/>
        </w:rPr>
      </w:pPr>
      <w:r w:rsidRPr="00B8361D">
        <w:rPr>
          <w:rFonts w:ascii="Verdana" w:hAnsi="Verdana"/>
          <w:b/>
        </w:rPr>
        <w:t>INTRO:  / 1 2 / 1 2 / [Am] / [Am]</w:t>
      </w:r>
    </w:p>
    <w:p w14:paraId="661E9FCB" w14:textId="77777777" w:rsidR="00B17263" w:rsidRPr="00B8361D" w:rsidRDefault="00B17263" w:rsidP="00B17263">
      <w:pPr>
        <w:rPr>
          <w:rFonts w:ascii="Verdana" w:hAnsi="Verdana"/>
          <w:b/>
        </w:rPr>
      </w:pPr>
    </w:p>
    <w:p w14:paraId="3FE51B05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melting snows of On-</w:t>
      </w:r>
      <w:r w:rsidRPr="00B8361D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tario</w:t>
      </w:r>
      <w:proofErr w:type="spellEnd"/>
    </w:p>
    <w:p w14:paraId="534A5459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</w:t>
      </w:r>
      <w:proofErr w:type="spellStart"/>
      <w:r w:rsidRPr="00B8361D">
        <w:rPr>
          <w:rFonts w:ascii="Verdana" w:hAnsi="Verdana"/>
        </w:rPr>
        <w:t>wind'll</w:t>
      </w:r>
      <w:proofErr w:type="spellEnd"/>
      <w:r w:rsidRPr="00B8361D">
        <w:rPr>
          <w:rFonts w:ascii="Verdana" w:hAnsi="Verdana"/>
        </w:rPr>
        <w:t xml:space="preserve"> make you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shiver</w:t>
      </w:r>
    </w:p>
    <w:p w14:paraId="6592C9C0" w14:textId="77777777" w:rsidR="00B17263" w:rsidRPr="00B8361D" w:rsidRDefault="00B17263" w:rsidP="00B17263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‘Twas</w:t>
      </w:r>
      <w:proofErr w:type="spellEnd"/>
      <w:r w:rsidRPr="00B8361D">
        <w:rPr>
          <w:rFonts w:ascii="Verdana" w:hAnsi="Verdana"/>
        </w:rPr>
        <w:t xml:space="preserve">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month of May, up in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Georgian Bay</w:t>
      </w:r>
    </w:p>
    <w:p w14:paraId="4B52A869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Near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mouth of the Musquash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River</w:t>
      </w:r>
    </w:p>
    <w:p w14:paraId="3D139FEF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bears prowl, and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coyotes howl</w:t>
      </w:r>
    </w:p>
    <w:p w14:paraId="34EB5AD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you can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hear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osprey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scream </w:t>
      </w:r>
      <w:r w:rsidRPr="00B8361D">
        <w:rPr>
          <w:rFonts w:ascii="Verdana" w:hAnsi="Verdana"/>
          <w:b/>
        </w:rPr>
        <w:t>[Am]</w:t>
      </w:r>
    </w:p>
    <w:p w14:paraId="440964E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Back in </w:t>
      </w:r>
      <w:r w:rsidRPr="00B8361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'99, we were cutting pine</w:t>
      </w:r>
    </w:p>
    <w:p w14:paraId="377056C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sending it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down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stream </w:t>
      </w:r>
      <w:r w:rsidRPr="00B8361D">
        <w:rPr>
          <w:rFonts w:ascii="Verdana" w:hAnsi="Verdana"/>
          <w:b/>
        </w:rPr>
        <w:t>[Am]</w:t>
      </w:r>
    </w:p>
    <w:p w14:paraId="6BBE8D06" w14:textId="77777777" w:rsidR="00B17263" w:rsidRPr="00B8361D" w:rsidRDefault="00B17263" w:rsidP="00B17263">
      <w:pPr>
        <w:rPr>
          <w:rFonts w:ascii="Verdana" w:hAnsi="Verdana"/>
        </w:rPr>
      </w:pPr>
    </w:p>
    <w:p w14:paraId="083512DF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Sandy Gray came to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Go Home Bay</w:t>
      </w:r>
    </w:p>
    <w:p w14:paraId="7721B9DE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All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way from P.E.-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I.</w:t>
      </w:r>
    </w:p>
    <w:p w14:paraId="63E4771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weather's rough</w:t>
      </w:r>
      <w:r>
        <w:rPr>
          <w:rFonts w:ascii="Verdana" w:hAnsi="Verdana"/>
        </w:rPr>
        <w:t>,</w:t>
      </w:r>
      <w:r w:rsidRPr="00B8361D">
        <w:rPr>
          <w:rFonts w:ascii="Verdana" w:hAnsi="Verdana"/>
        </w:rPr>
        <w:t xml:space="preserve"> and it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make's you tough</w:t>
      </w:r>
    </w:p>
    <w:p w14:paraId="4EB916CD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man's afraid to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die</w:t>
      </w:r>
    </w:p>
    <w:p w14:paraId="2DAC9CD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Sandy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came a</w:t>
      </w:r>
      <w:r>
        <w:rPr>
          <w:rFonts w:ascii="Verdana" w:hAnsi="Verdana"/>
        </w:rPr>
        <w:t>-</w:t>
      </w:r>
      <w:r w:rsidRPr="00B8361D">
        <w:rPr>
          <w:rFonts w:ascii="Verdana" w:hAnsi="Verdana"/>
        </w:rPr>
        <w:t xml:space="preserve">smiling, Thirty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Thousand Islands</w:t>
      </w:r>
    </w:p>
    <w:p w14:paraId="5209292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Was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place to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claim his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glo-o-o-</w:t>
      </w:r>
      <w:r w:rsidRPr="00B8361D">
        <w:rPr>
          <w:rFonts w:ascii="Verdana" w:hAnsi="Verdana"/>
          <w:b/>
        </w:rPr>
        <w:t>[Am]</w:t>
      </w:r>
      <w:proofErr w:type="spellStart"/>
      <w:r w:rsidRPr="00B8361D">
        <w:rPr>
          <w:rFonts w:ascii="Verdana" w:hAnsi="Verdana"/>
        </w:rPr>
        <w:t>ry</w:t>
      </w:r>
      <w:proofErr w:type="spellEnd"/>
    </w:p>
    <w:p w14:paraId="447BFF6D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Sandy's gone but his name lives on </w:t>
      </w:r>
    </w:p>
    <w:p w14:paraId="6402DF0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this is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Sandy's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story </w:t>
      </w:r>
      <w:r w:rsidRPr="00B8361D">
        <w:rPr>
          <w:rFonts w:ascii="Verdana" w:hAnsi="Verdana"/>
          <w:b/>
        </w:rPr>
        <w:t>[Am]</w:t>
      </w:r>
    </w:p>
    <w:p w14:paraId="5D32CEA2" w14:textId="77777777" w:rsidR="00B17263" w:rsidRPr="00B8361D" w:rsidRDefault="00B17263" w:rsidP="00B17263">
      <w:pPr>
        <w:rPr>
          <w:rFonts w:ascii="Verdana" w:hAnsi="Verdana"/>
        </w:rPr>
      </w:pPr>
    </w:p>
    <w:p w14:paraId="012DF47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Sandy Gray lives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on today</w:t>
      </w:r>
    </w:p>
    <w:p w14:paraId="5B0779D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echoes of a mighty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yell</w:t>
      </w:r>
    </w:p>
    <w:p w14:paraId="48DA8221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Listen close and you'll hear a ghost</w:t>
      </w:r>
    </w:p>
    <w:p w14:paraId="01BEFA71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this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story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that I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tell, boys</w:t>
      </w:r>
    </w:p>
    <w:p w14:paraId="169A7B59" w14:textId="77777777" w:rsidR="00B17263" w:rsidRPr="00B8361D" w:rsidRDefault="00B17263" w:rsidP="00B17263">
      <w:pPr>
        <w:rPr>
          <w:rFonts w:ascii="Verdana" w:hAnsi="Verdana"/>
          <w:b/>
        </w:rPr>
      </w:pPr>
      <w:r w:rsidRPr="00B8361D">
        <w:rPr>
          <w:rFonts w:ascii="Verdana" w:hAnsi="Verdana"/>
        </w:rPr>
        <w:t xml:space="preserve">This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story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that I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tell </w:t>
      </w:r>
      <w:r w:rsidRPr="00B8361D">
        <w:rPr>
          <w:rFonts w:ascii="Verdana" w:hAnsi="Verdana"/>
          <w:b/>
        </w:rPr>
        <w:t>[Am] / [Am] / [Am]</w:t>
      </w:r>
    </w:p>
    <w:p w14:paraId="3F7AC4F3" w14:textId="77777777" w:rsidR="00B17263" w:rsidRPr="00B8361D" w:rsidRDefault="00B17263" w:rsidP="00B17263">
      <w:pPr>
        <w:rPr>
          <w:rFonts w:ascii="Verdana" w:hAnsi="Verdana"/>
        </w:rPr>
      </w:pPr>
    </w:p>
    <w:p w14:paraId="63E270EC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Sandy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Gray was boss of the </w:t>
      </w:r>
      <w:r w:rsidRPr="00B8361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men who'd toss</w:t>
      </w:r>
    </w:p>
    <w:p w14:paraId="0112F4FD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trees onto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shore</w:t>
      </w:r>
    </w:p>
    <w:p w14:paraId="4F4D4CED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They'd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come and go ‘til they'd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built a floe</w:t>
      </w:r>
    </w:p>
    <w:p w14:paraId="638CF0B8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 hundred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thousand logs or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more</w:t>
      </w:r>
    </w:p>
    <w:p w14:paraId="30FBB93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he'd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ride '</w:t>
      </w:r>
      <w:proofErr w:type="spellStart"/>
      <w:r w:rsidRPr="00B8361D">
        <w:rPr>
          <w:rFonts w:ascii="Verdana" w:hAnsi="Verdana"/>
        </w:rPr>
        <w:t>em</w:t>
      </w:r>
      <w:proofErr w:type="spellEnd"/>
      <w:r w:rsidRPr="00B8361D">
        <w:rPr>
          <w:rFonts w:ascii="Verdana" w:hAnsi="Verdana"/>
        </w:rPr>
        <w:t xml:space="preserve"> down towards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Severn Sound</w:t>
      </w:r>
    </w:p>
    <w:p w14:paraId="43FDE5F9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>To cut '</w:t>
      </w:r>
      <w:proofErr w:type="spellStart"/>
      <w:r w:rsidRPr="00B8361D">
        <w:rPr>
          <w:rFonts w:ascii="Verdana" w:hAnsi="Verdana"/>
        </w:rPr>
        <w:t>em</w:t>
      </w:r>
      <w:proofErr w:type="spellEnd"/>
      <w:r w:rsidRPr="00B8361D">
        <w:rPr>
          <w:rFonts w:ascii="Verdana" w:hAnsi="Verdana"/>
        </w:rPr>
        <w:t xml:space="preserve">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up in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mills for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timber</w:t>
      </w:r>
      <w:r w:rsidRPr="00B8361D">
        <w:rPr>
          <w:rFonts w:ascii="Verdana" w:hAnsi="Verdana"/>
          <w:b/>
        </w:rPr>
        <w:t xml:space="preserve"> [Am]</w:t>
      </w:r>
    </w:p>
    <w:p w14:paraId="7E6C5D9E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ships would haul</w:t>
      </w:r>
      <w:r>
        <w:rPr>
          <w:rFonts w:ascii="Verdana" w:hAnsi="Verdana"/>
        </w:rPr>
        <w:t>,</w:t>
      </w:r>
      <w:r w:rsidRPr="00B8361D">
        <w:rPr>
          <w:rFonts w:ascii="Verdana" w:hAnsi="Verdana"/>
        </w:rPr>
        <w:t xml:space="preserve"> spring summer and fall</w:t>
      </w:r>
    </w:p>
    <w:p w14:paraId="1E506046" w14:textId="77777777" w:rsidR="00B17263" w:rsidRPr="00B8361D" w:rsidRDefault="00B17263" w:rsidP="00B17263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‘Til</w:t>
      </w:r>
      <w:proofErr w:type="spellEnd"/>
      <w:r w:rsidRPr="00B8361D">
        <w:rPr>
          <w:rFonts w:ascii="Verdana" w:hAnsi="Verdana"/>
        </w:rPr>
        <w:t xml:space="preserve">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ice came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in De-</w:t>
      </w:r>
      <w:r w:rsidRPr="00B8361D">
        <w:rPr>
          <w:rFonts w:ascii="Verdana" w:hAnsi="Verdana"/>
          <w:b/>
        </w:rPr>
        <w:t>[Am]</w:t>
      </w:r>
      <w:proofErr w:type="spellStart"/>
      <w:r w:rsidRPr="00B8361D">
        <w:rPr>
          <w:rFonts w:ascii="Verdana" w:hAnsi="Verdana"/>
        </w:rPr>
        <w:t>cember</w:t>
      </w:r>
      <w:proofErr w:type="spellEnd"/>
      <w:r w:rsidRPr="00B8361D">
        <w:rPr>
          <w:rFonts w:ascii="Verdana" w:hAnsi="Verdana"/>
        </w:rPr>
        <w:t xml:space="preserve"> </w:t>
      </w:r>
      <w:r w:rsidRPr="00B8361D">
        <w:rPr>
          <w:rFonts w:ascii="Verdana" w:hAnsi="Verdana"/>
          <w:b/>
        </w:rPr>
        <w:t>[Am]</w:t>
      </w:r>
    </w:p>
    <w:p w14:paraId="0C8A2A3C" w14:textId="77777777" w:rsidR="00B17263" w:rsidRPr="00B8361D" w:rsidRDefault="00B17263" w:rsidP="00B17263">
      <w:pPr>
        <w:rPr>
          <w:rFonts w:ascii="Verdana" w:hAnsi="Verdana"/>
        </w:rPr>
      </w:pPr>
    </w:p>
    <w:p w14:paraId="2B82FA3E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On one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Sabbath day, big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Sandy Gray</w:t>
      </w:r>
    </w:p>
    <w:p w14:paraId="5AC6EA1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Came into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camp with a peavy on his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shoulder</w:t>
      </w:r>
    </w:p>
    <w:p w14:paraId="1C0EB4A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With a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thunder crack, 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dropped his axe</w:t>
      </w:r>
    </w:p>
    <w:p w14:paraId="7B35CED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room got a little bit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colder</w:t>
      </w:r>
    </w:p>
    <w:p w14:paraId="5A4C5229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Said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“Come on all you, we got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work to do </w:t>
      </w:r>
    </w:p>
    <w:p w14:paraId="3CF8E31C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We </w:t>
      </w:r>
      <w:proofErr w:type="spellStart"/>
      <w:r w:rsidRPr="00B8361D">
        <w:rPr>
          <w:rFonts w:ascii="Verdana" w:hAnsi="Verdana"/>
        </w:rPr>
        <w:t>gotta</w:t>
      </w:r>
      <w:proofErr w:type="spellEnd"/>
      <w:r w:rsidRPr="00B8361D">
        <w:rPr>
          <w:rFonts w:ascii="Verdana" w:hAnsi="Verdana"/>
        </w:rPr>
        <w:t xml:space="preserve">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give 'er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all we can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give 'er </w:t>
      </w:r>
      <w:r w:rsidRPr="00B8361D">
        <w:rPr>
          <w:rFonts w:ascii="Verdana" w:hAnsi="Verdana"/>
          <w:b/>
        </w:rPr>
        <w:t>[Am]</w:t>
      </w:r>
    </w:p>
    <w:p w14:paraId="332D787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There's a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jam of logs at the little jog</w:t>
      </w:r>
    </w:p>
    <w:p w14:paraId="72728DFE" w14:textId="77777777" w:rsidR="00B17263" w:rsidRDefault="00B17263" w:rsidP="00B17263">
      <w:pPr>
        <w:rPr>
          <w:rFonts w:ascii="Verdana" w:hAnsi="Verdana"/>
          <w:b/>
        </w:rPr>
      </w:pPr>
      <w:r w:rsidRPr="00B8361D">
        <w:rPr>
          <w:rFonts w:ascii="Verdana" w:hAnsi="Verdana"/>
        </w:rPr>
        <w:t xml:space="preserve">Near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mouth of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Musquash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River”</w:t>
      </w:r>
      <w:r w:rsidRPr="00B8361D">
        <w:rPr>
          <w:rFonts w:ascii="Verdana" w:hAnsi="Verdana"/>
          <w:b/>
        </w:rPr>
        <w:t xml:space="preserve"> [Am]</w:t>
      </w:r>
    </w:p>
    <w:p w14:paraId="2FBE4EA6" w14:textId="77777777" w:rsidR="00B17263" w:rsidRDefault="00B17263" w:rsidP="00B17263">
      <w:r>
        <w:br w:type="page"/>
      </w:r>
    </w:p>
    <w:p w14:paraId="32DBF612" w14:textId="77777777" w:rsidR="00B17263" w:rsidRPr="00B8361D" w:rsidRDefault="00B17263" w:rsidP="00B17263">
      <w:pPr>
        <w:rPr>
          <w:rFonts w:ascii="Verdana" w:hAnsi="Verdana"/>
        </w:rPr>
      </w:pPr>
    </w:p>
    <w:p w14:paraId="3B7BDA1F" w14:textId="77777777" w:rsidR="00B17263" w:rsidRPr="00B8361D" w:rsidRDefault="00B17263" w:rsidP="00B17263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648C1D51" wp14:editId="6E4DAB21">
            <wp:extent cx="457200" cy="609600"/>
            <wp:effectExtent l="0" t="0" r="0" b="0"/>
            <wp:docPr id="113" name="Picture 11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34AAF0BF" wp14:editId="1CE2AE9F">
            <wp:extent cx="457200" cy="609600"/>
            <wp:effectExtent l="0" t="0" r="0" b="0"/>
            <wp:docPr id="114" name="Picture 1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3F51DE6E" wp14:editId="42CF058A">
            <wp:extent cx="457200" cy="609600"/>
            <wp:effectExtent l="0" t="0" r="0" b="0"/>
            <wp:docPr id="115" name="Picture 1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98FA" w14:textId="77777777" w:rsidR="00B17263" w:rsidRPr="00B8361D" w:rsidRDefault="00B17263" w:rsidP="00B17263">
      <w:pPr>
        <w:rPr>
          <w:rFonts w:ascii="Verdana" w:hAnsi="Verdana"/>
        </w:rPr>
      </w:pPr>
    </w:p>
    <w:p w14:paraId="4FD86DC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With no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time to pray on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Lord's day</w:t>
      </w:r>
    </w:p>
    <w:p w14:paraId="3CF79B7F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 were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hoping for God's for-</w:t>
      </w:r>
      <w:r w:rsidRPr="00B8361D">
        <w:rPr>
          <w:rFonts w:ascii="Verdana" w:hAnsi="Verdana"/>
          <w:b/>
        </w:rPr>
        <w:t>[Am]</w:t>
      </w:r>
      <w:proofErr w:type="spellStart"/>
      <w:r w:rsidRPr="00B8361D">
        <w:rPr>
          <w:rFonts w:ascii="Verdana" w:hAnsi="Verdana"/>
        </w:rPr>
        <w:t>giveness</w:t>
      </w:r>
      <w:proofErr w:type="spellEnd"/>
    </w:p>
    <w:p w14:paraId="02151FD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jam was high in a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troubled sky</w:t>
      </w:r>
    </w:p>
    <w:p w14:paraId="7F72761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set out about their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business</w:t>
      </w:r>
    </w:p>
    <w:p w14:paraId="6529DA3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poked with their poles, and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ran with the rolls</w:t>
      </w:r>
    </w:p>
    <w:p w14:paraId="11A4D921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tried to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stay on their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feet</w:t>
      </w:r>
      <w:r w:rsidRPr="00B8361D">
        <w:rPr>
          <w:rFonts w:ascii="Verdana" w:hAnsi="Verdana"/>
          <w:b/>
        </w:rPr>
        <w:t xml:space="preserve"> [Am]</w:t>
      </w:r>
    </w:p>
    <w:p w14:paraId="7C2A9177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Every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trick they tried, one man cried </w:t>
      </w:r>
    </w:p>
    <w:p w14:paraId="081B713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“This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log jam's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got us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beat!”</w:t>
      </w:r>
      <w:r w:rsidRPr="00B8361D">
        <w:rPr>
          <w:rFonts w:ascii="Verdana" w:hAnsi="Verdana"/>
          <w:b/>
        </w:rPr>
        <w:t xml:space="preserve"> [Am]</w:t>
      </w:r>
    </w:p>
    <w:p w14:paraId="1FD28BD1" w14:textId="77777777" w:rsidR="00B17263" w:rsidRPr="00B8361D" w:rsidRDefault="00B17263" w:rsidP="00B17263">
      <w:pPr>
        <w:rPr>
          <w:rFonts w:ascii="Verdana" w:hAnsi="Verdana"/>
        </w:rPr>
      </w:pPr>
    </w:p>
    <w:p w14:paraId="6B4AA60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Sandy Gray was </w:t>
      </w:r>
      <w:r w:rsidRPr="00B8361D">
        <w:rPr>
          <w:rFonts w:ascii="Verdana" w:hAnsi="Verdana"/>
          <w:b/>
        </w:rPr>
        <w:t xml:space="preserve">[Am] </w:t>
      </w:r>
      <w:r w:rsidRPr="00B8361D">
        <w:rPr>
          <w:rFonts w:ascii="Verdana" w:hAnsi="Verdana"/>
        </w:rPr>
        <w:t>not afraid</w:t>
      </w:r>
    </w:p>
    <w:p w14:paraId="29D0DB0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let out a mighty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yell</w:t>
      </w:r>
    </w:p>
    <w:p w14:paraId="4C6F45B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“I'll be damned, we'll break this jam</w:t>
      </w:r>
    </w:p>
    <w:p w14:paraId="63D2D48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breakfast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hell, boys</w:t>
      </w:r>
    </w:p>
    <w:p w14:paraId="2A2FFE5C" w14:textId="77777777" w:rsidR="00B17263" w:rsidRDefault="00B17263" w:rsidP="00B17263">
      <w:pPr>
        <w:rPr>
          <w:rFonts w:ascii="Verdana" w:hAnsi="Verdana"/>
          <w:b/>
        </w:rPr>
      </w:pP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Break-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fast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hell”</w:t>
      </w:r>
      <w:r w:rsidRPr="00B8361D">
        <w:rPr>
          <w:rFonts w:ascii="Verdana" w:hAnsi="Verdana"/>
          <w:b/>
        </w:rPr>
        <w:t xml:space="preserve"> [Am]</w:t>
      </w:r>
    </w:p>
    <w:p w14:paraId="0E3DD58F" w14:textId="77777777" w:rsidR="00B17263" w:rsidRDefault="00B17263" w:rsidP="00B17263">
      <w:pPr>
        <w:rPr>
          <w:rFonts w:ascii="Verdana" w:hAnsi="Verdana"/>
          <w:b/>
        </w:rPr>
      </w:pPr>
    </w:p>
    <w:p w14:paraId="75368305" w14:textId="77777777" w:rsidR="00B17263" w:rsidRPr="00B8361D" w:rsidRDefault="00B17263" w:rsidP="00B17263">
      <w:pPr>
        <w:rPr>
          <w:rFonts w:ascii="Verdana" w:hAnsi="Verdana"/>
        </w:rPr>
      </w:pPr>
      <w:r w:rsidRPr="00F70384">
        <w:rPr>
          <w:rFonts w:ascii="Verdana" w:hAnsi="Verdana"/>
          <w:b/>
          <w:highlight w:val="yellow"/>
        </w:rPr>
        <w:t xml:space="preserve">&lt; LUMBERJACKS: / </w:t>
      </w:r>
      <w:proofErr w:type="spellStart"/>
      <w:r w:rsidRPr="00F70384">
        <w:rPr>
          <w:rFonts w:ascii="Verdana" w:hAnsi="Verdana"/>
          <w:b/>
          <w:highlight w:val="yellow"/>
        </w:rPr>
        <w:t>unh</w:t>
      </w:r>
      <w:proofErr w:type="spellEnd"/>
      <w:r w:rsidRPr="00F70384">
        <w:rPr>
          <w:rFonts w:ascii="Verdana" w:hAnsi="Verdana"/>
          <w:b/>
          <w:highlight w:val="yellow"/>
        </w:rPr>
        <w:t xml:space="preserve"> / ahh / </w:t>
      </w:r>
      <w:proofErr w:type="spellStart"/>
      <w:r w:rsidRPr="00F70384">
        <w:rPr>
          <w:rFonts w:ascii="Verdana" w:hAnsi="Verdana"/>
          <w:b/>
          <w:highlight w:val="yellow"/>
        </w:rPr>
        <w:t>unh</w:t>
      </w:r>
      <w:proofErr w:type="spellEnd"/>
      <w:r w:rsidRPr="00F70384">
        <w:rPr>
          <w:rFonts w:ascii="Verdana" w:hAnsi="Verdana"/>
          <w:b/>
          <w:highlight w:val="yellow"/>
        </w:rPr>
        <w:t xml:space="preserve"> / ahh / throughout next verse &gt;</w:t>
      </w:r>
    </w:p>
    <w:p w14:paraId="474D603C" w14:textId="77777777" w:rsidR="00B17263" w:rsidRPr="00F70384" w:rsidRDefault="00B17263" w:rsidP="00B17263">
      <w:pPr>
        <w:rPr>
          <w:rFonts w:ascii="Verdana" w:hAnsi="Verdana"/>
        </w:rPr>
      </w:pPr>
    </w:p>
    <w:p w14:paraId="7E71BCB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every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one of the men, did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work of ten</w:t>
      </w:r>
    </w:p>
    <w:p w14:paraId="6C623117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then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Sandy scrambled up to the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top</w:t>
      </w:r>
    </w:p>
    <w:p w14:paraId="0E02339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He's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working like a dog heaving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30 foot logs</w:t>
      </w:r>
    </w:p>
    <w:p w14:paraId="0581376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it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looked like he'd never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stop</w:t>
      </w:r>
    </w:p>
    <w:p w14:paraId="4936B884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they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struggled on, these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men so strong</w:t>
      </w:r>
    </w:p>
    <w:p w14:paraId="53517AD7" w14:textId="77777777" w:rsidR="00B17263" w:rsidRPr="00B8361D" w:rsidRDefault="00B17263" w:rsidP="00B17263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‘Til</w:t>
      </w:r>
      <w:proofErr w:type="spellEnd"/>
      <w:r w:rsidRPr="00B8361D">
        <w:rPr>
          <w:rFonts w:ascii="Verdana" w:hAnsi="Verdana"/>
        </w:rPr>
        <w:t xml:space="preserve">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jam be-</w:t>
      </w:r>
      <w:r w:rsidRPr="00B8361D">
        <w:rPr>
          <w:rFonts w:ascii="Verdana" w:hAnsi="Verdana"/>
          <w:b/>
        </w:rPr>
        <w:t>[G]</w:t>
      </w:r>
      <w:proofErr w:type="spellStart"/>
      <w:r w:rsidRPr="00B8361D">
        <w:rPr>
          <w:rFonts w:ascii="Verdana" w:hAnsi="Verdana"/>
        </w:rPr>
        <w:t>gan</w:t>
      </w:r>
      <w:proofErr w:type="spellEnd"/>
      <w:r w:rsidRPr="00B8361D">
        <w:rPr>
          <w:rFonts w:ascii="Verdana" w:hAnsi="Verdana"/>
        </w:rPr>
        <w:t xml:space="preserve"> to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sway </w:t>
      </w:r>
      <w:r w:rsidRPr="00B8361D">
        <w:rPr>
          <w:rFonts w:ascii="Verdana" w:hAnsi="Verdana"/>
          <w:b/>
        </w:rPr>
        <w:t>[Am]</w:t>
      </w:r>
    </w:p>
    <w:p w14:paraId="77E2709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Then they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dove for cover to the banks of the river</w:t>
      </w:r>
    </w:p>
    <w:p w14:paraId="4506D6BB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>All ex-</w:t>
      </w:r>
      <w:r w:rsidRPr="00B8361D">
        <w:rPr>
          <w:rFonts w:ascii="Verdana" w:hAnsi="Verdana"/>
          <w:b/>
        </w:rPr>
        <w:t>[C]</w:t>
      </w:r>
      <w:proofErr w:type="spellStart"/>
      <w:r w:rsidRPr="00B8361D">
        <w:rPr>
          <w:rFonts w:ascii="Verdana" w:hAnsi="Verdana"/>
        </w:rPr>
        <w:t>cept</w:t>
      </w:r>
      <w:proofErr w:type="spellEnd"/>
      <w:r w:rsidRPr="00B8361D">
        <w:rPr>
          <w:rFonts w:ascii="Verdana" w:hAnsi="Verdana"/>
        </w:rPr>
        <w:t xml:space="preserve"> for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Sandy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Gray </w:t>
      </w:r>
      <w:r w:rsidRPr="00B8361D">
        <w:rPr>
          <w:rFonts w:ascii="Verdana" w:hAnsi="Verdana"/>
          <w:b/>
        </w:rPr>
        <w:t>[Am]</w:t>
      </w:r>
    </w:p>
    <w:p w14:paraId="3268977B" w14:textId="77777777" w:rsidR="00B17263" w:rsidRPr="00B8361D" w:rsidRDefault="00B17263" w:rsidP="00B17263">
      <w:pPr>
        <w:rPr>
          <w:rFonts w:ascii="Verdana" w:hAnsi="Verdana"/>
        </w:rPr>
      </w:pPr>
    </w:p>
    <w:p w14:paraId="7188117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with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thoughts of death, they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held their breath</w:t>
      </w:r>
    </w:p>
    <w:p w14:paraId="0C12DC8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As they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saw their friend go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down</w:t>
      </w:r>
    </w:p>
    <w:p w14:paraId="4AA2AF8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They all knew in a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second or two</w:t>
      </w:r>
    </w:p>
    <w:p w14:paraId="5E33FC38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He'd be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crushed or frozen or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drowned</w:t>
      </w:r>
    </w:p>
    <w:p w14:paraId="0B5FE310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Then they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saw him fall, they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heard him call</w:t>
      </w:r>
    </w:p>
    <w:p w14:paraId="789693CF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Just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once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then it was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over </w:t>
      </w:r>
      <w:r w:rsidRPr="00B8361D">
        <w:rPr>
          <w:rFonts w:ascii="Verdana" w:hAnsi="Verdana"/>
          <w:b/>
        </w:rPr>
        <w:t>[Am]</w:t>
      </w:r>
    </w:p>
    <w:p w14:paraId="43B1527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Sandy Gray gave his life that day</w:t>
      </w:r>
    </w:p>
    <w:p w14:paraId="04B5E9E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Near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mouth of the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Musquash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River </w:t>
      </w:r>
      <w:r w:rsidRPr="00B8361D">
        <w:rPr>
          <w:rFonts w:ascii="Verdana" w:hAnsi="Verdana"/>
          <w:b/>
        </w:rPr>
        <w:t>[Am]</w:t>
      </w:r>
    </w:p>
    <w:p w14:paraId="51DB7672" w14:textId="77777777" w:rsidR="00B17263" w:rsidRPr="00B8361D" w:rsidRDefault="00B17263" w:rsidP="00B17263">
      <w:pPr>
        <w:rPr>
          <w:rFonts w:ascii="Verdana" w:hAnsi="Verdana"/>
        </w:rPr>
      </w:pPr>
    </w:p>
    <w:p w14:paraId="6B5BD558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Sandy Gray was </w:t>
      </w:r>
      <w:r w:rsidRPr="00B8361D">
        <w:rPr>
          <w:rFonts w:ascii="Verdana" w:hAnsi="Verdana"/>
          <w:b/>
        </w:rPr>
        <w:t xml:space="preserve">[Am] </w:t>
      </w:r>
      <w:r w:rsidRPr="00B8361D">
        <w:rPr>
          <w:rFonts w:ascii="Verdana" w:hAnsi="Verdana"/>
        </w:rPr>
        <w:t>not afraid</w:t>
      </w:r>
    </w:p>
    <w:p w14:paraId="3D147A5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let out a mighty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yell</w:t>
      </w:r>
    </w:p>
    <w:p w14:paraId="55A55E40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“I'll be damned, we'll break this jam</w:t>
      </w:r>
    </w:p>
    <w:p w14:paraId="441D9B8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breakfast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hell, boys</w:t>
      </w:r>
    </w:p>
    <w:p w14:paraId="3EE3B766" w14:textId="77777777" w:rsidR="00B17263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Break-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fast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hell”</w:t>
      </w:r>
    </w:p>
    <w:p w14:paraId="40FF907B" w14:textId="77777777" w:rsidR="00B17263" w:rsidRPr="00B8361D" w:rsidRDefault="00B17263" w:rsidP="00B17263">
      <w:pPr>
        <w:rPr>
          <w:rFonts w:ascii="Verdana" w:hAnsi="Verdana"/>
          <w:b/>
        </w:rPr>
      </w:pPr>
    </w:p>
    <w:p w14:paraId="2756A304" w14:textId="77777777" w:rsidR="00B17263" w:rsidRDefault="00B17263" w:rsidP="00B1726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B8361D">
        <w:rPr>
          <w:rFonts w:ascii="Verdana" w:hAnsi="Verdana"/>
          <w:b/>
        </w:rPr>
        <w:t>[C] / [G] / [C][G] / [Am] / [Am] / [Am] / [Am]</w:t>
      </w:r>
      <w:r>
        <w:rPr>
          <w:rFonts w:ascii="Verdana" w:hAnsi="Verdana"/>
          <w:b/>
        </w:rPr>
        <w:t xml:space="preserve"> &lt; QUIETLY &gt;</w:t>
      </w:r>
    </w:p>
    <w:p w14:paraId="41B88C3F" w14:textId="77777777" w:rsidR="00B17263" w:rsidRPr="00B8361D" w:rsidRDefault="00B17263" w:rsidP="00B17263">
      <w:pPr>
        <w:rPr>
          <w:rFonts w:ascii="Verdana" w:hAnsi="Verdana"/>
        </w:rPr>
      </w:pPr>
    </w:p>
    <w:p w14:paraId="5FE924C7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East of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Giant's Tomb there's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plenty of room</w:t>
      </w:r>
    </w:p>
    <w:p w14:paraId="0E34C29C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There’s no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fences, and no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walls</w:t>
      </w:r>
    </w:p>
    <w:p w14:paraId="191A85C2" w14:textId="77777777" w:rsidR="00B17263" w:rsidRDefault="00B17263" w:rsidP="00B1726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98A27F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lastRenderedPageBreak/>
        <w:t xml:space="preserve">And if you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listen close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you'll hear a ghost</w:t>
      </w:r>
    </w:p>
    <w:p w14:paraId="342BE2F5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Down by Sandy Gray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Falls</w:t>
      </w:r>
    </w:p>
    <w:p w14:paraId="12AE9BA3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Through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tops of the trees you'll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hear in the breeze</w:t>
      </w:r>
    </w:p>
    <w:p w14:paraId="4F956C65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echoes of a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mighty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y-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>ell</w:t>
      </w:r>
      <w:r w:rsidRPr="00B8361D">
        <w:rPr>
          <w:rFonts w:ascii="Verdana" w:hAnsi="Verdana"/>
          <w:b/>
        </w:rPr>
        <w:t xml:space="preserve"> [Am] </w:t>
      </w:r>
      <w:proofErr w:type="spellStart"/>
      <w:r w:rsidRPr="00B8361D">
        <w:rPr>
          <w:rFonts w:ascii="Verdana" w:hAnsi="Verdana"/>
        </w:rPr>
        <w:t>ahhhh</w:t>
      </w:r>
      <w:proofErr w:type="spellEnd"/>
      <w:r w:rsidRPr="00B8361D">
        <w:rPr>
          <w:rFonts w:ascii="Verdana" w:hAnsi="Verdana"/>
        </w:rPr>
        <w:t>-</w:t>
      </w:r>
      <w:r w:rsidRPr="00B8361D">
        <w:rPr>
          <w:rFonts w:ascii="Verdana" w:hAnsi="Verdana"/>
          <w:b/>
        </w:rPr>
        <w:t>[Am]</w:t>
      </w:r>
      <w:proofErr w:type="spellStart"/>
      <w:r w:rsidRPr="00B8361D">
        <w:rPr>
          <w:rFonts w:ascii="Verdana" w:hAnsi="Verdana"/>
        </w:rPr>
        <w:t>hhhh</w:t>
      </w:r>
      <w:proofErr w:type="spellEnd"/>
    </w:p>
    <w:p w14:paraId="326C30AA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“I'll be damned, we'll break this jam</w:t>
      </w:r>
    </w:p>
    <w:p w14:paraId="7B93B8A7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breakfast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hell!”</w:t>
      </w:r>
      <w:r w:rsidRPr="00B8361D">
        <w:rPr>
          <w:rFonts w:ascii="Verdana" w:hAnsi="Verdana"/>
          <w:b/>
        </w:rPr>
        <w:t xml:space="preserve"> [Am]</w:t>
      </w:r>
      <w:r>
        <w:rPr>
          <w:rFonts w:ascii="Verdana" w:hAnsi="Verdana"/>
          <w:b/>
        </w:rPr>
        <w:t xml:space="preserve"> &lt; FULL VOICE &gt;</w:t>
      </w:r>
    </w:p>
    <w:p w14:paraId="6D1FE922" w14:textId="77777777" w:rsidR="00B17263" w:rsidRPr="00B8361D" w:rsidRDefault="00B17263" w:rsidP="00B17263">
      <w:pPr>
        <w:rPr>
          <w:rFonts w:ascii="Verdana" w:hAnsi="Verdana"/>
        </w:rPr>
      </w:pPr>
    </w:p>
    <w:p w14:paraId="7C3FB0F6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Sandy Gray lives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on today</w:t>
      </w:r>
    </w:p>
    <w:p w14:paraId="3274D810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echoes of a mighty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yell</w:t>
      </w:r>
    </w:p>
    <w:p w14:paraId="479199AE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“I'll be damned, we'll break this jam</w:t>
      </w:r>
    </w:p>
    <w:p w14:paraId="37C18712" w14:textId="77777777" w:rsidR="00B17263" w:rsidRPr="00B8361D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breakfast 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hell, boys</w:t>
      </w:r>
    </w:p>
    <w:p w14:paraId="166795BC" w14:textId="77777777" w:rsidR="00B17263" w:rsidRDefault="00B17263" w:rsidP="00B17263">
      <w:pPr>
        <w:rPr>
          <w:rFonts w:ascii="Verdana" w:hAnsi="Verdana"/>
        </w:rPr>
      </w:pPr>
      <w:r w:rsidRPr="00B8361D">
        <w:rPr>
          <w:rFonts w:ascii="Verdana" w:hAnsi="Verdana"/>
          <w:b/>
        </w:rPr>
        <w:t>[C]</w:t>
      </w:r>
      <w:r w:rsidRPr="00B8361D">
        <w:rPr>
          <w:rFonts w:ascii="Verdana" w:hAnsi="Verdana"/>
        </w:rPr>
        <w:t xml:space="preserve"> Break-</w:t>
      </w:r>
      <w:r w:rsidRPr="00B8361D">
        <w:rPr>
          <w:rFonts w:ascii="Verdana" w:hAnsi="Verdana"/>
          <w:b/>
        </w:rPr>
        <w:t>[G]</w:t>
      </w:r>
      <w:r w:rsidRPr="00B8361D">
        <w:rPr>
          <w:rFonts w:ascii="Verdana" w:hAnsi="Verdana"/>
        </w:rPr>
        <w:t xml:space="preserve">fast in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/>
        </w:rPr>
        <w:t xml:space="preserve"> hell!”</w:t>
      </w:r>
    </w:p>
    <w:p w14:paraId="1EE7F8C2" w14:textId="77777777" w:rsidR="00B17263" w:rsidRPr="00B8361D" w:rsidRDefault="00B17263" w:rsidP="00B17263">
      <w:pPr>
        <w:rPr>
          <w:rFonts w:ascii="Verdana" w:hAnsi="Verdana"/>
          <w:b/>
        </w:rPr>
      </w:pPr>
    </w:p>
    <w:p w14:paraId="443EEB71" w14:textId="77777777" w:rsidR="00B17263" w:rsidRPr="00B8361D" w:rsidRDefault="00B17263" w:rsidP="00B1726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B8361D">
        <w:rPr>
          <w:rFonts w:ascii="Verdana" w:hAnsi="Verdana"/>
          <w:b/>
        </w:rPr>
        <w:t xml:space="preserve">[C][G] </w:t>
      </w:r>
      <w:r w:rsidRPr="00B8361D">
        <w:rPr>
          <w:rFonts w:ascii="Verdana" w:hAnsi="Verdana"/>
          <w:b/>
          <w:color w:val="000000" w:themeColor="text1"/>
        </w:rPr>
        <w:t>/</w:t>
      </w:r>
      <w:r w:rsidRPr="00B8361D">
        <w:rPr>
          <w:rFonts w:ascii="Verdana" w:hAnsi="Verdana"/>
          <w:b/>
        </w:rPr>
        <w:t xml:space="preserve"> [Am]</w:t>
      </w:r>
      <w:r w:rsidRPr="00B8361D">
        <w:rPr>
          <w:rFonts w:ascii="Verdana" w:hAnsi="Verdana"/>
          <w:b/>
          <w:color w:val="000000" w:themeColor="text1"/>
        </w:rPr>
        <w:t xml:space="preserve">[G] / [Am][G] / </w:t>
      </w:r>
      <w:r w:rsidRPr="00B8361D">
        <w:rPr>
          <w:rFonts w:ascii="Verdana" w:hAnsi="Verdana"/>
          <w:b/>
        </w:rPr>
        <w:t>[Am]</w:t>
      </w:r>
      <w:r w:rsidRPr="00B8361D">
        <w:rPr>
          <w:rFonts w:ascii="Verdana" w:hAnsi="Verdana" w:cs="Courier New"/>
          <w:b/>
          <w:color w:val="000000" w:themeColor="text1"/>
        </w:rPr>
        <w:t xml:space="preserve"> 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CDB1409" w14:textId="77777777" w:rsidR="00B17263" w:rsidRPr="00B8361D" w:rsidRDefault="00B17263" w:rsidP="00B17263">
      <w:pPr>
        <w:rPr>
          <w:rFonts w:ascii="Verdana" w:hAnsi="Verdana" w:cs="Courier New"/>
          <w:b/>
          <w:color w:val="000000" w:themeColor="text1"/>
        </w:rPr>
      </w:pPr>
    </w:p>
    <w:p w14:paraId="3B9C69C6" w14:textId="77777777" w:rsidR="00B17263" w:rsidRPr="00B8361D" w:rsidRDefault="00B17263" w:rsidP="00B17263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1B146856" wp14:editId="78F35F9D">
            <wp:extent cx="457200" cy="619125"/>
            <wp:effectExtent l="0" t="0" r="0" b="9525"/>
            <wp:docPr id="1956986783" name="Picture 195698678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2BA808F7" wp14:editId="686CBA2E">
            <wp:extent cx="457200" cy="609600"/>
            <wp:effectExtent l="0" t="0" r="0" b="0"/>
            <wp:docPr id="116" name="Picture 1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1D">
        <w:rPr>
          <w:rFonts w:ascii="Verdana" w:hAnsi="Verdana"/>
          <w:b/>
          <w:noProof/>
        </w:rPr>
        <w:drawing>
          <wp:inline distT="0" distB="0" distL="0" distR="0" wp14:anchorId="2E2F575F" wp14:editId="69379720">
            <wp:extent cx="457200" cy="609600"/>
            <wp:effectExtent l="0" t="0" r="0" b="0"/>
            <wp:docPr id="117" name="Picture 1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95DC" w14:textId="77777777" w:rsidR="00B17263" w:rsidRDefault="00B17263" w:rsidP="00B17263">
      <w:pPr>
        <w:rPr>
          <w:rFonts w:ascii="Verdana" w:hAnsi="Verdana"/>
          <w:b/>
        </w:rPr>
      </w:pPr>
    </w:p>
    <w:p w14:paraId="1B33B3D9" w14:textId="77777777" w:rsidR="0012218C" w:rsidRDefault="0012218C" w:rsidP="0012218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9874F45" w14:textId="77777777" w:rsidR="00B043CF" w:rsidRPr="0012218C" w:rsidRDefault="00B043CF" w:rsidP="0012218C"/>
    <w:sectPr w:rsidR="00B043CF" w:rsidRPr="0012218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8C"/>
    <w:rsid w:val="000961DF"/>
    <w:rsid w:val="000A348C"/>
    <w:rsid w:val="000D00ED"/>
    <w:rsid w:val="00110521"/>
    <w:rsid w:val="0012218C"/>
    <w:rsid w:val="00132109"/>
    <w:rsid w:val="00161445"/>
    <w:rsid w:val="0017786C"/>
    <w:rsid w:val="001E2271"/>
    <w:rsid w:val="00252E97"/>
    <w:rsid w:val="002B56B4"/>
    <w:rsid w:val="00304178"/>
    <w:rsid w:val="003442C9"/>
    <w:rsid w:val="00414418"/>
    <w:rsid w:val="0047277F"/>
    <w:rsid w:val="00490D27"/>
    <w:rsid w:val="004D5C6B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95092"/>
    <w:rsid w:val="00972E99"/>
    <w:rsid w:val="00A20319"/>
    <w:rsid w:val="00A42E3F"/>
    <w:rsid w:val="00A569E6"/>
    <w:rsid w:val="00A902E9"/>
    <w:rsid w:val="00A92235"/>
    <w:rsid w:val="00AB09B4"/>
    <w:rsid w:val="00B043CF"/>
    <w:rsid w:val="00B16743"/>
    <w:rsid w:val="00B17263"/>
    <w:rsid w:val="00C5218C"/>
    <w:rsid w:val="00CA07D7"/>
    <w:rsid w:val="00D4034F"/>
    <w:rsid w:val="00D66B4B"/>
    <w:rsid w:val="00D84579"/>
    <w:rsid w:val="00DB1F9F"/>
    <w:rsid w:val="00E04FCE"/>
    <w:rsid w:val="00EE4B6B"/>
    <w:rsid w:val="00F7363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25755"/>
  <w14:defaultImageDpi w14:val="300"/>
  <w15:docId w15:val="{EC1FA143-135D-47C8-BAB4-55432FB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23E9-AB28-4A44-98BE-940FB03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Breakfast In Hell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2019-04-21T20:03:00Z</cp:lastPrinted>
  <dcterms:created xsi:type="dcterms:W3CDTF">2019-04-21T19:58:00Z</dcterms:created>
  <dcterms:modified xsi:type="dcterms:W3CDTF">2024-10-12T16:52:00Z</dcterms:modified>
</cp:coreProperties>
</file>