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8998" w14:textId="27023913" w:rsidR="0015729B" w:rsidRDefault="008A5E8C" w:rsidP="0015729B">
      <w:pPr>
        <w:pStyle w:val="Heading1"/>
      </w:pPr>
      <w:r>
        <w:t>'</w:t>
      </w:r>
      <w:proofErr w:type="spellStart"/>
      <w:r w:rsidR="0015729B">
        <w:t>Hielan</w:t>
      </w:r>
      <w:proofErr w:type="spellEnd"/>
      <w:r w:rsidR="0015729B">
        <w:t xml:space="preserve">’ </w:t>
      </w:r>
      <w:proofErr w:type="spellStart"/>
      <w:r w:rsidR="0015729B">
        <w:t>Laddie</w:t>
      </w:r>
      <w:proofErr w:type="spellEnd"/>
    </w:p>
    <w:p w14:paraId="15DD8980" w14:textId="77777777" w:rsidR="0015729B" w:rsidRDefault="00575689" w:rsidP="0015729B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14:paraId="6EF0C1F3" w14:textId="77777777" w:rsidR="0015729B" w:rsidRPr="00575689" w:rsidRDefault="0015729B" w:rsidP="0015729B">
      <w:pPr>
        <w:rPr>
          <w:rFonts w:ascii="Verdana" w:hAnsi="Verdana"/>
          <w:sz w:val="16"/>
          <w:szCs w:val="16"/>
        </w:rPr>
      </w:pPr>
    </w:p>
    <w:p w14:paraId="254D67F0" w14:textId="77777777" w:rsidR="0015729B" w:rsidRDefault="0015729B" w:rsidP="0015729B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7D1C6A4" wp14:editId="45BE842E">
            <wp:extent cx="457200" cy="609600"/>
            <wp:effectExtent l="0" t="0" r="0" b="0"/>
            <wp:docPr id="32" name="Picture 32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8E1A344" wp14:editId="43413747">
            <wp:extent cx="457200" cy="609600"/>
            <wp:effectExtent l="0" t="0" r="0" b="0"/>
            <wp:docPr id="31" name="Picture 31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7F274E3" wp14:editId="6B7AF6FD">
            <wp:extent cx="457200" cy="609600"/>
            <wp:effectExtent l="0" t="0" r="0" b="0"/>
            <wp:docPr id="30" name="Picture 30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7622F89" wp14:editId="3CC67CB4">
            <wp:extent cx="457200" cy="609600"/>
            <wp:effectExtent l="0" t="0" r="0" b="0"/>
            <wp:docPr id="29" name="Picture 29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AAC861" wp14:editId="23D5F38D">
            <wp:extent cx="457200" cy="609600"/>
            <wp:effectExtent l="0" t="0" r="0" b="0"/>
            <wp:docPr id="27" name="Picture 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1ED388B" wp14:editId="649F21E8">
            <wp:extent cx="457200" cy="609600"/>
            <wp:effectExtent l="0" t="0" r="0" b="0"/>
            <wp:docPr id="28" name="Picture 28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21F4" w14:textId="77777777" w:rsidR="00575689" w:rsidRPr="00575689" w:rsidRDefault="00575689" w:rsidP="0015729B">
      <w:pPr>
        <w:rPr>
          <w:rFonts w:ascii="Verdana" w:hAnsi="Verdana"/>
          <w:sz w:val="16"/>
          <w:szCs w:val="16"/>
        </w:rPr>
      </w:pPr>
    </w:p>
    <w:p w14:paraId="7EB85737" w14:textId="77777777" w:rsidR="0015729B" w:rsidRDefault="0015729B" w:rsidP="0015729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</w:t>
      </w:r>
      <w:r w:rsidR="00575689">
        <w:rPr>
          <w:rFonts w:ascii="Verdana" w:hAnsi="Verdana"/>
          <w:b/>
        </w:rPr>
        <w:t>3 4</w:t>
      </w:r>
      <w:r>
        <w:rPr>
          <w:rFonts w:ascii="Verdana" w:hAnsi="Verdana"/>
          <w:b/>
        </w:rPr>
        <w:t xml:space="preserve"> </w:t>
      </w:r>
      <w:r w:rsidR="00BA641F">
        <w:rPr>
          <w:rFonts w:ascii="Verdana" w:hAnsi="Verdana"/>
          <w:b/>
        </w:rPr>
        <w:t>/</w:t>
      </w:r>
      <w:r w:rsidR="00575689">
        <w:rPr>
          <w:rFonts w:ascii="Verdana" w:hAnsi="Verdana"/>
          <w:b/>
        </w:rPr>
        <w:t xml:space="preserve"> [Dm] / [Dm]</w:t>
      </w:r>
    </w:p>
    <w:p w14:paraId="00F6E76C" w14:textId="77777777" w:rsidR="0015729B" w:rsidRPr="00575689" w:rsidRDefault="0015729B" w:rsidP="0015729B">
      <w:pPr>
        <w:rPr>
          <w:rFonts w:ascii="Verdana" w:hAnsi="Verdana"/>
          <w:b/>
          <w:sz w:val="16"/>
          <w:szCs w:val="16"/>
        </w:rPr>
      </w:pPr>
    </w:p>
    <w:p w14:paraId="1B18D940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Was you ever in Quebec?</w:t>
      </w:r>
    </w:p>
    <w:p w14:paraId="23533CE0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4B532D6F" w14:textId="5AAB57F9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Stowin</w:t>
      </w:r>
      <w:proofErr w:type="spellEnd"/>
      <w:r w:rsidR="008A5E8C">
        <w:rPr>
          <w:rFonts w:ascii="Verdana" w:hAnsi="Verdana"/>
        </w:rPr>
        <w:t>’</w:t>
      </w:r>
      <w:r w:rsidRPr="0015729B">
        <w:rPr>
          <w:rFonts w:ascii="Verdana" w:hAnsi="Verdana"/>
        </w:rPr>
        <w:t xml:space="preserve"> timber on the deck</w:t>
      </w:r>
    </w:p>
    <w:p w14:paraId="5102EB87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78128749" w14:textId="77777777" w:rsidR="0015729B" w:rsidRPr="0015729B" w:rsidRDefault="0015729B" w:rsidP="0015729B">
      <w:pPr>
        <w:rPr>
          <w:rFonts w:ascii="Verdana" w:hAnsi="Verdana"/>
        </w:rPr>
      </w:pPr>
    </w:p>
    <w:p w14:paraId="79DCF546" w14:textId="77777777" w:rsidR="0015729B" w:rsidRPr="0015729B" w:rsidRDefault="0015729B" w:rsidP="0015729B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2CBA8514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0A90137B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54480689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and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6A2FA017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[Dm]</w:t>
      </w:r>
    </w:p>
    <w:p w14:paraId="401D88E4" w14:textId="77777777" w:rsidR="0015729B" w:rsidRPr="0015729B" w:rsidRDefault="0015729B" w:rsidP="0015729B">
      <w:pPr>
        <w:rPr>
          <w:rFonts w:ascii="Verdana" w:hAnsi="Verdana"/>
        </w:rPr>
      </w:pPr>
    </w:p>
    <w:p w14:paraId="48197A4E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Was you ever in Callao?</w:t>
      </w:r>
    </w:p>
    <w:p w14:paraId="1475D642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07A9663D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Where the girls are never slow</w:t>
      </w:r>
    </w:p>
    <w:p w14:paraId="08C3F7D9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6107F075" w14:textId="77777777" w:rsidR="0015729B" w:rsidRPr="0015729B" w:rsidRDefault="0015729B" w:rsidP="0015729B">
      <w:pPr>
        <w:rPr>
          <w:rFonts w:ascii="Verdana" w:hAnsi="Verdana"/>
        </w:rPr>
      </w:pPr>
    </w:p>
    <w:p w14:paraId="08A0B44A" w14:textId="77777777"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1831310F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3233CC70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0836C32D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and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37EA4AB3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[Dm]</w:t>
      </w:r>
    </w:p>
    <w:p w14:paraId="32407518" w14:textId="77777777" w:rsidR="0015729B" w:rsidRPr="0015729B" w:rsidRDefault="0015729B" w:rsidP="0015729B">
      <w:pPr>
        <w:rPr>
          <w:rFonts w:ascii="Verdana" w:hAnsi="Verdana"/>
        </w:rPr>
      </w:pPr>
    </w:p>
    <w:p w14:paraId="6DD8D8CE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Was you ever in Baltimore?</w:t>
      </w:r>
    </w:p>
    <w:p w14:paraId="330254CB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7B7BB042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Dancin</w:t>
      </w:r>
      <w:proofErr w:type="spellEnd"/>
      <w:r w:rsidR="00575689">
        <w:rPr>
          <w:rFonts w:ascii="Verdana" w:hAnsi="Verdana"/>
        </w:rPr>
        <w:t>’</w:t>
      </w:r>
      <w:r w:rsidRPr="0015729B">
        <w:rPr>
          <w:rFonts w:ascii="Verdana" w:hAnsi="Verdana"/>
        </w:rPr>
        <w:t xml:space="preserve"> on that sanded floor</w:t>
      </w:r>
    </w:p>
    <w:p w14:paraId="5325BCE0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69CBC29A" w14:textId="77777777" w:rsidR="0015729B" w:rsidRPr="0015729B" w:rsidRDefault="0015729B" w:rsidP="0015729B">
      <w:pPr>
        <w:rPr>
          <w:rFonts w:ascii="Verdana" w:hAnsi="Verdana"/>
        </w:rPr>
      </w:pPr>
    </w:p>
    <w:p w14:paraId="48F576FF" w14:textId="77777777"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0BE2E171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19EF667F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103BE3B1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and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649AB0B3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[Dm]</w:t>
      </w:r>
    </w:p>
    <w:p w14:paraId="1D79B419" w14:textId="77777777" w:rsidR="0015729B" w:rsidRPr="0015729B" w:rsidRDefault="0015729B" w:rsidP="0015729B">
      <w:pPr>
        <w:rPr>
          <w:rFonts w:ascii="Verdana" w:hAnsi="Verdana"/>
        </w:rPr>
      </w:pPr>
    </w:p>
    <w:p w14:paraId="60FEDA3A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Was you ever in Mobile Bay?</w:t>
      </w:r>
    </w:p>
    <w:p w14:paraId="2C06D749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1D7DDACC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Loadin</w:t>
      </w:r>
      <w:r w:rsidR="00575689">
        <w:rPr>
          <w:rFonts w:ascii="Verdana" w:hAnsi="Verdana"/>
        </w:rPr>
        <w:t>’</w:t>
      </w:r>
      <w:r w:rsidRPr="0015729B">
        <w:rPr>
          <w:rFonts w:ascii="Verdana" w:hAnsi="Verdana"/>
        </w:rPr>
        <w:t xml:space="preserve"> cotton by the day</w:t>
      </w:r>
    </w:p>
    <w:p w14:paraId="003F7E55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1EDE3B87" w14:textId="77777777" w:rsidR="0015729B" w:rsidRPr="0015729B" w:rsidRDefault="0015729B" w:rsidP="0015729B">
      <w:pPr>
        <w:rPr>
          <w:rFonts w:ascii="Verdana" w:hAnsi="Verdana"/>
          <w:b/>
        </w:rPr>
      </w:pPr>
    </w:p>
    <w:p w14:paraId="4E9E69CF" w14:textId="77777777"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2E4E022B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01B5E88B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3AA6C376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and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2AA54ABB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[Dm]</w:t>
      </w:r>
    </w:p>
    <w:p w14:paraId="2230AFA4" w14:textId="77777777" w:rsidR="0015729B" w:rsidRPr="0015729B" w:rsidRDefault="0015729B" w:rsidP="0015729B">
      <w:pPr>
        <w:rPr>
          <w:rFonts w:ascii="Verdana" w:hAnsi="Verdana"/>
          <w:b/>
        </w:rPr>
      </w:pPr>
    </w:p>
    <w:p w14:paraId="40CEF9E6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Was you on the </w:t>
      </w:r>
      <w:proofErr w:type="spellStart"/>
      <w:r w:rsidRPr="0015729B">
        <w:rPr>
          <w:rFonts w:ascii="Verdana" w:hAnsi="Verdana"/>
        </w:rPr>
        <w:t>Brummallow</w:t>
      </w:r>
      <w:proofErr w:type="spellEnd"/>
      <w:r w:rsidRPr="0015729B">
        <w:rPr>
          <w:rFonts w:ascii="Verdana" w:hAnsi="Verdana"/>
        </w:rPr>
        <w:t>?</w:t>
      </w:r>
    </w:p>
    <w:p w14:paraId="5F55C5CB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7891E365" w14:textId="2F6B1FAB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Where </w:t>
      </w:r>
      <w:r w:rsidR="008A5E8C" w:rsidRPr="0015729B">
        <w:rPr>
          <w:rFonts w:ascii="Verdana" w:hAnsi="Verdana"/>
          <w:b/>
        </w:rPr>
        <w:t>[Dm]</w:t>
      </w:r>
      <w:r w:rsidR="008A5E8C"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</w:rPr>
        <w:t>Yankee boys are all the go</w:t>
      </w:r>
    </w:p>
    <w:p w14:paraId="0FCD940D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5CB58206" w14:textId="77777777" w:rsidR="0015729B" w:rsidRPr="0015729B" w:rsidRDefault="0015729B" w:rsidP="0015729B">
      <w:pPr>
        <w:rPr>
          <w:rFonts w:ascii="Verdana" w:hAnsi="Verdana"/>
        </w:rPr>
      </w:pPr>
    </w:p>
    <w:p w14:paraId="3A4A0F13" w14:textId="77777777"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46311F26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6584C713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31D60EAD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and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7BFDD677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[Dm]</w:t>
      </w:r>
    </w:p>
    <w:p w14:paraId="54198858" w14:textId="77777777" w:rsidR="0015729B" w:rsidRPr="0015729B" w:rsidRDefault="0015729B" w:rsidP="0015729B">
      <w:pPr>
        <w:rPr>
          <w:rFonts w:ascii="Verdana" w:hAnsi="Verdana"/>
        </w:rPr>
      </w:pPr>
    </w:p>
    <w:p w14:paraId="72906E35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Was you ever in Dundee?</w:t>
      </w:r>
    </w:p>
    <w:p w14:paraId="29E0EA15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3480E0CD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There some pretty ships you'll see</w:t>
      </w:r>
    </w:p>
    <w:p w14:paraId="4F3CE2A7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6DCFF3C3" w14:textId="77777777" w:rsidR="0015729B" w:rsidRPr="0015729B" w:rsidRDefault="0015729B" w:rsidP="0015729B">
      <w:pPr>
        <w:rPr>
          <w:rFonts w:ascii="Verdana" w:hAnsi="Verdana"/>
        </w:rPr>
      </w:pPr>
    </w:p>
    <w:p w14:paraId="5DC76A89" w14:textId="77777777"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464EFCC9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5F447DE3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619E699F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and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1546D1C8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[Dm]</w:t>
      </w:r>
    </w:p>
    <w:p w14:paraId="58EA910A" w14:textId="77777777" w:rsidR="0015729B" w:rsidRPr="0015729B" w:rsidRDefault="0015729B" w:rsidP="0015729B">
      <w:pPr>
        <w:rPr>
          <w:rFonts w:ascii="Verdana" w:hAnsi="Verdana"/>
        </w:rPr>
      </w:pPr>
    </w:p>
    <w:p w14:paraId="39CB0CFE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Was you ever in </w:t>
      </w:r>
      <w:proofErr w:type="spellStart"/>
      <w:r w:rsidRPr="0015729B">
        <w:rPr>
          <w:rFonts w:ascii="Verdana" w:hAnsi="Verdana"/>
        </w:rPr>
        <w:t>Miramichi</w:t>
      </w:r>
      <w:proofErr w:type="spellEnd"/>
      <w:r w:rsidRPr="0015729B">
        <w:rPr>
          <w:rFonts w:ascii="Verdana" w:hAnsi="Verdana"/>
        </w:rPr>
        <w:t>?</w:t>
      </w:r>
    </w:p>
    <w:p w14:paraId="3DBE3661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</w:t>
      </w:r>
      <w:r w:rsidR="00575689">
        <w:rPr>
          <w:rFonts w:ascii="Verdana" w:hAnsi="Verdana"/>
        </w:rPr>
        <w:t xml:space="preserve">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4538F35E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Where you make fast to a tree</w:t>
      </w:r>
    </w:p>
    <w:p w14:paraId="34DD259B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22F87796" w14:textId="77777777" w:rsidR="0015729B" w:rsidRPr="0015729B" w:rsidRDefault="0015729B" w:rsidP="0015729B">
      <w:pPr>
        <w:rPr>
          <w:rFonts w:ascii="Verdana" w:hAnsi="Verdana"/>
        </w:rPr>
      </w:pPr>
    </w:p>
    <w:p w14:paraId="31108BE3" w14:textId="77777777"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62D3477F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5E6AD0A4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42D306EF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and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34BDD31F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[Dm]</w:t>
      </w:r>
    </w:p>
    <w:p w14:paraId="71590CFF" w14:textId="77777777" w:rsidR="0015729B" w:rsidRPr="0015729B" w:rsidRDefault="0015729B" w:rsidP="0015729B">
      <w:pPr>
        <w:rPr>
          <w:rFonts w:ascii="Verdana" w:hAnsi="Verdana"/>
        </w:rPr>
      </w:pPr>
    </w:p>
    <w:p w14:paraId="00549072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Was you ever in Aberdeen?</w:t>
      </w:r>
    </w:p>
    <w:p w14:paraId="473617FE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 w:rsidR="00575689">
        <w:rPr>
          <w:rFonts w:ascii="Verdana" w:hAnsi="Verdana"/>
        </w:rPr>
        <w:t xml:space="preserve"> Bonnie </w:t>
      </w:r>
      <w:proofErr w:type="spellStart"/>
      <w:r w:rsidR="00575689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0143360F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Prettiest girls you've ever seen</w:t>
      </w:r>
    </w:p>
    <w:p w14:paraId="0A7D8397" w14:textId="77777777" w:rsidR="0015729B" w:rsidRPr="0015729B" w:rsidRDefault="0015729B" w:rsidP="0015729B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0C2DFCCB" w14:textId="77777777" w:rsidR="0015729B" w:rsidRPr="0015729B" w:rsidRDefault="0015729B" w:rsidP="0015729B">
      <w:pPr>
        <w:rPr>
          <w:rFonts w:ascii="Verdana" w:hAnsi="Verdana"/>
        </w:rPr>
      </w:pPr>
    </w:p>
    <w:p w14:paraId="5B47BAEB" w14:textId="77777777" w:rsidR="00575689" w:rsidRPr="0015729B" w:rsidRDefault="00575689" w:rsidP="00575689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69DAB048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05A9B9B0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[Gm]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5B454E42" w14:textId="77777777" w:rsidR="00575689" w:rsidRPr="0015729B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  <w:b/>
        </w:rPr>
        <w:t>[Bb]</w:t>
      </w:r>
      <w:r w:rsidRPr="0015729B">
        <w:rPr>
          <w:rFonts w:ascii="Verdana" w:hAnsi="Verdana"/>
        </w:rPr>
        <w:t xml:space="preserve"> Hey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ho, and a-</w:t>
      </w:r>
      <w:r w:rsidRPr="0015729B">
        <w:rPr>
          <w:rFonts w:ascii="Verdana" w:hAnsi="Verdana"/>
          <w:b/>
        </w:rPr>
        <w:t>[C7]</w:t>
      </w:r>
      <w:r w:rsidRPr="0015729B">
        <w:rPr>
          <w:rFonts w:ascii="Verdana" w:hAnsi="Verdana"/>
        </w:rPr>
        <w:t xml:space="preserve">way we </w:t>
      </w:r>
      <w:r w:rsidRPr="0015729B"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go</w:t>
      </w:r>
    </w:p>
    <w:p w14:paraId="0CD81218" w14:textId="77777777" w:rsidR="0015729B" w:rsidRPr="00575689" w:rsidRDefault="00575689" w:rsidP="00575689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 w:rsidRPr="0015729B">
        <w:rPr>
          <w:rFonts w:ascii="Verdana" w:hAnsi="Verdana"/>
          <w:b/>
        </w:rPr>
        <w:t>[Gm]</w:t>
      </w:r>
      <w:r w:rsidRPr="0015729B">
        <w:rPr>
          <w:rFonts w:ascii="Verdana" w:hAnsi="Verdana"/>
        </w:rPr>
        <w:t xml:space="preserve"> bonnie </w:t>
      </w:r>
      <w:r w:rsidRPr="0015729B"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 w:rsidRPr="0015729B"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 w:rsidR="0015729B" w:rsidRPr="0015729B">
        <w:rPr>
          <w:rFonts w:ascii="Verdana" w:hAnsi="Verdana"/>
          <w:b/>
        </w:rPr>
        <w:t>[Dm]</w:t>
      </w:r>
      <w:r w:rsidR="0015729B" w:rsidRPr="0015729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83AED92" w14:textId="77777777" w:rsidR="0015729B" w:rsidRPr="0015729B" w:rsidRDefault="0015729B" w:rsidP="0015729B">
      <w:pPr>
        <w:rPr>
          <w:rFonts w:ascii="Verdana" w:hAnsi="Verdana"/>
          <w:b/>
        </w:rPr>
      </w:pPr>
    </w:p>
    <w:p w14:paraId="67B8E57C" w14:textId="77777777" w:rsidR="00110521" w:rsidRDefault="00000000" w:rsidP="00110521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 w14:anchorId="47E4B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8.2pt">
            <v:imagedata r:id="rId11" o:title="Am"/>
          </v:shape>
        </w:pict>
      </w:r>
      <w:r>
        <w:rPr>
          <w:rFonts w:ascii="Verdana" w:hAnsi="Verdana"/>
          <w:noProof/>
          <w:lang w:val="en-CA" w:eastAsia="en-CA"/>
        </w:rPr>
        <w:pict w14:anchorId="2BC03C2A">
          <v:shape id="_x0000_i1026" type="#_x0000_t75" style="width:36.3pt;height:48.2pt">
            <v:imagedata r:id="rId12" o:title="Bb"/>
          </v:shape>
        </w:pict>
      </w:r>
      <w:r>
        <w:rPr>
          <w:rFonts w:ascii="Verdana" w:hAnsi="Verdana"/>
          <w:noProof/>
          <w:lang w:val="en-CA" w:eastAsia="en-CA"/>
        </w:rPr>
        <w:pict w14:anchorId="08D0D5E7">
          <v:shape id="_x0000_i1027" type="#_x0000_t75" style="width:36.3pt;height:48.2pt">
            <v:imagedata r:id="rId13" o:title="C7"/>
          </v:shape>
        </w:pict>
      </w:r>
      <w:r>
        <w:rPr>
          <w:rFonts w:ascii="Verdana" w:hAnsi="Verdana"/>
          <w:noProof/>
          <w:lang w:val="en-CA" w:eastAsia="en-CA"/>
        </w:rPr>
        <w:pict w14:anchorId="4EAAACB3">
          <v:shape id="_x0000_i1028" type="#_x0000_t75" style="width:36.3pt;height:48.2pt">
            <v:imagedata r:id="rId14" o:title="Dm"/>
          </v:shape>
        </w:pict>
      </w:r>
      <w:r w:rsidR="0015729B">
        <w:rPr>
          <w:rFonts w:ascii="Verdana" w:hAnsi="Verdana"/>
          <w:b/>
          <w:noProof/>
        </w:rPr>
        <w:drawing>
          <wp:inline distT="0" distB="0" distL="0" distR="0" wp14:anchorId="04B02832" wp14:editId="7502BF7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pict w14:anchorId="0578D02B">
          <v:shape id="_x0000_i1029" type="#_x0000_t75" style="width:36.3pt;height:48.2pt">
            <v:imagedata r:id="rId15" o:title="Gm"/>
          </v:shape>
        </w:pict>
      </w:r>
    </w:p>
    <w:p w14:paraId="3B48B205" w14:textId="77777777" w:rsidR="00B043CF" w:rsidRDefault="00B043CF" w:rsidP="00110521">
      <w:pPr>
        <w:rPr>
          <w:rFonts w:ascii="Verdana" w:hAnsi="Verdana"/>
          <w:b/>
        </w:rPr>
      </w:pPr>
    </w:p>
    <w:p w14:paraId="6EE239D6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83E89"/>
    <w:rsid w:val="000961DF"/>
    <w:rsid w:val="000D00ED"/>
    <w:rsid w:val="00110521"/>
    <w:rsid w:val="00132109"/>
    <w:rsid w:val="0015729B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575689"/>
    <w:rsid w:val="006230AD"/>
    <w:rsid w:val="006325CA"/>
    <w:rsid w:val="007320F1"/>
    <w:rsid w:val="0074318D"/>
    <w:rsid w:val="007E4748"/>
    <w:rsid w:val="0082492D"/>
    <w:rsid w:val="00866CDE"/>
    <w:rsid w:val="008A5E8C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A641F"/>
    <w:rsid w:val="00C5218C"/>
    <w:rsid w:val="00CA07D7"/>
    <w:rsid w:val="00D66B4B"/>
    <w:rsid w:val="00DA587E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0785F"/>
  <w14:defaultImageDpi w14:val="300"/>
  <w15:docId w15:val="{0EA1D47E-AEF8-4C4F-8FAC-676D215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29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FB72-C747-4812-81B8-0D95130F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2019-03-11T22:10:00Z</dcterms:created>
  <dcterms:modified xsi:type="dcterms:W3CDTF">2025-03-08T21:01:00Z</dcterms:modified>
</cp:coreProperties>
</file>