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1114" w14:textId="5CD2D79D" w:rsidR="0082492D" w:rsidRPr="00A902E9" w:rsidRDefault="000F22B6" w:rsidP="00DB1F9F">
      <w:pPr>
        <w:pStyle w:val="Heading1"/>
      </w:pPr>
      <w:bookmarkStart w:id="0" w:name="_Hlk204694031"/>
      <w:bookmarkEnd w:id="0"/>
      <w:r>
        <w:t>My Town</w:t>
      </w:r>
    </w:p>
    <w:p w14:paraId="61C2A240" w14:textId="77777777" w:rsidR="008F451D" w:rsidRPr="00A902E9" w:rsidRDefault="008F451D" w:rsidP="008F451D">
      <w:pPr>
        <w:rPr>
          <w:rFonts w:ascii="Verdana" w:hAnsi="Verdana"/>
        </w:rPr>
      </w:pPr>
      <w:r>
        <w:rPr>
          <w:rFonts w:ascii="Verdana" w:hAnsi="Verdana"/>
        </w:rPr>
        <w:t>Alan Frew, Alan Connelly, Wayne Parker, Jim Cregan 1991 (recorded by Glass Tiger)</w:t>
      </w:r>
    </w:p>
    <w:p w14:paraId="02D75189" w14:textId="77777777" w:rsidR="008F451D" w:rsidRPr="00B215F4" w:rsidRDefault="008F451D" w:rsidP="008F451D">
      <w:pPr>
        <w:rPr>
          <w:rFonts w:ascii="Verdana" w:hAnsi="Verdana"/>
          <w:bCs/>
          <w:sz w:val="16"/>
          <w:szCs w:val="16"/>
        </w:rPr>
      </w:pPr>
    </w:p>
    <w:p w14:paraId="195FB7E8" w14:textId="77777777" w:rsidR="008F451D" w:rsidRDefault="008F451D" w:rsidP="008F451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A267DE" wp14:editId="3E778E22">
            <wp:extent cx="457200" cy="609600"/>
            <wp:effectExtent l="0" t="0" r="0" b="0"/>
            <wp:docPr id="1549050186" name="Picture 154905018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948A11" wp14:editId="5C816E3D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6EFF9C" wp14:editId="795101A0">
            <wp:extent cx="457200" cy="609600"/>
            <wp:effectExtent l="0" t="0" r="0" b="0"/>
            <wp:docPr id="752057560" name="Picture 7520575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B83E01" wp14:editId="3E2F6EFA">
            <wp:extent cx="457200" cy="607060"/>
            <wp:effectExtent l="0" t="0" r="0" b="2540"/>
            <wp:docPr id="897204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C132A7" wp14:editId="5AC11598">
            <wp:extent cx="453369" cy="606547"/>
            <wp:effectExtent l="0" t="0" r="4445" b="3175"/>
            <wp:docPr id="545466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2" cy="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665BC2" wp14:editId="3DDAFEC3">
            <wp:extent cx="457200" cy="607060"/>
            <wp:effectExtent l="0" t="0" r="0" b="2540"/>
            <wp:docPr id="2044746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6C5E27" wp14:editId="7964B370">
            <wp:extent cx="457200" cy="609600"/>
            <wp:effectExtent l="0" t="0" r="0" b="0"/>
            <wp:docPr id="665557971" name="Picture 66555797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0F89" w14:textId="77777777" w:rsidR="008F451D" w:rsidRPr="00F84D82" w:rsidRDefault="008F451D" w:rsidP="008F451D">
      <w:pPr>
        <w:rPr>
          <w:rFonts w:ascii="Verdana" w:hAnsi="Verdana"/>
          <w:bCs/>
          <w:sz w:val="16"/>
          <w:szCs w:val="16"/>
        </w:rPr>
      </w:pPr>
    </w:p>
    <w:p w14:paraId="2AA3B37E" w14:textId="77777777" w:rsidR="008F451D" w:rsidRDefault="008F451D" w:rsidP="008F451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 xml:space="preserve">/ 1 </w:t>
      </w:r>
      <w:r>
        <w:rPr>
          <w:rFonts w:ascii="Verdana" w:hAnsi="Verdana"/>
          <w:b/>
        </w:rPr>
        <w:t>2 3 4 /</w:t>
      </w:r>
    </w:p>
    <w:p w14:paraId="6529AF81" w14:textId="77777777" w:rsidR="008F451D" w:rsidRPr="00F84D82" w:rsidRDefault="008F451D" w:rsidP="008F451D">
      <w:pPr>
        <w:rPr>
          <w:rFonts w:ascii="Verdana" w:hAnsi="Verdana"/>
          <w:bCs/>
          <w:sz w:val="16"/>
          <w:szCs w:val="16"/>
        </w:rPr>
      </w:pPr>
    </w:p>
    <w:p w14:paraId="0B3ED3B0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044BC907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82A5A">
        <w:rPr>
          <w:rFonts w:ascii="Verdana" w:hAnsi="Verdana"/>
          <w:bCs/>
        </w:rPr>
        <w:t>own</w:t>
      </w:r>
    </w:p>
    <w:p w14:paraId="6A6BCCF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44A2D4C8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72BF9">
        <w:rPr>
          <w:rFonts w:ascii="Verdana" w:eastAsia="Calibri" w:hAnsi="Verdana" w:cs="Courier New"/>
          <w:bCs/>
          <w:color w:val="000000"/>
        </w:rPr>
        <w:t>o-o-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35C9C736" w14:textId="77777777" w:rsidR="008F451D" w:rsidRDefault="008F451D" w:rsidP="008F451D">
      <w:pPr>
        <w:rPr>
          <w:rFonts w:ascii="Verdana" w:hAnsi="Verdana"/>
          <w:bCs/>
        </w:rPr>
      </w:pPr>
    </w:p>
    <w:p w14:paraId="18EC3232" w14:textId="77777777" w:rsidR="008F451D" w:rsidRPr="001128B5" w:rsidRDefault="008F451D" w:rsidP="008F451D">
      <w:pPr>
        <w:rPr>
          <w:rFonts w:ascii="Courier New" w:hAnsi="Courier New" w:cs="Courier New"/>
          <w:b/>
        </w:rPr>
      </w:pPr>
      <w:r w:rsidRPr="001128B5">
        <w:rPr>
          <w:rFonts w:ascii="Courier New" w:hAnsi="Courier New" w:cs="Courier New"/>
          <w:b/>
        </w:rPr>
        <w:t xml:space="preserve">  [A]               [A]               [A]</w:t>
      </w:r>
    </w:p>
    <w:p w14:paraId="384E57E5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A|-0---------------|-0---------------|-0-----------2---|</w:t>
      </w:r>
    </w:p>
    <w:p w14:paraId="308EBAB8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E|-------0---------|-------0---------|-------0---------|</w:t>
      </w:r>
    </w:p>
    <w:p w14:paraId="6E9DE61B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C|-----------------|-----------------|-----------------|</w:t>
      </w:r>
    </w:p>
    <w:p w14:paraId="3A917BAA" w14:textId="77777777" w:rsidR="008F451D" w:rsidRPr="001128B5" w:rsidRDefault="008F451D" w:rsidP="008F451D">
      <w:pPr>
        <w:rPr>
          <w:rFonts w:ascii="Courier New" w:hAnsi="Courier New" w:cs="Courier New"/>
          <w:b/>
          <w:color w:val="BFBFBF" w:themeColor="background1" w:themeShade="BF"/>
        </w:rPr>
      </w:pPr>
      <w:r w:rsidRPr="001128B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</w:t>
      </w:r>
    </w:p>
    <w:p w14:paraId="7A420B49" w14:textId="77777777" w:rsidR="008F451D" w:rsidRPr="001128B5" w:rsidRDefault="008F451D" w:rsidP="008F451D">
      <w:pPr>
        <w:rPr>
          <w:rFonts w:ascii="Courier New" w:hAnsi="Courier New" w:cs="Courier New"/>
          <w:bCs/>
          <w:color w:val="BFBFBF" w:themeColor="background1" w:themeShade="BF"/>
        </w:rPr>
      </w:pPr>
    </w:p>
    <w:p w14:paraId="52B7EA40" w14:textId="77777777" w:rsidR="008F451D" w:rsidRPr="001128B5" w:rsidRDefault="008F451D" w:rsidP="008F451D">
      <w:pPr>
        <w:rPr>
          <w:rFonts w:ascii="Courier New" w:hAnsi="Courier New" w:cs="Courier New"/>
          <w:b/>
        </w:rPr>
      </w:pPr>
      <w:r w:rsidRPr="001128B5">
        <w:rPr>
          <w:rFonts w:ascii="Courier New" w:hAnsi="Courier New" w:cs="Courier New"/>
          <w:b/>
        </w:rPr>
        <w:t xml:space="preserve">  [</w:t>
      </w:r>
      <w:proofErr w:type="spellStart"/>
      <w:r w:rsidRPr="001128B5">
        <w:rPr>
          <w:rFonts w:ascii="Courier New" w:hAnsi="Courier New" w:cs="Courier New"/>
          <w:b/>
        </w:rPr>
        <w:t>F#m</w:t>
      </w:r>
      <w:proofErr w:type="spellEnd"/>
      <w:r w:rsidRPr="001128B5">
        <w:rPr>
          <w:rFonts w:ascii="Courier New" w:hAnsi="Courier New" w:cs="Courier New"/>
          <w:b/>
        </w:rPr>
        <w:t>]             [G]               [A]</w:t>
      </w:r>
    </w:p>
    <w:p w14:paraId="74A28777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A|-0-----------2---|-0---------------|-----------------|</w:t>
      </w:r>
    </w:p>
    <w:p w14:paraId="1A33E7DA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E|-------0---------|-------------2---|-0---------------|</w:t>
      </w:r>
    </w:p>
    <w:p w14:paraId="54526757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C|-----------------|-------2---------|-----------------|</w:t>
      </w:r>
    </w:p>
    <w:p w14:paraId="785369F1" w14:textId="77777777" w:rsidR="008F451D" w:rsidRPr="001128B5" w:rsidRDefault="008F451D" w:rsidP="008F451D">
      <w:pPr>
        <w:rPr>
          <w:rFonts w:ascii="Courier New" w:hAnsi="Courier New" w:cs="Courier New"/>
          <w:b/>
          <w:color w:val="BFBFBF" w:themeColor="background1" w:themeShade="BF"/>
        </w:rPr>
      </w:pPr>
      <w:r w:rsidRPr="001128B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</w:t>
      </w:r>
    </w:p>
    <w:p w14:paraId="33142DA0" w14:textId="77777777" w:rsidR="008F451D" w:rsidRPr="00482A5A" w:rsidRDefault="008F451D" w:rsidP="008F451D">
      <w:pPr>
        <w:rPr>
          <w:rFonts w:ascii="Verdana" w:hAnsi="Verdana"/>
          <w:bCs/>
        </w:rPr>
      </w:pPr>
    </w:p>
    <w:p w14:paraId="28271C5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When I think of you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Scotia</w:t>
      </w:r>
    </w:p>
    <w:p w14:paraId="7F76AE1C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There's a </w:t>
      </w:r>
      <w:r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love that just bleeds in my 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heart</w:t>
      </w:r>
    </w:p>
    <w:p w14:paraId="07026216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In my 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childhood days</w:t>
      </w:r>
      <w:r>
        <w:rPr>
          <w:rFonts w:ascii="Verdana" w:hAnsi="Verdana"/>
          <w:bCs/>
        </w:rPr>
        <w:t>, w</w:t>
      </w:r>
      <w:r w:rsidRPr="00482A5A">
        <w:rPr>
          <w:rFonts w:ascii="Verdana" w:hAnsi="Verdana"/>
          <w:bCs/>
        </w:rPr>
        <w:t xml:space="preserve">e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went our different ways</w:t>
      </w:r>
    </w:p>
    <w:p w14:paraId="0179877D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But </w:t>
      </w:r>
      <w:r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you knew that we'd never 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part</w:t>
      </w:r>
    </w:p>
    <w:p w14:paraId="2E4F814E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Now I'm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all alone</w:t>
      </w:r>
      <w:r>
        <w:rPr>
          <w:rFonts w:ascii="Verdana" w:hAnsi="Verdana"/>
          <w:bCs/>
        </w:rPr>
        <w:t>, a</w:t>
      </w:r>
      <w:r w:rsidRPr="00482A5A">
        <w:rPr>
          <w:rFonts w:ascii="Verdana" w:hAnsi="Verdana"/>
          <w:bCs/>
        </w:rPr>
        <w:t xml:space="preserve">nd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you're calling me home</w:t>
      </w:r>
    </w:p>
    <w:p w14:paraId="3B205E56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You knew our love could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never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die</w:t>
      </w:r>
    </w:p>
    <w:p w14:paraId="63CFD5C8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And though my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roving eyes</w:t>
      </w:r>
      <w:r>
        <w:rPr>
          <w:rFonts w:ascii="Verdana" w:hAnsi="Verdana"/>
          <w:bCs/>
        </w:rPr>
        <w:t xml:space="preserve"> a</w:t>
      </w:r>
      <w:r w:rsidRPr="00482A5A">
        <w:rPr>
          <w:rFonts w:ascii="Verdana" w:hAnsi="Verdana"/>
          <w:bCs/>
        </w:rPr>
        <w:t xml:space="preserve">lways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led me astray</w:t>
      </w:r>
    </w:p>
    <w:p w14:paraId="37493538" w14:textId="77777777" w:rsidR="008F451D" w:rsidRPr="00482A5A" w:rsidRDefault="008F451D" w:rsidP="008F451D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</w:t>
      </w:r>
      <w:r w:rsidRPr="00482A5A">
        <w:rPr>
          <w:rFonts w:ascii="Verdana" w:hAnsi="Verdana"/>
          <w:bCs/>
        </w:rPr>
        <w:t xml:space="preserve"> I'm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coming back home</w:t>
      </w:r>
      <w:r>
        <w:rPr>
          <w:rFonts w:ascii="Verdana" w:hAnsi="Verdana"/>
          <w:bCs/>
        </w:rPr>
        <w:t xml:space="preserve">, </w:t>
      </w:r>
      <w:r w:rsidRPr="00482A5A">
        <w:rPr>
          <w:rFonts w:ascii="Verdana" w:hAnsi="Verdana"/>
          <w:bCs/>
        </w:rPr>
        <w:t xml:space="preserve">Scotia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don't walk away</w:t>
      </w:r>
    </w:p>
    <w:p w14:paraId="0E8B7DD6" w14:textId="77777777" w:rsidR="008F451D" w:rsidRPr="00B215F4" w:rsidRDefault="008F451D" w:rsidP="008F451D">
      <w:pPr>
        <w:rPr>
          <w:rFonts w:ascii="Verdana" w:hAnsi="Verdana"/>
          <w:bCs/>
          <w:sz w:val="20"/>
          <w:szCs w:val="20"/>
        </w:rPr>
      </w:pPr>
    </w:p>
    <w:p w14:paraId="18674214" w14:textId="77777777" w:rsidR="008F451D" w:rsidRPr="00B159A2" w:rsidRDefault="008F451D" w:rsidP="008F451D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4C5EA9BE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66A2CBDE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0E73E86E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0FA88334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4EBE210E" w14:textId="77777777" w:rsidR="008F451D" w:rsidRDefault="008F451D" w:rsidP="008F451D">
      <w:pPr>
        <w:rPr>
          <w:rFonts w:ascii="Verdana" w:hAnsi="Verdana"/>
          <w:bCs/>
        </w:rPr>
      </w:pPr>
    </w:p>
    <w:p w14:paraId="6F06F4A5" w14:textId="77777777" w:rsidR="008F451D" w:rsidRPr="001128B5" w:rsidRDefault="008F451D" w:rsidP="008F451D">
      <w:pPr>
        <w:rPr>
          <w:rFonts w:ascii="Courier New" w:hAnsi="Courier New" w:cs="Courier New"/>
          <w:b/>
        </w:rPr>
      </w:pPr>
      <w:r w:rsidRPr="001128B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[A]</w:t>
      </w:r>
      <w:r w:rsidRPr="001128B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</w:t>
      </w:r>
      <w:r w:rsidRPr="001128B5">
        <w:rPr>
          <w:rFonts w:ascii="Courier New" w:hAnsi="Courier New" w:cs="Courier New"/>
          <w:b/>
        </w:rPr>
        <w:t>[</w:t>
      </w:r>
      <w:proofErr w:type="spellStart"/>
      <w:r w:rsidRPr="001128B5">
        <w:rPr>
          <w:rFonts w:ascii="Courier New" w:hAnsi="Courier New" w:cs="Courier New"/>
          <w:b/>
        </w:rPr>
        <w:t>F#m</w:t>
      </w:r>
      <w:proofErr w:type="spellEnd"/>
      <w:r w:rsidRPr="001128B5">
        <w:rPr>
          <w:rFonts w:ascii="Courier New" w:hAnsi="Courier New" w:cs="Courier New"/>
          <w:b/>
        </w:rPr>
        <w:t>]             [G]               [A]</w:t>
      </w:r>
      <w:r>
        <w:rPr>
          <w:rFonts w:ascii="Courier New" w:hAnsi="Courier New" w:cs="Courier New"/>
          <w:b/>
        </w:rPr>
        <w:t xml:space="preserve">          </w:t>
      </w:r>
      <w:r w:rsidRPr="001128B5">
        <w:rPr>
          <w:rFonts w:ascii="Courier New" w:hAnsi="Courier New" w:cs="Courier New"/>
          <w:b/>
          <w:highlight w:val="yellow"/>
        </w:rPr>
        <w:t>Oh</w:t>
      </w:r>
    </w:p>
    <w:p w14:paraId="78E4409E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A|-0-----------2---|-0-----------2---|-0---------------|-----------------|</w:t>
      </w:r>
    </w:p>
    <w:p w14:paraId="678FF624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E|-------0---------</w:t>
      </w:r>
      <w:r>
        <w:rPr>
          <w:rFonts w:ascii="Courier New" w:hAnsi="Courier New" w:cs="Courier New"/>
          <w:b/>
          <w:color w:val="000000" w:themeColor="text1"/>
        </w:rPr>
        <w:t>|</w:t>
      </w:r>
      <w:r w:rsidRPr="001128B5">
        <w:rPr>
          <w:rFonts w:ascii="Courier New" w:hAnsi="Courier New" w:cs="Courier New"/>
          <w:b/>
          <w:color w:val="000000" w:themeColor="text1"/>
        </w:rPr>
        <w:t>-------0---------|-------------2---|-0---------------|</w:t>
      </w:r>
    </w:p>
    <w:p w14:paraId="18E2AFF4" w14:textId="77777777" w:rsidR="008F451D" w:rsidRPr="001128B5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1128B5">
        <w:rPr>
          <w:rFonts w:ascii="Courier New" w:hAnsi="Courier New" w:cs="Courier New"/>
          <w:b/>
          <w:color w:val="000000" w:themeColor="text1"/>
        </w:rPr>
        <w:t>C|</w:t>
      </w:r>
      <w:r>
        <w:rPr>
          <w:rFonts w:ascii="Courier New" w:hAnsi="Courier New" w:cs="Courier New"/>
          <w:b/>
          <w:color w:val="000000" w:themeColor="text1"/>
        </w:rPr>
        <w:t>-----------------|</w:t>
      </w:r>
      <w:r w:rsidRPr="001128B5">
        <w:rPr>
          <w:rFonts w:ascii="Courier New" w:hAnsi="Courier New" w:cs="Courier New"/>
          <w:b/>
          <w:color w:val="000000" w:themeColor="text1"/>
        </w:rPr>
        <w:t>-----------------|-------2---------|-----------------|</w:t>
      </w:r>
    </w:p>
    <w:p w14:paraId="4B84D432" w14:textId="77777777" w:rsidR="008F451D" w:rsidRPr="001128B5" w:rsidRDefault="008F451D" w:rsidP="008F451D">
      <w:pPr>
        <w:rPr>
          <w:rFonts w:ascii="Courier New" w:hAnsi="Courier New" w:cs="Courier New"/>
          <w:b/>
          <w:color w:val="BFBFBF" w:themeColor="background1" w:themeShade="BF"/>
        </w:rPr>
      </w:pPr>
      <w:r w:rsidRPr="001128B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41CD509D" w14:textId="77777777" w:rsidR="008F451D" w:rsidRPr="001A030B" w:rsidRDefault="008F451D" w:rsidP="008F451D">
      <w:pPr>
        <w:rPr>
          <w:rFonts w:ascii="Verdana" w:hAnsi="Verdana"/>
          <w:bCs/>
        </w:rPr>
      </w:pPr>
    </w:p>
    <w:p w14:paraId="7C9A77B0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So when I think of you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Scotia</w:t>
      </w:r>
    </w:p>
    <w:p w14:paraId="4CEEA747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There's a </w:t>
      </w:r>
      <w:r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magic that fills the air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[A]</w:t>
      </w:r>
    </w:p>
    <w:p w14:paraId="7A9430DF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We're the 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"Downtown Boys"</w:t>
      </w:r>
      <w:r>
        <w:rPr>
          <w:rFonts w:ascii="Verdana" w:hAnsi="Verdana"/>
          <w:bCs/>
        </w:rPr>
        <w:t>, m</w:t>
      </w:r>
      <w:r w:rsidRPr="00482A5A">
        <w:rPr>
          <w:rFonts w:ascii="Verdana" w:hAnsi="Verdana"/>
          <w:bCs/>
        </w:rPr>
        <w:t xml:space="preserve">aking </w:t>
      </w:r>
      <w:r w:rsidRPr="00F84D82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all that noise</w:t>
      </w:r>
    </w:p>
    <w:p w14:paraId="2223D24D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w</w:t>
      </w:r>
      <w:r w:rsidRPr="00482A5A">
        <w:rPr>
          <w:rFonts w:ascii="Verdana" w:hAnsi="Verdana"/>
          <w:bCs/>
        </w:rPr>
        <w:t xml:space="preserve">e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lived like we just don't care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[A]</w:t>
      </w:r>
    </w:p>
    <w:p w14:paraId="53478E0B" w14:textId="77777777" w:rsidR="008F451D" w:rsidRPr="00482A5A" w:rsidRDefault="008F451D" w:rsidP="008F451D">
      <w:pPr>
        <w:rPr>
          <w:rFonts w:ascii="Verdana" w:hAnsi="Verdana"/>
          <w:bCs/>
        </w:rPr>
      </w:pPr>
      <w:r w:rsidRPr="00482A5A">
        <w:rPr>
          <w:rFonts w:ascii="Verdana" w:hAnsi="Verdana"/>
          <w:bCs/>
        </w:rPr>
        <w:t xml:space="preserve">So we </w:t>
      </w: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drank our fill</w:t>
      </w:r>
      <w:r>
        <w:rPr>
          <w:rFonts w:ascii="Verdana" w:hAnsi="Verdana"/>
          <w:bCs/>
        </w:rPr>
        <w:t>, f</w:t>
      </w:r>
      <w:r w:rsidRPr="00482A5A">
        <w:rPr>
          <w:rFonts w:ascii="Verdana" w:hAnsi="Verdana"/>
          <w:bCs/>
        </w:rPr>
        <w:t xml:space="preserve">or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K</w:t>
      </w:r>
      <w:r w:rsidRPr="00482A5A">
        <w:rPr>
          <w:rFonts w:ascii="Verdana" w:hAnsi="Verdana"/>
          <w:bCs/>
        </w:rPr>
        <w:t>ing and country</w:t>
      </w:r>
    </w:p>
    <w:p w14:paraId="7B210D11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Yeah</w:t>
      </w:r>
      <w:r>
        <w:rPr>
          <w:rFonts w:ascii="Verdana" w:hAnsi="Verdana"/>
          <w:bCs/>
        </w:rPr>
        <w:t xml:space="preserve"> t</w:t>
      </w:r>
      <w:r w:rsidRPr="00482A5A">
        <w:rPr>
          <w:rFonts w:ascii="Verdana" w:hAnsi="Verdana"/>
          <w:bCs/>
        </w:rPr>
        <w:t>ill the last soldier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fell</w:t>
      </w:r>
    </w:p>
    <w:p w14:paraId="3DFF338C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lastRenderedPageBreak/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Burlington Bertie</w:t>
      </w:r>
      <w:r>
        <w:rPr>
          <w:rFonts w:ascii="Verdana" w:hAnsi="Verdana"/>
          <w:bCs/>
        </w:rPr>
        <w:t>, y</w:t>
      </w:r>
      <w:r w:rsidRPr="00482A5A">
        <w:rPr>
          <w:rFonts w:ascii="Verdana" w:hAnsi="Verdana"/>
          <w:bCs/>
        </w:rPr>
        <w:t xml:space="preserve">ou're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in my heart forever</w:t>
      </w:r>
    </w:p>
    <w:p w14:paraId="02694AC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I want to drown in the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stories you tell</w:t>
      </w:r>
    </w:p>
    <w:p w14:paraId="1C6610EE" w14:textId="77777777" w:rsidR="008F451D" w:rsidRPr="00482A5A" w:rsidRDefault="008F451D" w:rsidP="008F451D">
      <w:pPr>
        <w:rPr>
          <w:rFonts w:ascii="Verdana" w:hAnsi="Verdana"/>
          <w:bCs/>
        </w:rPr>
      </w:pPr>
    </w:p>
    <w:p w14:paraId="12A43822" w14:textId="77777777" w:rsidR="008F451D" w:rsidRPr="00B159A2" w:rsidRDefault="008F451D" w:rsidP="008F451D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410A2746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3D9187BD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1311394D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16CFF812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436C8DC0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Oh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 w:rsidRPr="00F84D82">
        <w:rPr>
          <w:rFonts w:ascii="Verdana" w:hAnsi="Verdana"/>
          <w:b/>
          <w:bCs/>
        </w:rPr>
        <w:t xml:space="preserve"> [A]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3686D5F8" w14:textId="77777777" w:rsidR="008F451D" w:rsidRPr="00482A5A" w:rsidRDefault="008F451D" w:rsidP="008F451D">
      <w:pPr>
        <w:rPr>
          <w:rFonts w:ascii="Verdana" w:hAnsi="Verdana"/>
          <w:bCs/>
        </w:rPr>
      </w:pPr>
    </w:p>
    <w:p w14:paraId="6DCB4F0D" w14:textId="77777777" w:rsidR="008F451D" w:rsidRPr="00B159A2" w:rsidRDefault="008F451D" w:rsidP="008F451D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BRIDGE:</w:t>
      </w:r>
    </w:p>
    <w:p w14:paraId="2BA49C43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You made me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all</w:t>
      </w:r>
      <w:r>
        <w:rPr>
          <w:rFonts w:ascii="Verdana" w:hAnsi="Verdana"/>
          <w:bCs/>
        </w:rPr>
        <w:t xml:space="preserve">, </w:t>
      </w:r>
      <w:r w:rsidRPr="00482A5A">
        <w:rPr>
          <w:rFonts w:ascii="Verdana" w:hAnsi="Verdana"/>
          <w:bCs/>
        </w:rPr>
        <w:t xml:space="preserve">I can 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ever be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</w:p>
    <w:p w14:paraId="650B779A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If I should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fall</w:t>
      </w:r>
      <w:r>
        <w:rPr>
          <w:rFonts w:ascii="Verdana" w:hAnsi="Verdana"/>
          <w:bCs/>
        </w:rPr>
        <w:t>, y</w:t>
      </w:r>
      <w:r w:rsidRPr="00482A5A">
        <w:rPr>
          <w:rFonts w:ascii="Verdana" w:hAnsi="Verdana"/>
          <w:bCs/>
        </w:rPr>
        <w:t xml:space="preserve">our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love will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[Esus4]</w:t>
      </w:r>
      <w:r>
        <w:rPr>
          <w:rFonts w:ascii="Verdana" w:hAnsi="Verdana"/>
          <w:bCs/>
        </w:rPr>
        <w:t xml:space="preserve"> r</w:t>
      </w:r>
      <w:r w:rsidRPr="00482A5A">
        <w:rPr>
          <w:rFonts w:ascii="Verdana" w:hAnsi="Verdana"/>
          <w:bCs/>
        </w:rPr>
        <w:t xml:space="preserve">escue </w:t>
      </w:r>
      <w:r w:rsidRPr="00F84D82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03F830CE" w14:textId="77777777" w:rsidR="008F451D" w:rsidRDefault="008F451D" w:rsidP="008F451D">
      <w:pPr>
        <w:rPr>
          <w:rFonts w:ascii="Verdana" w:hAnsi="Verdana"/>
          <w:bCs/>
        </w:rPr>
      </w:pPr>
    </w:p>
    <w:p w14:paraId="63750ADA" w14:textId="77777777" w:rsidR="008F451D" w:rsidRPr="00EB7464" w:rsidRDefault="008F451D" w:rsidP="008F451D">
      <w:pPr>
        <w:rPr>
          <w:rFonts w:ascii="Courier New" w:hAnsi="Courier New" w:cs="Courier New"/>
          <w:b/>
        </w:rPr>
      </w:pPr>
      <w:r w:rsidRPr="00EB7464">
        <w:rPr>
          <w:rFonts w:ascii="Courier New" w:hAnsi="Courier New" w:cs="Courier New"/>
          <w:b/>
        </w:rPr>
        <w:t xml:space="preserve">  [A]               [A]               [A]</w:t>
      </w:r>
    </w:p>
    <w:p w14:paraId="1C2E39FE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A|-0---------------|-0---------------|-0-----------2---|</w:t>
      </w:r>
    </w:p>
    <w:p w14:paraId="34739539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E|-------0---------|-------0---------|-------0---------|</w:t>
      </w:r>
    </w:p>
    <w:p w14:paraId="51307E47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C|-----------------|-----------------|-----------------|</w:t>
      </w:r>
    </w:p>
    <w:p w14:paraId="4C694A13" w14:textId="77777777" w:rsidR="008F451D" w:rsidRPr="00EB7464" w:rsidRDefault="008F451D" w:rsidP="008F451D">
      <w:pPr>
        <w:rPr>
          <w:rFonts w:ascii="Courier New" w:hAnsi="Courier New" w:cs="Courier New"/>
          <w:b/>
          <w:color w:val="BFBFBF" w:themeColor="background1" w:themeShade="BF"/>
        </w:rPr>
      </w:pPr>
      <w:r w:rsidRPr="00EB7464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</w:t>
      </w:r>
    </w:p>
    <w:p w14:paraId="7E4BA466" w14:textId="77777777" w:rsidR="008F451D" w:rsidRPr="00EB7464" w:rsidRDefault="008F451D" w:rsidP="008F451D">
      <w:pPr>
        <w:rPr>
          <w:rFonts w:ascii="Courier New" w:hAnsi="Courier New" w:cs="Courier New"/>
          <w:bCs/>
          <w:color w:val="BFBFBF" w:themeColor="background1" w:themeShade="BF"/>
        </w:rPr>
      </w:pPr>
    </w:p>
    <w:p w14:paraId="36EED3AB" w14:textId="77777777" w:rsidR="008F451D" w:rsidRPr="00EB7464" w:rsidRDefault="008F451D" w:rsidP="008F451D">
      <w:pPr>
        <w:rPr>
          <w:rFonts w:ascii="Courier New" w:hAnsi="Courier New" w:cs="Courier New"/>
          <w:b/>
        </w:rPr>
      </w:pPr>
      <w:r w:rsidRPr="00EB7464">
        <w:rPr>
          <w:rFonts w:ascii="Courier New" w:hAnsi="Courier New" w:cs="Courier New"/>
          <w:b/>
        </w:rPr>
        <w:t xml:space="preserve">  [</w:t>
      </w:r>
      <w:proofErr w:type="spellStart"/>
      <w:r w:rsidRPr="00EB7464">
        <w:rPr>
          <w:rFonts w:ascii="Courier New" w:hAnsi="Courier New" w:cs="Courier New"/>
          <w:b/>
        </w:rPr>
        <w:t>F#m</w:t>
      </w:r>
      <w:proofErr w:type="spellEnd"/>
      <w:r w:rsidRPr="00EB7464">
        <w:rPr>
          <w:rFonts w:ascii="Courier New" w:hAnsi="Courier New" w:cs="Courier New"/>
          <w:b/>
        </w:rPr>
        <w:t>]             [G]               [A]</w:t>
      </w:r>
    </w:p>
    <w:p w14:paraId="033B0F48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A|-0-----------2---|-0---------------|-----------------|</w:t>
      </w:r>
    </w:p>
    <w:p w14:paraId="0BC5ED90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E|-------0---------|-------------2---|-0---------------|</w:t>
      </w:r>
    </w:p>
    <w:p w14:paraId="43376DD4" w14:textId="77777777" w:rsidR="008F451D" w:rsidRPr="00EB7464" w:rsidRDefault="008F451D" w:rsidP="008F451D">
      <w:pPr>
        <w:rPr>
          <w:rFonts w:ascii="Courier New" w:hAnsi="Courier New" w:cs="Courier New"/>
          <w:b/>
          <w:color w:val="000000" w:themeColor="text1"/>
        </w:rPr>
      </w:pPr>
      <w:r w:rsidRPr="00EB7464">
        <w:rPr>
          <w:rFonts w:ascii="Courier New" w:hAnsi="Courier New" w:cs="Courier New"/>
          <w:b/>
          <w:color w:val="000000" w:themeColor="text1"/>
        </w:rPr>
        <w:t>C|-----------------|-------2---------|-----------------|</w:t>
      </w:r>
    </w:p>
    <w:p w14:paraId="407D378C" w14:textId="77777777" w:rsidR="008F451D" w:rsidRPr="00EB7464" w:rsidRDefault="008F451D" w:rsidP="008F451D">
      <w:pPr>
        <w:rPr>
          <w:rFonts w:ascii="Courier New" w:hAnsi="Courier New" w:cs="Courier New"/>
          <w:b/>
          <w:color w:val="BFBFBF" w:themeColor="background1" w:themeShade="BF"/>
        </w:rPr>
      </w:pPr>
      <w:r w:rsidRPr="00EB7464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</w:t>
      </w:r>
    </w:p>
    <w:p w14:paraId="1EC8C2BD" w14:textId="77777777" w:rsidR="008F451D" w:rsidRPr="001A030B" w:rsidRDefault="008F451D" w:rsidP="008F451D">
      <w:pPr>
        <w:rPr>
          <w:rFonts w:ascii="Verdana" w:hAnsi="Verdana"/>
          <w:bCs/>
        </w:rPr>
      </w:pPr>
    </w:p>
    <w:p w14:paraId="16E38E13" w14:textId="77777777" w:rsidR="008F451D" w:rsidRPr="00B159A2" w:rsidRDefault="008F451D" w:rsidP="008F451D">
      <w:pPr>
        <w:rPr>
          <w:rFonts w:ascii="Verdana" w:hAnsi="Verdana"/>
          <w:b/>
        </w:rPr>
      </w:pPr>
      <w:r w:rsidRPr="00B159A2">
        <w:rPr>
          <w:rFonts w:ascii="Verdana" w:hAnsi="Verdana"/>
          <w:b/>
        </w:rPr>
        <w:t>CHORUS:</w:t>
      </w:r>
    </w:p>
    <w:p w14:paraId="32CE385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2C53EF0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2B055A00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075A7AE9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3529E602" w14:textId="77777777" w:rsidR="008F451D" w:rsidRDefault="008F451D" w:rsidP="008F451D">
      <w:pPr>
        <w:rPr>
          <w:rFonts w:ascii="Verdana" w:hAnsi="Verdana"/>
          <w:b/>
        </w:rPr>
      </w:pPr>
    </w:p>
    <w:p w14:paraId="2369986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Bring the wind to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250820FA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43E5D8D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63BC3E31" w14:textId="77777777" w:rsidR="008F451D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o</w:t>
      </w:r>
      <w:r w:rsidRPr="00482A5A">
        <w:rPr>
          <w:rFonts w:ascii="Verdana" w:hAnsi="Verdana"/>
          <w:bCs/>
        </w:rPr>
        <w:t>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47AABD56" w14:textId="77777777" w:rsidR="008F451D" w:rsidRPr="00B159A2" w:rsidRDefault="008F451D" w:rsidP="008F451D">
      <w:pPr>
        <w:rPr>
          <w:rFonts w:ascii="Verdana" w:hAnsi="Verdana"/>
          <w:b/>
        </w:rPr>
      </w:pPr>
    </w:p>
    <w:p w14:paraId="7C2E566B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Whoa-o-o-o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carry me over</w:t>
      </w:r>
    </w:p>
    <w:p w14:paraId="18B64055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</w:t>
      </w:r>
      <w:proofErr w:type="spellStart"/>
      <w:r w:rsidRPr="00F84D82">
        <w:rPr>
          <w:rFonts w:ascii="Verdana" w:hAnsi="Verdana"/>
          <w:b/>
          <w:bCs/>
        </w:rPr>
        <w:t>F#m</w:t>
      </w:r>
      <w:proofErr w:type="spellEnd"/>
      <w:r w:rsidRPr="00F84D82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 xml:space="preserve">Lead me home to my </w:t>
      </w:r>
      <w:r>
        <w:rPr>
          <w:rFonts w:ascii="Verdana" w:hAnsi="Verdana"/>
          <w:bCs/>
        </w:rPr>
        <w:t>to-</w:t>
      </w:r>
      <w:r w:rsidRPr="00F84D82">
        <w:rPr>
          <w:rFonts w:ascii="Verdana" w:hAnsi="Verdana"/>
          <w:b/>
          <w:bCs/>
        </w:rPr>
        <w:t>[G]</w:t>
      </w:r>
      <w:r w:rsidRPr="00482A5A">
        <w:rPr>
          <w:rFonts w:ascii="Verdana" w:hAnsi="Verdana"/>
          <w:bCs/>
        </w:rPr>
        <w:t>own</w:t>
      </w:r>
    </w:p>
    <w:p w14:paraId="22CEC14A" w14:textId="77777777" w:rsidR="008F451D" w:rsidRPr="00482A5A" w:rsidRDefault="008F451D" w:rsidP="008F451D">
      <w:pPr>
        <w:rPr>
          <w:rFonts w:ascii="Verdana" w:hAnsi="Verdana"/>
          <w:bCs/>
        </w:rPr>
      </w:pPr>
      <w:r w:rsidRPr="00F84D8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Tell me when th</w:t>
      </w:r>
      <w:r>
        <w:rPr>
          <w:rFonts w:ascii="Verdana" w:hAnsi="Verdana"/>
          <w:bCs/>
        </w:rPr>
        <w:t>at</w:t>
      </w:r>
      <w:r w:rsidRPr="00482A5A"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breeze is blowing</w:t>
      </w:r>
    </w:p>
    <w:p w14:paraId="70DA0780" w14:textId="77777777" w:rsidR="008F451D" w:rsidRPr="00E439E9" w:rsidRDefault="008F451D" w:rsidP="008F451D">
      <w:pPr>
        <w:rPr>
          <w:rFonts w:ascii="Verdana" w:eastAsia="Calibri" w:hAnsi="Verdana" w:cs="Courier New"/>
          <w:b/>
          <w:color w:val="000000"/>
        </w:rPr>
      </w:pPr>
      <w:r w:rsidRPr="00F84D82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Taking me home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to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82A5A">
        <w:rPr>
          <w:rFonts w:ascii="Verdana" w:hAnsi="Verdana"/>
          <w:bCs/>
        </w:rPr>
        <w:t xml:space="preserve">my </w:t>
      </w:r>
      <w:r w:rsidRPr="00F84D82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482A5A">
        <w:rPr>
          <w:rFonts w:ascii="Verdana" w:hAnsi="Verdana"/>
          <w:bCs/>
        </w:rPr>
        <w:t>town</w:t>
      </w:r>
      <w:r>
        <w:rPr>
          <w:rFonts w:ascii="Verdana" w:hAnsi="Verdana"/>
          <w:bCs/>
        </w:rPr>
        <w:t xml:space="preserve"> </w:t>
      </w:r>
      <w:r w:rsidRPr="00F84D82">
        <w:rPr>
          <w:rFonts w:ascii="Verdana" w:hAnsi="Verdana"/>
          <w:b/>
        </w:rPr>
        <w:t>/</w:t>
      </w:r>
    </w:p>
    <w:p w14:paraId="775EAE9C" w14:textId="77777777" w:rsidR="008F451D" w:rsidRDefault="008F451D" w:rsidP="008F451D">
      <w:pPr>
        <w:rPr>
          <w:rFonts w:ascii="Verdana" w:hAnsi="Verdana"/>
        </w:rPr>
      </w:pPr>
    </w:p>
    <w:p w14:paraId="065D9348" w14:textId="77777777" w:rsidR="008F451D" w:rsidRDefault="008F451D" w:rsidP="008F451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44D583" wp14:editId="16BFC5F4">
            <wp:extent cx="457200" cy="609600"/>
            <wp:effectExtent l="0" t="0" r="0" b="0"/>
            <wp:docPr id="1937919706" name="Picture 193791970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19E06E" wp14:editId="39C3BE0B">
            <wp:extent cx="457200" cy="609600"/>
            <wp:effectExtent l="0" t="0" r="0" b="0"/>
            <wp:docPr id="876611454" name="Picture 87661145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5E7CEC" wp14:editId="34EB23CE">
            <wp:extent cx="457200" cy="609600"/>
            <wp:effectExtent l="0" t="0" r="0" b="0"/>
            <wp:docPr id="1988383063" name="Picture 198838306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966E9" wp14:editId="387DC0A7">
            <wp:extent cx="457200" cy="607060"/>
            <wp:effectExtent l="0" t="0" r="0" b="2540"/>
            <wp:docPr id="601468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548F7F" wp14:editId="0611EA42">
            <wp:extent cx="453369" cy="606547"/>
            <wp:effectExtent l="0" t="0" r="4445" b="3175"/>
            <wp:docPr id="1661808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2" cy="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54A7C3" wp14:editId="62B4D01C">
            <wp:extent cx="457200" cy="607060"/>
            <wp:effectExtent l="0" t="0" r="0" b="2540"/>
            <wp:docPr id="16648292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A0AE25" wp14:editId="28459177">
            <wp:extent cx="457200" cy="609600"/>
            <wp:effectExtent l="0" t="0" r="0" b="0"/>
            <wp:docPr id="1075517820" name="Picture 10755178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E754" w14:textId="77777777" w:rsidR="008F451D" w:rsidRDefault="008F451D" w:rsidP="008F451D">
      <w:pPr>
        <w:rPr>
          <w:rFonts w:ascii="Verdana" w:hAnsi="Verdana"/>
          <w:b/>
        </w:rPr>
      </w:pPr>
    </w:p>
    <w:p w14:paraId="43A3122C" w14:textId="2577214A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1FCEA1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6"/>
    <w:rsid w:val="000076D2"/>
    <w:rsid w:val="000961DF"/>
    <w:rsid w:val="000A348C"/>
    <w:rsid w:val="000C45FA"/>
    <w:rsid w:val="000D00ED"/>
    <w:rsid w:val="000F22B6"/>
    <w:rsid w:val="000F7214"/>
    <w:rsid w:val="00110521"/>
    <w:rsid w:val="00132109"/>
    <w:rsid w:val="00161445"/>
    <w:rsid w:val="0017786C"/>
    <w:rsid w:val="001A030B"/>
    <w:rsid w:val="001C26FA"/>
    <w:rsid w:val="001D1C15"/>
    <w:rsid w:val="001E2271"/>
    <w:rsid w:val="001E6085"/>
    <w:rsid w:val="00252E97"/>
    <w:rsid w:val="002B56B4"/>
    <w:rsid w:val="002C52FA"/>
    <w:rsid w:val="003442C9"/>
    <w:rsid w:val="00376245"/>
    <w:rsid w:val="003E3DA9"/>
    <w:rsid w:val="00414418"/>
    <w:rsid w:val="0044240D"/>
    <w:rsid w:val="0047277F"/>
    <w:rsid w:val="00482A5A"/>
    <w:rsid w:val="00490D27"/>
    <w:rsid w:val="004E65B6"/>
    <w:rsid w:val="00531581"/>
    <w:rsid w:val="00550EFA"/>
    <w:rsid w:val="005543FD"/>
    <w:rsid w:val="006230AD"/>
    <w:rsid w:val="006325CA"/>
    <w:rsid w:val="00674FAE"/>
    <w:rsid w:val="007320F1"/>
    <w:rsid w:val="007E4748"/>
    <w:rsid w:val="0082492D"/>
    <w:rsid w:val="00866CDE"/>
    <w:rsid w:val="008917E5"/>
    <w:rsid w:val="008F451D"/>
    <w:rsid w:val="00924B54"/>
    <w:rsid w:val="00972BF9"/>
    <w:rsid w:val="00972E99"/>
    <w:rsid w:val="00A029D3"/>
    <w:rsid w:val="00A32444"/>
    <w:rsid w:val="00A42E3F"/>
    <w:rsid w:val="00A569E6"/>
    <w:rsid w:val="00A77E01"/>
    <w:rsid w:val="00A902E9"/>
    <w:rsid w:val="00A92235"/>
    <w:rsid w:val="00A9741C"/>
    <w:rsid w:val="00AB09B4"/>
    <w:rsid w:val="00AD3A18"/>
    <w:rsid w:val="00B043CF"/>
    <w:rsid w:val="00B159A2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439E9"/>
    <w:rsid w:val="00F81E40"/>
    <w:rsid w:val="00F84D82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3FB80"/>
  <w14:defaultImageDpi w14:val="300"/>
  <w15:docId w15:val="{B87B71E0-9151-4D37-BB60-6BE53D5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2025-07-29T18:05:00Z</dcterms:created>
  <dcterms:modified xsi:type="dcterms:W3CDTF">2025-08-12T17:13:00Z</dcterms:modified>
</cp:coreProperties>
</file>