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7BB7D" w14:textId="199481FB" w:rsidR="0082492D" w:rsidRPr="00A902E9" w:rsidRDefault="00C9408A" w:rsidP="00DB1F9F">
      <w:pPr>
        <w:pStyle w:val="Heading1"/>
      </w:pPr>
      <w:bookmarkStart w:id="0" w:name="_Hlk183700358"/>
      <w:bookmarkEnd w:id="0"/>
      <w:r>
        <w:t>Last Christmas</w:t>
      </w:r>
    </w:p>
    <w:p w14:paraId="005078F0" w14:textId="0D56E5B6" w:rsidR="00972E99" w:rsidRPr="00A902E9" w:rsidRDefault="00955309">
      <w:pPr>
        <w:rPr>
          <w:rFonts w:ascii="Verdana" w:hAnsi="Verdana"/>
        </w:rPr>
      </w:pPr>
      <w:r>
        <w:rPr>
          <w:rFonts w:ascii="Verdana" w:hAnsi="Verdana"/>
        </w:rPr>
        <w:t>George Michael 1984 (recorded by Wham!)</w:t>
      </w:r>
    </w:p>
    <w:p w14:paraId="2A3C507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6E72DA2" w14:textId="338747D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050A32" wp14:editId="20F4420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A8C54F" wp14:editId="6472709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95B">
        <w:rPr>
          <w:rFonts w:ascii="Verdana" w:hAnsi="Verdana"/>
          <w:b/>
          <w:noProof/>
        </w:rPr>
        <w:drawing>
          <wp:inline distT="0" distB="0" distL="0" distR="0" wp14:anchorId="67DC8DC6" wp14:editId="1337D061">
            <wp:extent cx="457200" cy="609600"/>
            <wp:effectExtent l="0" t="0" r="0" b="0"/>
            <wp:docPr id="2013716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E708B" wp14:editId="586E35FD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9332B" w14:textId="77777777" w:rsidR="00A8631C" w:rsidRPr="000961DF" w:rsidRDefault="00A8631C">
      <w:pPr>
        <w:rPr>
          <w:rFonts w:ascii="Verdana" w:hAnsi="Verdana"/>
          <w:b/>
        </w:rPr>
      </w:pPr>
    </w:p>
    <w:p w14:paraId="38AAEF7A" w14:textId="77777777" w:rsidR="00011D5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11D59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14FA645F" w14:textId="77777777" w:rsidR="00011D59" w:rsidRPr="00C4582B" w:rsidRDefault="00011D59">
      <w:pPr>
        <w:rPr>
          <w:rFonts w:ascii="Verdana" w:hAnsi="Verdana"/>
          <w:bCs/>
          <w:sz w:val="16"/>
          <w:szCs w:val="16"/>
        </w:rPr>
      </w:pPr>
    </w:p>
    <w:p w14:paraId="67770953" w14:textId="1D638C0D" w:rsidR="00011D59" w:rsidRDefault="00295A45" w:rsidP="00E4795B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</w:t>
      </w:r>
      <w:r w:rsidR="0062263D">
        <w:rPr>
          <w:rFonts w:ascii="Verdana" w:hAnsi="Verdana"/>
          <w:b/>
        </w:rPr>
        <w:t xml:space="preserve">/ </w:t>
      </w:r>
      <w:r w:rsidR="0013111D" w:rsidRPr="0013111D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13111D" w:rsidRPr="0013111D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</w:t>
      </w:r>
      <w:r w:rsidR="0062263D">
        <w:rPr>
          <w:rFonts w:ascii="Verdana" w:hAnsi="Verdana"/>
          <w:b/>
        </w:rPr>
        <w:t xml:space="preserve">/ </w:t>
      </w:r>
    </w:p>
    <w:p w14:paraId="088EE567" w14:textId="032C261A" w:rsidR="00972E99" w:rsidRPr="0013111D" w:rsidRDefault="005961A1">
      <w:pPr>
        <w:rPr>
          <w:rFonts w:ascii="Verdana" w:hAnsi="Verdana"/>
          <w:b/>
          <w:lang w:val="en-CA"/>
        </w:rPr>
      </w:pPr>
      <w:r w:rsidRPr="0013111D">
        <w:rPr>
          <w:rFonts w:ascii="Verdana" w:hAnsi="Verdana"/>
          <w:b/>
          <w:lang w:val="en-CA"/>
        </w:rPr>
        <w:t>[Dm</w:t>
      </w:r>
      <w:r w:rsidR="00295A45" w:rsidRPr="0013111D">
        <w:rPr>
          <w:rFonts w:ascii="Verdana" w:hAnsi="Verdana"/>
          <w:b/>
          <w:lang w:val="en-CA"/>
        </w:rPr>
        <w:t>7</w:t>
      </w:r>
      <w:r w:rsidRPr="0013111D">
        <w:rPr>
          <w:rFonts w:ascii="Verdana" w:hAnsi="Verdana"/>
          <w:b/>
          <w:lang w:val="en-CA"/>
        </w:rPr>
        <w:t>]</w:t>
      </w:r>
      <w:r w:rsidR="000961DF" w:rsidRPr="0013111D">
        <w:rPr>
          <w:rFonts w:ascii="Verdana" w:hAnsi="Verdana"/>
          <w:b/>
          <w:lang w:val="en-CA"/>
        </w:rPr>
        <w:t xml:space="preserve"> / </w:t>
      </w:r>
      <w:r w:rsidR="00295A45" w:rsidRPr="0013111D">
        <w:rPr>
          <w:rFonts w:ascii="Verdana" w:hAnsi="Verdana"/>
          <w:b/>
          <w:lang w:val="en-CA"/>
        </w:rPr>
        <w:t>[Dm7]</w:t>
      </w:r>
      <w:r w:rsidR="0062263D" w:rsidRPr="0013111D">
        <w:rPr>
          <w:rFonts w:ascii="Verdana" w:hAnsi="Verdana"/>
          <w:b/>
          <w:lang w:val="en-CA"/>
        </w:rPr>
        <w:t xml:space="preserve"> </w:t>
      </w:r>
      <w:r w:rsidR="00011D59" w:rsidRPr="0013111D">
        <w:rPr>
          <w:rFonts w:ascii="Verdana" w:hAnsi="Verdana"/>
          <w:b/>
          <w:lang w:val="en-CA"/>
        </w:rPr>
        <w:t xml:space="preserve">/ </w:t>
      </w:r>
      <w:r w:rsidRPr="0013111D">
        <w:rPr>
          <w:rFonts w:ascii="Verdana" w:hAnsi="Verdana"/>
          <w:b/>
          <w:lang w:val="en-CA"/>
        </w:rPr>
        <w:t>[G7]</w:t>
      </w:r>
      <w:r w:rsidR="000961DF" w:rsidRPr="0013111D">
        <w:rPr>
          <w:rFonts w:ascii="Verdana" w:hAnsi="Verdana"/>
          <w:b/>
          <w:lang w:val="en-CA"/>
        </w:rPr>
        <w:t xml:space="preserve"> /</w:t>
      </w:r>
      <w:r w:rsidR="00011D59" w:rsidRPr="0013111D">
        <w:rPr>
          <w:rFonts w:ascii="Verdana" w:hAnsi="Verdana"/>
          <w:b/>
          <w:lang w:val="en-CA"/>
        </w:rPr>
        <w:t xml:space="preserve"> </w:t>
      </w:r>
      <w:r w:rsidR="00011D59" w:rsidRPr="0013111D">
        <w:rPr>
          <w:rFonts w:ascii="Verdana" w:hAnsi="Verdana"/>
          <w:b/>
          <w:lang w:val="en-CA"/>
        </w:rPr>
        <w:t>[G7] /</w:t>
      </w:r>
    </w:p>
    <w:p w14:paraId="6D035863" w14:textId="77777777" w:rsidR="00A9741C" w:rsidRPr="00C4582B" w:rsidRDefault="00A9741C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27160BA5" w14:textId="37307E68" w:rsidR="00C4582B" w:rsidRPr="00C4582B" w:rsidRDefault="00C4582B" w:rsidP="00A9741C">
      <w:pPr>
        <w:rPr>
          <w:rFonts w:ascii="Verdana" w:hAnsi="Verdana"/>
          <w:b/>
        </w:rPr>
      </w:pPr>
      <w:r w:rsidRPr="008000DC">
        <w:rPr>
          <w:rFonts w:ascii="Verdana" w:hAnsi="Verdana"/>
          <w:b/>
        </w:rPr>
        <w:t>CHORUS:</w:t>
      </w:r>
    </w:p>
    <w:p w14:paraId="4BBD4E44" w14:textId="56CC03A7" w:rsidR="000076D2" w:rsidRDefault="005961A1" w:rsidP="00A9741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 w:rsidR="008000DC">
        <w:rPr>
          <w:rFonts w:ascii="Verdana" w:hAnsi="Verdana"/>
          <w:bCs/>
        </w:rPr>
        <w:t xml:space="preserve"> Last Christmas</w:t>
      </w:r>
      <w:r w:rsidR="00C4582B">
        <w:rPr>
          <w:rFonts w:ascii="Verdana" w:hAnsi="Verdana"/>
          <w:bCs/>
        </w:rPr>
        <w:t>,</w:t>
      </w:r>
      <w:r w:rsidR="008000DC">
        <w:rPr>
          <w:rFonts w:ascii="Verdana" w:hAnsi="Verdana"/>
          <w:bCs/>
        </w:rPr>
        <w:t xml:space="preserve"> I </w:t>
      </w:r>
      <w:r w:rsidR="00936122" w:rsidRPr="005961A1">
        <w:rPr>
          <w:rFonts w:ascii="Verdana" w:hAnsi="Verdana"/>
          <w:b/>
          <w:bCs/>
        </w:rPr>
        <w:t>[C]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gave you my heart</w:t>
      </w:r>
    </w:p>
    <w:p w14:paraId="696185E0" w14:textId="260F6430" w:rsidR="008000DC" w:rsidRDefault="008000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 </w:t>
      </w:r>
      <w:r w:rsidR="0013111D"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very next day, you </w:t>
      </w:r>
      <w:r w:rsidR="00936122" w:rsidRPr="0013111D">
        <w:rPr>
          <w:rFonts w:ascii="Verdana" w:hAnsi="Verdana"/>
          <w:b/>
          <w:bCs/>
        </w:rPr>
        <w:t>[Am]</w:t>
      </w:r>
      <w:r w:rsidR="009361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gave it away</w:t>
      </w:r>
    </w:p>
    <w:p w14:paraId="18A6FD13" w14:textId="6C2A9242" w:rsidR="008000DC" w:rsidRDefault="005961A1" w:rsidP="00A9741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 w:rsidR="00A05B23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8000DC">
        <w:rPr>
          <w:rFonts w:ascii="Verdana" w:hAnsi="Verdana"/>
          <w:bCs/>
        </w:rPr>
        <w:t xml:space="preserve"> This year, to </w:t>
      </w:r>
      <w:r w:rsidR="00936122" w:rsidRPr="005961A1">
        <w:rPr>
          <w:rFonts w:ascii="Verdana" w:hAnsi="Verdana"/>
          <w:b/>
          <w:bCs/>
        </w:rPr>
        <w:t>[Dm</w:t>
      </w:r>
      <w:r w:rsidR="00936122">
        <w:rPr>
          <w:rFonts w:ascii="Verdana" w:hAnsi="Verdana"/>
          <w:b/>
          <w:bCs/>
        </w:rPr>
        <w:t>7</w:t>
      </w:r>
      <w:r w:rsidR="00936122" w:rsidRPr="005961A1">
        <w:rPr>
          <w:rFonts w:ascii="Verdana" w:hAnsi="Verdana"/>
          <w:b/>
          <w:bCs/>
        </w:rPr>
        <w:t>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save me from tears</w:t>
      </w:r>
    </w:p>
    <w:p w14:paraId="0630249B" w14:textId="473A4202" w:rsidR="008000DC" w:rsidRDefault="008000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="005961A1" w:rsidRPr="005961A1">
        <w:rPr>
          <w:rFonts w:ascii="Verdana" w:hAnsi="Verdana"/>
          <w:b/>
          <w:bCs/>
        </w:rPr>
        <w:t>[G</w:t>
      </w:r>
      <w:r w:rsidR="00011D59">
        <w:rPr>
          <w:rFonts w:ascii="Verdana" w:hAnsi="Verdana"/>
          <w:b/>
          <w:bCs/>
        </w:rPr>
        <w:t>7</w:t>
      </w:r>
      <w:r w:rsidR="005961A1"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give it to someone</w:t>
      </w:r>
      <w:r w:rsidR="00011D59">
        <w:rPr>
          <w:rFonts w:ascii="Verdana" w:hAnsi="Verdana"/>
          <w:bCs/>
        </w:rPr>
        <w:t xml:space="preserve"> </w:t>
      </w:r>
      <w:r w:rsidR="00936122" w:rsidRPr="005961A1">
        <w:rPr>
          <w:rFonts w:ascii="Verdana" w:hAnsi="Verdana"/>
          <w:b/>
          <w:bCs/>
        </w:rPr>
        <w:t>[G</w:t>
      </w:r>
      <w:r w:rsidR="00936122">
        <w:rPr>
          <w:rFonts w:ascii="Verdana" w:hAnsi="Verdana"/>
          <w:b/>
          <w:bCs/>
        </w:rPr>
        <w:t>7</w:t>
      </w:r>
      <w:r w:rsidR="00936122" w:rsidRPr="005961A1">
        <w:rPr>
          <w:rFonts w:ascii="Verdana" w:hAnsi="Verdana"/>
          <w:b/>
          <w:bCs/>
        </w:rPr>
        <w:t>]</w:t>
      </w:r>
      <w:r w:rsidR="009361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special</w:t>
      </w:r>
    </w:p>
    <w:p w14:paraId="1FA2A262" w14:textId="3D3C3BBB" w:rsidR="008000DC" w:rsidRPr="00C4582B" w:rsidRDefault="008000DC" w:rsidP="00A9741C">
      <w:pPr>
        <w:rPr>
          <w:rFonts w:ascii="Verdana" w:hAnsi="Verdana"/>
          <w:bCs/>
          <w:sz w:val="16"/>
          <w:szCs w:val="16"/>
        </w:rPr>
      </w:pPr>
    </w:p>
    <w:p w14:paraId="7307ADC7" w14:textId="77777777" w:rsidR="00936122" w:rsidRDefault="00936122" w:rsidP="00936122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Last Christmas, I </w:t>
      </w: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gave you my heart</w:t>
      </w:r>
    </w:p>
    <w:p w14:paraId="08A299E4" w14:textId="77777777" w:rsidR="00936122" w:rsidRDefault="00936122" w:rsidP="0093612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very next day, you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gave it away</w:t>
      </w:r>
    </w:p>
    <w:p w14:paraId="60F67733" w14:textId="77777777" w:rsidR="00936122" w:rsidRDefault="00936122" w:rsidP="00936122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This year, to </w:t>
      </w: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save me from tears</w:t>
      </w:r>
    </w:p>
    <w:p w14:paraId="6A47C248" w14:textId="77777777" w:rsidR="00936122" w:rsidRDefault="00936122" w:rsidP="0093612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give it to someone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special</w:t>
      </w:r>
    </w:p>
    <w:p w14:paraId="4CC7BBE9" w14:textId="77777777" w:rsidR="0044798B" w:rsidRDefault="0044798B" w:rsidP="00A165B0">
      <w:pPr>
        <w:rPr>
          <w:rFonts w:ascii="Verdana" w:hAnsi="Verdana"/>
          <w:bCs/>
        </w:rPr>
      </w:pPr>
    </w:p>
    <w:p w14:paraId="58D686A9" w14:textId="1B58C583" w:rsidR="0044798B" w:rsidRDefault="0044798B" w:rsidP="0044798B">
      <w:pPr>
        <w:jc w:val="both"/>
        <w:rPr>
          <w:rFonts w:ascii="Verdana" w:hAnsi="Verdana"/>
          <w:b/>
        </w:rPr>
      </w:pPr>
      <w:r w:rsidRPr="0044798B">
        <w:rPr>
          <w:rFonts w:ascii="Verdana" w:hAnsi="Verdana"/>
          <w:b/>
        </w:rPr>
        <w:t>INSTRUMENTAL:</w:t>
      </w:r>
    </w:p>
    <w:p w14:paraId="621D843A" w14:textId="77777777" w:rsidR="00C4582B" w:rsidRDefault="00C4582B" w:rsidP="00E4795B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13111D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13111D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</w:p>
    <w:p w14:paraId="21668654" w14:textId="77777777" w:rsidR="00C4582B" w:rsidRPr="0013111D" w:rsidRDefault="00C4582B" w:rsidP="00C4582B">
      <w:pPr>
        <w:rPr>
          <w:rFonts w:ascii="Verdana" w:hAnsi="Verdana"/>
          <w:b/>
          <w:lang w:val="en-CA"/>
        </w:rPr>
      </w:pPr>
      <w:r w:rsidRPr="0013111D">
        <w:rPr>
          <w:rFonts w:ascii="Verdana" w:hAnsi="Verdana"/>
          <w:b/>
          <w:lang w:val="en-CA"/>
        </w:rPr>
        <w:t>[Dm7] / [Dm7] / [G7] / [G7] /</w:t>
      </w:r>
    </w:p>
    <w:p w14:paraId="7990923B" w14:textId="3A46D712" w:rsidR="008000DC" w:rsidRPr="00C4582B" w:rsidRDefault="008000DC" w:rsidP="008000DC">
      <w:pPr>
        <w:rPr>
          <w:rFonts w:ascii="Verdana" w:hAnsi="Verdana"/>
          <w:bCs/>
          <w:lang w:val="en-CA"/>
        </w:rPr>
      </w:pPr>
    </w:p>
    <w:p w14:paraId="4AB5AE45" w14:textId="21DCB6AB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 w:rsidR="00955309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Once bitten</w:t>
      </w:r>
      <w:r w:rsidR="00C4582B">
        <w:rPr>
          <w:rFonts w:ascii="Verdana" w:hAnsi="Verdana"/>
          <w:bCs/>
        </w:rPr>
        <w:t>,</w:t>
      </w:r>
      <w:r w:rsidR="008000DC">
        <w:rPr>
          <w:rFonts w:ascii="Verdana" w:hAnsi="Verdana"/>
          <w:bCs/>
        </w:rPr>
        <w:t xml:space="preserve"> and </w:t>
      </w:r>
      <w:r w:rsidR="00936122" w:rsidRPr="005961A1">
        <w:rPr>
          <w:rFonts w:ascii="Verdana" w:hAnsi="Verdana"/>
          <w:b/>
          <w:bCs/>
        </w:rPr>
        <w:t>[C]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twice shy</w:t>
      </w:r>
    </w:p>
    <w:p w14:paraId="6D57730F" w14:textId="2B12D296" w:rsidR="008000DC" w:rsidRDefault="0013111D" w:rsidP="008000DC">
      <w:pPr>
        <w:rPr>
          <w:rFonts w:ascii="Verdana" w:hAnsi="Verdana"/>
          <w:bCs/>
        </w:rPr>
      </w:pPr>
      <w:r w:rsidRPr="0013111D">
        <w:rPr>
          <w:rFonts w:ascii="Verdana" w:hAnsi="Verdana"/>
          <w:b/>
          <w:bCs/>
        </w:rPr>
        <w:t>[Am]</w:t>
      </w:r>
      <w:r w:rsidR="00955309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I keep my distance</w:t>
      </w:r>
      <w:r w:rsidR="00955309">
        <w:rPr>
          <w:rFonts w:ascii="Verdana" w:hAnsi="Verdana"/>
          <w:bCs/>
        </w:rPr>
        <w:t>,</w:t>
      </w:r>
      <w:r w:rsidR="008000DC">
        <w:rPr>
          <w:rFonts w:ascii="Verdana" w:hAnsi="Verdana"/>
          <w:bCs/>
        </w:rPr>
        <w:t xml:space="preserve"> but </w:t>
      </w:r>
      <w:r w:rsidR="00936122" w:rsidRPr="0013111D">
        <w:rPr>
          <w:rFonts w:ascii="Verdana" w:hAnsi="Verdana"/>
          <w:b/>
          <w:bCs/>
        </w:rPr>
        <w:t>[Am]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you</w:t>
      </w:r>
      <w:r w:rsidR="00955309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still catch my eye</w:t>
      </w:r>
    </w:p>
    <w:p w14:paraId="4DD5EBA6" w14:textId="317C6E3E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 w:rsidR="00A05B23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955309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 xml:space="preserve">Tell me baby </w:t>
      </w:r>
      <w:r w:rsidR="00936122" w:rsidRPr="005961A1">
        <w:rPr>
          <w:rFonts w:ascii="Verdana" w:hAnsi="Verdana"/>
          <w:b/>
          <w:bCs/>
        </w:rPr>
        <w:t>[Dm</w:t>
      </w:r>
      <w:r w:rsidR="00936122">
        <w:rPr>
          <w:rFonts w:ascii="Verdana" w:hAnsi="Verdana"/>
          <w:b/>
          <w:bCs/>
        </w:rPr>
        <w:t>7</w:t>
      </w:r>
      <w:r w:rsidR="00936122" w:rsidRPr="005961A1">
        <w:rPr>
          <w:rFonts w:ascii="Verdana" w:hAnsi="Verdana"/>
          <w:b/>
          <w:bCs/>
        </w:rPr>
        <w:t>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do you recognize me</w:t>
      </w:r>
    </w:p>
    <w:p w14:paraId="52A83878" w14:textId="6656189F" w:rsidR="008000DC" w:rsidRDefault="00EB2AA3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[G</w:t>
      </w:r>
      <w:r w:rsidR="00011D59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Well</w:t>
      </w:r>
      <w:r w:rsidR="00A8631C">
        <w:rPr>
          <w:rFonts w:ascii="Verdana" w:hAnsi="Verdana"/>
          <w:bCs/>
        </w:rPr>
        <w:t>,</w:t>
      </w:r>
      <w:r w:rsidR="008000DC">
        <w:rPr>
          <w:rFonts w:ascii="Verdana" w:hAnsi="Verdana"/>
          <w:bCs/>
        </w:rPr>
        <w:t xml:space="preserve"> it’s been a year, it </w:t>
      </w:r>
      <w:r w:rsidR="00936122" w:rsidRPr="005961A1">
        <w:rPr>
          <w:rFonts w:ascii="Verdana" w:hAnsi="Verdana"/>
          <w:b/>
          <w:bCs/>
        </w:rPr>
        <w:t>[G</w:t>
      </w:r>
      <w:r w:rsidR="00936122">
        <w:rPr>
          <w:rFonts w:ascii="Verdana" w:hAnsi="Verdana"/>
          <w:b/>
          <w:bCs/>
        </w:rPr>
        <w:t>7</w:t>
      </w:r>
      <w:r w:rsidR="00936122" w:rsidRPr="005961A1">
        <w:rPr>
          <w:rFonts w:ascii="Verdana" w:hAnsi="Verdana"/>
          <w:b/>
          <w:bCs/>
        </w:rPr>
        <w:t>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doesn’t surprise me</w:t>
      </w:r>
    </w:p>
    <w:p w14:paraId="7F7060A6" w14:textId="1538C6A7" w:rsidR="008000DC" w:rsidRDefault="008000DC" w:rsidP="008000DC">
      <w:pPr>
        <w:rPr>
          <w:rFonts w:ascii="Verdana" w:hAnsi="Verdana"/>
          <w:bCs/>
        </w:rPr>
      </w:pPr>
    </w:p>
    <w:p w14:paraId="6851BDBA" w14:textId="63C80626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 w:rsidR="00955309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Happy Christmas</w:t>
      </w:r>
      <w:r w:rsidR="00A165B0">
        <w:rPr>
          <w:rFonts w:ascii="Verdana" w:hAnsi="Verdana"/>
          <w:bCs/>
        </w:rPr>
        <w:t>,</w:t>
      </w:r>
      <w:r w:rsidR="008000DC">
        <w:rPr>
          <w:rFonts w:ascii="Verdana" w:hAnsi="Verdana"/>
          <w:bCs/>
        </w:rPr>
        <w:t xml:space="preserve"> I </w:t>
      </w:r>
      <w:r w:rsidR="00936122" w:rsidRPr="005961A1">
        <w:rPr>
          <w:rFonts w:ascii="Verdana" w:hAnsi="Verdana"/>
          <w:b/>
          <w:bCs/>
        </w:rPr>
        <w:t>[C]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wrapped it up and sent it</w:t>
      </w:r>
    </w:p>
    <w:p w14:paraId="080E452F" w14:textId="760ED388" w:rsidR="008000DC" w:rsidRDefault="0013111D" w:rsidP="008000DC">
      <w:pPr>
        <w:rPr>
          <w:rFonts w:ascii="Verdana" w:hAnsi="Verdana"/>
          <w:bCs/>
        </w:rPr>
      </w:pPr>
      <w:r w:rsidRPr="0013111D">
        <w:rPr>
          <w:rFonts w:ascii="Verdana" w:hAnsi="Verdana"/>
          <w:b/>
          <w:bCs/>
        </w:rPr>
        <w:t>[Am]</w:t>
      </w:r>
      <w:r w:rsidR="00955309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 xml:space="preserve">With a note saying </w:t>
      </w:r>
      <w:r w:rsidR="00936122" w:rsidRPr="0013111D">
        <w:rPr>
          <w:rFonts w:ascii="Verdana" w:hAnsi="Verdana"/>
          <w:b/>
          <w:bCs/>
        </w:rPr>
        <w:t>[Am]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“I love you” I meant it</w:t>
      </w:r>
    </w:p>
    <w:p w14:paraId="1535A4BE" w14:textId="020E7D83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 w:rsidR="00A05B23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955309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Now I know</w:t>
      </w:r>
      <w:r w:rsidR="00A165B0">
        <w:rPr>
          <w:rFonts w:ascii="Verdana" w:hAnsi="Verdana"/>
          <w:bCs/>
        </w:rPr>
        <w:t>,</w:t>
      </w:r>
      <w:r w:rsidR="008000DC">
        <w:rPr>
          <w:rFonts w:ascii="Verdana" w:hAnsi="Verdana"/>
          <w:bCs/>
        </w:rPr>
        <w:t xml:space="preserve"> what a </w:t>
      </w:r>
      <w:r w:rsidR="00936122" w:rsidRPr="005961A1">
        <w:rPr>
          <w:rFonts w:ascii="Verdana" w:hAnsi="Verdana"/>
          <w:b/>
          <w:bCs/>
        </w:rPr>
        <w:t>[Dm</w:t>
      </w:r>
      <w:r w:rsidR="00936122">
        <w:rPr>
          <w:rFonts w:ascii="Verdana" w:hAnsi="Verdana"/>
          <w:b/>
          <w:bCs/>
        </w:rPr>
        <w:t>7</w:t>
      </w:r>
      <w:r w:rsidR="00936122" w:rsidRPr="005961A1">
        <w:rPr>
          <w:rFonts w:ascii="Verdana" w:hAnsi="Verdana"/>
          <w:b/>
          <w:bCs/>
        </w:rPr>
        <w:t>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fool I’ve been</w:t>
      </w:r>
    </w:p>
    <w:p w14:paraId="1836AA27" w14:textId="61A60F19" w:rsidR="008000DC" w:rsidRDefault="008000DC" w:rsidP="008000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you </w:t>
      </w:r>
      <w:r w:rsidR="005961A1" w:rsidRPr="005961A1">
        <w:rPr>
          <w:rFonts w:ascii="Verdana" w:hAnsi="Verdana"/>
          <w:b/>
          <w:bCs/>
        </w:rPr>
        <w:t>[G</w:t>
      </w:r>
      <w:r w:rsidR="00011D59">
        <w:rPr>
          <w:rFonts w:ascii="Verdana" w:hAnsi="Verdana"/>
          <w:b/>
          <w:bCs/>
        </w:rPr>
        <w:t>7</w:t>
      </w:r>
      <w:r w:rsidR="005961A1" w:rsidRPr="005961A1">
        <w:rPr>
          <w:rFonts w:ascii="Verdana" w:hAnsi="Verdana"/>
          <w:b/>
          <w:bCs/>
        </w:rPr>
        <w:t>]</w:t>
      </w:r>
      <w:r w:rsidR="0095530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kissed me now</w:t>
      </w:r>
      <w:r w:rsidR="00A165B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I know you’d </w:t>
      </w:r>
      <w:r w:rsidR="00936122" w:rsidRPr="005961A1">
        <w:rPr>
          <w:rFonts w:ascii="Verdana" w:hAnsi="Verdana"/>
          <w:b/>
          <w:bCs/>
        </w:rPr>
        <w:t>[G</w:t>
      </w:r>
      <w:r w:rsidR="00936122">
        <w:rPr>
          <w:rFonts w:ascii="Verdana" w:hAnsi="Verdana"/>
          <w:b/>
          <w:bCs/>
        </w:rPr>
        <w:t>7</w:t>
      </w:r>
      <w:r w:rsidR="00936122" w:rsidRPr="005961A1">
        <w:rPr>
          <w:rFonts w:ascii="Verdana" w:hAnsi="Verdana"/>
          <w:b/>
          <w:bCs/>
        </w:rPr>
        <w:t>]</w:t>
      </w:r>
      <w:r w:rsidR="009361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fool me again</w:t>
      </w:r>
    </w:p>
    <w:p w14:paraId="102D4759" w14:textId="7F13A30B" w:rsidR="008000DC" w:rsidRDefault="008000DC" w:rsidP="008000DC">
      <w:pPr>
        <w:rPr>
          <w:rFonts w:ascii="Verdana" w:hAnsi="Verdana"/>
          <w:bCs/>
        </w:rPr>
      </w:pPr>
    </w:p>
    <w:p w14:paraId="2F62E105" w14:textId="6F1DEFC9" w:rsidR="008000DC" w:rsidRPr="008000DC" w:rsidRDefault="008000DC" w:rsidP="008000DC">
      <w:pPr>
        <w:rPr>
          <w:rFonts w:ascii="Verdana" w:hAnsi="Verdana"/>
          <w:b/>
        </w:rPr>
      </w:pPr>
      <w:r w:rsidRPr="008000DC">
        <w:rPr>
          <w:rFonts w:ascii="Verdana" w:hAnsi="Verdana"/>
          <w:b/>
        </w:rPr>
        <w:t>CHORUS:</w:t>
      </w:r>
    </w:p>
    <w:p w14:paraId="3C665709" w14:textId="77777777" w:rsidR="00936122" w:rsidRDefault="00936122" w:rsidP="00936122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Last Christmas, I </w:t>
      </w: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gave you my heart</w:t>
      </w:r>
    </w:p>
    <w:p w14:paraId="3D25BD07" w14:textId="77777777" w:rsidR="00936122" w:rsidRDefault="00936122" w:rsidP="0093612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very next day, you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gave it away</w:t>
      </w:r>
    </w:p>
    <w:p w14:paraId="6BD17754" w14:textId="77777777" w:rsidR="00936122" w:rsidRDefault="00936122" w:rsidP="00936122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This year, to </w:t>
      </w: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save me from tears</w:t>
      </w:r>
    </w:p>
    <w:p w14:paraId="5DDBBDC9" w14:textId="77777777" w:rsidR="00936122" w:rsidRDefault="00936122" w:rsidP="0093612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give it to someone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special</w:t>
      </w:r>
    </w:p>
    <w:p w14:paraId="048D5D16" w14:textId="4FCA2381" w:rsidR="008000DC" w:rsidRPr="00C4582B" w:rsidRDefault="008000DC" w:rsidP="008000DC">
      <w:pPr>
        <w:rPr>
          <w:rFonts w:ascii="Verdana" w:hAnsi="Verdana"/>
          <w:bCs/>
          <w:sz w:val="16"/>
          <w:szCs w:val="16"/>
        </w:rPr>
      </w:pPr>
    </w:p>
    <w:p w14:paraId="520CB3FE" w14:textId="77777777" w:rsidR="00936122" w:rsidRDefault="00936122" w:rsidP="00936122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Last Christmas, I </w:t>
      </w: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gave you my heart</w:t>
      </w:r>
    </w:p>
    <w:p w14:paraId="4C61E74C" w14:textId="77777777" w:rsidR="00936122" w:rsidRDefault="00936122" w:rsidP="0093612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very next day, you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gave it away</w:t>
      </w:r>
    </w:p>
    <w:p w14:paraId="62F32826" w14:textId="77777777" w:rsidR="00936122" w:rsidRDefault="00936122" w:rsidP="00936122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This year, to </w:t>
      </w: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save me from tears</w:t>
      </w:r>
    </w:p>
    <w:p w14:paraId="255815F8" w14:textId="77777777" w:rsidR="00936122" w:rsidRDefault="00936122" w:rsidP="0093612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give it to someone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special</w:t>
      </w:r>
    </w:p>
    <w:p w14:paraId="18C0DA9E" w14:textId="77777777" w:rsidR="008000DC" w:rsidRDefault="008000DC" w:rsidP="008000DC">
      <w:pPr>
        <w:rPr>
          <w:rFonts w:ascii="Verdana" w:hAnsi="Verdana"/>
          <w:bCs/>
        </w:rPr>
      </w:pPr>
    </w:p>
    <w:p w14:paraId="06FA43E0" w14:textId="77777777" w:rsidR="00011D59" w:rsidRDefault="008000DC" w:rsidP="008000DC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EB2AA3">
        <w:rPr>
          <w:rFonts w:ascii="Verdana" w:hAnsi="Verdana"/>
          <w:bCs/>
        </w:rPr>
        <w:t>h-oh-</w:t>
      </w:r>
      <w:r w:rsidR="00EB2AA3"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</w:t>
      </w:r>
      <w:r w:rsidR="00EB2AA3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 xml:space="preserve"> </w:t>
      </w:r>
    </w:p>
    <w:p w14:paraId="14296A73" w14:textId="676D6905" w:rsidR="00011D59" w:rsidRDefault="00EB2AA3" w:rsidP="008000DC">
      <w:pPr>
        <w:rPr>
          <w:rFonts w:ascii="Verdana" w:hAnsi="Verdana"/>
          <w:b/>
          <w:bCs/>
        </w:rPr>
      </w:pPr>
      <w:r w:rsidRPr="00EB2AA3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Oh my </w:t>
      </w:r>
      <w:r w:rsidR="0013111D"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baby</w:t>
      </w:r>
      <w:r>
        <w:rPr>
          <w:rFonts w:ascii="Verdana" w:hAnsi="Verdana"/>
          <w:bCs/>
        </w:rPr>
        <w:t xml:space="preserve"> </w:t>
      </w:r>
      <w:r w:rsidR="0013111D" w:rsidRPr="0013111D">
        <w:rPr>
          <w:rFonts w:ascii="Verdana" w:hAnsi="Verdana"/>
          <w:b/>
          <w:bCs/>
        </w:rPr>
        <w:t>[Am]</w:t>
      </w:r>
      <w:r w:rsidRPr="00EB2AA3">
        <w:rPr>
          <w:rFonts w:ascii="Verdana" w:hAnsi="Verdana"/>
          <w:b/>
          <w:bCs/>
        </w:rPr>
        <w:t xml:space="preserve"> </w:t>
      </w:r>
    </w:p>
    <w:p w14:paraId="25E4F8F2" w14:textId="6937EE22" w:rsidR="008000DC" w:rsidRDefault="00EB2AA3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 w:rsidR="00A05B23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Pr="00EB2AA3">
        <w:rPr>
          <w:rFonts w:ascii="Verdana" w:hAnsi="Verdana"/>
          <w:b/>
          <w:bCs/>
        </w:rPr>
        <w:t xml:space="preserve"> </w:t>
      </w:r>
      <w:r w:rsidR="00011D59">
        <w:rPr>
          <w:rFonts w:ascii="Verdana" w:hAnsi="Verdana"/>
          <w:b/>
          <w:bCs/>
        </w:rPr>
        <w:t xml:space="preserve">/ </w:t>
      </w:r>
      <w:r w:rsidRPr="005961A1">
        <w:rPr>
          <w:rFonts w:ascii="Verdana" w:hAnsi="Verdana"/>
          <w:b/>
          <w:bCs/>
        </w:rPr>
        <w:t>[Dm</w:t>
      </w:r>
      <w:r w:rsidR="00A05B23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Pr="00EB2AA3">
        <w:rPr>
          <w:rFonts w:ascii="Verdana" w:hAnsi="Verdana"/>
          <w:b/>
          <w:bCs/>
        </w:rPr>
        <w:t xml:space="preserve"> </w:t>
      </w:r>
      <w:r w:rsidR="00011D59">
        <w:rPr>
          <w:rFonts w:ascii="Verdana" w:hAnsi="Verdana"/>
          <w:b/>
          <w:bCs/>
        </w:rPr>
        <w:t xml:space="preserve">/ </w:t>
      </w:r>
      <w:r w:rsidRPr="005961A1">
        <w:rPr>
          <w:rFonts w:ascii="Verdana" w:hAnsi="Verdana"/>
          <w:b/>
          <w:bCs/>
        </w:rPr>
        <w:t>[G</w:t>
      </w:r>
      <w:r w:rsidR="00011D59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011D59">
        <w:rPr>
          <w:rFonts w:ascii="Verdana" w:hAnsi="Verdana"/>
          <w:b/>
          <w:bCs/>
        </w:rPr>
        <w:t xml:space="preserve"> / </w:t>
      </w:r>
      <w:r>
        <w:rPr>
          <w:rFonts w:ascii="Verdana" w:hAnsi="Verdana"/>
          <w:b/>
          <w:bCs/>
        </w:rPr>
        <w:t>[G7]</w:t>
      </w:r>
      <w:r w:rsidR="00011D59">
        <w:rPr>
          <w:rFonts w:ascii="Verdana" w:hAnsi="Verdana"/>
          <w:b/>
          <w:bCs/>
        </w:rPr>
        <w:t xml:space="preserve"> /</w:t>
      </w:r>
    </w:p>
    <w:p w14:paraId="0DC80B2E" w14:textId="4E618D25" w:rsidR="008000DC" w:rsidRDefault="008000DC" w:rsidP="008000DC">
      <w:pPr>
        <w:rPr>
          <w:rFonts w:ascii="Verdana" w:hAnsi="Verdana"/>
          <w:bCs/>
        </w:rPr>
      </w:pPr>
    </w:p>
    <w:p w14:paraId="0F70AF71" w14:textId="7D9F2AFF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lastRenderedPageBreak/>
        <w:t>[C]</w:t>
      </w:r>
      <w:r w:rsidR="001702FE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 xml:space="preserve">A crowded room </w:t>
      </w:r>
      <w:r w:rsidR="00BD21DB" w:rsidRPr="005961A1">
        <w:rPr>
          <w:rFonts w:ascii="Verdana" w:hAnsi="Verdana"/>
          <w:b/>
          <w:bCs/>
        </w:rPr>
        <w:t>[C]</w:t>
      </w:r>
      <w:r w:rsidR="00BD21DB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friends with tired eyes</w:t>
      </w:r>
    </w:p>
    <w:p w14:paraId="0D27BD8E" w14:textId="5B62DFCF" w:rsidR="008000DC" w:rsidRDefault="0013111D" w:rsidP="008000DC">
      <w:pPr>
        <w:rPr>
          <w:rFonts w:ascii="Verdana" w:hAnsi="Verdana"/>
          <w:bCs/>
        </w:rPr>
      </w:pPr>
      <w:r w:rsidRPr="0013111D">
        <w:rPr>
          <w:rFonts w:ascii="Verdana" w:hAnsi="Verdana"/>
          <w:b/>
          <w:bCs/>
        </w:rPr>
        <w:t>[Am]</w:t>
      </w:r>
      <w:r w:rsidR="001702FE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 xml:space="preserve">I’m hiding from you </w:t>
      </w:r>
      <w:r w:rsidR="00BD21DB" w:rsidRPr="0013111D">
        <w:rPr>
          <w:rFonts w:ascii="Verdana" w:hAnsi="Verdana"/>
          <w:b/>
          <w:bCs/>
        </w:rPr>
        <w:t>[Am]</w:t>
      </w:r>
      <w:r w:rsidR="00BD21DB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and your soul of ice</w:t>
      </w:r>
    </w:p>
    <w:p w14:paraId="290D805E" w14:textId="59BCE542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 w:rsidR="00A05B23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1702FE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 xml:space="preserve">My god I thought you were </w:t>
      </w:r>
      <w:r w:rsidR="00BD21DB" w:rsidRPr="005961A1">
        <w:rPr>
          <w:rFonts w:ascii="Verdana" w:hAnsi="Verdana"/>
          <w:b/>
          <w:bCs/>
        </w:rPr>
        <w:t>[Dm</w:t>
      </w:r>
      <w:r w:rsidR="00BD21DB">
        <w:rPr>
          <w:rFonts w:ascii="Verdana" w:hAnsi="Verdana"/>
          <w:b/>
          <w:bCs/>
        </w:rPr>
        <w:t>7</w:t>
      </w:r>
      <w:r w:rsidR="00BD21DB" w:rsidRPr="005961A1">
        <w:rPr>
          <w:rFonts w:ascii="Verdana" w:hAnsi="Verdana"/>
          <w:b/>
          <w:bCs/>
        </w:rPr>
        <w:t>]</w:t>
      </w:r>
      <w:r w:rsidR="00BD21DB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someone to rely on</w:t>
      </w:r>
    </w:p>
    <w:p w14:paraId="6500BA6B" w14:textId="3EB40D9D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[G</w:t>
      </w:r>
      <w:r w:rsidR="00BD21DB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1702FE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 xml:space="preserve">Me? I guess I was a </w:t>
      </w:r>
      <w:r w:rsidR="00936122" w:rsidRPr="005961A1">
        <w:rPr>
          <w:rFonts w:ascii="Verdana" w:hAnsi="Verdana"/>
          <w:b/>
          <w:bCs/>
        </w:rPr>
        <w:t>[G</w:t>
      </w:r>
      <w:r w:rsidR="00936122">
        <w:rPr>
          <w:rFonts w:ascii="Verdana" w:hAnsi="Verdana"/>
          <w:b/>
          <w:bCs/>
        </w:rPr>
        <w:t>7</w:t>
      </w:r>
      <w:r w:rsidR="00936122" w:rsidRPr="005961A1">
        <w:rPr>
          <w:rFonts w:ascii="Verdana" w:hAnsi="Verdana"/>
          <w:b/>
          <w:bCs/>
        </w:rPr>
        <w:t>]</w:t>
      </w:r>
      <w:r w:rsidR="00936122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shoulder to cry on</w:t>
      </w:r>
    </w:p>
    <w:p w14:paraId="1AE3B708" w14:textId="2CF1796F" w:rsidR="008000DC" w:rsidRDefault="008000DC" w:rsidP="008000DC">
      <w:pPr>
        <w:rPr>
          <w:rFonts w:ascii="Verdana" w:hAnsi="Verdana"/>
          <w:bCs/>
        </w:rPr>
      </w:pPr>
    </w:p>
    <w:p w14:paraId="46CC74C2" w14:textId="100BF106" w:rsidR="008000DC" w:rsidRDefault="008000DC" w:rsidP="008000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2D197E" w:rsidRPr="005961A1">
        <w:rPr>
          <w:rFonts w:ascii="Verdana" w:hAnsi="Verdana"/>
          <w:b/>
          <w:bCs/>
        </w:rPr>
        <w:t>[C]</w:t>
      </w:r>
      <w:r w:rsidR="002D197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face on a lover with a </w:t>
      </w:r>
      <w:r w:rsidR="00BD21DB" w:rsidRPr="005961A1">
        <w:rPr>
          <w:rFonts w:ascii="Verdana" w:hAnsi="Verdana"/>
          <w:b/>
          <w:bCs/>
        </w:rPr>
        <w:t>[C]</w:t>
      </w:r>
      <w:r w:rsidR="00BD21D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fire in his heart</w:t>
      </w:r>
    </w:p>
    <w:p w14:paraId="2C553E50" w14:textId="13F49055" w:rsidR="008000DC" w:rsidRDefault="008000DC" w:rsidP="008000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13111D" w:rsidRPr="0013111D">
        <w:rPr>
          <w:rFonts w:ascii="Verdana" w:hAnsi="Verdana"/>
          <w:b/>
          <w:bCs/>
        </w:rPr>
        <w:t>[Am]</w:t>
      </w:r>
      <w:r w:rsidR="001702F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man undercover but you </w:t>
      </w:r>
      <w:r w:rsidR="00BD21DB" w:rsidRPr="0013111D">
        <w:rPr>
          <w:rFonts w:ascii="Verdana" w:hAnsi="Verdana"/>
          <w:b/>
          <w:bCs/>
        </w:rPr>
        <w:t>[Am]</w:t>
      </w:r>
      <w:r w:rsidR="00BD21D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tore me a</w:t>
      </w:r>
      <w:r w:rsidR="0013111D">
        <w:rPr>
          <w:rFonts w:ascii="Verdana" w:hAnsi="Verdana"/>
          <w:bCs/>
        </w:rPr>
        <w:t>-</w:t>
      </w:r>
      <w:r w:rsidR="002D197E" w:rsidRPr="002D197E">
        <w:rPr>
          <w:rFonts w:ascii="Verdana" w:hAnsi="Verdana"/>
          <w:b/>
        </w:rPr>
        <w:t>[Dm</w:t>
      </w:r>
      <w:r w:rsidR="00A05B23">
        <w:rPr>
          <w:rFonts w:ascii="Verdana" w:hAnsi="Verdana"/>
          <w:b/>
        </w:rPr>
        <w:t>7</w:t>
      </w:r>
      <w:r w:rsidR="002D197E" w:rsidRPr="002D197E">
        <w:rPr>
          <w:rFonts w:ascii="Verdana" w:hAnsi="Verdana"/>
          <w:b/>
        </w:rPr>
        <w:t>]</w:t>
      </w:r>
      <w:r w:rsidR="0013111D" w:rsidRPr="0013111D">
        <w:rPr>
          <w:rFonts w:ascii="Verdana" w:hAnsi="Verdana"/>
          <w:bCs/>
        </w:rPr>
        <w:t>pa</w:t>
      </w:r>
      <w:r w:rsidR="00BD21DB">
        <w:rPr>
          <w:rFonts w:ascii="Verdana" w:hAnsi="Verdana"/>
          <w:bCs/>
        </w:rPr>
        <w:t>-a</w:t>
      </w:r>
      <w:r w:rsidR="0013111D" w:rsidRPr="0013111D">
        <w:rPr>
          <w:rFonts w:ascii="Verdana" w:hAnsi="Verdana"/>
          <w:bCs/>
        </w:rPr>
        <w:t>rt</w:t>
      </w:r>
    </w:p>
    <w:p w14:paraId="335EC48F" w14:textId="2851CEAB" w:rsidR="008000DC" w:rsidRDefault="005961A1" w:rsidP="008000DC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 w:rsidR="00A05B23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1702FE">
        <w:rPr>
          <w:rFonts w:ascii="Verdana" w:hAnsi="Verdana"/>
          <w:bCs/>
        </w:rPr>
        <w:t xml:space="preserve"> </w:t>
      </w:r>
      <w:r w:rsidR="00955309">
        <w:rPr>
          <w:rFonts w:ascii="Verdana" w:hAnsi="Verdana"/>
          <w:bCs/>
        </w:rPr>
        <w:t>O</w:t>
      </w:r>
      <w:r w:rsidR="002D197E">
        <w:rPr>
          <w:rFonts w:ascii="Verdana" w:hAnsi="Verdana"/>
          <w:bCs/>
        </w:rPr>
        <w:t>o</w:t>
      </w:r>
      <w:r w:rsidR="00955309">
        <w:rPr>
          <w:rFonts w:ascii="Verdana" w:hAnsi="Verdana"/>
          <w:bCs/>
        </w:rPr>
        <w:t xml:space="preserve"> </w:t>
      </w:r>
      <w:proofErr w:type="spellStart"/>
      <w:r w:rsidR="00936122">
        <w:rPr>
          <w:rFonts w:ascii="Verdana" w:hAnsi="Verdana"/>
          <w:bCs/>
        </w:rPr>
        <w:t>h</w:t>
      </w:r>
      <w:r w:rsidR="00955309">
        <w:rPr>
          <w:rFonts w:ascii="Verdana" w:hAnsi="Verdana"/>
          <w:bCs/>
        </w:rPr>
        <w:t>o</w:t>
      </w:r>
      <w:r w:rsidR="002D197E">
        <w:rPr>
          <w:rFonts w:ascii="Verdana" w:hAnsi="Verdana"/>
          <w:bCs/>
        </w:rPr>
        <w:t>o</w:t>
      </w:r>
      <w:proofErr w:type="spellEnd"/>
      <w:r w:rsidR="002D197E">
        <w:rPr>
          <w:rFonts w:ascii="Verdana" w:hAnsi="Verdana"/>
          <w:bCs/>
        </w:rPr>
        <w:t>, n</w:t>
      </w:r>
      <w:r w:rsidR="008000DC">
        <w:rPr>
          <w:rFonts w:ascii="Verdana" w:hAnsi="Verdana"/>
          <w:bCs/>
        </w:rPr>
        <w:t xml:space="preserve">ow I’ve </w:t>
      </w:r>
      <w:r w:rsidRPr="005961A1">
        <w:rPr>
          <w:rFonts w:ascii="Verdana" w:hAnsi="Verdana"/>
          <w:b/>
          <w:bCs/>
        </w:rPr>
        <w:t>[G</w:t>
      </w:r>
      <w:r w:rsidR="00BD21DB"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 w:rsidR="00A165B0">
        <w:rPr>
          <w:rFonts w:ascii="Verdana" w:hAnsi="Verdana"/>
          <w:bCs/>
        </w:rPr>
        <w:t xml:space="preserve"> </w:t>
      </w:r>
      <w:r w:rsidR="002D197E">
        <w:rPr>
          <w:rFonts w:ascii="Verdana" w:hAnsi="Verdana"/>
          <w:bCs/>
        </w:rPr>
        <w:t>found</w:t>
      </w:r>
      <w:r w:rsidR="008000DC">
        <w:rPr>
          <w:rFonts w:ascii="Verdana" w:hAnsi="Verdana"/>
          <w:bCs/>
        </w:rPr>
        <w:t xml:space="preserve"> a real love you’ll never</w:t>
      </w:r>
      <w:r w:rsidR="00E4795B">
        <w:rPr>
          <w:rFonts w:ascii="Verdana" w:hAnsi="Verdana"/>
          <w:bCs/>
        </w:rPr>
        <w:t xml:space="preserve"> </w:t>
      </w:r>
      <w:r w:rsidR="00E4795B" w:rsidRPr="005961A1">
        <w:rPr>
          <w:rFonts w:ascii="Verdana" w:hAnsi="Verdana"/>
          <w:b/>
          <w:bCs/>
        </w:rPr>
        <w:t>[G</w:t>
      </w:r>
      <w:r w:rsidR="00E4795B">
        <w:rPr>
          <w:rFonts w:ascii="Verdana" w:hAnsi="Verdana"/>
          <w:b/>
          <w:bCs/>
        </w:rPr>
        <w:t>7</w:t>
      </w:r>
      <w:r w:rsidR="00E4795B" w:rsidRPr="005961A1">
        <w:rPr>
          <w:rFonts w:ascii="Verdana" w:hAnsi="Verdana"/>
          <w:b/>
          <w:bCs/>
        </w:rPr>
        <w:t>]</w:t>
      </w:r>
      <w:r w:rsidR="00E4795B">
        <w:rPr>
          <w:rFonts w:ascii="Verdana" w:hAnsi="Verdana"/>
          <w:bCs/>
        </w:rPr>
        <w:t xml:space="preserve"> </w:t>
      </w:r>
      <w:r w:rsidR="008000DC">
        <w:rPr>
          <w:rFonts w:ascii="Verdana" w:hAnsi="Verdana"/>
          <w:bCs/>
        </w:rPr>
        <w:t>fool me again</w:t>
      </w:r>
    </w:p>
    <w:p w14:paraId="69CC87EE" w14:textId="57CDC238" w:rsidR="008000DC" w:rsidRDefault="008000DC" w:rsidP="008000DC">
      <w:pPr>
        <w:rPr>
          <w:rFonts w:ascii="Verdana" w:hAnsi="Verdana"/>
          <w:bCs/>
        </w:rPr>
      </w:pPr>
    </w:p>
    <w:p w14:paraId="3050AE8A" w14:textId="77777777" w:rsidR="008000DC" w:rsidRPr="008000DC" w:rsidRDefault="008000DC" w:rsidP="008000DC">
      <w:pPr>
        <w:rPr>
          <w:rFonts w:ascii="Verdana" w:hAnsi="Verdana"/>
          <w:b/>
        </w:rPr>
      </w:pPr>
      <w:r w:rsidRPr="008000DC">
        <w:rPr>
          <w:rFonts w:ascii="Verdana" w:hAnsi="Verdana"/>
          <w:b/>
        </w:rPr>
        <w:t>CHORUS:</w:t>
      </w:r>
    </w:p>
    <w:p w14:paraId="4FDB1EA2" w14:textId="77777777" w:rsidR="00BD21DB" w:rsidRDefault="00BD21DB" w:rsidP="00BD21DB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Last Christmas, I </w:t>
      </w: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gave you my heart</w:t>
      </w:r>
    </w:p>
    <w:p w14:paraId="24330E2F" w14:textId="77777777" w:rsidR="00BD21DB" w:rsidRDefault="00BD21DB" w:rsidP="00BD21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very next day, you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gave it away</w:t>
      </w:r>
    </w:p>
    <w:p w14:paraId="55B3F90A" w14:textId="77777777" w:rsidR="00BD21DB" w:rsidRDefault="00BD21DB" w:rsidP="00BD21DB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This year, to </w:t>
      </w: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save me from tears</w:t>
      </w:r>
    </w:p>
    <w:p w14:paraId="7465D7E9" w14:textId="77777777" w:rsidR="00BD21DB" w:rsidRDefault="00BD21DB" w:rsidP="00BD21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give it to someone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special</w:t>
      </w:r>
    </w:p>
    <w:p w14:paraId="0BA0BBC8" w14:textId="1D9EB8CD" w:rsidR="008000DC" w:rsidRPr="00E4795B" w:rsidRDefault="008000DC" w:rsidP="008000DC">
      <w:pPr>
        <w:rPr>
          <w:rFonts w:ascii="Verdana" w:hAnsi="Verdana"/>
          <w:bCs/>
          <w:sz w:val="16"/>
          <w:szCs w:val="16"/>
        </w:rPr>
      </w:pPr>
    </w:p>
    <w:p w14:paraId="13221D1B" w14:textId="77777777" w:rsidR="00BD21DB" w:rsidRDefault="00BD21DB" w:rsidP="00BD21DB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Last Christmas, I </w:t>
      </w:r>
      <w:r w:rsidRPr="005961A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gave you my heart</w:t>
      </w:r>
    </w:p>
    <w:p w14:paraId="1EC34584" w14:textId="77777777" w:rsidR="00BD21DB" w:rsidRDefault="00BD21DB" w:rsidP="00BD21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very next day, you </w:t>
      </w:r>
      <w:r w:rsidRPr="0013111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gave it away</w:t>
      </w:r>
    </w:p>
    <w:p w14:paraId="444EA5FB" w14:textId="77777777" w:rsidR="00BD21DB" w:rsidRDefault="00BD21DB" w:rsidP="00BD21DB">
      <w:pPr>
        <w:rPr>
          <w:rFonts w:ascii="Verdana" w:hAnsi="Verdana"/>
          <w:bCs/>
        </w:rPr>
      </w:pP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This year, to </w:t>
      </w:r>
      <w:r w:rsidRPr="005961A1">
        <w:rPr>
          <w:rFonts w:ascii="Verdana" w:hAnsi="Verdana"/>
          <w:b/>
          <w:bCs/>
        </w:rPr>
        <w:t>[Dm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save me from tears</w:t>
      </w:r>
    </w:p>
    <w:p w14:paraId="3468F005" w14:textId="54BCBEE4" w:rsidR="00E4795B" w:rsidRPr="00BD21DB" w:rsidRDefault="00BD21DB" w:rsidP="00E47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give it to someone </w:t>
      </w:r>
      <w:r w:rsidRPr="005961A1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5961A1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special</w:t>
      </w:r>
      <w:r>
        <w:rPr>
          <w:rFonts w:ascii="Verdana" w:hAnsi="Verdana"/>
          <w:bCs/>
        </w:rPr>
        <w:t xml:space="preserve"> </w:t>
      </w:r>
      <w:r w:rsidR="00E4795B" w:rsidRPr="00E4795B">
        <w:rPr>
          <w:rFonts w:ascii="Verdana" w:hAnsi="Verdana"/>
          <w:b/>
        </w:rPr>
        <w:t>[C]</w:t>
      </w:r>
      <w:r w:rsidR="00E4795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2E6A982" w14:textId="77777777" w:rsidR="00E4795B" w:rsidRPr="00397578" w:rsidRDefault="00E4795B" w:rsidP="00E4795B">
      <w:pPr>
        <w:rPr>
          <w:rFonts w:ascii="Verdana" w:hAnsi="Verdana"/>
          <w:bCs/>
        </w:rPr>
      </w:pPr>
    </w:p>
    <w:p w14:paraId="3A047B8C" w14:textId="77777777" w:rsidR="00E4795B" w:rsidRDefault="00E4795B" w:rsidP="00E4795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046CD8" wp14:editId="19D08325">
            <wp:extent cx="457200" cy="609600"/>
            <wp:effectExtent l="0" t="0" r="0" b="0"/>
            <wp:docPr id="1983872618" name="Picture 19838726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43F2C3" wp14:editId="1CC51841">
            <wp:extent cx="457200" cy="609600"/>
            <wp:effectExtent l="0" t="0" r="0" b="0"/>
            <wp:docPr id="692696890" name="Picture 69269689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40415D" wp14:editId="4C187F20">
            <wp:extent cx="457200" cy="609600"/>
            <wp:effectExtent l="0" t="0" r="0" b="0"/>
            <wp:docPr id="1131465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D1CF81" wp14:editId="261282BF">
            <wp:extent cx="457200" cy="609600"/>
            <wp:effectExtent l="0" t="0" r="0" b="0"/>
            <wp:docPr id="399512925" name="Picture 39951292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81BC5" w14:textId="77777777" w:rsidR="00B043CF" w:rsidRDefault="00B043CF" w:rsidP="00110521">
      <w:pPr>
        <w:rPr>
          <w:rFonts w:ascii="Verdana" w:hAnsi="Verdana"/>
          <w:b/>
        </w:rPr>
      </w:pPr>
    </w:p>
    <w:p w14:paraId="63CE499A" w14:textId="77057F7E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8A"/>
    <w:rsid w:val="000076D2"/>
    <w:rsid w:val="00011D59"/>
    <w:rsid w:val="000961DF"/>
    <w:rsid w:val="000A348C"/>
    <w:rsid w:val="000D00ED"/>
    <w:rsid w:val="00110521"/>
    <w:rsid w:val="0013111D"/>
    <w:rsid w:val="00132109"/>
    <w:rsid w:val="00161445"/>
    <w:rsid w:val="001702FE"/>
    <w:rsid w:val="0017786C"/>
    <w:rsid w:val="001778D3"/>
    <w:rsid w:val="001C26FA"/>
    <w:rsid w:val="001E2271"/>
    <w:rsid w:val="00252E97"/>
    <w:rsid w:val="00295A45"/>
    <w:rsid w:val="002B56B4"/>
    <w:rsid w:val="002D197E"/>
    <w:rsid w:val="003442C9"/>
    <w:rsid w:val="00414418"/>
    <w:rsid w:val="0044798B"/>
    <w:rsid w:val="0047277F"/>
    <w:rsid w:val="00490D27"/>
    <w:rsid w:val="004E65B6"/>
    <w:rsid w:val="00531581"/>
    <w:rsid w:val="00550EFA"/>
    <w:rsid w:val="005961A1"/>
    <w:rsid w:val="005A4216"/>
    <w:rsid w:val="0062263D"/>
    <w:rsid w:val="006230AD"/>
    <w:rsid w:val="006325CA"/>
    <w:rsid w:val="007320F1"/>
    <w:rsid w:val="007E4748"/>
    <w:rsid w:val="008000DC"/>
    <w:rsid w:val="0082492D"/>
    <w:rsid w:val="00866CDE"/>
    <w:rsid w:val="008E642D"/>
    <w:rsid w:val="00936122"/>
    <w:rsid w:val="00955309"/>
    <w:rsid w:val="00972E99"/>
    <w:rsid w:val="009841E9"/>
    <w:rsid w:val="00A05B23"/>
    <w:rsid w:val="00A165B0"/>
    <w:rsid w:val="00A42E3F"/>
    <w:rsid w:val="00A569E6"/>
    <w:rsid w:val="00A8631C"/>
    <w:rsid w:val="00A902E9"/>
    <w:rsid w:val="00A92235"/>
    <w:rsid w:val="00A9741C"/>
    <w:rsid w:val="00AB09B4"/>
    <w:rsid w:val="00AD3A18"/>
    <w:rsid w:val="00B043CF"/>
    <w:rsid w:val="00B071CB"/>
    <w:rsid w:val="00B16743"/>
    <w:rsid w:val="00BB114B"/>
    <w:rsid w:val="00BD21DB"/>
    <w:rsid w:val="00C4582B"/>
    <w:rsid w:val="00C5218C"/>
    <w:rsid w:val="00C9408A"/>
    <w:rsid w:val="00CA07D7"/>
    <w:rsid w:val="00D4034F"/>
    <w:rsid w:val="00D66B4B"/>
    <w:rsid w:val="00D84579"/>
    <w:rsid w:val="00DB1F9F"/>
    <w:rsid w:val="00DB2ADC"/>
    <w:rsid w:val="00DD575E"/>
    <w:rsid w:val="00E04FCE"/>
    <w:rsid w:val="00E4795B"/>
    <w:rsid w:val="00EB2AA3"/>
    <w:rsid w:val="00F81E40"/>
    <w:rsid w:val="00F96D25"/>
    <w:rsid w:val="00FB061D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E320B"/>
  <w14:defaultImageDpi w14:val="300"/>
  <w15:docId w15:val="{6C6AE34E-4C2D-490F-9F98-F87258B5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3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2024-11-28T20:57:00Z</dcterms:created>
  <dcterms:modified xsi:type="dcterms:W3CDTF">2024-11-28T20:57:00Z</dcterms:modified>
</cp:coreProperties>
</file>