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04A4" w14:textId="77777777" w:rsidR="0064451F" w:rsidRPr="00A902E9" w:rsidRDefault="0064451F" w:rsidP="0064451F">
      <w:pPr>
        <w:pStyle w:val="Heading1"/>
      </w:pPr>
      <w:bookmarkStart w:id="0" w:name="_Toc1746742"/>
      <w:r>
        <w:t>I’d Like To Teach The World To Sing (BACK-UP VOCALS)</w:t>
      </w:r>
      <w:bookmarkEnd w:id="0"/>
    </w:p>
    <w:p w14:paraId="3B76F92B" w14:textId="77777777" w:rsidR="00A1157D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>Bill Backer, Billy Davis, Roger cook, Roger Greenaway 1971</w:t>
      </w:r>
    </w:p>
    <w:p w14:paraId="5E41B345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(as recorded by Ray Conniff Singers)</w:t>
      </w:r>
    </w:p>
    <w:p w14:paraId="1987574E" w14:textId="77777777" w:rsidR="00A1157D" w:rsidRPr="00240A14" w:rsidRDefault="00A1157D" w:rsidP="00A1157D">
      <w:pPr>
        <w:pStyle w:val="NoSpacing"/>
        <w:rPr>
          <w:rFonts w:ascii="Verdana" w:hAnsi="Verdana"/>
          <w:sz w:val="16"/>
          <w:szCs w:val="16"/>
          <w:shd w:val="clear" w:color="auto" w:fill="FFFFFF"/>
        </w:rPr>
      </w:pPr>
    </w:p>
    <w:p w14:paraId="782CFAC3" w14:textId="77777777" w:rsidR="00A1157D" w:rsidRPr="00120140" w:rsidRDefault="00A1157D" w:rsidP="00A1157D">
      <w:r>
        <w:rPr>
          <w:noProof/>
          <w:lang w:val="en-CA" w:eastAsia="en-CA"/>
        </w:rPr>
        <w:drawing>
          <wp:inline distT="0" distB="0" distL="0" distR="0" wp14:anchorId="705DE196" wp14:editId="5CA41B25">
            <wp:extent cx="497681" cy="663575"/>
            <wp:effectExtent l="0" t="0" r="0" b="3175"/>
            <wp:docPr id="1124" name="Picture 1124" descr="C:\Users\Sharon\Desktop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\Desktop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1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EB24AC3" wp14:editId="38EAD908">
            <wp:extent cx="500063" cy="666750"/>
            <wp:effectExtent l="0" t="0" r="0" b="0"/>
            <wp:docPr id="1125" name="Picture 1125" descr="C:\Users\Sharon\Desktop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on\Desktop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494D89B" wp14:editId="7D467DD5">
            <wp:extent cx="500063" cy="666750"/>
            <wp:effectExtent l="0" t="0" r="0" b="0"/>
            <wp:docPr id="1126" name="Picture 1126" descr="C:\Users\Sharon\Desktop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on\Desktop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1456582E" wp14:editId="4F81A3AB">
            <wp:extent cx="507206" cy="676275"/>
            <wp:effectExtent l="0" t="0" r="7620" b="0"/>
            <wp:docPr id="1127" name="Picture 1127" descr="C:\Users\Sharon\Desktop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on\Desktop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2" cy="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B70B17C" wp14:editId="6D55BE22">
            <wp:extent cx="492919" cy="657225"/>
            <wp:effectExtent l="0" t="0" r="2540" b="0"/>
            <wp:docPr id="1128" name="Picture 1128" descr="C:\Users\Sharon\Desktop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\Desktop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0" cy="66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D6C0143" wp14:editId="037911D4">
            <wp:extent cx="504825" cy="673100"/>
            <wp:effectExtent l="0" t="0" r="9525" b="0"/>
            <wp:docPr id="1129" name="Picture 1129" descr="C:\Users\Sharon\Desktop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on\Desktop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6ADA51E" wp14:editId="5EA44517">
            <wp:extent cx="504825" cy="673100"/>
            <wp:effectExtent l="0" t="0" r="9525" b="0"/>
            <wp:docPr id="1130" name="Picture 1130" descr="C:\Users\Sharon\Desktop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ron\Desktop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EFB7159" wp14:editId="6F38560B">
            <wp:extent cx="514350" cy="685800"/>
            <wp:effectExtent l="0" t="0" r="0" b="0"/>
            <wp:docPr id="1131" name="Picture 1131" descr="C:\Users\Sharon\Desktop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ron\Desktop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D0A37" w14:textId="77777777" w:rsidR="00A1157D" w:rsidRPr="00ED604F" w:rsidRDefault="00A1157D" w:rsidP="00A1157D">
      <w:pPr>
        <w:rPr>
          <w:rFonts w:ascii="Verdana" w:hAnsi="Verdana"/>
          <w:b/>
          <w:sz w:val="16"/>
          <w:szCs w:val="16"/>
        </w:rPr>
      </w:pPr>
    </w:p>
    <w:p w14:paraId="539DD817" w14:textId="77777777" w:rsidR="00A1157D" w:rsidRPr="005E5BA6" w:rsidRDefault="00A1157D" w:rsidP="00A1157D">
      <w:pPr>
        <w:rPr>
          <w:rFonts w:ascii="Verdana" w:hAnsi="Verdana"/>
        </w:rPr>
      </w:pPr>
      <w:r w:rsidRPr="005162B1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5162B1">
        <w:rPr>
          <w:rFonts w:ascii="Verdana" w:hAnsi="Verdana"/>
          <w:b/>
          <w:highlight w:val="cyan"/>
        </w:rPr>
        <w:t>We love KEY CHANGES!</w:t>
      </w:r>
      <w:r>
        <w:rPr>
          <w:rFonts w:ascii="Verdana" w:hAnsi="Verdana"/>
          <w:b/>
          <w:highlight w:val="cyan"/>
        </w:rPr>
        <w:t xml:space="preserve"> </w:t>
      </w:r>
      <w:r w:rsidRPr="005162B1">
        <w:rPr>
          <w:rFonts w:ascii="Verdana" w:hAnsi="Verdana"/>
          <w:b/>
          <w:highlight w:val="cyan"/>
        </w:rPr>
        <w:t>&gt;</w:t>
      </w:r>
    </w:p>
    <w:p w14:paraId="6977CAC9" w14:textId="77777777" w:rsidR="00A1157D" w:rsidRPr="008F1B88" w:rsidRDefault="00A1157D" w:rsidP="00A1157D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</w:p>
    <w:p w14:paraId="33AB7875" w14:textId="77777777" w:rsidR="00A1157D" w:rsidRDefault="00A1157D" w:rsidP="00A1157D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&lt; </w:t>
      </w:r>
      <w:r w:rsidRPr="00037194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A CAPPELLA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INTRO - </w:t>
      </w: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LEADER 1 ONLY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- </w:t>
      </w:r>
      <w:r w:rsidRPr="0055005D">
        <w:rPr>
          <w:rFonts w:ascii="Verdana Bold" w:hAnsi="Verdana Bold"/>
          <w:b/>
          <w:caps/>
          <w:sz w:val="24"/>
          <w:szCs w:val="24"/>
          <w:shd w:val="clear" w:color="auto" w:fill="FFFFFF"/>
        </w:rPr>
        <w:t>Singing note</w:t>
      </w:r>
      <w:r w:rsidRPr="00E82315">
        <w:rPr>
          <w:rFonts w:ascii="Verdana" w:hAnsi="Verdana"/>
          <w:b/>
          <w:sz w:val="24"/>
          <w:szCs w:val="24"/>
          <w:shd w:val="clear" w:color="auto" w:fill="FFFFFF"/>
        </w:rPr>
        <w:t>:  A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&gt; 1 2 3 4</w:t>
      </w:r>
    </w:p>
    <w:p w14:paraId="5438E882" w14:textId="77777777" w:rsidR="00A1157D" w:rsidRPr="005E5BA6" w:rsidRDefault="00A1157D" w:rsidP="00A1157D">
      <w:pPr>
        <w:pStyle w:val="NoSpacing"/>
        <w:rPr>
          <w:rFonts w:ascii="Verdana" w:hAnsi="Verdana"/>
          <w:sz w:val="16"/>
          <w:szCs w:val="16"/>
          <w:shd w:val="clear" w:color="auto" w:fill="FFFFFF"/>
        </w:rPr>
      </w:pPr>
    </w:p>
    <w:p w14:paraId="263CB26C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I'd like to build the world a home</w:t>
      </w:r>
    </w:p>
    <w:p w14:paraId="0195A1FE" w14:textId="77777777" w:rsidR="00A1157D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And furnish it with love</w:t>
      </w:r>
    </w:p>
    <w:p w14:paraId="64744F0F" w14:textId="77777777" w:rsidR="00A1157D" w:rsidRPr="005E5BA6" w:rsidRDefault="00A1157D" w:rsidP="00A1157D">
      <w:pPr>
        <w:pStyle w:val="NoSpacing"/>
        <w:rPr>
          <w:rFonts w:ascii="Verdana" w:hAnsi="Verdana"/>
          <w:sz w:val="16"/>
          <w:szCs w:val="16"/>
        </w:rPr>
      </w:pPr>
    </w:p>
    <w:p w14:paraId="5D09DEB8" w14:textId="77777777" w:rsidR="00A1157D" w:rsidRPr="00D64505" w:rsidRDefault="00A1157D" w:rsidP="00A1157D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&lt;LEADER 2 JOINS IN&gt;</w:t>
      </w:r>
    </w:p>
    <w:p w14:paraId="5EB23034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Grow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apple trees and honey bees</w:t>
      </w:r>
    </w:p>
    <w:p w14:paraId="74F0224A" w14:textId="1D8877D8" w:rsidR="00A1157D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[F]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snow-white turtle</w:t>
      </w:r>
      <w:r w:rsidR="004B2843">
        <w:rPr>
          <w:rFonts w:ascii="Verdana" w:hAnsi="Verdana"/>
          <w:sz w:val="24"/>
          <w:szCs w:val="24"/>
          <w:shd w:val="clear" w:color="auto" w:fill="FFFFFF"/>
        </w:rPr>
        <w:t>-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doves</w:t>
      </w:r>
    </w:p>
    <w:p w14:paraId="3B606433" w14:textId="77777777" w:rsidR="00A1157D" w:rsidRDefault="00A1157D" w:rsidP="00A1157D">
      <w:pPr>
        <w:pStyle w:val="NoSpacing"/>
        <w:rPr>
          <w:rFonts w:ascii="Verdana" w:hAnsi="Verdana"/>
          <w:sz w:val="24"/>
          <w:szCs w:val="24"/>
        </w:rPr>
      </w:pPr>
    </w:p>
    <w:p w14:paraId="7BF0C0FB" w14:textId="77777777" w:rsidR="00A1157D" w:rsidRPr="005E5BA6" w:rsidRDefault="00A1157D" w:rsidP="00A1157D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&lt;GROUP JOINS IN&gt;</w:t>
      </w:r>
    </w:p>
    <w:p w14:paraId="5E284FD3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teach the world to sing</w:t>
      </w:r>
    </w:p>
    <w:p w14:paraId="4B8B2832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In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perfect harmony</w:t>
      </w:r>
    </w:p>
    <w:p w14:paraId="3491D823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[G7]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hold it in my arms</w:t>
      </w:r>
    </w:p>
    <w:p w14:paraId="5A1D859D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[F]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keep it </w:t>
      </w:r>
      <w:proofErr w:type="spellStart"/>
      <w:r>
        <w:rPr>
          <w:rFonts w:ascii="Verdana" w:hAnsi="Verdana"/>
          <w:sz w:val="24"/>
          <w:szCs w:val="24"/>
          <w:shd w:val="clear" w:color="auto" w:fill="FFFFFF"/>
        </w:rPr>
        <w:t>compa</w:t>
      </w:r>
      <w:proofErr w:type="spellEnd"/>
      <w:r w:rsidRPr="00240A14">
        <w:rPr>
          <w:rFonts w:ascii="Verdana" w:hAnsi="Verdana"/>
          <w:sz w:val="24"/>
          <w:szCs w:val="24"/>
          <w:shd w:val="clear" w:color="auto" w:fill="FFFFFF"/>
        </w:rPr>
        <w:t>-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proofErr w:type="spellStart"/>
      <w:r w:rsidRPr="00580D81">
        <w:rPr>
          <w:rFonts w:ascii="Verdana" w:hAnsi="Verdana" w:cs="Courier New"/>
          <w:color w:val="000000"/>
          <w:sz w:val="24"/>
          <w:szCs w:val="24"/>
        </w:rPr>
        <w:t>n</w:t>
      </w:r>
      <w:r w:rsidRPr="00240A14">
        <w:rPr>
          <w:rFonts w:ascii="Verdana" w:hAnsi="Verdana" w:cs="Courier New"/>
          <w:color w:val="000000"/>
          <w:sz w:val="24"/>
          <w:szCs w:val="24"/>
        </w:rPr>
        <w:t>y</w:t>
      </w:r>
      <w:proofErr w:type="spellEnd"/>
    </w:p>
    <w:p w14:paraId="399BBC24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268D7E55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It's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</w:t>
      </w:r>
    </w:p>
    <w:p w14:paraId="1D3440C6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What the world wants to-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day</w:t>
      </w:r>
    </w:p>
    <w:p w14:paraId="78A5A0C0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That's the way it will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stay</w:t>
      </w:r>
    </w:p>
    <w:p w14:paraId="0514E821" w14:textId="77777777" w:rsidR="00A1157D" w:rsidRPr="00240A14" w:rsidRDefault="00A1157D" w:rsidP="00A1157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With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0E19EF91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14083C49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It's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</w:t>
      </w:r>
    </w:p>
    <w:p w14:paraId="1AFD6F40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Won't you hear what I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say?</w:t>
      </w:r>
    </w:p>
    <w:p w14:paraId="07A19C9B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What the world needs to-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[G7]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day</w:t>
      </w:r>
    </w:p>
    <w:p w14:paraId="5E019C2E" w14:textId="77777777" w:rsidR="00A1157D" w:rsidRPr="00240A14" w:rsidRDefault="00A1157D" w:rsidP="00A1157D">
      <w:pPr>
        <w:pStyle w:val="NoSpacing"/>
        <w:rPr>
          <w:rFonts w:ascii="Verdana" w:hAnsi="Verdana"/>
          <w:b/>
          <w:sz w:val="24"/>
          <w:szCs w:val="24"/>
        </w:rPr>
      </w:pP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Is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 </w:t>
      </w:r>
      <w:r w:rsidRPr="005E5BA6">
        <w:rPr>
          <w:rFonts w:ascii="Verdana" w:hAnsi="Verdana"/>
          <w:b/>
          <w:sz w:val="24"/>
          <w:szCs w:val="24"/>
          <w:highlight w:val="cyan"/>
          <w:shd w:val="clear" w:color="auto" w:fill="FFFFFF"/>
        </w:rPr>
        <w:t>&lt;</w:t>
      </w:r>
      <w:r>
        <w:rPr>
          <w:rFonts w:ascii="Verdana" w:hAnsi="Verdana"/>
          <w:b/>
          <w:sz w:val="24"/>
          <w:szCs w:val="24"/>
          <w:highlight w:val="cyan"/>
          <w:shd w:val="clear" w:color="auto" w:fill="FFFFFF"/>
        </w:rPr>
        <w:t xml:space="preserve"> </w:t>
      </w:r>
      <w:r w:rsidRPr="005E5BA6">
        <w:rPr>
          <w:rFonts w:ascii="Verdana" w:hAnsi="Verdana"/>
          <w:b/>
          <w:sz w:val="24"/>
          <w:szCs w:val="24"/>
          <w:highlight w:val="cyan"/>
        </w:rPr>
        <w:t>KEY CHANGE</w:t>
      </w:r>
      <w:r>
        <w:rPr>
          <w:rFonts w:ascii="Verdana" w:hAnsi="Verdana"/>
          <w:b/>
          <w:sz w:val="24"/>
          <w:szCs w:val="24"/>
          <w:highlight w:val="cyan"/>
        </w:rPr>
        <w:t xml:space="preserve"> </w:t>
      </w:r>
      <w:r w:rsidRPr="005E5BA6">
        <w:rPr>
          <w:rFonts w:ascii="Verdana" w:hAnsi="Verdana"/>
          <w:b/>
          <w:sz w:val="24"/>
          <w:szCs w:val="24"/>
          <w:highlight w:val="cyan"/>
        </w:rPr>
        <w:t>&gt;</w:t>
      </w:r>
    </w:p>
    <w:p w14:paraId="7ED1818D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4663ED31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/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[C][A7]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 /</w:t>
      </w:r>
    </w:p>
    <w:p w14:paraId="028F4B18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4E408679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like to see the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world for once</w:t>
      </w:r>
    </w:p>
    <w:p w14:paraId="1C73B6FD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All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standing hand in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(standing hand in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hand)</w:t>
      </w:r>
    </w:p>
    <w:p w14:paraId="1E3FC906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And hear them echo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through the hills</w:t>
      </w:r>
    </w:p>
    <w:p w14:paraId="100FBF1A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For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peace throughout the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 land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(it's the real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47230CB4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26AB4170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I'd like to teach the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world to sing</w:t>
      </w:r>
    </w:p>
    <w:p w14:paraId="12FA3CAF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In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perfect </w:t>
      </w:r>
      <w:proofErr w:type="spellStart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harmo</w:t>
      </w:r>
      <w:proofErr w:type="spellEnd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 xml:space="preserve">[E7]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(perfect </w:t>
      </w:r>
      <w:proofErr w:type="spellStart"/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harmo</w:t>
      </w:r>
      <w:proofErr w:type="spellEnd"/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proofErr w:type="spellStart"/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ny</w:t>
      </w:r>
      <w:proofErr w:type="spellEnd"/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)</w:t>
      </w:r>
    </w:p>
    <w:p w14:paraId="24F6B4A2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A song of peace that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5D5B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echoes on</w:t>
      </w:r>
    </w:p>
    <w:p w14:paraId="277C6107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And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never goes a-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way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(it's the real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69A30988" w14:textId="77777777" w:rsidR="00A1157D" w:rsidRPr="00240A14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2EB184E4" w14:textId="77777777" w:rsidR="00A1157D" w:rsidRPr="0055005D" w:rsidRDefault="00A1157D" w:rsidP="00A1157D">
      <w:pPr>
        <w:pStyle w:val="NoSpacing"/>
        <w:rPr>
          <w:rFonts w:ascii="Verdana" w:hAnsi="Verdana"/>
          <w:b/>
          <w:color w:val="FF0000"/>
          <w:sz w:val="24"/>
          <w:szCs w:val="24"/>
          <w:shd w:val="clear" w:color="auto" w:fill="FFFFFF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I'd like to build the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(what the world wants to-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day)</w:t>
      </w:r>
    </w:p>
    <w:p w14:paraId="6B43FA8A" w14:textId="77777777" w:rsidR="00A1157D" w:rsidRPr="0055005D" w:rsidRDefault="00A1157D" w:rsidP="00A1157D">
      <w:pPr>
        <w:pStyle w:val="NoSpacing"/>
        <w:rPr>
          <w:rFonts w:ascii="Verdana" w:hAnsi="Verdana"/>
          <w:b/>
          <w:color w:val="FF0000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And furnish it with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 (that’s the way it will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stay)</w:t>
      </w:r>
    </w:p>
    <w:p w14:paraId="29EF6690" w14:textId="77777777" w:rsidR="00A1157D" w:rsidRPr="0055005D" w:rsidRDefault="00A1157D" w:rsidP="00A1157D">
      <w:pPr>
        <w:pStyle w:val="NoSpacing"/>
        <w:rPr>
          <w:rFonts w:ascii="Verdana" w:hAnsi="Verdana"/>
          <w:b/>
          <w:color w:val="FF0000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Grow apple trees and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(with the real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603E617A" w14:textId="0EC14873" w:rsidR="00A1157D" w:rsidRPr="0055005D" w:rsidRDefault="00A1157D" w:rsidP="00A1157D">
      <w:pPr>
        <w:pStyle w:val="NoSpacing"/>
        <w:rPr>
          <w:rFonts w:ascii="Verdana" w:hAnsi="Verdana"/>
          <w:b/>
          <w:color w:val="FF0000"/>
          <w:sz w:val="24"/>
          <w:szCs w:val="24"/>
          <w:shd w:val="clear" w:color="auto" w:fill="FFFFFF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And snow-white turtle</w:t>
      </w:r>
      <w:r w:rsidR="004B2843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doves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(it’s the real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542E63E1" w14:textId="77777777" w:rsidR="00A1157D" w:rsidRPr="0055005D" w:rsidRDefault="00A1157D" w:rsidP="00A1157D">
      <w:pPr>
        <w:rPr>
          <w:rFonts w:eastAsiaTheme="minorHAnsi"/>
          <w:shd w:val="clear" w:color="auto" w:fill="FFFFFF"/>
          <w:lang w:val="en-CA"/>
        </w:rPr>
      </w:pPr>
      <w:r w:rsidRPr="0055005D">
        <w:rPr>
          <w:shd w:val="clear" w:color="auto" w:fill="FFFFFF"/>
        </w:rPr>
        <w:br w:type="page"/>
      </w:r>
    </w:p>
    <w:p w14:paraId="12BA916C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1A69982E" w14:textId="77777777" w:rsidR="00A1157D" w:rsidRPr="0055005D" w:rsidRDefault="00A1157D" w:rsidP="00A1157D">
      <w:pPr>
        <w:pStyle w:val="NoSpacing"/>
        <w:rPr>
          <w:rFonts w:ascii="Verdana" w:hAnsi="Verdana"/>
          <w:b/>
          <w:color w:val="FF0000"/>
          <w:sz w:val="24"/>
          <w:szCs w:val="24"/>
          <w:shd w:val="clear" w:color="auto" w:fill="FFFFFF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I'd like to teach the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(won’t you hear what I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say)</w:t>
      </w:r>
    </w:p>
    <w:p w14:paraId="5FFFDC2C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In perfect </w:t>
      </w:r>
      <w:proofErr w:type="spellStart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harmo</w:t>
      </w:r>
      <w:proofErr w:type="spellEnd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 (what the world needs to-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day)</w:t>
      </w:r>
    </w:p>
    <w:p w14:paraId="75AE7E6A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I’d like to hold it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in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(it’s the real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4234A111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And keep it </w:t>
      </w:r>
      <w:proofErr w:type="spellStart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compa</w:t>
      </w:r>
      <w:proofErr w:type="spellEnd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proofErr w:type="spellStart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ny</w:t>
      </w:r>
      <w:proofErr w:type="spellEnd"/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(it's the real </w:t>
      </w:r>
      <w:r w:rsidRPr="0055005D">
        <w:rPr>
          <w:rFonts w:ascii="Verdana" w:hAnsi="Verdana"/>
          <w:b/>
          <w:sz w:val="24"/>
          <w:szCs w:val="24"/>
        </w:rPr>
        <w:t>[D]</w:t>
      </w:r>
      <w:r w:rsidRPr="0055005D">
        <w:rPr>
          <w:rFonts w:ascii="Verdana" w:hAnsi="Verdana"/>
          <w:sz w:val="24"/>
          <w:szCs w:val="24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7813ED0D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</w:p>
    <w:p w14:paraId="2F7A10CC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</w:rPr>
        <w:t xml:space="preserve">I’d like to teach the </w:t>
      </w:r>
      <w:r w:rsidRPr="0055005D">
        <w:rPr>
          <w:rFonts w:ascii="Verdana" w:hAnsi="Verdana"/>
          <w:b/>
          <w:sz w:val="24"/>
          <w:szCs w:val="24"/>
        </w:rPr>
        <w:t>[D]</w:t>
      </w:r>
      <w:r w:rsidRPr="0055005D">
        <w:rPr>
          <w:rFonts w:ascii="Verdana" w:hAnsi="Verdana"/>
          <w:sz w:val="24"/>
          <w:szCs w:val="24"/>
        </w:rPr>
        <w:t xml:space="preserve"> </w:t>
      </w:r>
      <w:r w:rsidRPr="0055005D">
        <w:rPr>
          <w:rFonts w:ascii="Verdana" w:hAnsi="Verdana"/>
          <w:color w:val="BFBFBF" w:themeColor="background1" w:themeShade="BF"/>
          <w:sz w:val="24"/>
          <w:szCs w:val="24"/>
        </w:rPr>
        <w:t>world</w:t>
      </w:r>
      <w:r w:rsidRPr="0055005D">
        <w:rPr>
          <w:rFonts w:ascii="Verdana" w:hAnsi="Verdana"/>
          <w:sz w:val="24"/>
          <w:szCs w:val="24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(what the world wants to-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day)</w:t>
      </w:r>
    </w:p>
    <w:p w14:paraId="78E32C5C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</w:rPr>
        <w:t xml:space="preserve">In perfect </w:t>
      </w:r>
      <w:proofErr w:type="spellStart"/>
      <w:r w:rsidRPr="0055005D">
        <w:rPr>
          <w:rFonts w:ascii="Verdana" w:hAnsi="Verdana"/>
          <w:color w:val="BFBFBF" w:themeColor="background1" w:themeShade="BF"/>
          <w:sz w:val="24"/>
          <w:szCs w:val="24"/>
        </w:rPr>
        <w:t>harmo</w:t>
      </w:r>
      <w:proofErr w:type="spellEnd"/>
      <w:r w:rsidRPr="0055005D">
        <w:rPr>
          <w:rFonts w:ascii="Verdana" w:hAnsi="Verdana"/>
          <w:color w:val="BFBFBF" w:themeColor="background1" w:themeShade="BF"/>
          <w:sz w:val="24"/>
          <w:szCs w:val="24"/>
        </w:rPr>
        <w:t>-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proofErr w:type="spellStart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>ny</w:t>
      </w:r>
      <w:proofErr w:type="spellEnd"/>
      <w:r w:rsidRPr="0055005D">
        <w:rPr>
          <w:rFonts w:ascii="Verdana" w:hAnsi="Verdana"/>
          <w:color w:val="BFBFBF" w:themeColor="background1" w:themeShade="BF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(that’s the way it will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stay)</w:t>
      </w:r>
    </w:p>
    <w:p w14:paraId="3E29C5D9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</w:rPr>
        <w:t xml:space="preserve">A song of peace that </w:t>
      </w:r>
      <w:r w:rsidRPr="0055005D">
        <w:rPr>
          <w:rFonts w:ascii="Verdana" w:hAnsi="Verdana"/>
          <w:b/>
          <w:sz w:val="24"/>
          <w:szCs w:val="24"/>
        </w:rPr>
        <w:t>[A7]</w:t>
      </w:r>
      <w:r w:rsidRPr="0055005D">
        <w:rPr>
          <w:rFonts w:ascii="Verdana" w:hAnsi="Verdana"/>
          <w:sz w:val="24"/>
          <w:szCs w:val="24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 xml:space="preserve">(it’s the real </w:t>
      </w:r>
      <w:r w:rsidRPr="0055005D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55005D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  <w:shd w:val="clear" w:color="auto" w:fill="FFFFFF"/>
        </w:rPr>
        <w:t>thing)</w:t>
      </w:r>
    </w:p>
    <w:p w14:paraId="6397FC8F" w14:textId="77777777" w:rsidR="00A1157D" w:rsidRPr="0055005D" w:rsidRDefault="00A1157D" w:rsidP="00A1157D">
      <w:pPr>
        <w:pStyle w:val="NoSpacing"/>
        <w:rPr>
          <w:rFonts w:ascii="Verdana" w:hAnsi="Verdana"/>
          <w:sz w:val="24"/>
          <w:szCs w:val="24"/>
        </w:rPr>
      </w:pPr>
      <w:r w:rsidRPr="0055005D">
        <w:rPr>
          <w:rFonts w:ascii="Verdana" w:hAnsi="Verdana"/>
          <w:color w:val="BFBFBF" w:themeColor="background1" w:themeShade="BF"/>
          <w:sz w:val="24"/>
          <w:szCs w:val="24"/>
        </w:rPr>
        <w:t>And never goes a-</w:t>
      </w:r>
      <w:r w:rsidRPr="0055005D">
        <w:rPr>
          <w:rFonts w:ascii="Verdana" w:hAnsi="Verdana"/>
          <w:b/>
          <w:sz w:val="24"/>
          <w:szCs w:val="24"/>
        </w:rPr>
        <w:t>[D]</w:t>
      </w:r>
      <w:r w:rsidRPr="0055005D">
        <w:rPr>
          <w:rFonts w:ascii="Verdana" w:hAnsi="Verdana"/>
          <w:color w:val="BFBFBF" w:themeColor="background1" w:themeShade="BF"/>
          <w:sz w:val="24"/>
          <w:szCs w:val="24"/>
        </w:rPr>
        <w:t>way</w:t>
      </w:r>
      <w:r w:rsidRPr="0055005D">
        <w:rPr>
          <w:rFonts w:ascii="Verdana" w:hAnsi="Verdana"/>
          <w:sz w:val="24"/>
          <w:szCs w:val="24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</w:rPr>
        <w:t xml:space="preserve">(it’s the real </w:t>
      </w:r>
      <w:r w:rsidRPr="0055005D">
        <w:rPr>
          <w:rFonts w:ascii="Verdana" w:hAnsi="Verdana"/>
          <w:b/>
          <w:sz w:val="24"/>
          <w:szCs w:val="24"/>
        </w:rPr>
        <w:t>[D]</w:t>
      </w:r>
      <w:r w:rsidRPr="0055005D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55005D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55005D">
        <w:rPr>
          <w:rFonts w:ascii="Verdana" w:hAnsi="Verdana"/>
          <w:b/>
          <w:color w:val="FF0000"/>
          <w:sz w:val="24"/>
          <w:szCs w:val="24"/>
        </w:rPr>
        <w:t>thing)</w:t>
      </w:r>
    </w:p>
    <w:p w14:paraId="58C0D4E9" w14:textId="77777777" w:rsidR="00A1157D" w:rsidRDefault="00A1157D" w:rsidP="00A1157D">
      <w:pPr>
        <w:rPr>
          <w:rFonts w:ascii="Verdana" w:hAnsi="Verdana"/>
          <w:b/>
        </w:rPr>
      </w:pPr>
    </w:p>
    <w:p w14:paraId="78B4DC1D" w14:textId="77777777" w:rsidR="00A1157D" w:rsidRPr="00120140" w:rsidRDefault="00A1157D" w:rsidP="00A1157D">
      <w:r>
        <w:rPr>
          <w:noProof/>
          <w:lang w:val="en-CA" w:eastAsia="en-CA"/>
        </w:rPr>
        <w:drawing>
          <wp:inline distT="0" distB="0" distL="0" distR="0" wp14:anchorId="5F49E7B8" wp14:editId="314B6446">
            <wp:extent cx="497681" cy="663575"/>
            <wp:effectExtent l="0" t="0" r="0" b="3175"/>
            <wp:docPr id="1132" name="Picture 1132" descr="C:\Users\Sharon\Desktop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\Desktop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1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4529085" wp14:editId="5E7F15E8">
            <wp:extent cx="500063" cy="666750"/>
            <wp:effectExtent l="0" t="0" r="0" b="0"/>
            <wp:docPr id="1133" name="Picture 1133" descr="C:\Users\Sharon\Desktop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on\Desktop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C784C15" wp14:editId="3E0BA390">
            <wp:extent cx="500063" cy="666750"/>
            <wp:effectExtent l="0" t="0" r="0" b="0"/>
            <wp:docPr id="1134" name="Picture 1134" descr="C:\Users\Sharon\Desktop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on\Desktop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F8E8E4C" wp14:editId="7AF5E248">
            <wp:extent cx="507206" cy="676275"/>
            <wp:effectExtent l="0" t="0" r="7620" b="0"/>
            <wp:docPr id="1135" name="Picture 1135" descr="C:\Users\Sharon\Desktop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on\Desktop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2" cy="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5F6DAD8" wp14:editId="2A365F85">
            <wp:extent cx="492919" cy="657225"/>
            <wp:effectExtent l="0" t="0" r="2540" b="0"/>
            <wp:docPr id="1136" name="Picture 1136" descr="C:\Users\Sharon\Desktop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\Desktop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0" cy="66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2FB3CFF" wp14:editId="7B5FC7A4">
            <wp:extent cx="504825" cy="673100"/>
            <wp:effectExtent l="0" t="0" r="9525" b="0"/>
            <wp:docPr id="1137" name="Picture 1137" descr="C:\Users\Sharon\Desktop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on\Desktop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47AE9F3" wp14:editId="1A6DD424">
            <wp:extent cx="504825" cy="673100"/>
            <wp:effectExtent l="0" t="0" r="9525" b="0"/>
            <wp:docPr id="1138" name="Picture 1138" descr="C:\Users\Sharon\Desktop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ron\Desktop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27019C9" wp14:editId="2199EA0C">
            <wp:extent cx="514350" cy="685800"/>
            <wp:effectExtent l="0" t="0" r="0" b="0"/>
            <wp:docPr id="1139" name="Picture 1139" descr="C:\Users\Sharon\Desktop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ron\Desktop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D2CD6" w14:textId="77777777" w:rsidR="00A1157D" w:rsidRDefault="00A1157D" w:rsidP="00A1157D">
      <w:pPr>
        <w:rPr>
          <w:rFonts w:ascii="Verdana" w:hAnsi="Verdana"/>
          <w:b/>
        </w:rPr>
      </w:pPr>
    </w:p>
    <w:p w14:paraId="3C543277" w14:textId="77777777" w:rsidR="00ED604F" w:rsidRDefault="00000000" w:rsidP="0064451F">
      <w:hyperlink r:id="rId13" w:history="1">
        <w:r w:rsidR="0064451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ED604F">
        <w:br w:type="page"/>
      </w:r>
    </w:p>
    <w:p w14:paraId="0520C538" w14:textId="77777777" w:rsidR="00A92235" w:rsidRPr="00ED604F" w:rsidRDefault="00A92235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</w:p>
    <w:sectPr w:rsidR="00A92235" w:rsidRPr="00ED604F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CCA"/>
    <w:rsid w:val="000961DF"/>
    <w:rsid w:val="000A348C"/>
    <w:rsid w:val="000D00ED"/>
    <w:rsid w:val="00110521"/>
    <w:rsid w:val="00132109"/>
    <w:rsid w:val="00161445"/>
    <w:rsid w:val="00167300"/>
    <w:rsid w:val="0017786C"/>
    <w:rsid w:val="001E2271"/>
    <w:rsid w:val="00221082"/>
    <w:rsid w:val="00252E97"/>
    <w:rsid w:val="002B56B4"/>
    <w:rsid w:val="002D4C93"/>
    <w:rsid w:val="00306F4C"/>
    <w:rsid w:val="003442C9"/>
    <w:rsid w:val="0035118E"/>
    <w:rsid w:val="00414418"/>
    <w:rsid w:val="0046506D"/>
    <w:rsid w:val="00490D27"/>
    <w:rsid w:val="004B2843"/>
    <w:rsid w:val="00531581"/>
    <w:rsid w:val="00550EFA"/>
    <w:rsid w:val="006230AD"/>
    <w:rsid w:val="006325CA"/>
    <w:rsid w:val="0064451F"/>
    <w:rsid w:val="007320F1"/>
    <w:rsid w:val="007E4748"/>
    <w:rsid w:val="0082492D"/>
    <w:rsid w:val="00866CDE"/>
    <w:rsid w:val="008D2D2A"/>
    <w:rsid w:val="00930EBB"/>
    <w:rsid w:val="00972E99"/>
    <w:rsid w:val="00A1157D"/>
    <w:rsid w:val="00A42E3F"/>
    <w:rsid w:val="00A902E9"/>
    <w:rsid w:val="00A92235"/>
    <w:rsid w:val="00AB09B4"/>
    <w:rsid w:val="00B043CF"/>
    <w:rsid w:val="00B16743"/>
    <w:rsid w:val="00BE6F1B"/>
    <w:rsid w:val="00C5218C"/>
    <w:rsid w:val="00CA07D7"/>
    <w:rsid w:val="00D66B4B"/>
    <w:rsid w:val="00DB1F9F"/>
    <w:rsid w:val="00E04FCE"/>
    <w:rsid w:val="00EB2CCA"/>
    <w:rsid w:val="00ED604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DD741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CCA"/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644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3A3AB-C11B-4631-8FFA-ED40B66A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I’d Like To Teach The World To Sing (BACK-UP VOCALS)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2019-01-18T17:43:00Z</cp:lastPrinted>
  <dcterms:created xsi:type="dcterms:W3CDTF">2019-01-18T17:43:00Z</dcterms:created>
  <dcterms:modified xsi:type="dcterms:W3CDTF">2024-01-05T14:43:00Z</dcterms:modified>
</cp:coreProperties>
</file>