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2996" w14:textId="77777777" w:rsidR="0082492D" w:rsidRPr="00A902E9" w:rsidRDefault="0048725F" w:rsidP="00DB1F9F">
      <w:pPr>
        <w:pStyle w:val="Heading1"/>
      </w:pPr>
      <w:r>
        <w:t>Fiddler’s Green</w:t>
      </w:r>
    </w:p>
    <w:p w14:paraId="1D1E952A" w14:textId="77777777" w:rsidR="00B71A12" w:rsidRDefault="00B71A12" w:rsidP="00B71A12">
      <w:pPr>
        <w:ind w:left="720" w:hanging="720"/>
        <w:rPr>
          <w:rFonts w:ascii="Verdana" w:hAnsi="Verdana"/>
        </w:rPr>
      </w:pPr>
      <w:r>
        <w:rPr>
          <w:rFonts w:ascii="Verdana" w:hAnsi="Verdana"/>
        </w:rPr>
        <w:t>John Conolly 1966</w:t>
      </w:r>
    </w:p>
    <w:p w14:paraId="394D3790" w14:textId="77777777" w:rsidR="00B71A12" w:rsidRPr="0048725F" w:rsidRDefault="00B71A12" w:rsidP="00B71A12">
      <w:pPr>
        <w:rPr>
          <w:rFonts w:ascii="Verdana" w:hAnsi="Verdana"/>
        </w:rPr>
      </w:pPr>
    </w:p>
    <w:p w14:paraId="625957D7" w14:textId="77777777" w:rsidR="00B71A12" w:rsidRDefault="00B71A12" w:rsidP="00B71A12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DAB9921" wp14:editId="1B1E6EEB">
            <wp:extent cx="457200" cy="609600"/>
            <wp:effectExtent l="0" t="0" r="0" b="0"/>
            <wp:docPr id="70" name="Picture 7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91DE5F" wp14:editId="6C0CDAC5">
            <wp:extent cx="457200" cy="609600"/>
            <wp:effectExtent l="0" t="0" r="0" b="0"/>
            <wp:docPr id="2752" name="Picture 27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31A5F0" wp14:editId="3FB7B118">
            <wp:extent cx="457200" cy="609600"/>
            <wp:effectExtent l="0" t="0" r="0" b="0"/>
            <wp:docPr id="2753" name="Picture 275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11B572" wp14:editId="136A9415">
            <wp:extent cx="457200" cy="609600"/>
            <wp:effectExtent l="0" t="0" r="0" b="0"/>
            <wp:docPr id="2754" name="Picture 275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ABFAFE9" wp14:editId="26CC6606">
            <wp:extent cx="457200" cy="609600"/>
            <wp:effectExtent l="0" t="0" r="0" b="0"/>
            <wp:docPr id="2755" name="Picture 275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CCB8" w14:textId="77777777" w:rsidR="00B71A12" w:rsidRPr="0048725F" w:rsidRDefault="00B71A12" w:rsidP="00B71A12">
      <w:pPr>
        <w:rPr>
          <w:rFonts w:ascii="Verdana" w:hAnsi="Verdana"/>
        </w:rPr>
      </w:pPr>
    </w:p>
    <w:p w14:paraId="1BAA374C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 xml:space="preserve">INTRO:  </w:t>
      </w:r>
      <w:r>
        <w:rPr>
          <w:rFonts w:ascii="Verdana" w:hAnsi="Verdana"/>
          <w:b/>
          <w:sz w:val="24"/>
          <w:szCs w:val="24"/>
        </w:rPr>
        <w:t xml:space="preserve">&lt; Singing note: C &gt;  </w:t>
      </w:r>
      <w:r w:rsidRPr="0048725F">
        <w:rPr>
          <w:rFonts w:ascii="Verdana" w:hAnsi="Verdana"/>
          <w:b/>
          <w:sz w:val="24"/>
          <w:szCs w:val="24"/>
        </w:rPr>
        <w:t>/ 1 2 3 / 1 2</w:t>
      </w:r>
    </w:p>
    <w:p w14:paraId="6C182C02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765D3AEA" w14:textId="77777777" w:rsidR="00DE647C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As I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roamed by the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dockside one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evening so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fair </w:t>
      </w:r>
    </w:p>
    <w:p w14:paraId="71AA1C50" w14:textId="77777777" w:rsidR="00DE647C" w:rsidRPr="001A66FB" w:rsidRDefault="00DE647C" w:rsidP="00DE647C">
      <w:pPr>
        <w:pStyle w:val="HTMLPreformatted"/>
        <w:rPr>
          <w:rFonts w:ascii="Verdana" w:hAnsi="Verdana"/>
          <w:b/>
          <w:bCs/>
          <w:color w:val="BFBFBF" w:themeColor="background1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</w:t>
      </w:r>
      <w:r w:rsidRPr="001A66FB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>1 2 3 / 1 2</w:t>
      </w:r>
    </w:p>
    <w:p w14:paraId="260D2C44" w14:textId="77777777" w:rsidR="00DE647C" w:rsidRDefault="00DE647C" w:rsidP="00DE647C">
      <w:pPr>
        <w:pStyle w:val="HTMLPreformatted"/>
        <w:rPr>
          <w:rFonts w:ascii="Verdana" w:hAnsi="Verdana"/>
          <w:b/>
          <w:color w:val="BFBFBF" w:themeColor="background1" w:themeShade="BF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To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view the still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waters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take the salt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air</w:t>
      </w:r>
    </w:p>
    <w:p w14:paraId="6267E246" w14:textId="77777777" w:rsidR="00DE647C" w:rsidRPr="001A66FB" w:rsidRDefault="00DE647C" w:rsidP="00DE647C">
      <w:pPr>
        <w:pStyle w:val="HTMLPreformatted"/>
        <w:rPr>
          <w:rFonts w:ascii="Verdana" w:hAnsi="Verdana"/>
          <w:b/>
          <w:bCs/>
          <w:color w:val="BFBFBF" w:themeColor="background1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</w:t>
      </w:r>
      <w:r w:rsidRPr="001A66FB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>1 2 3 / 1 2</w:t>
      </w:r>
    </w:p>
    <w:p w14:paraId="466092C3" w14:textId="77777777" w:rsidR="00DE647C" w:rsidRDefault="00DE647C" w:rsidP="00DE647C">
      <w:pPr>
        <w:pStyle w:val="HTMLPreformatted"/>
        <w:rPr>
          <w:rFonts w:ascii="Verdana" w:hAnsi="Verdana"/>
          <w:b/>
          <w:color w:val="000000" w:themeColor="text1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I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heard an old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fisherman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singing this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song</w:t>
      </w:r>
    </w:p>
    <w:p w14:paraId="01EB1BEF" w14:textId="77777777" w:rsidR="00DE647C" w:rsidRPr="001A66FB" w:rsidRDefault="00DE647C" w:rsidP="00DE647C">
      <w:pPr>
        <w:pStyle w:val="HTMLPreformatted"/>
        <w:rPr>
          <w:rFonts w:ascii="Verdana" w:hAnsi="Verdana"/>
          <w:b/>
          <w:bCs/>
          <w:color w:val="BFBFBF" w:themeColor="background1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</w:t>
      </w:r>
      <w:r w:rsidRPr="001A66FB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>1 2 3 / 1 2</w:t>
      </w:r>
    </w:p>
    <w:p w14:paraId="339B522D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Oh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take me a-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way boys,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time is not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Pr="0048725F">
        <w:rPr>
          <w:rFonts w:ascii="Verdana" w:hAnsi="Verdana"/>
          <w:sz w:val="24"/>
          <w:szCs w:val="24"/>
        </w:rPr>
        <w:t xml:space="preserve"> long </w:t>
      </w:r>
      <w:r w:rsidRPr="001A66FB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[G7]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68AC6496" w14:textId="77777777" w:rsidR="00DE647C" w:rsidRPr="001A66FB" w:rsidRDefault="00DE647C" w:rsidP="00DE647C">
      <w:pPr>
        <w:pStyle w:val="HTMLPreformatted"/>
        <w:rPr>
          <w:rFonts w:ascii="Verdana" w:hAnsi="Verdana"/>
          <w:b/>
          <w:bCs/>
          <w:color w:val="BFBFBF" w:themeColor="background1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</w:t>
      </w:r>
      <w:r w:rsidRPr="001A66FB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 xml:space="preserve">1 2 3 / </w:t>
      </w:r>
      <w:r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 xml:space="preserve">        </w:t>
      </w:r>
      <w:r w:rsidRPr="001A66FB">
        <w:rPr>
          <w:rFonts w:ascii="Verdana" w:hAnsi="Verdana"/>
          <w:b/>
          <w:bCs/>
          <w:color w:val="BFBFBF" w:themeColor="background1" w:themeShade="BF"/>
          <w:sz w:val="24"/>
          <w:szCs w:val="24"/>
        </w:rPr>
        <w:t xml:space="preserve">1 </w:t>
      </w:r>
    </w:p>
    <w:p w14:paraId="389BAFFA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>CHORUS:</w:t>
      </w:r>
    </w:p>
    <w:p w14:paraId="47BAC95C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Dress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up in me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oilskins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jumper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63CBA975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more on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docks I’ll be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seen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1730E1F2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4958BEBB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 xml:space="preserve">[G] </w:t>
      </w:r>
      <w:r w:rsidRPr="0048725F">
        <w:rPr>
          <w:rFonts w:ascii="Verdana" w:hAnsi="Verdana"/>
          <w:sz w:val="24"/>
          <w:szCs w:val="24"/>
        </w:rPr>
        <w:t xml:space="preserve">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[F]</w:t>
      </w:r>
    </w:p>
    <w:p w14:paraId="6C99E027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6639184D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Now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Fiddler’s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Green is a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place I’ve heard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tell </w:t>
      </w:r>
      <w:r w:rsidRPr="0048725F">
        <w:rPr>
          <w:rFonts w:ascii="Verdana" w:hAnsi="Verdana"/>
          <w:b/>
          <w:sz w:val="24"/>
          <w:szCs w:val="24"/>
        </w:rPr>
        <w:t>[Am]</w:t>
      </w:r>
    </w:p>
    <w:p w14:paraId="37661D9C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Where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fishermen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go if they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don’t go to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Hell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638AC921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Where the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weather is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fair and the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dolphins do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play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5E52E090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cold coast of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Greenland is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far, far a-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way </w:t>
      </w:r>
      <w:r w:rsidRPr="0048725F">
        <w:rPr>
          <w:rFonts w:ascii="Verdana" w:hAnsi="Verdana"/>
          <w:b/>
          <w:sz w:val="24"/>
          <w:szCs w:val="24"/>
        </w:rPr>
        <w:t>[G7]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2C7DCB88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70F5E45D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>CHORUS:</w:t>
      </w:r>
    </w:p>
    <w:p w14:paraId="2446BA53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Dress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up in me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oilskins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jumper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4866C36A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more on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docks I’ll be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seen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29639B5E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6D4C212A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 xml:space="preserve">[G] </w:t>
      </w:r>
      <w:r w:rsidRPr="0048725F">
        <w:rPr>
          <w:rFonts w:ascii="Verdana" w:hAnsi="Verdana"/>
          <w:sz w:val="24"/>
          <w:szCs w:val="24"/>
        </w:rPr>
        <w:t xml:space="preserve">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[F]</w:t>
      </w:r>
    </w:p>
    <w:p w14:paraId="1CA1350E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6F7D2A08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Now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sky’s always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clear and there’s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never a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gale </w:t>
      </w:r>
      <w:r w:rsidRPr="0048725F">
        <w:rPr>
          <w:rFonts w:ascii="Verdana" w:hAnsi="Verdana"/>
          <w:b/>
          <w:sz w:val="24"/>
          <w:szCs w:val="24"/>
        </w:rPr>
        <w:t>[Am]</w:t>
      </w:r>
    </w:p>
    <w:p w14:paraId="2FC26DD8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fish jump on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board with a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flip of their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tails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50FCB18A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You can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lie at your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leisure, there’s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no work to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0933CC35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skipper’s be-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low making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tea for the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crew </w:t>
      </w:r>
      <w:r w:rsidRPr="0048725F">
        <w:rPr>
          <w:rFonts w:ascii="Verdana" w:hAnsi="Verdana"/>
          <w:b/>
          <w:sz w:val="24"/>
          <w:szCs w:val="24"/>
        </w:rPr>
        <w:t>[G7]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232DD543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305B342C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>CHORUS:</w:t>
      </w:r>
    </w:p>
    <w:p w14:paraId="35ED44BE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Dress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up in me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oilskins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jumper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6A72EECF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more on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docks I’ll be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seen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56406778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7FCE527D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 xml:space="preserve">[G] </w:t>
      </w:r>
      <w:r w:rsidRPr="0048725F">
        <w:rPr>
          <w:rFonts w:ascii="Verdana" w:hAnsi="Verdana"/>
          <w:sz w:val="24"/>
          <w:szCs w:val="24"/>
        </w:rPr>
        <w:t xml:space="preserve">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[F]</w:t>
      </w:r>
    </w:p>
    <w:p w14:paraId="293F74D5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0271C6C1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when you’re in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dock and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long trip is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through </w:t>
      </w:r>
      <w:r w:rsidRPr="0048725F">
        <w:rPr>
          <w:rFonts w:ascii="Verdana" w:hAnsi="Verdana"/>
          <w:b/>
          <w:sz w:val="24"/>
          <w:szCs w:val="24"/>
        </w:rPr>
        <w:t>[Am]</w:t>
      </w:r>
    </w:p>
    <w:p w14:paraId="61E29681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There’s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pubs and there’s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clubs and there’s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lasses there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too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4CB4BC24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Now the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girls are all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pretty and the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beer is all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free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4CA2836D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there’s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bottles of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rum growing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on every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tree </w:t>
      </w:r>
      <w:r w:rsidRPr="0048725F">
        <w:rPr>
          <w:rFonts w:ascii="Verdana" w:hAnsi="Verdana"/>
          <w:b/>
          <w:sz w:val="24"/>
          <w:szCs w:val="24"/>
        </w:rPr>
        <w:t>[G7]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1198B7FB" w14:textId="77777777" w:rsidR="00DE647C" w:rsidRDefault="00DE647C" w:rsidP="00DE647C">
      <w:pPr>
        <w:rPr>
          <w:rFonts w:ascii="Verdana" w:eastAsia="Times New Roman" w:hAnsi="Verdana" w:cs="Courier New"/>
        </w:rPr>
      </w:pPr>
      <w:r>
        <w:rPr>
          <w:rFonts w:ascii="Verdana" w:hAnsi="Verdana"/>
        </w:rPr>
        <w:br w:type="page"/>
      </w:r>
    </w:p>
    <w:p w14:paraId="2AD6C152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0BC335EB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>CHORUS:</w:t>
      </w:r>
    </w:p>
    <w:p w14:paraId="5AF824A7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Dress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up in me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oilskins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jumper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7CA301EA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more on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docks I’ll be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seen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148D79C1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12848B73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 xml:space="preserve">[G] </w:t>
      </w:r>
      <w:r w:rsidRPr="0048725F">
        <w:rPr>
          <w:rFonts w:ascii="Verdana" w:hAnsi="Verdana"/>
          <w:sz w:val="24"/>
          <w:szCs w:val="24"/>
        </w:rPr>
        <w:t xml:space="preserve">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/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725F">
        <w:rPr>
          <w:rFonts w:ascii="Verdana" w:hAnsi="Verdana"/>
          <w:b/>
          <w:sz w:val="24"/>
          <w:szCs w:val="24"/>
        </w:rPr>
        <w:t>[F]</w:t>
      </w:r>
    </w:p>
    <w:p w14:paraId="01E6864F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03BB3BC7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Well I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don’t want a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harp nor a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halo, not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me </w:t>
      </w:r>
      <w:r w:rsidRPr="0048725F">
        <w:rPr>
          <w:rFonts w:ascii="Verdana" w:hAnsi="Verdana"/>
          <w:b/>
          <w:sz w:val="24"/>
          <w:szCs w:val="24"/>
        </w:rPr>
        <w:t>[Am]</w:t>
      </w:r>
    </w:p>
    <w:p w14:paraId="40F0E1D1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give me a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breeze and a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good, rolling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sea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7413D2F3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I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play me old </w:t>
      </w:r>
      <w:r w:rsidRPr="0048725F">
        <w:rPr>
          <w:rFonts w:ascii="Verdana" w:hAnsi="Verdana"/>
          <w:b/>
          <w:sz w:val="24"/>
          <w:szCs w:val="24"/>
        </w:rPr>
        <w:t xml:space="preserve">[C] </w:t>
      </w:r>
      <w:r w:rsidRPr="0048725F">
        <w:rPr>
          <w:rFonts w:ascii="Verdana" w:hAnsi="Verdana"/>
          <w:sz w:val="24"/>
          <w:szCs w:val="24"/>
        </w:rPr>
        <w:t xml:space="preserve">squeezebox as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we sail a-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long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3790A27F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With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wind in the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rigging to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sing me this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song </w:t>
      </w:r>
      <w:r w:rsidRPr="0048725F">
        <w:rPr>
          <w:rFonts w:ascii="Verdana" w:hAnsi="Verdana"/>
          <w:b/>
          <w:sz w:val="24"/>
          <w:szCs w:val="24"/>
        </w:rPr>
        <w:t>[G7]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42B6C378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</w:p>
    <w:p w14:paraId="7875AA8E" w14:textId="77777777" w:rsidR="00DE647C" w:rsidRPr="0048725F" w:rsidRDefault="00DE647C" w:rsidP="00DE647C">
      <w:pPr>
        <w:pStyle w:val="HTMLPreformatted"/>
        <w:rPr>
          <w:rFonts w:ascii="Verdana" w:hAnsi="Verdana"/>
          <w:b/>
          <w:sz w:val="24"/>
          <w:szCs w:val="24"/>
        </w:rPr>
      </w:pPr>
      <w:r w:rsidRPr="0048725F">
        <w:rPr>
          <w:rFonts w:ascii="Verdana" w:hAnsi="Verdana"/>
          <w:b/>
          <w:sz w:val="24"/>
          <w:szCs w:val="24"/>
        </w:rPr>
        <w:t>CHORUS:</w:t>
      </w:r>
    </w:p>
    <w:p w14:paraId="551D133A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Dress me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up in me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oilskins and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jumper </w:t>
      </w:r>
      <w:r w:rsidRPr="0048725F">
        <w:rPr>
          <w:rFonts w:ascii="Verdana" w:hAnsi="Verdana"/>
          <w:b/>
          <w:sz w:val="24"/>
          <w:szCs w:val="24"/>
        </w:rPr>
        <w:t>[C]</w:t>
      </w:r>
    </w:p>
    <w:p w14:paraId="57778BD5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No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more on the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dock I’ll be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seen </w:t>
      </w:r>
      <w:r w:rsidRPr="0048725F">
        <w:rPr>
          <w:rFonts w:ascii="Verdana" w:hAnsi="Verdana"/>
          <w:b/>
          <w:sz w:val="24"/>
          <w:szCs w:val="24"/>
        </w:rPr>
        <w:t>[G7]</w:t>
      </w:r>
    </w:p>
    <w:p w14:paraId="203C5C92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46B81FFC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 xml:space="preserve">[G] </w:t>
      </w:r>
      <w:r w:rsidRPr="0048725F">
        <w:rPr>
          <w:rFonts w:ascii="Verdana" w:hAnsi="Verdana"/>
          <w:sz w:val="24"/>
          <w:szCs w:val="24"/>
        </w:rPr>
        <w:t xml:space="preserve">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[G]</w:t>
      </w:r>
    </w:p>
    <w:p w14:paraId="20AFE34F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Just </w:t>
      </w:r>
      <w:r w:rsidRPr="0048725F">
        <w:rPr>
          <w:rFonts w:ascii="Verdana" w:hAnsi="Verdana"/>
          <w:b/>
          <w:sz w:val="24"/>
          <w:szCs w:val="24"/>
        </w:rPr>
        <w:t>[F]</w:t>
      </w:r>
      <w:r w:rsidRPr="0048725F">
        <w:rPr>
          <w:rFonts w:ascii="Verdana" w:hAnsi="Verdana"/>
          <w:sz w:val="24"/>
          <w:szCs w:val="24"/>
        </w:rPr>
        <w:t xml:space="preserve"> tell me old shipmates, I’m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taking the </w:t>
      </w:r>
      <w:r w:rsidRPr="0048725F">
        <w:rPr>
          <w:rFonts w:ascii="Verdana" w:hAnsi="Verdana"/>
          <w:b/>
          <w:sz w:val="24"/>
          <w:szCs w:val="24"/>
        </w:rPr>
        <w:t>[Am]</w:t>
      </w:r>
      <w:r w:rsidRPr="0048725F">
        <w:rPr>
          <w:rFonts w:ascii="Verdana" w:hAnsi="Verdana"/>
          <w:sz w:val="24"/>
          <w:szCs w:val="24"/>
        </w:rPr>
        <w:t xml:space="preserve"> trip, mates</w:t>
      </w:r>
    </w:p>
    <w:p w14:paraId="16B02299" w14:textId="77777777" w:rsidR="00DE647C" w:rsidRPr="0048725F" w:rsidRDefault="00DE647C" w:rsidP="00DE647C">
      <w:pPr>
        <w:pStyle w:val="HTMLPreformatted"/>
        <w:rPr>
          <w:rFonts w:ascii="Verdana" w:hAnsi="Verdana"/>
          <w:sz w:val="24"/>
          <w:szCs w:val="24"/>
        </w:rPr>
      </w:pPr>
      <w:r w:rsidRPr="0048725F">
        <w:rPr>
          <w:rFonts w:ascii="Verdana" w:hAnsi="Verdana"/>
          <w:sz w:val="24"/>
          <w:szCs w:val="24"/>
        </w:rPr>
        <w:t xml:space="preserve">And </w:t>
      </w:r>
      <w:r w:rsidRPr="0048725F">
        <w:rPr>
          <w:rFonts w:ascii="Verdana" w:hAnsi="Verdana"/>
          <w:b/>
          <w:sz w:val="24"/>
          <w:szCs w:val="24"/>
        </w:rPr>
        <w:t>[G]</w:t>
      </w:r>
      <w:r w:rsidRPr="0048725F">
        <w:rPr>
          <w:rFonts w:ascii="Verdana" w:hAnsi="Verdana"/>
          <w:sz w:val="24"/>
          <w:szCs w:val="24"/>
        </w:rPr>
        <w:t xml:space="preserve"> I’ll see you </w:t>
      </w:r>
      <w:r w:rsidRPr="0048725F">
        <w:rPr>
          <w:rFonts w:ascii="Verdana" w:hAnsi="Verdana"/>
          <w:b/>
          <w:sz w:val="24"/>
          <w:szCs w:val="24"/>
        </w:rPr>
        <w:t xml:space="preserve">[G7] </w:t>
      </w:r>
      <w:r w:rsidRPr="0048725F">
        <w:rPr>
          <w:rFonts w:ascii="Verdana" w:hAnsi="Verdana"/>
          <w:sz w:val="24"/>
          <w:szCs w:val="24"/>
        </w:rPr>
        <w:t xml:space="preserve">someday in Fiddler’s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sz w:val="24"/>
          <w:szCs w:val="24"/>
        </w:rPr>
        <w:t xml:space="preserve"> Green </w:t>
      </w:r>
      <w:r w:rsidRPr="0048725F">
        <w:rPr>
          <w:rFonts w:ascii="Verdana" w:hAnsi="Verdana"/>
          <w:b/>
          <w:sz w:val="24"/>
          <w:szCs w:val="24"/>
        </w:rPr>
        <w:t>[C]</w:t>
      </w:r>
      <w:r w:rsidRPr="0048725F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5505D532" w14:textId="77777777" w:rsidR="00332A33" w:rsidRPr="0048725F" w:rsidRDefault="00332A33" w:rsidP="00332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BD0C4B1" w14:textId="77777777" w:rsidR="00332A33" w:rsidRDefault="00332A33" w:rsidP="00332A3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CE53805" wp14:editId="40A2D9FA">
            <wp:extent cx="457200" cy="609600"/>
            <wp:effectExtent l="0" t="0" r="0" b="0"/>
            <wp:docPr id="2756" name="Picture 275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913492" wp14:editId="579A9C54">
            <wp:extent cx="457200" cy="609600"/>
            <wp:effectExtent l="0" t="0" r="0" b="0"/>
            <wp:docPr id="2757" name="Picture 275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6C33CE" wp14:editId="0F0C5841">
            <wp:extent cx="457200" cy="609600"/>
            <wp:effectExtent l="0" t="0" r="0" b="0"/>
            <wp:docPr id="2758" name="Picture 275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A27719" wp14:editId="5EBFF0D8">
            <wp:extent cx="457200" cy="609600"/>
            <wp:effectExtent l="0" t="0" r="0" b="0"/>
            <wp:docPr id="2759" name="Picture 275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487647E" wp14:editId="5926D6F7">
            <wp:extent cx="457200" cy="609600"/>
            <wp:effectExtent l="0" t="0" r="0" b="0"/>
            <wp:docPr id="2760" name="Picture 276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698DC" w14:textId="77777777" w:rsidR="00332A33" w:rsidRPr="0087683C" w:rsidRDefault="00332A33" w:rsidP="00332A33">
      <w:pPr>
        <w:rPr>
          <w:rFonts w:ascii="Verdana" w:hAnsi="Verdana"/>
          <w:sz w:val="26"/>
          <w:szCs w:val="26"/>
        </w:rPr>
      </w:pPr>
    </w:p>
    <w:p w14:paraId="61D2B3A7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B42F0B9" w14:textId="77777777" w:rsidR="00B043CF" w:rsidRPr="00A92235" w:rsidRDefault="00B043CF" w:rsidP="00110521"/>
    <w:sectPr w:rsidR="00B043CF" w:rsidRPr="00A92235" w:rsidSect="00315A8E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5F"/>
    <w:rsid w:val="000558DC"/>
    <w:rsid w:val="00083E89"/>
    <w:rsid w:val="000961DF"/>
    <w:rsid w:val="000A348C"/>
    <w:rsid w:val="000D00ED"/>
    <w:rsid w:val="00110521"/>
    <w:rsid w:val="00132109"/>
    <w:rsid w:val="00161445"/>
    <w:rsid w:val="0017786C"/>
    <w:rsid w:val="00177F4E"/>
    <w:rsid w:val="001C6706"/>
    <w:rsid w:val="001E2271"/>
    <w:rsid w:val="00252E97"/>
    <w:rsid w:val="002B56B4"/>
    <w:rsid w:val="00315A8E"/>
    <w:rsid w:val="00332A33"/>
    <w:rsid w:val="003442C9"/>
    <w:rsid w:val="00414418"/>
    <w:rsid w:val="0048725F"/>
    <w:rsid w:val="00490D27"/>
    <w:rsid w:val="00531581"/>
    <w:rsid w:val="00550EFA"/>
    <w:rsid w:val="006230AD"/>
    <w:rsid w:val="006325CA"/>
    <w:rsid w:val="007320F1"/>
    <w:rsid w:val="007E4748"/>
    <w:rsid w:val="0082492D"/>
    <w:rsid w:val="00866CDE"/>
    <w:rsid w:val="00932E5A"/>
    <w:rsid w:val="00972E99"/>
    <w:rsid w:val="00A42E3F"/>
    <w:rsid w:val="00A902E9"/>
    <w:rsid w:val="00A92235"/>
    <w:rsid w:val="00AB09B4"/>
    <w:rsid w:val="00B043CF"/>
    <w:rsid w:val="00B16743"/>
    <w:rsid w:val="00B64454"/>
    <w:rsid w:val="00B71A12"/>
    <w:rsid w:val="00C5218C"/>
    <w:rsid w:val="00CA07D7"/>
    <w:rsid w:val="00D66B4B"/>
    <w:rsid w:val="00D85AA5"/>
    <w:rsid w:val="00DB1F9F"/>
    <w:rsid w:val="00DE647C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E824B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7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72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538A-AE7F-4185-81CE-3D914465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Fiddler’s Green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2018-11-26T19:40:00Z</cp:lastPrinted>
  <dcterms:created xsi:type="dcterms:W3CDTF">2019-03-09T22:48:00Z</dcterms:created>
  <dcterms:modified xsi:type="dcterms:W3CDTF">2025-03-17T20:33:00Z</dcterms:modified>
</cp:coreProperties>
</file>