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EA4A1" w14:textId="430C90FD" w:rsidR="0082492D" w:rsidRPr="00A902E9" w:rsidRDefault="00307C7A" w:rsidP="00DB1F9F">
      <w:pPr>
        <w:pStyle w:val="Heading1"/>
      </w:pPr>
      <w:r>
        <w:t>Devil With A Blue Dress</w:t>
      </w:r>
      <w:r w:rsidR="00B53870">
        <w:t xml:space="preserve"> On &amp; Good Golly Miss Molly Medley</w:t>
      </w:r>
    </w:p>
    <w:p w14:paraId="6674691A" w14:textId="77777777" w:rsidR="00B53870" w:rsidRDefault="00B53870">
      <w:pPr>
        <w:rPr>
          <w:rFonts w:ascii="Verdana" w:hAnsi="Verdana"/>
        </w:rPr>
      </w:pPr>
      <w:r>
        <w:rPr>
          <w:rFonts w:ascii="Verdana" w:hAnsi="Verdana"/>
        </w:rPr>
        <w:t xml:space="preserve">Frederick </w:t>
      </w:r>
      <w:r w:rsidR="007B5445">
        <w:rPr>
          <w:rFonts w:ascii="Verdana" w:hAnsi="Verdana"/>
        </w:rPr>
        <w:t xml:space="preserve">Long, </w:t>
      </w:r>
      <w:r>
        <w:rPr>
          <w:rFonts w:ascii="Verdana" w:hAnsi="Verdana"/>
        </w:rPr>
        <w:t xml:space="preserve">William </w:t>
      </w:r>
      <w:r w:rsidR="007B5445">
        <w:rPr>
          <w:rFonts w:ascii="Verdana" w:hAnsi="Verdana"/>
        </w:rPr>
        <w:t xml:space="preserve">Stevenson, Little Richard </w:t>
      </w:r>
      <w:r>
        <w:rPr>
          <w:rFonts w:ascii="Verdana" w:hAnsi="Verdana"/>
        </w:rPr>
        <w:t xml:space="preserve">1964 </w:t>
      </w:r>
    </w:p>
    <w:p w14:paraId="756E638A" w14:textId="246BB01A" w:rsidR="00972E99" w:rsidRPr="00A902E9" w:rsidRDefault="00B53870">
      <w:pPr>
        <w:rPr>
          <w:rFonts w:ascii="Verdana" w:hAnsi="Verdana"/>
        </w:rPr>
      </w:pPr>
      <w:r>
        <w:rPr>
          <w:rFonts w:ascii="Verdana" w:hAnsi="Verdana"/>
        </w:rPr>
        <w:t xml:space="preserve">(medley created and recorded by </w:t>
      </w:r>
      <w:r w:rsidR="007B5445">
        <w:rPr>
          <w:rFonts w:ascii="Verdana" w:hAnsi="Verdana"/>
        </w:rPr>
        <w:t>Mitch Ryder and the Detroit Wheels</w:t>
      </w:r>
      <w:r>
        <w:rPr>
          <w:rFonts w:ascii="Verdana" w:hAnsi="Verdana"/>
        </w:rPr>
        <w:t xml:space="preserve"> 1966)</w:t>
      </w:r>
    </w:p>
    <w:p w14:paraId="26EDA80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6542CE0" w14:textId="3DBAA1B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C129355" wp14:editId="0AA2A50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1D5ED82" wp14:editId="6A7D291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F63" w:rsidRPr="005C0F63">
        <w:rPr>
          <w:rFonts w:ascii="Verdana" w:hAnsi="Verdana"/>
          <w:bCs/>
        </w:rPr>
        <w:t>and</w:t>
      </w:r>
      <w:r w:rsidR="005C0F63">
        <w:rPr>
          <w:rFonts w:ascii="Verdana" w:hAnsi="Verdana"/>
          <w:b/>
        </w:rPr>
        <w:t xml:space="preserve"> </w:t>
      </w:r>
      <w:r w:rsidR="005C0F63">
        <w:rPr>
          <w:rFonts w:ascii="Verdana" w:hAnsi="Verdana"/>
          <w:b/>
          <w:noProof/>
        </w:rPr>
        <w:drawing>
          <wp:inline distT="0" distB="0" distL="0" distR="0" wp14:anchorId="7B7B62F0" wp14:editId="6FB995F4">
            <wp:extent cx="457200" cy="605790"/>
            <wp:effectExtent l="0" t="0" r="0" b="3810"/>
            <wp:docPr id="947725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52A7F50" wp14:editId="0580548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74F8B5" wp14:editId="117C94A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A4B6A" w14:textId="77777777" w:rsidR="007320F1" w:rsidRPr="000961DF" w:rsidRDefault="007320F1">
      <w:pPr>
        <w:rPr>
          <w:rFonts w:ascii="Verdana" w:hAnsi="Verdana"/>
          <w:b/>
        </w:rPr>
      </w:pPr>
    </w:p>
    <w:p w14:paraId="4B3C0AA2" w14:textId="3BAD0C24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B544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38200CFB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29880E0A" w14:textId="1ACA3522" w:rsid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0F5CBB01" w14:textId="2B07BFDF" w:rsidR="00032E28" w:rsidRPr="00032E28" w:rsidRDefault="00032E28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</w:pP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638F705E" w14:textId="7CD1E1A3" w:rsidR="00307C7A" w:rsidRPr="0054489C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73744DFC" w14:textId="77777777" w:rsidR="0054489C" w:rsidRDefault="0054489C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10D6C515" w14:textId="4131F4CE" w:rsidR="00307C7A" w:rsidRPr="0054489C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</w:p>
    <w:p w14:paraId="1A535E91" w14:textId="0A339630" w:rsidR="00307C7A" w:rsidRPr="0054489C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307C7A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</w:p>
    <w:p w14:paraId="3ABB16DA" w14:textId="77777777" w:rsidR="00CB7F10" w:rsidRDefault="00CB7F10" w:rsidP="00F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</w:p>
    <w:p w14:paraId="24A2978E" w14:textId="09A04991" w:rsidR="00F2251D" w:rsidRPr="0054489C" w:rsidRDefault="00953989" w:rsidP="00F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CB7F10">
        <w:rPr>
          <w:rFonts w:ascii="Verdana" w:eastAsia="Times New Roman" w:hAnsi="Verdana" w:cs="Courier New"/>
          <w:color w:val="000000"/>
          <w:lang w:val="en-CA" w:eastAsia="en-CA"/>
        </w:rPr>
        <w:t>Hey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CB7F10" w:rsidRPr="00CB7F10">
        <w:rPr>
          <w:rFonts w:ascii="Verdana" w:eastAsia="Times New Roman" w:hAnsi="Verdana" w:cs="Courier New"/>
          <w:color w:val="000000"/>
          <w:lang w:val="en-CA" w:eastAsia="en-CA"/>
        </w:rPr>
        <w:t>All right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</w:p>
    <w:p w14:paraId="0C9CE6D9" w14:textId="1A584989" w:rsidR="00F2251D" w:rsidRPr="0054489C" w:rsidRDefault="00953989" w:rsidP="00F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F2251D" w:rsidRPr="00CB7F1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CB7F10" w:rsidRPr="00CB7F10">
        <w:rPr>
          <w:rFonts w:ascii="Verdana" w:eastAsia="Times New Roman" w:hAnsi="Verdana" w:cs="Courier New"/>
          <w:color w:val="000000"/>
          <w:lang w:val="en-CA" w:eastAsia="en-CA"/>
        </w:rPr>
        <w:t>Jump up</w:t>
      </w:r>
      <w:r w:rsidR="00CB7F1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B5445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54489C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  </w:t>
      </w:r>
      <w:r w:rsidR="00F2251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</w:p>
    <w:p w14:paraId="0B5FB366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A3D3D12" w14:textId="4C6A3A1D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blue dress, blue dress</w:t>
      </w:r>
    </w:p>
    <w:p w14:paraId="6A5C8426" w14:textId="2F0C8FB1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54489C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CB7F10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CB7F10">
        <w:rPr>
          <w:rFonts w:ascii="Verdana" w:eastAsia="Times New Roman" w:hAnsi="Verdana" w:cs="Courier New"/>
          <w:color w:val="000000"/>
          <w:lang w:val="en-CA" w:eastAsia="en-CA"/>
        </w:rPr>
        <w:t>oo</w:t>
      </w:r>
      <w:proofErr w:type="spellEnd"/>
      <w:r w:rsidR="00CB7F10">
        <w:rPr>
          <w:rFonts w:ascii="Verdana" w:eastAsia="Times New Roman" w:hAnsi="Verdana" w:cs="Courier New"/>
          <w:color w:val="000000"/>
          <w:lang w:val="en-CA" w:eastAsia="en-CA"/>
        </w:rPr>
        <w:t xml:space="preserve"> yeah</w:t>
      </w:r>
    </w:p>
    <w:p w14:paraId="7A4690E0" w14:textId="76E5A687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</w:p>
    <w:p w14:paraId="34D5B076" w14:textId="037C035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04DF74AA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B8B506A" w14:textId="34C038E1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Fee, fee, fi, fi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fo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fo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,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fum</w:t>
      </w:r>
      <w:proofErr w:type="spellEnd"/>
    </w:p>
    <w:p w14:paraId="7A989DE3" w14:textId="755429FF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Look at Molly now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here she comes</w:t>
      </w:r>
    </w:p>
    <w:p w14:paraId="4BEE142F" w14:textId="4252A738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54489C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wig hat and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shades to match</w:t>
      </w:r>
    </w:p>
    <w:p w14:paraId="07893FB2" w14:textId="48B13E69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high-heeled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shoes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and an alligator hat</w:t>
      </w:r>
    </w:p>
    <w:p w14:paraId="375D435E" w14:textId="4F77488A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Wearing her pearls and her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diamond rings</w:t>
      </w:r>
    </w:p>
    <w:p w14:paraId="0FEE2D5E" w14:textId="00FDEED3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bracelets on her fingers now and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everything</w:t>
      </w:r>
    </w:p>
    <w:p w14:paraId="43DE2132" w14:textId="5C2E43E8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BAC560D" w14:textId="6E36A5B2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5D6E1739" w14:textId="333CD3DF" w:rsidR="00307C7A" w:rsidRPr="00307C7A" w:rsidRDefault="00F2251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She’s the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54489C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</w:p>
    <w:p w14:paraId="637DD220" w14:textId="2146CA7F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on</w:t>
      </w:r>
    </w:p>
    <w:p w14:paraId="6CF30F75" w14:textId="16B28672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  <w:r w:rsidR="00C366F5">
        <w:rPr>
          <w:rFonts w:ascii="Verdana" w:eastAsia="Times New Roman" w:hAnsi="Verdana" w:cs="Courier New"/>
          <w:color w:val="000000"/>
          <w:lang w:val="en-CA" w:eastAsia="en-CA"/>
        </w:rPr>
        <w:t>, hey!</w:t>
      </w:r>
    </w:p>
    <w:p w14:paraId="35628761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FF0544E" w14:textId="2D5E0E4C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54489C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perfume</w:t>
      </w:r>
      <w:r w:rsidR="0062262A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Cha</w:t>
      </w:r>
      <w:r w:rsidR="0062262A">
        <w:rPr>
          <w:rFonts w:ascii="Verdana" w:eastAsia="Times New Roman" w:hAnsi="Verdana" w:cs="Courier New"/>
          <w:color w:val="000000"/>
          <w:lang w:val="en-CA" w:eastAsia="en-CA"/>
        </w:rPr>
        <w:t>-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nel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No. 5</w:t>
      </w:r>
    </w:p>
    <w:p w14:paraId="61DEF36C" w14:textId="038D1608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Got to be the finest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girl alive</w:t>
      </w:r>
    </w:p>
    <w:p w14:paraId="412D7430" w14:textId="630BD68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walks real cool, catches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everybody’s eye</w:t>
      </w:r>
    </w:p>
    <w:p w14:paraId="07CF3C3E" w14:textId="027BF3C0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They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got to be nervous, they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can’t say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i</w:t>
      </w:r>
    </w:p>
    <w:p w14:paraId="3446D218" w14:textId="16A49FC3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Not too skinny, she’s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not too fat</w:t>
      </w:r>
    </w:p>
    <w:p w14:paraId="1BF6A5B5" w14:textId="2F7D1C8D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a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real humdinger and I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F2251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like ‘</w:t>
      </w:r>
      <w:proofErr w:type="spellStart"/>
      <w:r w:rsidRPr="00307C7A">
        <w:rPr>
          <w:rFonts w:ascii="Verdana" w:eastAsia="Times New Roman" w:hAnsi="Verdana" w:cs="Courier New"/>
          <w:color w:val="000000"/>
          <w:lang w:val="en-CA" w:eastAsia="en-CA"/>
        </w:rPr>
        <w:t>em</w:t>
      </w:r>
      <w:proofErr w:type="spellEnd"/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like that</w:t>
      </w:r>
    </w:p>
    <w:p w14:paraId="0B910381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312D3912" w14:textId="59DC814E" w:rsidR="0054489C" w:rsidRPr="00307C7A" w:rsidRDefault="00953989" w:rsidP="0054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54489C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2EF34400" w14:textId="32EDDBEF" w:rsidR="0054489C" w:rsidRPr="00307C7A" w:rsidRDefault="0054489C" w:rsidP="00544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>She’s the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C366F5">
        <w:rPr>
          <w:rFonts w:ascii="Verdana" w:eastAsia="Times New Roman" w:hAnsi="Verdana" w:cs="Courier New"/>
          <w:color w:val="000000"/>
          <w:lang w:val="en-CA" w:eastAsia="en-CA"/>
        </w:rPr>
        <w:t>, hey I said it now</w:t>
      </w:r>
    </w:p>
    <w:p w14:paraId="26B1B31A" w14:textId="40CA7F77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F2251D">
        <w:rPr>
          <w:rFonts w:ascii="Verdana" w:eastAsia="Times New Roman" w:hAnsi="Verdana" w:cs="Courier New"/>
          <w:color w:val="000000"/>
          <w:lang w:val="en-CA" w:eastAsia="en-CA"/>
        </w:rPr>
        <w:t>on, yeah</w:t>
      </w:r>
    </w:p>
    <w:p w14:paraId="7CF3ECFE" w14:textId="6672FB35" w:rsidR="007B5445" w:rsidRPr="007B5445" w:rsidRDefault="00F2251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307C7A"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032E28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</w:t>
      </w:r>
      <w:r w:rsidR="0067774D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Bb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 </w:t>
      </w:r>
    </w:p>
    <w:p w14:paraId="5422C935" w14:textId="37F2C9DB" w:rsidR="007B5445" w:rsidRDefault="00032E28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                                           </w:t>
      </w:r>
      <w:r w:rsidRP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3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6E6345B2" w14:textId="059ED933" w:rsidR="00307C7A" w:rsidRPr="007B5445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032E28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/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307C7A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/</w:t>
      </w:r>
      <w:r w:rsidR="007B5445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7B5445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</w:p>
    <w:p w14:paraId="48A7404F" w14:textId="05D74CC8" w:rsidR="00032E28" w:rsidRPr="00D53481" w:rsidRDefault="00032E28" w:rsidP="00D53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</w:pP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3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2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3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/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1</w:t>
      </w:r>
      <w:r>
        <w:rPr>
          <w:rFonts w:ascii="Verdana" w:eastAsia="Times New Roman" w:hAnsi="Verdana" w:cs="Courier New"/>
          <w:color w:val="000000"/>
          <w:lang w:val="en-CA" w:eastAsia="en-CA"/>
        </w:rPr>
        <w:br w:type="page"/>
      </w:r>
    </w:p>
    <w:p w14:paraId="636BA890" w14:textId="77777777" w:rsidR="00032E28" w:rsidRPr="00307C7A" w:rsidRDefault="00032E28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8D4B7A6" w14:textId="7F272FC5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639613F3" w14:textId="18E1FC54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0F883768" w14:textId="44846505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77C25A5C" w14:textId="64FE4BCA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67774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29CA9104" w14:textId="66CDF928" w:rsidR="0067774D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It’s late in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evening</w:t>
      </w:r>
    </w:p>
    <w:p w14:paraId="7611637F" w14:textId="58DDE5E0" w:rsidR="00307C7A" w:rsidRPr="00307C7A" w:rsidRDefault="0067774D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</w:t>
      </w:r>
      <w:r w:rsidR="00B44E94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="00307C7A"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422E485" w14:textId="3990DB99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Don’t you hear your mama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call?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B44E94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9A56CA7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6C9B7199" w14:textId="1A69A67A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From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>,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 </w:t>
      </w:r>
      <w:proofErr w:type="spellStart"/>
      <w:r w:rsidRPr="00307C7A">
        <w:rPr>
          <w:rFonts w:ascii="Verdana" w:eastAsia="Times New Roman" w:hAnsi="Verdana" w:cs="Courier New"/>
          <w:color w:val="000000"/>
          <w:lang w:val="en-CA" w:eastAsia="en-CA"/>
        </w:rPr>
        <w:t>mornin</w:t>
      </w:r>
      <w:proofErr w:type="spellEnd"/>
      <w:r w:rsidR="00B44E94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‘til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early, early night</w:t>
      </w:r>
    </w:p>
    <w:p w14:paraId="2261E7E8" w14:textId="7D43162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See Miss Molly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rockin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at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54489C">
        <w:rPr>
          <w:rFonts w:ascii="Verdana" w:eastAsia="Times New Roman" w:hAnsi="Verdana" w:cs="Courier New"/>
          <w:color w:val="000000"/>
          <w:lang w:val="en-CA" w:eastAsia="en-CA"/>
        </w:rPr>
        <w:t>H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ouse of Blue Lights</w:t>
      </w:r>
      <w:r w:rsidR="00B44E94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[C]</w:t>
      </w:r>
      <w:r w:rsidR="0054489C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54489C" w:rsidRPr="007B5445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 </w:t>
      </w:r>
    </w:p>
    <w:p w14:paraId="738DDF0C" w14:textId="69FDFE47" w:rsidR="00B44E94" w:rsidRPr="00307C7A" w:rsidRDefault="00B44E94" w:rsidP="00B4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Good golly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Molly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 xml:space="preserve">ood golly, Miss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7AE89805" w14:textId="05F56518" w:rsidR="00B44E94" w:rsidRPr="00307C7A" w:rsidRDefault="00B44E94" w:rsidP="00B4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You sure like to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ball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</w:t>
      </w:r>
      <w:r w:rsidR="0054489C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g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ood golly, Miss</w:t>
      </w:r>
      <w:r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386B3EA9" w14:textId="0AB6C8F5" w:rsidR="00953989" w:rsidRDefault="00B44E94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                        </w:t>
      </w:r>
      <w:r w:rsidR="005C0F63">
        <w:rPr>
          <w:rFonts w:ascii="Verdana" w:eastAsia="Times New Roman" w:hAnsi="Verdana" w:cs="Courier New"/>
          <w:color w:val="000000"/>
          <w:lang w:val="en-CA" w:eastAsia="en-CA"/>
        </w:rPr>
        <w:t xml:space="preserve"> 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When you’re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rockin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and </w:t>
      </w:r>
      <w:r>
        <w:rPr>
          <w:rFonts w:ascii="Verdana" w:eastAsia="Times New Roman" w:hAnsi="Verdana" w:cs="Courier New"/>
          <w:color w:val="000000"/>
          <w:lang w:val="en-CA" w:eastAsia="en-CA"/>
        </w:rPr>
        <w:t>you’re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</w:p>
    <w:p w14:paraId="5E9E8AD4" w14:textId="77777777" w:rsidR="00953989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rollin</w:t>
      </w:r>
      <w:proofErr w:type="spellEnd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’ </w:t>
      </w:r>
    </w:p>
    <w:p w14:paraId="65D1B808" w14:textId="70B9AC73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(Good golly, Miss</w:t>
      </w:r>
      <w:r w:rsidR="00307C7A" w:rsidRPr="005C0F63">
        <w:rPr>
          <w:rFonts w:ascii="Verdana" w:eastAsia="Times New Roman" w:hAnsi="Verdana" w:cs="Courier New"/>
          <w:color w:val="FF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B44E94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5C0F63">
        <w:rPr>
          <w:rFonts w:ascii="Verdana" w:eastAsia="Times New Roman" w:hAnsi="Verdana" w:cs="Courier New"/>
          <w:b/>
          <w:bCs/>
          <w:color w:val="FF0000"/>
          <w:lang w:val="en-CA" w:eastAsia="en-CA"/>
        </w:rPr>
        <w:t>Molly)</w:t>
      </w:r>
    </w:p>
    <w:p w14:paraId="18C3354F" w14:textId="418DA482" w:rsidR="00B0227B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                                             </w:t>
      </w:r>
      <w:r w:rsidR="005C0F63">
        <w:rPr>
          <w:rFonts w:ascii="Verdana" w:eastAsia="Times New Roman" w:hAnsi="Verdana" w:cs="Courier New"/>
          <w:color w:val="000000"/>
          <w:lang w:val="en-CA" w:eastAsia="en-CA"/>
        </w:rPr>
        <w:t xml:space="preserve">  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Can’t you hear your mama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cal</w:t>
      </w:r>
      <w:r w:rsidR="000E11FD">
        <w:rPr>
          <w:rFonts w:ascii="Verdana" w:eastAsia="Times New Roman" w:hAnsi="Verdana" w:cs="Courier New"/>
          <w:color w:val="000000"/>
          <w:lang w:val="en-CA" w:eastAsia="en-CA"/>
        </w:rPr>
        <w:t xml:space="preserve">l </w:t>
      </w:r>
      <w:r w:rsidR="00B53870" w:rsidRPr="00B53870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/</w:t>
      </w:r>
      <w:r w:rsidR="00B53870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0E11FD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B0227B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0E11FD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</w:t>
      </w:r>
      <w:r w:rsidR="000E11FD">
        <w:rPr>
          <w:rFonts w:ascii="Verdana" w:eastAsia="Times New Roman" w:hAnsi="Verdana" w:cs="Courier New"/>
          <w:b/>
          <w:color w:val="000000"/>
          <w:lang w:val="en-CA" w:eastAsia="en-CA"/>
        </w:rPr>
        <w:t>Bb</w:t>
      </w:r>
      <w:r w:rsidR="000E11FD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]</w:t>
      </w:r>
      <w:r w:rsidR="000E11FD" w:rsidRPr="007B5445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B53870">
        <w:rPr>
          <w:rFonts w:ascii="Verdana" w:eastAsia="Calibri" w:hAnsi="Verdana" w:cs="Courier New"/>
          <w:b/>
          <w:bCs/>
          <w:color w:val="000000"/>
        </w:rPr>
        <w:t xml:space="preserve">     /</w:t>
      </w:r>
    </w:p>
    <w:p w14:paraId="116C28B3" w14:textId="61A486D9" w:rsidR="00953989" w:rsidRDefault="00B53870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                                                                                            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/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  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1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2 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3  </w:t>
      </w:r>
      <w:r w:rsidRPr="00032E28"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>4</w:t>
      </w:r>
      <w:r>
        <w:rPr>
          <w:rFonts w:ascii="Verdana" w:eastAsia="Times New Roman" w:hAnsi="Verdana" w:cs="Courier New"/>
          <w:b/>
          <w:bCs/>
          <w:color w:val="BFBFBF" w:themeColor="background1" w:themeShade="BF"/>
          <w:lang w:val="en-CA" w:eastAsia="en-CA"/>
        </w:rPr>
        <w:t xml:space="preserve"> /</w:t>
      </w:r>
    </w:p>
    <w:p w14:paraId="2262179E" w14:textId="3AEB05F9" w:rsidR="00307C7A" w:rsidRPr="00307C7A" w:rsidRDefault="00953989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proofErr w:type="spellStart"/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Wearin</w:t>
      </w:r>
      <w:proofErr w:type="spellEnd"/>
      <w:r w:rsidR="007A326D">
        <w:rPr>
          <w:rFonts w:ascii="Verdana" w:eastAsia="Times New Roman" w:hAnsi="Verdana" w:cs="Courier New"/>
          <w:color w:val="000000"/>
          <w:lang w:val="en-CA" w:eastAsia="en-CA"/>
        </w:rPr>
        <w:t>’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her pearls and her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diamond rings</w:t>
      </w:r>
    </w:p>
    <w:p w14:paraId="2830DF2B" w14:textId="5B0A95B0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She’s got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bracelets on her fingers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now and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everything</w:t>
      </w:r>
    </w:p>
    <w:p w14:paraId="29A10F5F" w14:textId="6404E8E6" w:rsidR="00307C7A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She’s 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</w:t>
      </w:r>
      <w:r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[G7]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, blue dress</w:t>
      </w:r>
    </w:p>
    <w:p w14:paraId="22D77C51" w14:textId="1D25C1BB" w:rsidR="00307C7A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>
        <w:rPr>
          <w:rFonts w:ascii="Verdana" w:eastAsia="Times New Roman" w:hAnsi="Verdana" w:cs="Courier New"/>
          <w:color w:val="000000"/>
          <w:lang w:val="en-CA" w:eastAsia="en-CA"/>
        </w:rPr>
        <w:t xml:space="preserve">The </w:t>
      </w:r>
      <w:r w:rsidR="00953989"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blue dress </w:t>
      </w:r>
      <w:r w:rsidR="00953989" w:rsidRPr="00953989">
        <w:rPr>
          <w:rFonts w:ascii="Verdana" w:eastAsia="Times New Roman" w:hAnsi="Verdana" w:cs="Courier New"/>
          <w:b/>
          <w:bCs/>
          <w:color w:val="000000"/>
          <w:lang w:val="en-CA" w:eastAsia="en-CA"/>
        </w:rPr>
        <w:t>[F]</w:t>
      </w:r>
      <w:r w:rsidR="007A326D" w:rsidRPr="0054489C">
        <w:rPr>
          <w:rFonts w:ascii="Verdana" w:eastAsia="Calibri" w:hAnsi="Verdana" w:cs="Courier New"/>
          <w:b/>
          <w:bCs/>
          <w:color w:val="000000"/>
        </w:rPr>
        <w:sym w:font="Symbol" w:char="F0AF"/>
      </w:r>
      <w:r w:rsidR="007A326D" w:rsidRPr="0054489C">
        <w:rPr>
          <w:rFonts w:ascii="Verdana" w:eastAsia="Times New Roman" w:hAnsi="Verdana" w:cs="Courier New"/>
          <w:b/>
          <w:bCs/>
          <w:color w:val="000000"/>
          <w:lang w:val="en-CA" w:eastAsia="en-CA"/>
        </w:rPr>
        <w:t xml:space="preserve"> </w:t>
      </w:r>
      <w:r w:rsidR="00307C7A" w:rsidRPr="00307C7A">
        <w:rPr>
          <w:rFonts w:ascii="Verdana" w:eastAsia="Times New Roman" w:hAnsi="Verdana" w:cs="Courier New"/>
          <w:color w:val="000000"/>
          <w:lang w:val="en-CA" w:eastAsia="en-CA"/>
        </w:rPr>
        <w:t>on</w:t>
      </w:r>
      <w:r>
        <w:rPr>
          <w:rFonts w:ascii="Verdana" w:eastAsia="Times New Roman" w:hAnsi="Verdana" w:cs="Courier New"/>
          <w:color w:val="000000"/>
          <w:lang w:val="en-CA" w:eastAsia="en-CA"/>
        </w:rPr>
        <w:t>, I said</w:t>
      </w:r>
    </w:p>
    <w:p w14:paraId="3B289125" w14:textId="77777777" w:rsidR="00B0227B" w:rsidRPr="00307C7A" w:rsidRDefault="00B0227B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0EAD3622" w14:textId="73E8EC9E" w:rsidR="007B5445" w:rsidRDefault="00953989" w:rsidP="007B5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B5445">
        <w:rPr>
          <w:rFonts w:ascii="Verdana" w:eastAsia="Times New Roman" w:hAnsi="Verdana" w:cs="Courier New"/>
          <w:color w:val="000000"/>
          <w:lang w:val="en-CA" w:eastAsia="en-CA"/>
        </w:rPr>
        <w:t>blue dress</w:t>
      </w:r>
    </w:p>
    <w:p w14:paraId="71B20C65" w14:textId="1CF9F789" w:rsidR="007A326D" w:rsidRDefault="00953989" w:rsidP="007A3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on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</w:p>
    <w:p w14:paraId="59449977" w14:textId="3A16C359" w:rsidR="007A326D" w:rsidRPr="00307C7A" w:rsidRDefault="00953989" w:rsidP="007B5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A326D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</w:t>
      </w:r>
      <w:r w:rsidR="007A326D">
        <w:rPr>
          <w:rFonts w:ascii="Verdana" w:eastAsia="Times New Roman" w:hAnsi="Verdana" w:cs="Courier New"/>
          <w:color w:val="000000"/>
          <w:lang w:val="en-CA" w:eastAsia="en-CA"/>
        </w:rPr>
        <w:t>blue dress</w:t>
      </w:r>
    </w:p>
    <w:p w14:paraId="26026DE0" w14:textId="3F851AFB" w:rsidR="007B5445" w:rsidRPr="007B5445" w:rsidRDefault="00953989" w:rsidP="007B5445">
      <w:pPr>
        <w:rPr>
          <w:rFonts w:ascii="Verdana" w:hAnsi="Verdana"/>
          <w:b/>
        </w:rPr>
      </w:pP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Devil with the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[F]</w:t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blue dress </w:t>
      </w:r>
      <w:r w:rsidRPr="00953989">
        <w:rPr>
          <w:rFonts w:ascii="Verdana" w:eastAsia="Times New Roman" w:hAnsi="Verdana" w:cs="Courier New"/>
          <w:b/>
          <w:color w:val="000000"/>
          <w:lang w:val="en-CA" w:eastAsia="en-CA"/>
        </w:rPr>
        <w:t>[C]</w:t>
      </w:r>
      <w:r w:rsidR="007B544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B5445" w:rsidRPr="00307C7A">
        <w:rPr>
          <w:rFonts w:ascii="Verdana" w:eastAsia="Times New Roman" w:hAnsi="Verdana" w:cs="Courier New"/>
          <w:color w:val="000000"/>
          <w:lang w:val="en-CA" w:eastAsia="en-CA"/>
        </w:rPr>
        <w:t xml:space="preserve"> on</w:t>
      </w:r>
    </w:p>
    <w:p w14:paraId="117C44F9" w14:textId="77777777" w:rsidR="00307C7A" w:rsidRPr="00307C7A" w:rsidRDefault="00307C7A" w:rsidP="00307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000000"/>
          <w:lang w:val="en-CA" w:eastAsia="en-CA"/>
        </w:rPr>
      </w:pPr>
    </w:p>
    <w:p w14:paraId="11158012" w14:textId="77777777" w:rsidR="005C0F63" w:rsidRDefault="005C0F63" w:rsidP="005C0F6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0DEE8F1" wp14:editId="029B1416">
            <wp:extent cx="457200" cy="609600"/>
            <wp:effectExtent l="0" t="0" r="0" b="0"/>
            <wp:docPr id="1485855290" name="Picture 1485855290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5E3BC1" wp14:editId="44271D16">
            <wp:extent cx="457200" cy="609600"/>
            <wp:effectExtent l="0" t="0" r="0" b="0"/>
            <wp:docPr id="1496507598" name="Picture 149650759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F63">
        <w:rPr>
          <w:rFonts w:ascii="Verdana" w:hAnsi="Verdana"/>
          <w:bCs/>
        </w:rPr>
        <w:t>and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noProof/>
        </w:rPr>
        <w:drawing>
          <wp:inline distT="0" distB="0" distL="0" distR="0" wp14:anchorId="2B93A880" wp14:editId="5AB40E04">
            <wp:extent cx="457200" cy="605790"/>
            <wp:effectExtent l="0" t="0" r="0" b="3810"/>
            <wp:docPr id="8948050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8A8F49" wp14:editId="06A7C993">
            <wp:extent cx="457200" cy="609600"/>
            <wp:effectExtent l="0" t="0" r="0" b="0"/>
            <wp:docPr id="1205545099" name="Picture 120554509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ECCF03" wp14:editId="30CE924A">
            <wp:extent cx="457200" cy="609600"/>
            <wp:effectExtent l="0" t="0" r="0" b="0"/>
            <wp:docPr id="1229310235" name="Picture 122931023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5CABE" w14:textId="77777777" w:rsidR="00B043CF" w:rsidRDefault="00B043CF" w:rsidP="00110521">
      <w:pPr>
        <w:rPr>
          <w:rFonts w:ascii="Verdana" w:hAnsi="Verdana"/>
          <w:b/>
        </w:rPr>
      </w:pPr>
    </w:p>
    <w:p w14:paraId="4D8FBEAD" w14:textId="6945A7FF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A"/>
    <w:rsid w:val="00032E28"/>
    <w:rsid w:val="000961DF"/>
    <w:rsid w:val="000A348C"/>
    <w:rsid w:val="000D00ED"/>
    <w:rsid w:val="000E11FD"/>
    <w:rsid w:val="00110521"/>
    <w:rsid w:val="00132109"/>
    <w:rsid w:val="00161445"/>
    <w:rsid w:val="001653EA"/>
    <w:rsid w:val="0017786C"/>
    <w:rsid w:val="001B3E77"/>
    <w:rsid w:val="001E2271"/>
    <w:rsid w:val="00252E97"/>
    <w:rsid w:val="002B1D5C"/>
    <w:rsid w:val="002B56B4"/>
    <w:rsid w:val="00307C7A"/>
    <w:rsid w:val="003442C9"/>
    <w:rsid w:val="003E3975"/>
    <w:rsid w:val="00414418"/>
    <w:rsid w:val="0047277F"/>
    <w:rsid w:val="00490D27"/>
    <w:rsid w:val="004E65B6"/>
    <w:rsid w:val="00531581"/>
    <w:rsid w:val="0054489C"/>
    <w:rsid w:val="00550EFA"/>
    <w:rsid w:val="005C0F63"/>
    <w:rsid w:val="0062262A"/>
    <w:rsid w:val="006230AD"/>
    <w:rsid w:val="006325CA"/>
    <w:rsid w:val="0067774D"/>
    <w:rsid w:val="007320F1"/>
    <w:rsid w:val="007A326D"/>
    <w:rsid w:val="007B5445"/>
    <w:rsid w:val="007B6746"/>
    <w:rsid w:val="007E4748"/>
    <w:rsid w:val="0082492D"/>
    <w:rsid w:val="00866CDE"/>
    <w:rsid w:val="00953989"/>
    <w:rsid w:val="00972E99"/>
    <w:rsid w:val="00A42E3F"/>
    <w:rsid w:val="00A569E6"/>
    <w:rsid w:val="00A902E9"/>
    <w:rsid w:val="00A92235"/>
    <w:rsid w:val="00A9741C"/>
    <w:rsid w:val="00AB09B4"/>
    <w:rsid w:val="00AD3A18"/>
    <w:rsid w:val="00B0227B"/>
    <w:rsid w:val="00B043CF"/>
    <w:rsid w:val="00B16743"/>
    <w:rsid w:val="00B44E94"/>
    <w:rsid w:val="00B53870"/>
    <w:rsid w:val="00C366F5"/>
    <w:rsid w:val="00C5218C"/>
    <w:rsid w:val="00C56F84"/>
    <w:rsid w:val="00CA07D7"/>
    <w:rsid w:val="00CB7F10"/>
    <w:rsid w:val="00D4034F"/>
    <w:rsid w:val="00D53481"/>
    <w:rsid w:val="00D66B4B"/>
    <w:rsid w:val="00D84579"/>
    <w:rsid w:val="00DB1F9F"/>
    <w:rsid w:val="00E04FCE"/>
    <w:rsid w:val="00F2251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59CFB1"/>
  <w14:defaultImageDpi w14:val="300"/>
  <w15:docId w15:val="{6C1B6B79-D292-4835-BBD1-5BB3CEC5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C7A"/>
    <w:rPr>
      <w:rFonts w:ascii="Courier New" w:eastAsia="Times New Roman" w:hAnsi="Courier New" w:cs="Courier New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2024-09-09T17:46:00Z</dcterms:created>
  <dcterms:modified xsi:type="dcterms:W3CDTF">2024-09-09T17:46:00Z</dcterms:modified>
</cp:coreProperties>
</file>