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7B9F" w14:textId="0776D0C1" w:rsidR="0082492D" w:rsidRPr="00A902E9" w:rsidRDefault="00DC1D4D" w:rsidP="00DB1F9F">
      <w:pPr>
        <w:pStyle w:val="Heading1"/>
      </w:pPr>
      <w:r>
        <w:t>Elbows Up Canada!</w:t>
      </w:r>
    </w:p>
    <w:p w14:paraId="1B2EC500" w14:textId="5C0ACA69" w:rsidR="00F9559F" w:rsidRDefault="002A63EC">
      <w:pPr>
        <w:rPr>
          <w:rFonts w:ascii="Verdana" w:hAnsi="Verdana"/>
        </w:rPr>
      </w:pPr>
      <w:r>
        <w:rPr>
          <w:rFonts w:ascii="Verdana" w:hAnsi="Verdana"/>
        </w:rPr>
        <w:t>Adam Mitton</w:t>
      </w:r>
    </w:p>
    <w:p w14:paraId="276E99F4" w14:textId="11559481" w:rsidR="00F9559F" w:rsidRPr="00A902E9" w:rsidRDefault="008554FD">
      <w:pPr>
        <w:rPr>
          <w:rFonts w:ascii="Verdana" w:hAnsi="Verdana"/>
        </w:rPr>
      </w:pPr>
      <w:r>
        <w:rPr>
          <w:rFonts w:ascii="Verdana" w:hAnsi="Verdana"/>
        </w:rPr>
        <w:t>Video and song copyright 2025 Your Happy Birthday Song YouTube channel</w:t>
      </w:r>
    </w:p>
    <w:p w14:paraId="3D72E5E8" w14:textId="77777777" w:rsidR="00972E99" w:rsidRPr="008554FD" w:rsidRDefault="00972E99">
      <w:pPr>
        <w:rPr>
          <w:rFonts w:ascii="Verdana" w:hAnsi="Verdana"/>
          <w:bCs/>
        </w:rPr>
      </w:pPr>
    </w:p>
    <w:p w14:paraId="7BEAC2D4" w14:textId="5A8634D4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8C4FEF" wp14:editId="79E3508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2D5FB8" wp14:editId="6A7293C4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043883A" wp14:editId="05E76FC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B4EC9E" wp14:editId="6A348DC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32">
        <w:rPr>
          <w:rFonts w:ascii="Verdana" w:hAnsi="Verdana"/>
          <w:b/>
          <w:noProof/>
        </w:rPr>
        <w:drawing>
          <wp:inline distT="0" distB="0" distL="0" distR="0" wp14:anchorId="69A58746" wp14:editId="0E43759B">
            <wp:extent cx="457200" cy="609600"/>
            <wp:effectExtent l="0" t="0" r="0" b="0"/>
            <wp:docPr id="30662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69BA39" wp14:editId="64E1A39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DE6" w14:textId="77777777" w:rsidR="00F971BC" w:rsidRPr="008554FD" w:rsidRDefault="00F971BC">
      <w:pPr>
        <w:rPr>
          <w:rFonts w:ascii="Verdana" w:hAnsi="Verdana"/>
          <w:bCs/>
        </w:rPr>
      </w:pPr>
    </w:p>
    <w:p w14:paraId="7A20394B" w14:textId="4CA770C0" w:rsidR="00972E99" w:rsidRPr="00F971BC" w:rsidRDefault="00972E99">
      <w:pPr>
        <w:rPr>
          <w:rFonts w:ascii="Verdana" w:hAnsi="Verdana"/>
          <w:b/>
        </w:rPr>
      </w:pPr>
      <w:r w:rsidRPr="00F971BC">
        <w:rPr>
          <w:rFonts w:ascii="Verdana" w:hAnsi="Verdana"/>
          <w:b/>
        </w:rPr>
        <w:t>INTRO:</w:t>
      </w:r>
      <w:r w:rsidR="00252E97" w:rsidRPr="00F971BC">
        <w:rPr>
          <w:rFonts w:ascii="Verdana" w:hAnsi="Verdana"/>
          <w:b/>
        </w:rPr>
        <w:t xml:space="preserve">  </w:t>
      </w:r>
      <w:r w:rsidRPr="00F971BC">
        <w:rPr>
          <w:rFonts w:ascii="Verdana" w:hAnsi="Verdana"/>
          <w:b/>
        </w:rPr>
        <w:t>/</w:t>
      </w:r>
      <w:r w:rsidR="00252E97" w:rsidRPr="00F971BC">
        <w:rPr>
          <w:rFonts w:ascii="Verdana" w:hAnsi="Verdana"/>
          <w:b/>
        </w:rPr>
        <w:t xml:space="preserve"> 1 2 /</w:t>
      </w:r>
      <w:r w:rsidR="00A902E9" w:rsidRPr="00F971BC">
        <w:rPr>
          <w:rFonts w:ascii="Verdana" w:hAnsi="Verdana"/>
          <w:b/>
        </w:rPr>
        <w:t xml:space="preserve"> 1 2 /</w:t>
      </w:r>
    </w:p>
    <w:p w14:paraId="4142DDC5" w14:textId="77777777" w:rsidR="00A9741C" w:rsidRPr="008554FD" w:rsidRDefault="00A9741C" w:rsidP="00A9741C">
      <w:pPr>
        <w:rPr>
          <w:rFonts w:ascii="Verdana" w:hAnsi="Verdana"/>
          <w:bCs/>
        </w:rPr>
      </w:pPr>
    </w:p>
    <w:p w14:paraId="36F82CD4" w14:textId="77777777" w:rsidR="008554FD" w:rsidRDefault="00DC1D4D" w:rsidP="00DC1D4D">
      <w:pPr>
        <w:pStyle w:val="NoSpacing"/>
        <w:rPr>
          <w:rFonts w:ascii="Verdana" w:hAnsi="Verdana"/>
          <w:b/>
        </w:rPr>
      </w:pPr>
      <w:r w:rsidRPr="00F971BC">
        <w:rPr>
          <w:rFonts w:ascii="Verdana" w:hAnsi="Verdana"/>
          <w:b/>
        </w:rPr>
        <w:t>[D]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[A]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[Bm]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[G]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</w:p>
    <w:p w14:paraId="37D55BDB" w14:textId="11103CC6" w:rsidR="00DC1D4D" w:rsidRPr="008554FD" w:rsidRDefault="00DC1D4D" w:rsidP="00DC1D4D">
      <w:pPr>
        <w:pStyle w:val="NoSpacing"/>
        <w:rPr>
          <w:rFonts w:ascii="Verdana" w:hAnsi="Verdana"/>
          <w:sz w:val="16"/>
          <w:szCs w:val="16"/>
        </w:rPr>
      </w:pPr>
      <w:r w:rsidRPr="008554FD">
        <w:rPr>
          <w:rFonts w:ascii="Verdana" w:hAnsi="Verdana"/>
          <w:sz w:val="16"/>
          <w:szCs w:val="16"/>
        </w:rPr>
        <w:t xml:space="preserve"> </w:t>
      </w:r>
    </w:p>
    <w:p w14:paraId="1D782EEB" w14:textId="6FA5B317" w:rsidR="00DC1D4D" w:rsidRPr="00F971BC" w:rsidRDefault="00DC1D4D" w:rsidP="00DC1D4D">
      <w:pPr>
        <w:pStyle w:val="NoSpacing"/>
        <w:rPr>
          <w:rFonts w:ascii="Verdana" w:hAnsi="Verdana"/>
        </w:rPr>
      </w:pPr>
      <w:r w:rsidRPr="00F971BC">
        <w:rPr>
          <w:rFonts w:ascii="Verdana" w:hAnsi="Verdana"/>
          <w:b/>
        </w:rPr>
        <w:t>[D]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[A]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/</w:t>
      </w:r>
      <w:r w:rsidRPr="00F971BC">
        <w:rPr>
          <w:rFonts w:ascii="Verdana" w:hAnsi="Verdana"/>
        </w:rPr>
        <w:t xml:space="preserve"> </w:t>
      </w:r>
      <w:r w:rsidRPr="00F971BC">
        <w:rPr>
          <w:rFonts w:ascii="Verdana" w:hAnsi="Verdana"/>
          <w:b/>
        </w:rPr>
        <w:t>[G] / [G]</w:t>
      </w:r>
    </w:p>
    <w:p w14:paraId="26ACBBAC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5A1B959C" w14:textId="3B7C555E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worked these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lands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4BA88834" w14:textId="4C9215BC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e’ve built this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dream </w:t>
      </w:r>
      <w:r w:rsidR="00DC1D4D" w:rsidRPr="008554FD">
        <w:rPr>
          <w:rFonts w:ascii="Verdana" w:hAnsi="Verdana"/>
          <w:b/>
        </w:rPr>
        <w:t>[A]</w:t>
      </w:r>
    </w:p>
    <w:p w14:paraId="1B7E211D" w14:textId="5BCAB283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coast to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coast, we </w:t>
      </w:r>
      <w:r w:rsidRPr="008554FD">
        <w:rPr>
          <w:rFonts w:ascii="Verdana" w:hAnsi="Verdana"/>
          <w:b/>
          <w:bCs/>
        </w:rPr>
        <w:t xml:space="preserve">[G] </w:t>
      </w:r>
      <w:r w:rsidRPr="008554FD">
        <w:rPr>
          <w:rFonts w:ascii="Verdana" w:hAnsi="Verdana"/>
        </w:rPr>
        <w:t xml:space="preserve">stand as a </w:t>
      </w:r>
      <w:r w:rsidR="008C1EFC" w:rsidRPr="008554FD">
        <w:rPr>
          <w:rFonts w:ascii="Verdana" w:hAnsi="Verdana"/>
          <w:b/>
          <w:bCs/>
        </w:rPr>
        <w:t xml:space="preserve">[G] </w:t>
      </w:r>
      <w:r w:rsidRPr="008554FD">
        <w:rPr>
          <w:rFonts w:ascii="Verdana" w:hAnsi="Verdana"/>
        </w:rPr>
        <w:t xml:space="preserve">team </w:t>
      </w:r>
      <w:r w:rsidRPr="008554FD">
        <w:rPr>
          <w:rFonts w:ascii="Verdana" w:hAnsi="Verdana"/>
          <w:b/>
          <w:bCs/>
        </w:rPr>
        <w:t>[G]</w:t>
      </w:r>
    </w:p>
    <w:p w14:paraId="404372F1" w14:textId="77777777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try to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shake us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50C9106E" w14:textId="3E7C8605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raise the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stakes </w:t>
      </w:r>
      <w:r w:rsidR="00DC1D4D" w:rsidRPr="008554FD">
        <w:rPr>
          <w:rFonts w:ascii="Verdana" w:hAnsi="Verdana"/>
          <w:b/>
        </w:rPr>
        <w:t>[A]</w:t>
      </w:r>
    </w:p>
    <w:p w14:paraId="4C881CF5" w14:textId="77777777" w:rsidR="00DC1D4D" w:rsidRPr="008554FD" w:rsidRDefault="00DC1D4D" w:rsidP="00DC1D4D">
      <w:pPr>
        <w:rPr>
          <w:rFonts w:ascii="Verdana" w:hAnsi="Verdana"/>
        </w:rPr>
      </w:pPr>
      <w:r w:rsidRPr="008554FD">
        <w:rPr>
          <w:rFonts w:ascii="Verdana" w:hAnsi="Verdana"/>
        </w:rPr>
        <w:t xml:space="preserve">But we won’t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break, no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we won’t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break </w:t>
      </w:r>
      <w:r w:rsidRPr="008554FD">
        <w:rPr>
          <w:rFonts w:ascii="Verdana" w:hAnsi="Verdana"/>
          <w:b/>
        </w:rPr>
        <w:t>[D]</w:t>
      </w:r>
      <w:bookmarkStart w:id="0" w:name="_Hlk28611815"/>
      <w:r w:rsidRPr="008554FD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4B845D74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6988698D" w14:textId="77777777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the mountains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high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[D]</w:t>
      </w:r>
    </w:p>
    <w:p w14:paraId="1CCBCA68" w14:textId="34164F9E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o the ocean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wide </w:t>
      </w:r>
      <w:r w:rsidR="00DC1D4D" w:rsidRPr="008554FD">
        <w:rPr>
          <w:rFonts w:ascii="Verdana" w:hAnsi="Verdana"/>
          <w:b/>
        </w:rPr>
        <w:t>[A]</w:t>
      </w:r>
    </w:p>
    <w:p w14:paraId="5120C4BB" w14:textId="3CF5AF0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raise our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voices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side by side </w:t>
      </w:r>
      <w:r w:rsidRPr="008554FD">
        <w:rPr>
          <w:rFonts w:ascii="Verdana" w:hAnsi="Verdana"/>
          <w:b/>
        </w:rPr>
        <w:t>[D] / [D]</w:t>
      </w:r>
    </w:p>
    <w:p w14:paraId="712828AD" w14:textId="0644530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push, they can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pull, but we won’t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fall </w:t>
      </w:r>
      <w:r w:rsidRPr="008554FD">
        <w:rPr>
          <w:rFonts w:ascii="Verdana" w:hAnsi="Verdana"/>
          <w:b/>
        </w:rPr>
        <w:t>[Bm]</w:t>
      </w:r>
    </w:p>
    <w:p w14:paraId="2CAD6085" w14:textId="6DC1630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stand as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one</w:t>
      </w:r>
      <w:r w:rsidR="00262317" w:rsidRPr="008554FD">
        <w:rPr>
          <w:rFonts w:ascii="Verdana" w:hAnsi="Verdana"/>
        </w:rPr>
        <w:t xml:space="preserve"> </w:t>
      </w:r>
      <w:r w:rsidR="00DD2B10" w:rsidRPr="008554FD">
        <w:rPr>
          <w:rFonts w:ascii="Verdana" w:hAnsi="Verdana"/>
          <w:b/>
          <w:bCs/>
        </w:rPr>
        <w:t>[A]</w:t>
      </w:r>
      <w:r w:rsidR="00DD2B10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we stand tall</w:t>
      </w:r>
      <w:r w:rsidR="00262317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</w:rPr>
        <w:t>[D]</w:t>
      </w:r>
      <w:r w:rsidR="00F971BC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  <w:bCs/>
        </w:rPr>
        <w:t>/</w:t>
      </w:r>
      <w:r w:rsidR="00F971BC" w:rsidRPr="008554FD">
        <w:rPr>
          <w:rFonts w:ascii="Verdana" w:hAnsi="Verdana"/>
        </w:rPr>
        <w:t xml:space="preserve"> </w:t>
      </w:r>
      <w:r w:rsidR="00262317" w:rsidRPr="008554FD">
        <w:rPr>
          <w:rFonts w:ascii="Verdana" w:hAnsi="Verdana"/>
          <w:b/>
        </w:rPr>
        <w:t>[D]</w:t>
      </w:r>
    </w:p>
    <w:p w14:paraId="125CA8E8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1E187F83" w14:textId="61CD6DDC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07C896EA" w14:textId="59F81A5E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up! We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rise together</w:t>
      </w:r>
    </w:p>
    <w:p w14:paraId="35523F30" w14:textId="60E6A94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Standing </w:t>
      </w:r>
      <w:r w:rsidRPr="008554FD">
        <w:rPr>
          <w:rFonts w:ascii="Verdana" w:hAnsi="Verdana"/>
          <w:b/>
        </w:rPr>
        <w:t>[</w:t>
      </w:r>
      <w:r w:rsidR="00262317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strong through stormy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weather</w:t>
      </w:r>
    </w:p>
    <w:p w14:paraId="380065DA" w14:textId="65DFA56C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side we won’t back </w:t>
      </w:r>
      <w:r w:rsidRPr="008554FD">
        <w:rPr>
          <w:rFonts w:ascii="Verdana" w:hAnsi="Verdana"/>
          <w:b/>
        </w:rPr>
        <w:t>[</w:t>
      </w:r>
      <w:r w:rsidR="00F971BC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down</w:t>
      </w:r>
    </w:p>
    <w:p w14:paraId="2F4EE669" w14:textId="58D718B8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wear the </w:t>
      </w:r>
      <w:r w:rsidR="00DC1D4D" w:rsidRPr="008554FD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red, we own this </w:t>
      </w:r>
      <w:r w:rsidR="00DC1D4D" w:rsidRPr="008554FD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ground</w:t>
      </w:r>
    </w:p>
    <w:p w14:paraId="00EA190C" w14:textId="5071570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up, let’s hold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line</w:t>
      </w:r>
    </w:p>
    <w:p w14:paraId="2FCF9F1A" w14:textId="660D7E9B" w:rsidR="00DC1D4D" w:rsidRPr="008554FD" w:rsidRDefault="001F1CD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Hearts</w:t>
      </w:r>
      <w:r w:rsidR="00DC1D4D" w:rsidRPr="008554FD">
        <w:rPr>
          <w:rFonts w:ascii="Verdana" w:hAnsi="Verdana"/>
        </w:rPr>
        <w:t xml:space="preserve"> on </w:t>
      </w:r>
      <w:r w:rsidR="00DC1D4D" w:rsidRPr="008554FD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fire, our spirits </w:t>
      </w:r>
      <w:r w:rsidR="00DC1D4D" w:rsidRPr="008554FD">
        <w:rPr>
          <w:rFonts w:ascii="Verdana" w:hAnsi="Verdana"/>
          <w:b/>
        </w:rPr>
        <w:t>[D]</w:t>
      </w:r>
      <w:r w:rsidR="008569EB" w:rsidRPr="008554FD">
        <w:rPr>
          <w:rFonts w:ascii="Verdana" w:hAnsi="Verdana"/>
          <w:b/>
        </w:rPr>
        <w:t xml:space="preserve"> </w:t>
      </w:r>
      <w:r w:rsidR="00DC1D4D" w:rsidRPr="008554FD">
        <w:rPr>
          <w:rFonts w:ascii="Verdana" w:hAnsi="Verdana"/>
        </w:rPr>
        <w:t>shine</w:t>
      </w:r>
    </w:p>
    <w:p w14:paraId="4B1775B2" w14:textId="574F05C7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treat, we know our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Bm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worth</w:t>
      </w:r>
      <w:r w:rsidR="009F1932"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[</w:t>
      </w:r>
      <w:proofErr w:type="spellStart"/>
      <w:r w:rsidR="009F1932" w:rsidRPr="008554FD">
        <w:rPr>
          <w:rFonts w:ascii="Verdana" w:hAnsi="Verdana"/>
          <w:b/>
          <w:bCs/>
        </w:rPr>
        <w:t>F#m</w:t>
      </w:r>
      <w:proofErr w:type="spellEnd"/>
      <w:r w:rsidR="009F1932" w:rsidRPr="008554FD">
        <w:rPr>
          <w:rFonts w:ascii="Verdana" w:hAnsi="Verdana"/>
          <w:b/>
          <w:bCs/>
        </w:rPr>
        <w:t>]</w:t>
      </w:r>
      <w:r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5E0B1D6B" w14:textId="4B36780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Em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home, this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is our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turf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</w:p>
    <w:p w14:paraId="6B747BAB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D1DCDD2" w14:textId="6D62926B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tax, they can </w:t>
      </w:r>
      <w:r w:rsidR="008C1EFC" w:rsidRPr="008554FD">
        <w:rPr>
          <w:rFonts w:ascii="Verdana" w:hAnsi="Verdana"/>
          <w:b/>
        </w:rPr>
        <w:t>[D]</w:t>
      </w:r>
      <w:r w:rsidR="008C1EFC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tak</w:t>
      </w:r>
      <w:r w:rsidR="001F1CDD" w:rsidRPr="008554FD">
        <w:rPr>
          <w:rFonts w:ascii="Verdana" w:hAnsi="Verdana"/>
        </w:rPr>
        <w:t>e</w:t>
      </w:r>
    </w:p>
    <w:p w14:paraId="6EB93B3D" w14:textId="16B0249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can’t steal 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 xml:space="preserve"> pride</w:t>
      </w:r>
      <w:r w:rsidR="008569EB" w:rsidRPr="008554FD">
        <w:rPr>
          <w:rFonts w:ascii="Verdana" w:hAnsi="Verdana"/>
        </w:rPr>
        <w:t xml:space="preserve"> </w:t>
      </w:r>
      <w:r w:rsidR="008569EB" w:rsidRPr="008554FD">
        <w:rPr>
          <w:rFonts w:ascii="Verdana" w:hAnsi="Verdana"/>
          <w:b/>
        </w:rPr>
        <w:t>[A]</w:t>
      </w:r>
    </w:p>
    <w:p w14:paraId="5322978F" w14:textId="4DE905FD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got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north, we </w:t>
      </w:r>
      <w:r w:rsidRPr="008554FD">
        <w:rPr>
          <w:rFonts w:ascii="Verdana" w:hAnsi="Verdana"/>
          <w:b/>
        </w:rPr>
        <w:t>[</w:t>
      </w:r>
      <w:r w:rsidR="008569EB" w:rsidRPr="008554FD">
        <w:rPr>
          <w:rFonts w:ascii="Verdana" w:hAnsi="Verdana"/>
          <w:b/>
        </w:rPr>
        <w:t>G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stand </w:t>
      </w:r>
      <w:proofErr w:type="spellStart"/>
      <w:r w:rsidRPr="008554FD">
        <w:rPr>
          <w:rFonts w:ascii="Verdana" w:hAnsi="Verdana"/>
        </w:rPr>
        <w:t>uni</w:t>
      </w:r>
      <w:proofErr w:type="spellEnd"/>
      <w:r w:rsidR="008C1EFC">
        <w:rPr>
          <w:rFonts w:ascii="Verdana" w:hAnsi="Verdana"/>
        </w:rPr>
        <w:t>-</w:t>
      </w:r>
      <w:r w:rsidR="008C1EFC" w:rsidRPr="008554FD">
        <w:rPr>
          <w:rFonts w:ascii="Verdana" w:hAnsi="Verdana"/>
          <w:b/>
        </w:rPr>
        <w:t>[G]</w:t>
      </w:r>
      <w:proofErr w:type="spellStart"/>
      <w:r w:rsidRPr="008554FD">
        <w:rPr>
          <w:rFonts w:ascii="Verdana" w:hAnsi="Verdana"/>
        </w:rPr>
        <w:t>fied</w:t>
      </w:r>
      <w:proofErr w:type="spellEnd"/>
      <w:r w:rsidR="0071158F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[G]</w:t>
      </w:r>
    </w:p>
    <w:p w14:paraId="711D2149" w14:textId="08F30C64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Maple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lea</w:t>
      </w:r>
      <w:r w:rsidR="00932A9A">
        <w:rPr>
          <w:rFonts w:ascii="Verdana" w:hAnsi="Verdana"/>
        </w:rPr>
        <w:t>ve</w:t>
      </w:r>
      <w:r w:rsidRPr="008554FD">
        <w:rPr>
          <w:rFonts w:ascii="Verdana" w:hAnsi="Verdana"/>
        </w:rPr>
        <w:t>s, high</w:t>
      </w:r>
      <w:r w:rsidR="008C1EFC">
        <w:rPr>
          <w:rFonts w:ascii="Verdana" w:hAnsi="Verdana"/>
        </w:rPr>
        <w:t xml:space="preserve"> </w:t>
      </w:r>
      <w:r w:rsidR="008C1EFC"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fists in the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sky</w:t>
      </w:r>
      <w:r w:rsidR="0071158F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[A]</w:t>
      </w:r>
    </w:p>
    <w:p w14:paraId="0592F3A5" w14:textId="6212459D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We’ll keep on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fighting </w:t>
      </w:r>
      <w:r w:rsidR="009F5F2A" w:rsidRPr="008554FD">
        <w:rPr>
          <w:rFonts w:ascii="Verdana" w:hAnsi="Verdana"/>
        </w:rPr>
        <w:t>‘</w:t>
      </w:r>
      <w:r w:rsidRPr="008554FD">
        <w:rPr>
          <w:rFonts w:ascii="Verdana" w:hAnsi="Verdana"/>
        </w:rPr>
        <w:t xml:space="preserve">til the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day we die</w:t>
      </w:r>
      <w:r w:rsidR="0071158F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</w:rPr>
        <w:t>[D]</w:t>
      </w:r>
      <w:r w:rsidR="001F1CDD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  <w:bCs/>
        </w:rPr>
        <w:t>/</w:t>
      </w:r>
      <w:r w:rsidR="001F1CDD" w:rsidRPr="008554FD">
        <w:rPr>
          <w:rFonts w:ascii="Verdana" w:hAnsi="Verdana"/>
        </w:rPr>
        <w:t xml:space="preserve"> </w:t>
      </w:r>
      <w:r w:rsidR="0071158F" w:rsidRPr="008554FD">
        <w:rPr>
          <w:rFonts w:ascii="Verdana" w:hAnsi="Verdana"/>
          <w:b/>
        </w:rPr>
        <w:t>[D]</w:t>
      </w:r>
      <w:r w:rsidR="0071158F" w:rsidRPr="008554FD">
        <w:rPr>
          <w:rFonts w:ascii="Verdana" w:hAnsi="Verdana" w:cs="Courier New"/>
          <w:b/>
          <w:color w:val="000000"/>
        </w:rPr>
        <w:sym w:font="Symbol" w:char="F0AF"/>
      </w:r>
    </w:p>
    <w:p w14:paraId="7199B9CF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0306B9D" w14:textId="359B0C35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BRIDGE:</w:t>
      </w:r>
    </w:p>
    <w:p w14:paraId="6AFA0053" w14:textId="1BD9737E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are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strong, we are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strong</w:t>
      </w:r>
    </w:p>
    <w:p w14:paraId="317A353C" w14:textId="1966F271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>e be-</w:t>
      </w:r>
      <w:r w:rsidR="00DC1D4D" w:rsidRPr="008554FD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>long, we be-</w:t>
      </w:r>
      <w:r w:rsidR="00DC1D4D" w:rsidRPr="008554FD">
        <w:rPr>
          <w:rFonts w:ascii="Verdana" w:hAnsi="Verdana"/>
          <w:b/>
        </w:rPr>
        <w:t>[A]</w:t>
      </w:r>
      <w:r w:rsidR="00DC1D4D" w:rsidRPr="008554FD">
        <w:rPr>
          <w:rFonts w:ascii="Verdana" w:hAnsi="Verdana"/>
        </w:rPr>
        <w:t>long</w:t>
      </w:r>
    </w:p>
    <w:p w14:paraId="69229518" w14:textId="72A1EC36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Raise your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voice, make it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loud</w:t>
      </w:r>
    </w:p>
    <w:p w14:paraId="3858FC2A" w14:textId="20BC8049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are </w:t>
      </w:r>
      <w:r w:rsidR="00DC1D4D"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A</w:t>
      </w:r>
      <w:r w:rsidR="00DC1D4D" w:rsidRPr="008554FD">
        <w:rPr>
          <w:rFonts w:ascii="Verdana" w:hAnsi="Verdana"/>
          <w:b/>
        </w:rPr>
        <w:t>]</w:t>
      </w:r>
      <w:r w:rsidR="00DC1D4D" w:rsidRPr="008554FD">
        <w:rPr>
          <w:rFonts w:ascii="Verdana" w:hAnsi="Verdana"/>
        </w:rPr>
        <w:t xml:space="preserve"> Canada, we stand </w:t>
      </w:r>
      <w:r w:rsidR="00DC1D4D" w:rsidRPr="008554FD">
        <w:rPr>
          <w:rFonts w:ascii="Verdana" w:hAnsi="Verdana"/>
          <w:b/>
        </w:rPr>
        <w:t>[</w:t>
      </w:r>
      <w:r w:rsidR="009F5F2A" w:rsidRPr="008554FD">
        <w:rPr>
          <w:rFonts w:ascii="Verdana" w:hAnsi="Verdana"/>
          <w:b/>
        </w:rPr>
        <w:t>A</w:t>
      </w:r>
      <w:r w:rsidR="00DC1D4D" w:rsidRPr="008554FD">
        <w:rPr>
          <w:rFonts w:ascii="Verdana" w:hAnsi="Verdana"/>
          <w:b/>
        </w:rPr>
        <w:t>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  <w:r w:rsidR="00DC1D4D" w:rsidRPr="008554FD">
        <w:rPr>
          <w:rFonts w:ascii="Verdana" w:hAnsi="Verdana" w:cs="Courier New"/>
          <w:b/>
          <w:color w:val="000000"/>
        </w:rPr>
        <w:t xml:space="preserve"> </w:t>
      </w:r>
      <w:r w:rsidR="00DC1D4D" w:rsidRPr="008554FD">
        <w:rPr>
          <w:rFonts w:ascii="Verdana" w:hAnsi="Verdana"/>
        </w:rPr>
        <w:t>proud</w:t>
      </w:r>
    </w:p>
    <w:p w14:paraId="48CEA808" w14:textId="34BC4496" w:rsidR="008554FD" w:rsidRDefault="008554FD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359FECD5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37E59F07" w14:textId="07CE1F3D" w:rsidR="008554FD" w:rsidRPr="008554FD" w:rsidRDefault="008554FD" w:rsidP="00F971BC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5092CAF6" w14:textId="131C188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up! We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rise together</w:t>
      </w:r>
    </w:p>
    <w:p w14:paraId="2A811D2E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Standing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strong through stormy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weather</w:t>
      </w:r>
    </w:p>
    <w:p w14:paraId="36493113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side we won’t back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down</w:t>
      </w:r>
    </w:p>
    <w:p w14:paraId="30EC64B2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wear the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red, we own this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ground</w:t>
      </w:r>
    </w:p>
    <w:p w14:paraId="77DFBC61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up, let’s hold the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line</w:t>
      </w:r>
    </w:p>
    <w:p w14:paraId="5D4ACC86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Hearts on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fire, our spirits </w:t>
      </w:r>
      <w:r w:rsidRPr="008554FD">
        <w:rPr>
          <w:rFonts w:ascii="Verdana" w:hAnsi="Verdana"/>
          <w:b/>
        </w:rPr>
        <w:t xml:space="preserve">[D] </w:t>
      </w:r>
      <w:r w:rsidRPr="008554FD">
        <w:rPr>
          <w:rFonts w:ascii="Verdana" w:hAnsi="Verdana"/>
        </w:rPr>
        <w:t>shine</w:t>
      </w:r>
    </w:p>
    <w:p w14:paraId="1995111D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treat, we know our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worth </w:t>
      </w:r>
      <w:r w:rsidRPr="008554FD">
        <w:rPr>
          <w:rFonts w:ascii="Verdana" w:hAnsi="Verdana"/>
          <w:b/>
          <w:bCs/>
        </w:rPr>
        <w:t>[</w:t>
      </w:r>
      <w:proofErr w:type="spellStart"/>
      <w:r w:rsidRPr="008554FD">
        <w:rPr>
          <w:rFonts w:ascii="Verdana" w:hAnsi="Verdana"/>
          <w:b/>
          <w:bCs/>
        </w:rPr>
        <w:t>F#m</w:t>
      </w:r>
      <w:proofErr w:type="spellEnd"/>
      <w:r w:rsidRPr="008554FD">
        <w:rPr>
          <w:rFonts w:ascii="Verdana" w:hAnsi="Verdana"/>
          <w:b/>
          <w:bCs/>
        </w:rPr>
        <w:t>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06BE569D" w14:textId="77777777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home, this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is our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turf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</w:p>
    <w:p w14:paraId="323D9FB0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123E03C" w14:textId="6969FAF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Pr="008554FD">
        <w:rPr>
          <w:rFonts w:ascii="Verdana" w:hAnsi="Verdana"/>
          <w:b/>
        </w:rPr>
        <w:t>[D]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up</w:t>
      </w:r>
      <w:r w:rsidR="008554FD" w:rsidRPr="008554FD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stand </w:t>
      </w:r>
      <w:r w:rsidRPr="008554FD">
        <w:rPr>
          <w:rFonts w:ascii="Verdana" w:hAnsi="Verdana"/>
          <w:b/>
        </w:rPr>
        <w:t>[A]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tall</w:t>
      </w:r>
    </w:p>
    <w:p w14:paraId="585E013D" w14:textId="48512827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Canada </w:t>
      </w:r>
      <w:r w:rsidRPr="008554FD">
        <w:rPr>
          <w:rFonts w:ascii="Verdana" w:hAnsi="Verdana"/>
          <w:b/>
        </w:rPr>
        <w:t>[Bm]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strong we’ll never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fall</w:t>
      </w:r>
    </w:p>
    <w:p w14:paraId="40987B01" w14:textId="77777777" w:rsidR="009F5F2A" w:rsidRPr="008554FD" w:rsidRDefault="009F5F2A" w:rsidP="00DC1D4D">
      <w:pPr>
        <w:rPr>
          <w:rFonts w:ascii="Verdana" w:hAnsi="Verdana"/>
          <w:b/>
          <w:lang w:val="en-CA"/>
        </w:rPr>
      </w:pPr>
    </w:p>
    <w:p w14:paraId="3D429B38" w14:textId="6C7E33DC" w:rsidR="000076D2" w:rsidRPr="008554FD" w:rsidRDefault="00DC1D4D" w:rsidP="00DC1D4D">
      <w:pPr>
        <w:rPr>
          <w:rFonts w:ascii="Verdana" w:hAnsi="Verdana"/>
          <w:bCs/>
        </w:rPr>
      </w:pP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[A]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[D]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1218ADEE" w14:textId="77777777" w:rsidR="00A42E3F" w:rsidRDefault="00A42E3F">
      <w:pPr>
        <w:rPr>
          <w:rFonts w:ascii="Verdana" w:hAnsi="Verdana"/>
        </w:rPr>
      </w:pPr>
    </w:p>
    <w:p w14:paraId="7F0EE7A2" w14:textId="77777777" w:rsidR="00F971BC" w:rsidRDefault="00F971BC" w:rsidP="00F971B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9D92EAE" wp14:editId="1BE0BABB">
            <wp:extent cx="457200" cy="609600"/>
            <wp:effectExtent l="0" t="0" r="0" b="0"/>
            <wp:docPr id="376604668" name="Picture 37660466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68529B" wp14:editId="1835C067">
            <wp:extent cx="457200" cy="609600"/>
            <wp:effectExtent l="0" t="0" r="0" b="0"/>
            <wp:docPr id="1836916938" name="Picture 183691693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22FCD1" wp14:editId="1649D01F">
            <wp:extent cx="457200" cy="609600"/>
            <wp:effectExtent l="0" t="0" r="0" b="0"/>
            <wp:docPr id="526007206" name="Picture 5260072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C1E1D9" wp14:editId="3101F83B">
            <wp:extent cx="457200" cy="609600"/>
            <wp:effectExtent l="0" t="0" r="0" b="0"/>
            <wp:docPr id="1485649528" name="Picture 14856495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9CC454" wp14:editId="20249CA4">
            <wp:extent cx="457200" cy="609600"/>
            <wp:effectExtent l="0" t="0" r="0" b="0"/>
            <wp:docPr id="137271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99F60D" wp14:editId="28812C96">
            <wp:extent cx="457200" cy="609600"/>
            <wp:effectExtent l="0" t="0" r="0" b="0"/>
            <wp:docPr id="505653127" name="Picture 5056531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0790" w14:textId="77777777" w:rsidR="00B043CF" w:rsidRDefault="00B043CF" w:rsidP="00110521">
      <w:pPr>
        <w:rPr>
          <w:rFonts w:ascii="Verdana" w:hAnsi="Verdana"/>
          <w:b/>
        </w:rPr>
      </w:pPr>
    </w:p>
    <w:p w14:paraId="216BF8DB" w14:textId="3D00F90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6369F5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D"/>
    <w:rsid w:val="000076D2"/>
    <w:rsid w:val="000961DF"/>
    <w:rsid w:val="000A348C"/>
    <w:rsid w:val="000D00ED"/>
    <w:rsid w:val="000D79F8"/>
    <w:rsid w:val="000F7214"/>
    <w:rsid w:val="00110521"/>
    <w:rsid w:val="00132109"/>
    <w:rsid w:val="00161445"/>
    <w:rsid w:val="0017786C"/>
    <w:rsid w:val="0018065B"/>
    <w:rsid w:val="001A030B"/>
    <w:rsid w:val="001C26FA"/>
    <w:rsid w:val="001E2271"/>
    <w:rsid w:val="001F1CDD"/>
    <w:rsid w:val="00252E97"/>
    <w:rsid w:val="00262317"/>
    <w:rsid w:val="002A63EC"/>
    <w:rsid w:val="002B56B4"/>
    <w:rsid w:val="003442C9"/>
    <w:rsid w:val="003A72C4"/>
    <w:rsid w:val="00414418"/>
    <w:rsid w:val="0047277F"/>
    <w:rsid w:val="00474BE0"/>
    <w:rsid w:val="00490D27"/>
    <w:rsid w:val="004E65B6"/>
    <w:rsid w:val="00531581"/>
    <w:rsid w:val="00550EFA"/>
    <w:rsid w:val="005543FD"/>
    <w:rsid w:val="006230AD"/>
    <w:rsid w:val="006325CA"/>
    <w:rsid w:val="006C7B43"/>
    <w:rsid w:val="0071158F"/>
    <w:rsid w:val="007320F1"/>
    <w:rsid w:val="007E4748"/>
    <w:rsid w:val="0082492D"/>
    <w:rsid w:val="008554FD"/>
    <w:rsid w:val="008569EB"/>
    <w:rsid w:val="00866CDE"/>
    <w:rsid w:val="008C1EFC"/>
    <w:rsid w:val="00924B54"/>
    <w:rsid w:val="00932A9A"/>
    <w:rsid w:val="00972E99"/>
    <w:rsid w:val="009F1932"/>
    <w:rsid w:val="009F5F2A"/>
    <w:rsid w:val="00A029D3"/>
    <w:rsid w:val="00A42E3F"/>
    <w:rsid w:val="00A569E6"/>
    <w:rsid w:val="00A902E9"/>
    <w:rsid w:val="00A92235"/>
    <w:rsid w:val="00A9741C"/>
    <w:rsid w:val="00AB09B4"/>
    <w:rsid w:val="00AD3A18"/>
    <w:rsid w:val="00AE69C9"/>
    <w:rsid w:val="00B043CF"/>
    <w:rsid w:val="00B16743"/>
    <w:rsid w:val="00B64454"/>
    <w:rsid w:val="00BB114B"/>
    <w:rsid w:val="00C5218C"/>
    <w:rsid w:val="00CA07D7"/>
    <w:rsid w:val="00D113AB"/>
    <w:rsid w:val="00D4034F"/>
    <w:rsid w:val="00D66B4B"/>
    <w:rsid w:val="00D84579"/>
    <w:rsid w:val="00DB1F9F"/>
    <w:rsid w:val="00DC1D4D"/>
    <w:rsid w:val="00DD2B10"/>
    <w:rsid w:val="00E04FCE"/>
    <w:rsid w:val="00F81E40"/>
    <w:rsid w:val="00F9559F"/>
    <w:rsid w:val="00F96D25"/>
    <w:rsid w:val="00F971BC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0073"/>
  <w14:defaultImageDpi w14:val="300"/>
  <w15:docId w15:val="{73CD7D50-59CD-48D1-A54D-D5D957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D4D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2025-03-15T21:16:00Z</dcterms:created>
  <dcterms:modified xsi:type="dcterms:W3CDTF">2025-03-26T15:29:00Z</dcterms:modified>
</cp:coreProperties>
</file>