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7755" w14:textId="3537C8FC" w:rsidR="0082492D" w:rsidRPr="00A902E9" w:rsidRDefault="00584E28" w:rsidP="00DB1F9F">
      <w:pPr>
        <w:pStyle w:val="Heading1"/>
      </w:pPr>
      <w:r>
        <w:t>The Island</w:t>
      </w:r>
    </w:p>
    <w:p w14:paraId="38263D12" w14:textId="54A73759" w:rsidR="00584E28" w:rsidRPr="00A902E9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Kenzie MacNeil 1977</w:t>
      </w:r>
    </w:p>
    <w:p w14:paraId="2E01A6FE" w14:textId="77777777" w:rsidR="00584E28" w:rsidRPr="00FC6CD8" w:rsidRDefault="00584E28" w:rsidP="00584E28">
      <w:pPr>
        <w:rPr>
          <w:rFonts w:ascii="Verdana" w:hAnsi="Verdana"/>
          <w:bCs/>
        </w:rPr>
      </w:pPr>
    </w:p>
    <w:p w14:paraId="107034BE" w14:textId="755F2DBB" w:rsidR="00584E28" w:rsidRDefault="00584E28" w:rsidP="00584E28">
      <w:pPr>
        <w:rPr>
          <w:rFonts w:ascii="Verdana" w:hAnsi="Verdana"/>
          <w:b/>
        </w:rPr>
      </w:pPr>
      <w:r w:rsidRPr="004E5C31">
        <w:rPr>
          <w:rFonts w:ascii="Verdana" w:hAnsi="Verdana"/>
          <w:b/>
          <w:noProof/>
        </w:rPr>
        <w:drawing>
          <wp:inline distT="0" distB="0" distL="0" distR="0" wp14:anchorId="5D101D02" wp14:editId="4E35C5BE">
            <wp:extent cx="457200" cy="609600"/>
            <wp:effectExtent l="0" t="0" r="0" b="0"/>
            <wp:docPr id="1374052883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EFF910" wp14:editId="3432E25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2AD87" wp14:editId="1067E02C">
            <wp:extent cx="457200" cy="609600"/>
            <wp:effectExtent l="1905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228">
        <w:rPr>
          <w:rFonts w:ascii="Verdana" w:hAnsi="Verdana"/>
          <w:b/>
          <w:noProof/>
        </w:rPr>
        <w:drawing>
          <wp:inline distT="0" distB="0" distL="0" distR="0" wp14:anchorId="5F6A564B" wp14:editId="0D7D62BA">
            <wp:extent cx="457200" cy="609600"/>
            <wp:effectExtent l="0" t="0" r="0" b="0"/>
            <wp:docPr id="1478438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E99">
        <w:rPr>
          <w:rFonts w:ascii="Verdana" w:hAnsi="Verdana"/>
          <w:b/>
          <w:noProof/>
        </w:rPr>
        <w:drawing>
          <wp:inline distT="0" distB="0" distL="0" distR="0" wp14:anchorId="7C0FC070" wp14:editId="03567B55">
            <wp:extent cx="457200" cy="609600"/>
            <wp:effectExtent l="0" t="0" r="0" b="0"/>
            <wp:docPr id="1863719189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228">
        <w:rPr>
          <w:rFonts w:ascii="Verdana" w:hAnsi="Verdana"/>
          <w:noProof/>
        </w:rPr>
        <w:drawing>
          <wp:inline distT="0" distB="0" distL="0" distR="0" wp14:anchorId="33394169" wp14:editId="368F2546">
            <wp:extent cx="457200" cy="609600"/>
            <wp:effectExtent l="0" t="0" r="0" b="0"/>
            <wp:docPr id="570686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C61C0F" wp14:editId="762F3D6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542723" wp14:editId="706E278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EF60A0" wp14:editId="165ABA4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2807" w14:textId="488BC04E" w:rsidR="00584E28" w:rsidRPr="000961DF" w:rsidRDefault="00584E28" w:rsidP="00584E28">
      <w:pPr>
        <w:rPr>
          <w:rFonts w:ascii="Verdana" w:hAnsi="Verdana"/>
          <w:b/>
        </w:rPr>
      </w:pPr>
    </w:p>
    <w:p w14:paraId="27F2E39F" w14:textId="77777777" w:rsidR="00934E42" w:rsidRDefault="00584E28" w:rsidP="00584E2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</w:t>
      </w:r>
      <w:r w:rsidRPr="00A902E9">
        <w:rPr>
          <w:rFonts w:ascii="Verdana" w:hAnsi="Verdana"/>
          <w:b/>
        </w:rPr>
        <w:t xml:space="preserve"> / 1 2</w:t>
      </w:r>
      <w:r>
        <w:rPr>
          <w:rFonts w:ascii="Verdana" w:hAnsi="Verdana"/>
          <w:b/>
        </w:rPr>
        <w:t xml:space="preserve"> 3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748FC3B4" w14:textId="77777777" w:rsidR="00934E42" w:rsidRDefault="00934E42" w:rsidP="00584E28">
      <w:pPr>
        <w:rPr>
          <w:rFonts w:ascii="Verdana" w:hAnsi="Verdana"/>
          <w:b/>
        </w:rPr>
      </w:pPr>
    </w:p>
    <w:p w14:paraId="08D2D2DF" w14:textId="59DC7E08" w:rsidR="00934E42" w:rsidRDefault="0080501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</w:p>
    <w:p w14:paraId="23A06791" w14:textId="2039DFBF" w:rsidR="00584E28" w:rsidRDefault="0080501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B80CE3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>/</w:t>
      </w:r>
    </w:p>
    <w:p w14:paraId="5BB1E30A" w14:textId="77777777" w:rsidR="00584E28" w:rsidRDefault="00584E28" w:rsidP="00584E28">
      <w:pPr>
        <w:rPr>
          <w:rFonts w:ascii="Verdana" w:hAnsi="Verdana"/>
          <w:b/>
        </w:rPr>
      </w:pPr>
    </w:p>
    <w:p w14:paraId="525FEDC5" w14:textId="2A275162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an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ocean and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</w:t>
      </w:r>
      <w:r>
        <w:rPr>
          <w:rFonts w:ascii="Verdana" w:hAnsi="Verdana"/>
        </w:rPr>
        <w:t>the</w:t>
      </w:r>
      <w:r w:rsidR="00584E28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sea</w:t>
      </w:r>
    </w:p>
    <w:p w14:paraId="45317110" w14:textId="4BB9C6AA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>Be</w:t>
      </w:r>
      <w:r w:rsidR="004010B4">
        <w:rPr>
          <w:rFonts w:ascii="Verdana" w:hAnsi="Verdana"/>
        </w:rPr>
        <w:t>-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yond these great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waters, </w:t>
      </w:r>
      <w:r>
        <w:rPr>
          <w:rFonts w:ascii="Verdana" w:hAnsi="Verdana"/>
        </w:rPr>
        <w:t>oh</w:t>
      </w:r>
      <w:r w:rsidR="003A128F" w:rsidRPr="004F64E4">
        <w:rPr>
          <w:rFonts w:ascii="Verdana" w:hAnsi="Verdana"/>
          <w:b/>
        </w:rPr>
        <w:t xml:space="preserve"> </w:t>
      </w:r>
      <w:r w:rsidR="0080501E">
        <w:rPr>
          <w:rFonts w:ascii="Verdana" w:hAnsi="Verdana"/>
          <w:b/>
        </w:rPr>
        <w:t>[Dm7]</w:t>
      </w:r>
      <w:r w:rsidR="003A128F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what do I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see? </w:t>
      </w:r>
      <w:r w:rsidR="0080501E">
        <w:rPr>
          <w:rFonts w:ascii="Verdana" w:hAnsi="Verdana"/>
          <w:b/>
        </w:rPr>
        <w:t>[G]</w:t>
      </w:r>
    </w:p>
    <w:p w14:paraId="14CB4C21" w14:textId="7444996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see the great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>mountains</w:t>
      </w:r>
      <w:r w:rsidR="003A128F"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climb from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coastline</w:t>
      </w:r>
    </w:p>
    <w:p w14:paraId="5634553E" w14:textId="4B09A494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hills of Cape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Breton, this </w:t>
      </w:r>
      <w:r w:rsidR="0080501E">
        <w:rPr>
          <w:rFonts w:ascii="Verdana" w:hAnsi="Verdana"/>
          <w:b/>
        </w:rPr>
        <w:t>[Dm7]</w:t>
      </w:r>
      <w:r w:rsidR="003A128F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new home of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mine </w:t>
      </w:r>
      <w:r w:rsidR="0080501E">
        <w:rPr>
          <w:rFonts w:ascii="Verdana" w:hAnsi="Verdana"/>
          <w:b/>
        </w:rPr>
        <w:t>[G7]</w:t>
      </w:r>
    </w:p>
    <w:p w14:paraId="30B721C3" w14:textId="77777777" w:rsidR="00584E28" w:rsidRPr="00EA6727" w:rsidRDefault="00584E28" w:rsidP="00584E28">
      <w:pPr>
        <w:rPr>
          <w:rFonts w:ascii="Verdana" w:hAnsi="Verdana"/>
        </w:rPr>
      </w:pPr>
    </w:p>
    <w:p w14:paraId="7C970170" w14:textId="5D55745C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we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come from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countries all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over the</w:t>
      </w:r>
      <w:r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[C7]</w:t>
      </w:r>
      <w:r w:rsidR="003A128F" w:rsidRPr="00D370B9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world</w:t>
      </w:r>
    </w:p>
    <w:p w14:paraId="481F3074" w14:textId="15E6AEB2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To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hack at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forests, to </w:t>
      </w:r>
      <w:r w:rsidR="0080501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pl</w:t>
      </w:r>
      <w:r>
        <w:rPr>
          <w:rFonts w:ascii="Verdana" w:hAnsi="Verdana"/>
        </w:rPr>
        <w:t>o</w:t>
      </w:r>
      <w:r w:rsidR="00671079">
        <w:rPr>
          <w:rFonts w:ascii="Verdana" w:hAnsi="Verdana"/>
        </w:rPr>
        <w:t>ugh</w:t>
      </w:r>
      <w:r>
        <w:rPr>
          <w:rFonts w:ascii="Verdana" w:hAnsi="Verdana"/>
        </w:rPr>
        <w:t xml:space="preserve"> the land</w:t>
      </w:r>
      <w:r w:rsidRPr="00EA6727"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down</w:t>
      </w:r>
    </w:p>
    <w:p w14:paraId="6F92BB43" w14:textId="43682945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Fishermen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farmers, and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sailors all </w:t>
      </w:r>
      <w:r>
        <w:rPr>
          <w:rFonts w:ascii="Verdana" w:hAnsi="Verdana"/>
          <w:b/>
        </w:rPr>
        <w:t>[C7]</w:t>
      </w:r>
      <w:r w:rsidR="00D370B9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>come</w:t>
      </w:r>
    </w:p>
    <w:p w14:paraId="6B26F378" w14:textId="13B67E75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To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clear for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future, this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pioneer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ground</w:t>
      </w:r>
    </w:p>
    <w:p w14:paraId="505745CB" w14:textId="77777777" w:rsidR="00584E28" w:rsidRPr="00EA6727" w:rsidRDefault="00584E28" w:rsidP="00584E28">
      <w:pPr>
        <w:rPr>
          <w:rFonts w:ascii="Verdana" w:hAnsi="Verdana"/>
        </w:rPr>
      </w:pPr>
    </w:p>
    <w:p w14:paraId="3F1D58AF" w14:textId="7777777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  <w:b/>
        </w:rPr>
        <w:t>CHORUS:</w:t>
      </w:r>
    </w:p>
    <w:p w14:paraId="63E0068B" w14:textId="2C0D6B87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</w:rPr>
        <w:t>rock in the</w:t>
      </w:r>
      <w:r w:rsidR="00584E28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stream</w:t>
      </w:r>
    </w:p>
    <w:p w14:paraId="2467DB96" w14:textId="2C7E78F6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people, as </w:t>
      </w:r>
      <w:r>
        <w:rPr>
          <w:rFonts w:ascii="Verdana" w:hAnsi="Verdana"/>
          <w:b/>
        </w:rPr>
        <w:t>[D7]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been</w:t>
      </w:r>
    </w:p>
    <w:p w14:paraId="3F5FE235" w14:textId="090F74FD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wind</w:t>
      </w:r>
    </w:p>
    <w:p w14:paraId="3FFC0A26" w14:textId="500DDCD4" w:rsidR="00234E7A" w:rsidRDefault="00584E28" w:rsidP="00584E28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[Am]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hearts, Cape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>ton</w:t>
      </w:r>
    </w:p>
    <w:p w14:paraId="750104AF" w14:textId="77777777" w:rsidR="00234E7A" w:rsidRDefault="00234E7A" w:rsidP="00584E28">
      <w:pPr>
        <w:rPr>
          <w:rFonts w:ascii="Verdana" w:hAnsi="Verdana"/>
          <w:b/>
        </w:rPr>
      </w:pPr>
    </w:p>
    <w:p w14:paraId="5C75E77D" w14:textId="17BCF706" w:rsidR="00584E28" w:rsidRPr="00EA6727" w:rsidRDefault="0080501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234E7A">
        <w:rPr>
          <w:rFonts w:ascii="Verdana" w:hAnsi="Verdana"/>
          <w:b/>
        </w:rPr>
        <w:t xml:space="preserve"> /</w:t>
      </w:r>
    </w:p>
    <w:p w14:paraId="323E9741" w14:textId="77777777" w:rsidR="00584E28" w:rsidRPr="00EA6727" w:rsidRDefault="00584E28" w:rsidP="00584E28">
      <w:pPr>
        <w:rPr>
          <w:rFonts w:ascii="Verdana" w:hAnsi="Verdana"/>
        </w:rPr>
      </w:pPr>
    </w:p>
    <w:p w14:paraId="263D6138" w14:textId="28942078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rooftops and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</w:rPr>
        <w:t>over</w:t>
      </w:r>
      <w:r w:rsidR="00584E28" w:rsidRPr="00EA6727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trees</w:t>
      </w:r>
    </w:p>
    <w:p w14:paraId="1BC77B8F" w14:textId="770DF832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>With-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in these new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townships, o</w:t>
      </w:r>
      <w:r>
        <w:rPr>
          <w:rFonts w:ascii="Verdana" w:hAnsi="Verdana"/>
        </w:rPr>
        <w:t>h</w:t>
      </w:r>
      <w:r w:rsidRPr="00EA6727"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[Dm7]</w:t>
      </w:r>
      <w:r w:rsidR="00184E46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what do I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see </w:t>
      </w:r>
      <w:r w:rsidR="0080501E">
        <w:rPr>
          <w:rFonts w:ascii="Verdana" w:hAnsi="Verdana"/>
          <w:b/>
        </w:rPr>
        <w:t>[G]</w:t>
      </w:r>
    </w:p>
    <w:p w14:paraId="4EDBEB19" w14:textId="5185E9E5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see the black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>pithead</w:t>
      </w:r>
      <w:r w:rsidRPr="00EA6727">
        <w:rPr>
          <w:rFonts w:ascii="Verdana" w:hAnsi="Verdana"/>
        </w:rPr>
        <w:t xml:space="preserve">,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coal wheels a-</w:t>
      </w:r>
      <w:r w:rsidR="0080501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turnin</w:t>
      </w:r>
      <w:proofErr w:type="spellEnd"/>
      <w:r>
        <w:rPr>
          <w:rFonts w:ascii="Verdana" w:hAnsi="Verdana"/>
        </w:rPr>
        <w:t>’</w:t>
      </w:r>
    </w:p>
    <w:p w14:paraId="65D7093A" w14:textId="0EE3971B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smokestacks a-</w:t>
      </w:r>
      <w:r w:rsidR="0080501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belchin</w:t>
      </w:r>
      <w:proofErr w:type="spellEnd"/>
      <w:r>
        <w:rPr>
          <w:rFonts w:ascii="Verdana" w:hAnsi="Verdana"/>
        </w:rPr>
        <w:t>’</w:t>
      </w:r>
      <w:r w:rsidR="000B4BD2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80501E">
        <w:rPr>
          <w:rFonts w:ascii="Verdana" w:hAnsi="Verdana"/>
          <w:b/>
        </w:rPr>
        <w:t>[Dm7]</w:t>
      </w:r>
      <w:r w:rsidR="00184E46" w:rsidRPr="00EA6727">
        <w:rPr>
          <w:rFonts w:ascii="Verdana" w:hAnsi="Verdana"/>
        </w:rPr>
        <w:t xml:space="preserve"> </w:t>
      </w:r>
      <w:r w:rsidRPr="00EA6727">
        <w:rPr>
          <w:rFonts w:ascii="Verdana" w:hAnsi="Verdana"/>
        </w:rPr>
        <w:t xml:space="preserve">blast furnace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 w:rsidR="0080501E">
        <w:rPr>
          <w:rFonts w:ascii="Verdana" w:hAnsi="Verdana"/>
          <w:b/>
        </w:rPr>
        <w:t>[G7]</w:t>
      </w:r>
    </w:p>
    <w:p w14:paraId="0589EC89" w14:textId="77777777" w:rsidR="00584E28" w:rsidRPr="00EA6727" w:rsidRDefault="00584E28" w:rsidP="00584E28">
      <w:pPr>
        <w:rPr>
          <w:rFonts w:ascii="Verdana" w:hAnsi="Verdana"/>
        </w:rPr>
      </w:pPr>
    </w:p>
    <w:p w14:paraId="1743FDEB" w14:textId="31EC0403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Ahh,</w:t>
      </w:r>
      <w:r w:rsidRPr="00EA6727">
        <w:rPr>
          <w:rFonts w:ascii="Verdana" w:hAnsi="Verdana"/>
        </w:rPr>
        <w:t xml:space="preserve">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 xml:space="preserve"> sweat on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back</w:t>
      </w:r>
      <w:r w:rsidR="004F64E4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is no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joy to be</w:t>
      </w:r>
      <w:r w:rsidR="000B4BD2">
        <w:rPr>
          <w:rFonts w:ascii="Verdana" w:hAnsi="Verdana"/>
        </w:rPr>
        <w:t>-</w:t>
      </w:r>
      <w:r w:rsidR="0080501E">
        <w:rPr>
          <w:rFonts w:ascii="Verdana" w:hAnsi="Verdana"/>
          <w:b/>
        </w:rPr>
        <w:t>[C7]</w:t>
      </w:r>
      <w:r w:rsidRPr="00EA6727">
        <w:rPr>
          <w:rFonts w:ascii="Verdana" w:hAnsi="Verdana"/>
        </w:rPr>
        <w:t>hold</w:t>
      </w:r>
    </w:p>
    <w:p w14:paraId="2670D20D" w14:textId="26EF09D1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the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</w:rPr>
        <w:t xml:space="preserve"> heat of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steel plant or </w:t>
      </w:r>
      <w:r w:rsidR="0080501E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minin</w:t>
      </w:r>
      <w:proofErr w:type="spellEnd"/>
      <w:r>
        <w:rPr>
          <w:rFonts w:ascii="Verdana" w:hAnsi="Verdana"/>
        </w:rPr>
        <w:t>’</w:t>
      </w:r>
      <w:r w:rsidRPr="00EA6727">
        <w:rPr>
          <w:rFonts w:ascii="Verdana" w:hAnsi="Verdana"/>
        </w:rPr>
        <w:t xml:space="preserve">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coal</w:t>
      </w:r>
    </w:p>
    <w:p w14:paraId="5137009B" w14:textId="55CE3217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the </w:t>
      </w:r>
      <w:r w:rsidR="0080501E">
        <w:rPr>
          <w:rFonts w:ascii="Verdana" w:hAnsi="Verdana"/>
          <w:b/>
        </w:rPr>
        <w:t>[Am]</w:t>
      </w:r>
      <w:r w:rsidR="00934E42"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foreign</w:t>
      </w:r>
      <w:r w:rsidR="000B4BD2">
        <w:rPr>
          <w:rFonts w:ascii="Verdana" w:hAnsi="Verdana"/>
        </w:rPr>
        <w:t>-</w:t>
      </w:r>
      <w:r w:rsidRPr="00EA6727">
        <w:rPr>
          <w:rFonts w:ascii="Verdana" w:hAnsi="Verdana"/>
        </w:rPr>
        <w:t xml:space="preserve">owned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companies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force us</w:t>
      </w:r>
      <w:r w:rsidRPr="00EA6727">
        <w:rPr>
          <w:rFonts w:ascii="Verdana" w:hAnsi="Verdana"/>
        </w:rPr>
        <w:t xml:space="preserve"> to </w:t>
      </w:r>
      <w:r w:rsidR="0080501E">
        <w:rPr>
          <w:rFonts w:ascii="Verdana" w:hAnsi="Verdana"/>
          <w:b/>
        </w:rPr>
        <w:t>[C7]</w:t>
      </w:r>
      <w:r w:rsidR="004F64E4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fight</w:t>
      </w:r>
    </w:p>
    <w:p w14:paraId="461F29E0" w14:textId="4698992A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>For our sur-</w:t>
      </w:r>
      <w:r>
        <w:rPr>
          <w:rFonts w:ascii="Verdana" w:hAnsi="Verdana"/>
          <w:b/>
        </w:rPr>
        <w:t>[C]</w:t>
      </w:r>
      <w:proofErr w:type="spellStart"/>
      <w:r w:rsidR="00584E28" w:rsidRPr="00EA6727">
        <w:rPr>
          <w:rFonts w:ascii="Verdana" w:hAnsi="Verdana"/>
        </w:rPr>
        <w:t>vival</w:t>
      </w:r>
      <w:proofErr w:type="spellEnd"/>
      <w:r w:rsidR="00584E28" w:rsidRPr="00EA6727">
        <w:rPr>
          <w:rFonts w:ascii="Verdana" w:hAnsi="Verdana"/>
        </w:rPr>
        <w:t xml:space="preserve"> and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for our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>rights</w:t>
      </w:r>
    </w:p>
    <w:p w14:paraId="349661F9" w14:textId="77777777" w:rsidR="00584E28" w:rsidRPr="00EA6727" w:rsidRDefault="00584E28" w:rsidP="00584E28">
      <w:pPr>
        <w:rPr>
          <w:rFonts w:ascii="Verdana" w:hAnsi="Verdana"/>
        </w:rPr>
      </w:pPr>
    </w:p>
    <w:p w14:paraId="08396101" w14:textId="77777777" w:rsidR="00584E28" w:rsidRDefault="00584E28" w:rsidP="00584E28">
      <w:pPr>
        <w:rPr>
          <w:rFonts w:ascii="Verdana" w:hAnsi="Verdana"/>
          <w:b/>
        </w:rPr>
      </w:pPr>
      <w:r w:rsidRPr="00EA6727">
        <w:rPr>
          <w:rFonts w:ascii="Verdana" w:hAnsi="Verdana"/>
          <w:b/>
        </w:rPr>
        <w:t>CHORUS:</w:t>
      </w:r>
    </w:p>
    <w:p w14:paraId="12241FEB" w14:textId="089E07DC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>
        <w:rPr>
          <w:rFonts w:ascii="Verdana" w:hAnsi="Verdana"/>
        </w:rPr>
        <w:t>rock in the</w:t>
      </w:r>
      <w:r w:rsidR="00184E46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stream</w:t>
      </w:r>
    </w:p>
    <w:p w14:paraId="0EE92ED3" w14:textId="2FF69B2C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people, as </w:t>
      </w:r>
      <w:r>
        <w:rPr>
          <w:rFonts w:ascii="Verdana" w:hAnsi="Verdana"/>
          <w:b/>
        </w:rPr>
        <w:t>[D7]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been</w:t>
      </w:r>
    </w:p>
    <w:p w14:paraId="22B60DD3" w14:textId="3E9EF6B0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wind</w:t>
      </w:r>
    </w:p>
    <w:p w14:paraId="3D3D21D5" w14:textId="439B67E3" w:rsidR="00184E46" w:rsidRDefault="00184E46" w:rsidP="00184E46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[Am]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hearts, Cape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>ton</w:t>
      </w:r>
    </w:p>
    <w:p w14:paraId="6276724C" w14:textId="77777777" w:rsidR="00584E28" w:rsidRDefault="00584E28" w:rsidP="00584E28">
      <w:pPr>
        <w:rPr>
          <w:rFonts w:ascii="Verdana" w:hAnsi="Verdana"/>
          <w:b/>
        </w:rPr>
      </w:pPr>
    </w:p>
    <w:p w14:paraId="750BB1A3" w14:textId="77777777" w:rsidR="00584E28" w:rsidRDefault="00584E28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13BFF6C4" w14:textId="644415F4" w:rsidR="00934E42" w:rsidRDefault="0080501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</w:p>
    <w:p w14:paraId="5CAAA6DC" w14:textId="4CE74735" w:rsidR="00584E28" w:rsidRPr="00EA6727" w:rsidRDefault="0080501E" w:rsidP="00584E2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584E28">
        <w:rPr>
          <w:rFonts w:ascii="Verdana" w:hAnsi="Verdana"/>
          <w:b/>
        </w:rPr>
        <w:t xml:space="preserve"> /</w:t>
      </w:r>
      <w:r w:rsidR="00584E28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584E28" w:rsidRPr="00A902E9">
        <w:rPr>
          <w:rFonts w:ascii="Verdana" w:hAnsi="Verdana"/>
          <w:b/>
        </w:rPr>
        <w:t xml:space="preserve"> /</w:t>
      </w:r>
      <w:r w:rsidR="00584E2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234E7A">
        <w:rPr>
          <w:rFonts w:ascii="Verdana" w:hAnsi="Verdana"/>
          <w:b/>
        </w:rPr>
        <w:t xml:space="preserve"> </w:t>
      </w:r>
      <w:r w:rsidR="00584E28">
        <w:rPr>
          <w:rFonts w:ascii="Verdana" w:hAnsi="Verdana"/>
          <w:b/>
        </w:rPr>
        <w:t>/</w:t>
      </w:r>
      <w:r w:rsidR="00584E28" w:rsidRPr="00AE6F2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4E7A">
        <w:rPr>
          <w:rFonts w:ascii="Verdana" w:hAnsi="Verdana"/>
          <w:b/>
        </w:rPr>
        <w:t xml:space="preserve"> /</w:t>
      </w:r>
    </w:p>
    <w:p w14:paraId="19D02E73" w14:textId="0BF24080" w:rsidR="00234E7A" w:rsidRDefault="00234E7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7A115E9" w14:textId="77777777" w:rsidR="00584E28" w:rsidRPr="00EA6727" w:rsidRDefault="00584E28" w:rsidP="00584E28">
      <w:pPr>
        <w:rPr>
          <w:rFonts w:ascii="Verdana" w:hAnsi="Verdana"/>
        </w:rPr>
      </w:pPr>
    </w:p>
    <w:p w14:paraId="6292B429" w14:textId="10BBAD56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highways and </w:t>
      </w: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roads</w:t>
      </w:r>
    </w:p>
    <w:p w14:paraId="3116868D" w14:textId="2DB5BFB6" w:rsidR="00584E28" w:rsidRPr="00EA6727" w:rsidRDefault="0080501E" w:rsidP="00584E28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Over the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causeway</w:t>
      </w:r>
      <w:r w:rsidR="00584E2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584E28" w:rsidRPr="00EA6727">
        <w:rPr>
          <w:rFonts w:ascii="Verdana" w:hAnsi="Verdana"/>
          <w:b/>
        </w:rPr>
        <w:t xml:space="preserve"> </w:t>
      </w:r>
      <w:r w:rsidR="00584E28" w:rsidRPr="00EA6727">
        <w:rPr>
          <w:rFonts w:ascii="Verdana" w:hAnsi="Verdana"/>
        </w:rPr>
        <w:t xml:space="preserve">stories are </w:t>
      </w:r>
      <w:r>
        <w:rPr>
          <w:rFonts w:ascii="Verdana" w:hAnsi="Verdana"/>
          <w:b/>
        </w:rPr>
        <w:t>[G]</w:t>
      </w:r>
      <w:r w:rsidR="00584E28" w:rsidRPr="00EA6727">
        <w:rPr>
          <w:rFonts w:ascii="Verdana" w:hAnsi="Verdana"/>
        </w:rPr>
        <w:t xml:space="preserve"> told</w:t>
      </w:r>
      <w:r w:rsidR="00584E2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48349A27" w14:textId="10D1DEDE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They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tell of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coming</w:t>
      </w:r>
      <w:r w:rsidR="004F64E4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’</w:t>
      </w:r>
      <w:r w:rsidRPr="00EA6727">
        <w:rPr>
          <w:rFonts w:ascii="Verdana" w:hAnsi="Verdana"/>
        </w:rPr>
        <w:t xml:space="preserve"> a-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>way</w:t>
      </w:r>
    </w:p>
    <w:p w14:paraId="250A9639" w14:textId="4B5AC3B6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Ah, t</w:t>
      </w:r>
      <w:r w:rsidRPr="00EA6727">
        <w:rPr>
          <w:rFonts w:ascii="Verdana" w:hAnsi="Verdana"/>
        </w:rPr>
        <w:t xml:space="preserve">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cities of A-</w:t>
      </w:r>
      <w:r w:rsidR="0080501E">
        <w:rPr>
          <w:rFonts w:ascii="Verdana" w:hAnsi="Verdana"/>
          <w:b/>
        </w:rPr>
        <w:t>[G]</w:t>
      </w:r>
      <w:proofErr w:type="spellStart"/>
      <w:r w:rsidRPr="00EA6727">
        <w:rPr>
          <w:rFonts w:ascii="Verdana" w:hAnsi="Verdana"/>
        </w:rPr>
        <w:t>merica</w:t>
      </w:r>
      <w:proofErr w:type="spellEnd"/>
      <w:r w:rsidRPr="00EA6727"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draw me a-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>way</w:t>
      </w:r>
      <w:r>
        <w:rPr>
          <w:rFonts w:ascii="Verdana" w:hAnsi="Verdana"/>
        </w:rPr>
        <w:t xml:space="preserve"> </w:t>
      </w:r>
      <w:r w:rsidR="0080501E">
        <w:rPr>
          <w:rFonts w:ascii="Verdana" w:hAnsi="Verdana"/>
          <w:b/>
        </w:rPr>
        <w:t>[G7]</w:t>
      </w:r>
    </w:p>
    <w:p w14:paraId="2231CA32" w14:textId="77777777" w:rsidR="00584E28" w:rsidRPr="00EA6727" w:rsidRDefault="00584E28" w:rsidP="00584E28">
      <w:pPr>
        <w:rPr>
          <w:rFonts w:ascii="Verdana" w:hAnsi="Verdana"/>
        </w:rPr>
      </w:pPr>
    </w:p>
    <w:p w14:paraId="6B26B08F" w14:textId="2EE8A3DD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Ah,</w:t>
      </w:r>
      <w:r w:rsidRPr="00EA6727">
        <w:rPr>
          <w:rFonts w:ascii="Verdana" w:hAnsi="Verdana"/>
        </w:rPr>
        <w:t xml:space="preserve">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companies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come</w:t>
      </w:r>
      <w:r w:rsidR="003A128F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and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companies </w:t>
      </w:r>
      <w:r w:rsidR="0080501E">
        <w:rPr>
          <w:rFonts w:ascii="Verdana" w:hAnsi="Verdana"/>
          <w:b/>
        </w:rPr>
        <w:t>[C7]</w:t>
      </w:r>
      <w:r w:rsidR="004F64E4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go</w:t>
      </w:r>
    </w:p>
    <w:p w14:paraId="46505A55" w14:textId="47084D9F" w:rsidR="00584E28" w:rsidRPr="00EA6727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And the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ways of the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world</w:t>
      </w:r>
      <w:r w:rsidR="00234E7A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we </w:t>
      </w:r>
      <w:r w:rsidR="0080501E">
        <w:rPr>
          <w:rFonts w:ascii="Verdana" w:hAnsi="Verdana"/>
          <w:b/>
        </w:rPr>
        <w:t>[Dm]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may never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know</w:t>
      </w:r>
    </w:p>
    <w:p w14:paraId="13A63670" w14:textId="196703E8" w:rsidR="00584E28" w:rsidRPr="00EA6727" w:rsidRDefault="00584E28" w:rsidP="00584E28">
      <w:pPr>
        <w:rPr>
          <w:rFonts w:ascii="Verdana" w:hAnsi="Verdana"/>
        </w:rPr>
      </w:pPr>
      <w:r>
        <w:rPr>
          <w:rFonts w:ascii="Verdana" w:hAnsi="Verdana"/>
        </w:rPr>
        <w:t>And w</w:t>
      </w:r>
      <w:r w:rsidRPr="00EA6727">
        <w:rPr>
          <w:rFonts w:ascii="Verdana" w:hAnsi="Verdana"/>
        </w:rPr>
        <w:t xml:space="preserve">e’ll </w:t>
      </w:r>
      <w:r w:rsidR="0080501E">
        <w:rPr>
          <w:rFonts w:ascii="Verdana" w:hAnsi="Verdana"/>
          <w:b/>
        </w:rPr>
        <w:t>[Am]</w:t>
      </w:r>
      <w:r w:rsidR="00934E42"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follow the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footsteps of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those on their </w:t>
      </w:r>
      <w:r w:rsidR="0080501E">
        <w:rPr>
          <w:rFonts w:ascii="Verdana" w:hAnsi="Verdana"/>
          <w:b/>
        </w:rPr>
        <w:t>[C7]</w:t>
      </w:r>
      <w:r w:rsidR="004F64E4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way</w:t>
      </w:r>
    </w:p>
    <w:p w14:paraId="6A832C12" w14:textId="1EC419C0" w:rsidR="00584E28" w:rsidRPr="004F64E4" w:rsidRDefault="00584E28" w:rsidP="00584E2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>And w</w:t>
      </w:r>
      <w:r w:rsidRPr="00EA6727">
        <w:rPr>
          <w:rFonts w:ascii="Verdana" w:hAnsi="Verdana"/>
        </w:rPr>
        <w:t xml:space="preserve">ill </w:t>
      </w:r>
      <w:r w:rsidR="0080501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ask for the </w:t>
      </w:r>
      <w:r w:rsidR="0080501E">
        <w:rPr>
          <w:rFonts w:ascii="Verdana" w:hAnsi="Verdana"/>
          <w:b/>
        </w:rPr>
        <w:t>[C]</w:t>
      </w:r>
      <w:r w:rsidR="004F64E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right</w:t>
      </w:r>
      <w:r w:rsidR="00234E7A">
        <w:rPr>
          <w:rFonts w:ascii="Verdana" w:hAnsi="Verdana"/>
        </w:rPr>
        <w:t>,</w:t>
      </w:r>
      <w:r w:rsidRPr="00EA6727">
        <w:rPr>
          <w:rFonts w:ascii="Verdana" w:hAnsi="Verdana"/>
        </w:rPr>
        <w:t xml:space="preserve"> to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leave </w:t>
      </w:r>
      <w:r w:rsidRPr="00EA6727">
        <w:rPr>
          <w:rFonts w:ascii="Verdana" w:hAnsi="Verdana"/>
        </w:rPr>
        <w:t xml:space="preserve">or to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stay</w:t>
      </w:r>
    </w:p>
    <w:p w14:paraId="453E9005" w14:textId="77777777" w:rsidR="00584E28" w:rsidRPr="00EA6727" w:rsidRDefault="00584E28" w:rsidP="00584E28">
      <w:pPr>
        <w:rPr>
          <w:rFonts w:ascii="Verdana" w:hAnsi="Verdana"/>
        </w:rPr>
      </w:pPr>
    </w:p>
    <w:p w14:paraId="740A6EE1" w14:textId="29D27A51" w:rsidR="00584E28" w:rsidRPr="00234E7A" w:rsidRDefault="00584E28" w:rsidP="00584E28">
      <w:pPr>
        <w:rPr>
          <w:rFonts w:ascii="Verdana" w:hAnsi="Verdana"/>
        </w:rPr>
      </w:pPr>
      <w:r w:rsidRPr="00EA6727">
        <w:rPr>
          <w:rFonts w:ascii="Verdana" w:hAnsi="Verdana"/>
          <w:b/>
        </w:rPr>
        <w:t>CHORUS:</w:t>
      </w:r>
    </w:p>
    <w:p w14:paraId="6D47BB79" w14:textId="37A88BCF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>
        <w:rPr>
          <w:rFonts w:ascii="Verdana" w:hAnsi="Verdana"/>
        </w:rPr>
        <w:t>rock in the</w:t>
      </w:r>
      <w:r w:rsidR="00184E46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stream</w:t>
      </w:r>
    </w:p>
    <w:p w14:paraId="73EFFBA7" w14:textId="31A3F53D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people, as </w:t>
      </w:r>
      <w:r>
        <w:rPr>
          <w:rFonts w:ascii="Verdana" w:hAnsi="Verdana"/>
          <w:b/>
        </w:rPr>
        <w:t>[D7]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been</w:t>
      </w:r>
    </w:p>
    <w:p w14:paraId="589628AF" w14:textId="319C5B58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wind</w:t>
      </w:r>
    </w:p>
    <w:p w14:paraId="13A39486" w14:textId="45861EFD" w:rsidR="00184E46" w:rsidRDefault="00184E46" w:rsidP="00184E46">
      <w:pPr>
        <w:rPr>
          <w:rFonts w:ascii="Verdana" w:hAnsi="Verdana"/>
          <w:b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[Am]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hearts, Cape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</w:rPr>
        <w:t>ton</w:t>
      </w:r>
    </w:p>
    <w:p w14:paraId="7C7ED2EC" w14:textId="77777777" w:rsidR="00584E28" w:rsidRPr="00EA6727" w:rsidRDefault="00584E28" w:rsidP="00584E28">
      <w:pPr>
        <w:rPr>
          <w:rFonts w:ascii="Verdana" w:hAnsi="Verdana"/>
          <w:b/>
        </w:rPr>
      </w:pPr>
    </w:p>
    <w:p w14:paraId="7FB04762" w14:textId="385C168A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an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</w:rPr>
        <w:t xml:space="preserve"> island, a </w:t>
      </w: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>
        <w:rPr>
          <w:rFonts w:ascii="Verdana" w:hAnsi="Verdana"/>
        </w:rPr>
        <w:t>rock in the</w:t>
      </w:r>
      <w:r w:rsidR="00184E46" w:rsidRPr="00EA672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stream</w:t>
      </w:r>
    </w:p>
    <w:p w14:paraId="28AF7E2D" w14:textId="06C1F005" w:rsidR="00184E46" w:rsidRPr="00EA6727" w:rsidRDefault="0080501E" w:rsidP="00184E4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We are a </w:t>
      </w:r>
      <w:r>
        <w:rPr>
          <w:rFonts w:ascii="Verdana" w:hAnsi="Verdana"/>
          <w:b/>
        </w:rPr>
        <w:t>[F]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people, as </w:t>
      </w:r>
      <w:r>
        <w:rPr>
          <w:rFonts w:ascii="Verdana" w:hAnsi="Verdana"/>
          <w:b/>
        </w:rPr>
        <w:t>[D7]</w:t>
      </w:r>
      <w:r w:rsidR="00184E46" w:rsidRPr="00EA6727">
        <w:rPr>
          <w:rFonts w:ascii="Verdana" w:hAnsi="Verdana"/>
          <w:b/>
        </w:rPr>
        <w:t xml:space="preserve"> </w:t>
      </w:r>
      <w:r w:rsidR="00184E46" w:rsidRPr="00EA6727">
        <w:rPr>
          <w:rFonts w:ascii="Verdana" w:hAnsi="Verdana"/>
        </w:rPr>
        <w:t xml:space="preserve">proud as there’s </w:t>
      </w:r>
      <w:r>
        <w:rPr>
          <w:rFonts w:ascii="Verdana" w:hAnsi="Verdana"/>
          <w:b/>
        </w:rPr>
        <w:t>[G]</w:t>
      </w:r>
      <w:r w:rsidR="00184E46" w:rsidRPr="00EA6727">
        <w:rPr>
          <w:rFonts w:ascii="Verdana" w:hAnsi="Verdana"/>
        </w:rPr>
        <w:t xml:space="preserve"> been</w:t>
      </w:r>
    </w:p>
    <w:p w14:paraId="6F885CAF" w14:textId="6C64AF2D" w:rsidR="00184E46" w:rsidRPr="00EA6727" w:rsidRDefault="00184E46" w:rsidP="00184E46">
      <w:pPr>
        <w:rPr>
          <w:rFonts w:ascii="Verdana" w:hAnsi="Verdana"/>
        </w:rPr>
      </w:pPr>
      <w:r w:rsidRPr="00EA6727">
        <w:rPr>
          <w:rFonts w:ascii="Verdana" w:hAnsi="Verdana"/>
        </w:rPr>
        <w:t xml:space="preserve">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soft summer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breeze, or in </w:t>
      </w:r>
      <w:r w:rsidR="0080501E">
        <w:rPr>
          <w:rFonts w:ascii="Verdana" w:hAnsi="Verdana"/>
          <w:b/>
        </w:rPr>
        <w:t>[C]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wild winter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wind</w:t>
      </w:r>
    </w:p>
    <w:p w14:paraId="3B3D5678" w14:textId="04785FF9" w:rsidR="00584E28" w:rsidRPr="00FF24CE" w:rsidRDefault="00184E46" w:rsidP="00184E46">
      <w:pPr>
        <w:rPr>
          <w:rFonts w:ascii="Verdana" w:eastAsia="Calibri" w:hAnsi="Verdana" w:cs="Courier New"/>
          <w:b/>
          <w:color w:val="000000"/>
        </w:rPr>
      </w:pPr>
      <w:r w:rsidRPr="00EA6727">
        <w:rPr>
          <w:rFonts w:ascii="Verdana" w:hAnsi="Verdana"/>
        </w:rPr>
        <w:t xml:space="preserve">The </w:t>
      </w:r>
      <w:r w:rsidR="0080501E">
        <w:rPr>
          <w:rFonts w:ascii="Verdana" w:hAnsi="Verdana"/>
          <w:b/>
        </w:rPr>
        <w:t>[Am]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 xml:space="preserve">home of our </w:t>
      </w:r>
      <w:r w:rsidR="0080501E">
        <w:rPr>
          <w:rFonts w:ascii="Verdana" w:hAnsi="Verdana"/>
          <w:b/>
        </w:rPr>
        <w:t>[G]</w:t>
      </w:r>
      <w:r w:rsidRPr="00EA6727">
        <w:rPr>
          <w:rFonts w:ascii="Verdana" w:hAnsi="Verdana"/>
        </w:rPr>
        <w:t xml:space="preserve"> hearts, Cape </w:t>
      </w:r>
      <w:r w:rsidR="0080501E">
        <w:rPr>
          <w:rFonts w:ascii="Verdana" w:hAnsi="Verdana"/>
          <w:b/>
        </w:rPr>
        <w:t>[F]</w:t>
      </w:r>
      <w:r w:rsidRPr="00EA6727">
        <w:rPr>
          <w:rFonts w:ascii="Verdana" w:hAnsi="Verdana"/>
          <w:b/>
        </w:rPr>
        <w:t xml:space="preserve"> </w:t>
      </w:r>
      <w:r w:rsidRPr="00EA6727">
        <w:rPr>
          <w:rFonts w:ascii="Verdana" w:hAnsi="Verdana"/>
        </w:rPr>
        <w:t>Bre-</w:t>
      </w:r>
      <w:r w:rsidR="0080501E">
        <w:rPr>
          <w:rFonts w:ascii="Verdana" w:hAnsi="Verdana"/>
          <w:b/>
        </w:rPr>
        <w:t>[C]</w:t>
      </w:r>
      <w:r w:rsidR="00584E28" w:rsidRPr="00EA6727">
        <w:rPr>
          <w:rFonts w:ascii="Verdana" w:eastAsia="Calibri" w:hAnsi="Verdana" w:cs="Courier New"/>
          <w:b/>
          <w:color w:val="000000"/>
        </w:rPr>
        <w:sym w:font="Symbol" w:char="F0AF"/>
      </w:r>
      <w:r w:rsidR="00584E28" w:rsidRPr="00EA6727">
        <w:rPr>
          <w:rFonts w:ascii="Verdana" w:hAnsi="Verdana"/>
        </w:rPr>
        <w:t>ton</w:t>
      </w:r>
      <w:r w:rsidR="00584E28">
        <w:rPr>
          <w:rFonts w:ascii="Verdana" w:hAnsi="Verdana"/>
        </w:rPr>
        <w:t xml:space="preserve"> </w:t>
      </w:r>
    </w:p>
    <w:p w14:paraId="3B2B1083" w14:textId="77777777" w:rsidR="00584E28" w:rsidRPr="00EA6727" w:rsidRDefault="00584E28" w:rsidP="00584E28">
      <w:pPr>
        <w:rPr>
          <w:rFonts w:ascii="Verdana" w:hAnsi="Verdana"/>
          <w:bCs/>
        </w:rPr>
      </w:pPr>
    </w:p>
    <w:p w14:paraId="5165297B" w14:textId="77777777" w:rsidR="00DD0228" w:rsidRDefault="00DD0228" w:rsidP="00DD0228">
      <w:pPr>
        <w:rPr>
          <w:rFonts w:ascii="Verdana" w:hAnsi="Verdana"/>
          <w:b/>
        </w:rPr>
      </w:pPr>
      <w:r w:rsidRPr="004E5C31">
        <w:rPr>
          <w:rFonts w:ascii="Verdana" w:hAnsi="Verdana"/>
          <w:b/>
          <w:noProof/>
        </w:rPr>
        <w:drawing>
          <wp:inline distT="0" distB="0" distL="0" distR="0" wp14:anchorId="30F5250F" wp14:editId="479B6DF7">
            <wp:extent cx="457200" cy="609600"/>
            <wp:effectExtent l="0" t="0" r="0" b="0"/>
            <wp:docPr id="1740634972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D67B71" wp14:editId="2F4A684E">
            <wp:extent cx="457200" cy="609600"/>
            <wp:effectExtent l="0" t="0" r="0" b="0"/>
            <wp:docPr id="779925110" name="Picture 7799251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905266" wp14:editId="3FB5F9A2">
            <wp:extent cx="457200" cy="609600"/>
            <wp:effectExtent l="19050" t="0" r="0" b="0"/>
            <wp:docPr id="1103570125" name="Picture 1103570125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3688E1" wp14:editId="1E2DEF17">
            <wp:extent cx="457200" cy="609600"/>
            <wp:effectExtent l="0" t="0" r="0" b="0"/>
            <wp:docPr id="21257750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E99">
        <w:rPr>
          <w:rFonts w:ascii="Verdana" w:hAnsi="Verdana"/>
          <w:b/>
          <w:noProof/>
        </w:rPr>
        <w:drawing>
          <wp:inline distT="0" distB="0" distL="0" distR="0" wp14:anchorId="633A068B" wp14:editId="4419DD62">
            <wp:extent cx="457200" cy="609600"/>
            <wp:effectExtent l="0" t="0" r="0" b="0"/>
            <wp:docPr id="1083468576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F4EDF1B" wp14:editId="7FD1D4DD">
            <wp:extent cx="457200" cy="609600"/>
            <wp:effectExtent l="0" t="0" r="0" b="0"/>
            <wp:docPr id="1540003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E01C1F" wp14:editId="43A3923A">
            <wp:extent cx="457200" cy="609600"/>
            <wp:effectExtent l="0" t="0" r="0" b="0"/>
            <wp:docPr id="1820927355" name="Picture 182092735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2D810D" wp14:editId="6DBCC296">
            <wp:extent cx="457200" cy="609600"/>
            <wp:effectExtent l="0" t="0" r="0" b="0"/>
            <wp:docPr id="1280804985" name="Picture 128080498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81DFDC" wp14:editId="7A76065C">
            <wp:extent cx="457200" cy="609600"/>
            <wp:effectExtent l="0" t="0" r="0" b="0"/>
            <wp:docPr id="71744356" name="Picture 7174435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A04A" w14:textId="77777777" w:rsidR="00584E28" w:rsidRPr="00EA6727" w:rsidRDefault="00584E28" w:rsidP="00584E28">
      <w:pPr>
        <w:rPr>
          <w:rFonts w:ascii="Verdana" w:hAnsi="Verdana"/>
          <w:bCs/>
        </w:rPr>
      </w:pPr>
    </w:p>
    <w:p w14:paraId="64688374" w14:textId="055A02D9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887DCCC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28"/>
    <w:rsid w:val="000076D2"/>
    <w:rsid w:val="00022035"/>
    <w:rsid w:val="000961DF"/>
    <w:rsid w:val="000A348C"/>
    <w:rsid w:val="000B4BD2"/>
    <w:rsid w:val="000D00ED"/>
    <w:rsid w:val="000F7214"/>
    <w:rsid w:val="00110521"/>
    <w:rsid w:val="00132109"/>
    <w:rsid w:val="00161445"/>
    <w:rsid w:val="0017786C"/>
    <w:rsid w:val="00184E46"/>
    <w:rsid w:val="001A030B"/>
    <w:rsid w:val="001C26FA"/>
    <w:rsid w:val="001E2271"/>
    <w:rsid w:val="001E78E8"/>
    <w:rsid w:val="00234E7A"/>
    <w:rsid w:val="00252E97"/>
    <w:rsid w:val="002B56B4"/>
    <w:rsid w:val="003442C9"/>
    <w:rsid w:val="003A128F"/>
    <w:rsid w:val="004010B4"/>
    <w:rsid w:val="00414418"/>
    <w:rsid w:val="0047277F"/>
    <w:rsid w:val="00490D27"/>
    <w:rsid w:val="004E65B6"/>
    <w:rsid w:val="004F64E4"/>
    <w:rsid w:val="0051784B"/>
    <w:rsid w:val="00517D5E"/>
    <w:rsid w:val="00531581"/>
    <w:rsid w:val="00550EFA"/>
    <w:rsid w:val="005543FD"/>
    <w:rsid w:val="00584E28"/>
    <w:rsid w:val="006230AD"/>
    <w:rsid w:val="006325CA"/>
    <w:rsid w:val="00671079"/>
    <w:rsid w:val="006F662D"/>
    <w:rsid w:val="007320F1"/>
    <w:rsid w:val="00780219"/>
    <w:rsid w:val="007E4748"/>
    <w:rsid w:val="0080501E"/>
    <w:rsid w:val="0082492D"/>
    <w:rsid w:val="00866CDE"/>
    <w:rsid w:val="008C5340"/>
    <w:rsid w:val="00924B54"/>
    <w:rsid w:val="00934E42"/>
    <w:rsid w:val="00972E99"/>
    <w:rsid w:val="00A029D3"/>
    <w:rsid w:val="00A26556"/>
    <w:rsid w:val="00A42E3F"/>
    <w:rsid w:val="00A569E6"/>
    <w:rsid w:val="00A902E9"/>
    <w:rsid w:val="00A92235"/>
    <w:rsid w:val="00A9741C"/>
    <w:rsid w:val="00AB09B4"/>
    <w:rsid w:val="00AD3A18"/>
    <w:rsid w:val="00B043CF"/>
    <w:rsid w:val="00B058F5"/>
    <w:rsid w:val="00B16743"/>
    <w:rsid w:val="00B80CE3"/>
    <w:rsid w:val="00BB114B"/>
    <w:rsid w:val="00C5218C"/>
    <w:rsid w:val="00CA07D7"/>
    <w:rsid w:val="00D113AB"/>
    <w:rsid w:val="00D370B9"/>
    <w:rsid w:val="00D4034F"/>
    <w:rsid w:val="00D66B4B"/>
    <w:rsid w:val="00D84579"/>
    <w:rsid w:val="00DB1F9F"/>
    <w:rsid w:val="00DD0228"/>
    <w:rsid w:val="00DD44A9"/>
    <w:rsid w:val="00E04FCE"/>
    <w:rsid w:val="00EA071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919AF"/>
  <w14:defaultImageDpi w14:val="300"/>
  <w15:docId w15:val="{B8218C91-B549-4222-9657-CB64509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2025-02-26T22:45:00Z</dcterms:created>
  <dcterms:modified xsi:type="dcterms:W3CDTF">2025-02-26T23:25:00Z</dcterms:modified>
</cp:coreProperties>
</file>