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C7E1" w14:textId="77777777" w:rsidR="00F20B4D" w:rsidRDefault="00F20B4D" w:rsidP="00F20B4D">
      <w:pPr>
        <w:pStyle w:val="Heading1"/>
      </w:pPr>
      <w:r>
        <w:t>Tin Pan Alley Medley</w:t>
      </w:r>
    </w:p>
    <w:p w14:paraId="632623D2" w14:textId="77777777" w:rsidR="00C86C7C" w:rsidRDefault="00C86C7C" w:rsidP="00C86C7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Arranged by Sue Rogers 2017</w:t>
      </w:r>
    </w:p>
    <w:p w14:paraId="49391D35" w14:textId="77777777" w:rsidR="00C86C7C" w:rsidRPr="008D0A36" w:rsidRDefault="00C86C7C" w:rsidP="00C86C7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F226601" w14:textId="77777777" w:rsidR="00C86C7C" w:rsidRPr="00F20B4D" w:rsidRDefault="00C86C7C" w:rsidP="00C86C7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AB6491C" wp14:editId="5E1F822C">
            <wp:extent cx="457200" cy="609600"/>
            <wp:effectExtent l="0" t="0" r="0" b="0"/>
            <wp:docPr id="854" name="Picture 85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9D1CB5D" wp14:editId="0073B8E2">
            <wp:extent cx="457200" cy="609600"/>
            <wp:effectExtent l="0" t="0" r="0" b="0"/>
            <wp:docPr id="855" name="Picture 85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2886095" wp14:editId="74EE33F4">
            <wp:extent cx="457200" cy="609600"/>
            <wp:effectExtent l="0" t="0" r="0" b="0"/>
            <wp:docPr id="856" name="Picture 856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14C1EBC" wp14:editId="1043FF52">
            <wp:extent cx="457200" cy="609600"/>
            <wp:effectExtent l="0" t="0" r="0" b="0"/>
            <wp:docPr id="857" name="Picture 85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BA6AB5B" wp14:editId="64088F3C">
            <wp:extent cx="457200" cy="609600"/>
            <wp:effectExtent l="0" t="0" r="0" b="0"/>
            <wp:docPr id="858" name="Picture 858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76BCE15" wp14:editId="3DCDDAF0">
            <wp:extent cx="457200" cy="609600"/>
            <wp:effectExtent l="0" t="0" r="0" b="0"/>
            <wp:docPr id="859" name="Picture 859" descr="C:\Users\msrog\AppData\Local\Microsoft\Windows\INetCache\Content.Word\Db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C:\Users\msrog\AppData\Local\Microsoft\Windows\INetCache\Content.Word\Db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D5504D4" wp14:editId="61A6F21C">
            <wp:extent cx="457200" cy="609600"/>
            <wp:effectExtent l="0" t="0" r="0" b="0"/>
            <wp:docPr id="860" name="Picture 86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CA305BF" wp14:editId="7520479A">
            <wp:extent cx="457200" cy="609600"/>
            <wp:effectExtent l="0" t="0" r="0" b="0"/>
            <wp:docPr id="861" name="Picture 861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4D">
        <w:rPr>
          <w:rFonts w:ascii="Verdana" w:hAnsi="Verdana"/>
          <w:noProof/>
          <w:lang w:val="en-CA" w:eastAsia="en-CA"/>
        </w:rPr>
        <w:drawing>
          <wp:inline distT="0" distB="0" distL="0" distR="0" wp14:anchorId="7267C944" wp14:editId="12A12C51">
            <wp:extent cx="457200" cy="609600"/>
            <wp:effectExtent l="0" t="0" r="0" b="0"/>
            <wp:docPr id="862" name="Picture 862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C2DE795" wp14:editId="181A15E6">
            <wp:extent cx="457200" cy="609600"/>
            <wp:effectExtent l="0" t="0" r="0" b="0"/>
            <wp:docPr id="863" name="Picture 86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BC6D912" wp14:editId="56824A13">
            <wp:extent cx="457200" cy="609600"/>
            <wp:effectExtent l="0" t="0" r="0" b="0"/>
            <wp:docPr id="864" name="Picture 86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F60A021" wp14:editId="18EBFB0A">
            <wp:extent cx="457200" cy="609600"/>
            <wp:effectExtent l="0" t="0" r="0" b="0"/>
            <wp:docPr id="865" name="Picture 86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00A7B70" wp14:editId="1D2E3222">
            <wp:extent cx="457200" cy="609600"/>
            <wp:effectExtent l="0" t="0" r="0" b="0"/>
            <wp:docPr id="866" name="Picture 866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EF7B" w14:textId="77777777" w:rsidR="00C86C7C" w:rsidRPr="00F20B4D" w:rsidRDefault="00C86C7C" w:rsidP="00C86C7C">
      <w:pPr>
        <w:rPr>
          <w:rFonts w:ascii="Verdana" w:hAnsi="Verdana"/>
        </w:rPr>
      </w:pPr>
    </w:p>
    <w:p w14:paraId="59832796" w14:textId="77777777" w:rsidR="00C86C7C" w:rsidRDefault="00C86C7C" w:rsidP="00C86C7C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B &gt;</w:t>
      </w:r>
    </w:p>
    <w:p w14:paraId="17928088" w14:textId="77777777" w:rsidR="00C86C7C" w:rsidRPr="00F20B4D" w:rsidRDefault="00C86C7C" w:rsidP="00C86C7C">
      <w:pPr>
        <w:rPr>
          <w:rFonts w:ascii="Verdana" w:hAnsi="Verdana"/>
        </w:rPr>
      </w:pPr>
    </w:p>
    <w:p w14:paraId="6A59AF7B" w14:textId="77777777" w:rsidR="00C86C7C" w:rsidRPr="00F20B4D" w:rsidRDefault="00C86C7C" w:rsidP="00C86C7C">
      <w:pPr>
        <w:rPr>
          <w:rFonts w:ascii="Verdana" w:hAnsi="Verdana"/>
          <w:b/>
          <w:color w:val="BFBFBF" w:themeColor="background1" w:themeShade="BF"/>
        </w:rPr>
      </w:pPr>
      <w:r w:rsidRPr="00F20B4D">
        <w:rPr>
          <w:rFonts w:ascii="Verdana" w:hAnsi="Verdana"/>
          <w:b/>
          <w:color w:val="BFBFBF" w:themeColor="background1" w:themeShade="BF"/>
        </w:rPr>
        <w:t>&lt;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WHEN YOU’RE SMILING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&gt;</w:t>
      </w:r>
    </w:p>
    <w:p w14:paraId="0DADE5DE" w14:textId="77777777" w:rsidR="00C86C7C" w:rsidRPr="00F20B4D" w:rsidRDefault="00C86C7C" w:rsidP="00C86C7C">
      <w:pPr>
        <w:rPr>
          <w:rFonts w:ascii="Verdana" w:hAnsi="Verdana"/>
          <w:b/>
        </w:rPr>
      </w:pPr>
    </w:p>
    <w:p w14:paraId="63582381" w14:textId="77777777" w:rsidR="00C86C7C" w:rsidRPr="00F20B4D" w:rsidRDefault="00C86C7C" w:rsidP="00C86C7C">
      <w:pPr>
        <w:rPr>
          <w:rFonts w:ascii="Verdana" w:hAnsi="Verdana"/>
          <w:b/>
        </w:rPr>
      </w:pPr>
      <w:r w:rsidRPr="00F20B4D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</w:t>
      </w:r>
      <w:r w:rsidRPr="00F20B4D">
        <w:rPr>
          <w:rFonts w:ascii="Verdana" w:hAnsi="Verdana"/>
          <w:b/>
        </w:rPr>
        <w:t xml:space="preserve"> / 1 2 </w:t>
      </w:r>
      <w:r>
        <w:rPr>
          <w:rFonts w:ascii="Verdana" w:hAnsi="Verdana"/>
          <w:b/>
        </w:rPr>
        <w:t xml:space="preserve">/ 1 2 </w:t>
      </w:r>
      <w:r w:rsidRPr="00F20B4D">
        <w:rPr>
          <w:rFonts w:ascii="Verdana" w:hAnsi="Verdana"/>
          <w:b/>
        </w:rPr>
        <w:t>/ [G] / [G]</w:t>
      </w:r>
    </w:p>
    <w:p w14:paraId="4756EBFF" w14:textId="77777777" w:rsidR="00C86C7C" w:rsidRPr="00F20B4D" w:rsidRDefault="00C86C7C" w:rsidP="00C86C7C">
      <w:pPr>
        <w:rPr>
          <w:rFonts w:ascii="Verdana" w:hAnsi="Verdana"/>
        </w:rPr>
      </w:pPr>
    </w:p>
    <w:p w14:paraId="6CA87132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When you’re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smiling </w:t>
      </w:r>
      <w:r w:rsidRPr="00F20B4D">
        <w:rPr>
          <w:rFonts w:ascii="Verdana" w:hAnsi="Verdana"/>
          <w:b/>
        </w:rPr>
        <w:t>[G]</w:t>
      </w:r>
    </w:p>
    <w:p w14:paraId="150B8A05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When you’re </w:t>
      </w:r>
      <w:r w:rsidRPr="00F20B4D">
        <w:rPr>
          <w:rFonts w:ascii="Verdana" w:hAnsi="Verdana"/>
          <w:b/>
        </w:rPr>
        <w:t>[Gmaj7]</w:t>
      </w:r>
      <w:r w:rsidRPr="00F20B4D">
        <w:rPr>
          <w:rFonts w:ascii="Verdana" w:hAnsi="Verdana"/>
        </w:rPr>
        <w:t xml:space="preserve"> smiling </w:t>
      </w:r>
      <w:r w:rsidRPr="00F20B4D">
        <w:rPr>
          <w:rFonts w:ascii="Verdana" w:hAnsi="Verdana"/>
          <w:b/>
        </w:rPr>
        <w:t>[Gmaj7]</w:t>
      </w:r>
    </w:p>
    <w:p w14:paraId="76BAA938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The </w:t>
      </w:r>
      <w:r w:rsidRPr="00F20B4D">
        <w:rPr>
          <w:rFonts w:ascii="Verdana" w:hAnsi="Verdana"/>
          <w:b/>
        </w:rPr>
        <w:t>[E7]</w:t>
      </w:r>
      <w:r w:rsidRPr="00F20B4D">
        <w:rPr>
          <w:rFonts w:ascii="Verdana" w:hAnsi="Verdana"/>
        </w:rPr>
        <w:t xml:space="preserve"> whole world smiles with </w:t>
      </w:r>
      <w:r w:rsidRPr="00F20B4D">
        <w:rPr>
          <w:rFonts w:ascii="Verdana" w:hAnsi="Verdana"/>
          <w:b/>
        </w:rPr>
        <w:t>[Am]</w:t>
      </w:r>
      <w:r w:rsidRPr="00F20B4D">
        <w:rPr>
          <w:rFonts w:ascii="Verdana" w:hAnsi="Verdana"/>
        </w:rPr>
        <w:t xml:space="preserve"> you </w:t>
      </w:r>
      <w:r w:rsidRPr="00F20B4D">
        <w:rPr>
          <w:rFonts w:ascii="Verdana" w:hAnsi="Verdana"/>
          <w:b/>
        </w:rPr>
        <w:t>[E7]</w:t>
      </w:r>
    </w:p>
    <w:p w14:paraId="71FACD84" w14:textId="77777777" w:rsidR="00C86C7C" w:rsidRPr="00F20B4D" w:rsidRDefault="00C86C7C" w:rsidP="00C86C7C">
      <w:pPr>
        <w:rPr>
          <w:rFonts w:ascii="Verdana" w:hAnsi="Verdana"/>
        </w:rPr>
      </w:pPr>
    </w:p>
    <w:p w14:paraId="3DAB2AA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Oh, when you’re </w:t>
      </w:r>
      <w:r w:rsidRPr="00F20B4D">
        <w:rPr>
          <w:rFonts w:ascii="Verdana" w:hAnsi="Verdana"/>
          <w:b/>
        </w:rPr>
        <w:t>[Am]</w:t>
      </w:r>
      <w:r w:rsidRPr="00F20B4D">
        <w:rPr>
          <w:rFonts w:ascii="Verdana" w:hAnsi="Verdana"/>
        </w:rPr>
        <w:t xml:space="preserve"> laughing </w:t>
      </w:r>
      <w:r w:rsidRPr="00F20B4D">
        <w:rPr>
          <w:rFonts w:ascii="Verdana" w:hAnsi="Verdana"/>
          <w:b/>
        </w:rPr>
        <w:t>[Am]</w:t>
      </w:r>
    </w:p>
    <w:p w14:paraId="6A91141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When you’re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laughing </w:t>
      </w:r>
      <w:r w:rsidRPr="00F20B4D">
        <w:rPr>
          <w:rFonts w:ascii="Verdana" w:hAnsi="Verdana"/>
          <w:b/>
        </w:rPr>
        <w:t>[C]</w:t>
      </w:r>
    </w:p>
    <w:p w14:paraId="5ABC05F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The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sun comes shining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through </w:t>
      </w:r>
      <w:r w:rsidRPr="00F20B4D">
        <w:rPr>
          <w:rFonts w:ascii="Verdana" w:hAnsi="Verdana"/>
          <w:b/>
        </w:rPr>
        <w:t>[G]</w:t>
      </w:r>
    </w:p>
    <w:p w14:paraId="7A3D2E70" w14:textId="77777777" w:rsidR="00C86C7C" w:rsidRPr="00F20B4D" w:rsidRDefault="00C86C7C" w:rsidP="00C86C7C">
      <w:pPr>
        <w:rPr>
          <w:rFonts w:ascii="Verdana" w:hAnsi="Verdana"/>
        </w:rPr>
      </w:pPr>
    </w:p>
    <w:p w14:paraId="182B85DC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But when you’re </w:t>
      </w:r>
      <w:r w:rsidRPr="00F20B4D">
        <w:rPr>
          <w:rFonts w:ascii="Verdana" w:hAnsi="Verdana"/>
          <w:b/>
        </w:rPr>
        <w:t>[G7]</w:t>
      </w:r>
      <w:r w:rsidRPr="00F20B4D">
        <w:rPr>
          <w:rFonts w:ascii="Verdana" w:hAnsi="Verdana"/>
        </w:rPr>
        <w:t xml:space="preserve"> crying </w:t>
      </w:r>
      <w:r w:rsidRPr="00F20B4D">
        <w:rPr>
          <w:rFonts w:ascii="Verdana" w:hAnsi="Verdana"/>
          <w:b/>
        </w:rPr>
        <w:t>[G7]</w:t>
      </w:r>
    </w:p>
    <w:p w14:paraId="58BB1679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You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bring on the rain</w:t>
      </w:r>
    </w:p>
    <w:p w14:paraId="1C59F9B9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So stop your </w:t>
      </w: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sighing </w:t>
      </w:r>
      <w:r w:rsidRPr="00F20B4D">
        <w:rPr>
          <w:rFonts w:ascii="Verdana" w:hAnsi="Verdana"/>
          <w:b/>
        </w:rPr>
        <w:t>[A7]</w:t>
      </w:r>
    </w:p>
    <w:p w14:paraId="42CDF8E9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Be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happy again</w:t>
      </w:r>
    </w:p>
    <w:p w14:paraId="72D2E027" w14:textId="77777777" w:rsidR="00C86C7C" w:rsidRPr="00F20B4D" w:rsidRDefault="00C86C7C" w:rsidP="00C86C7C">
      <w:pPr>
        <w:rPr>
          <w:rFonts w:ascii="Verdana" w:hAnsi="Verdana"/>
        </w:rPr>
      </w:pPr>
    </w:p>
    <w:p w14:paraId="1EEE2C62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And keep on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smiling </w:t>
      </w:r>
      <w:r w:rsidRPr="00F20B4D">
        <w:rPr>
          <w:rFonts w:ascii="Verdana" w:hAnsi="Verdana"/>
          <w:b/>
        </w:rPr>
        <w:t>[G]</w:t>
      </w:r>
    </w:p>
    <w:p w14:paraId="32297AF4" w14:textId="77777777" w:rsidR="00C86C7C" w:rsidRPr="00F20B4D" w:rsidRDefault="00C86C7C" w:rsidP="00C86C7C">
      <w:pPr>
        <w:rPr>
          <w:rFonts w:ascii="Verdana" w:hAnsi="Verdana"/>
        </w:rPr>
      </w:pPr>
      <w:proofErr w:type="spellStart"/>
      <w:r w:rsidRPr="00F20B4D">
        <w:rPr>
          <w:rFonts w:ascii="Verdana" w:hAnsi="Verdana"/>
        </w:rPr>
        <w:t>‘Cause</w:t>
      </w:r>
      <w:proofErr w:type="spellEnd"/>
      <w:r w:rsidRPr="00F20B4D">
        <w:rPr>
          <w:rFonts w:ascii="Verdana" w:hAnsi="Verdana"/>
        </w:rPr>
        <w:t xml:space="preserve"> when you’re </w:t>
      </w:r>
      <w:r w:rsidRPr="00F20B4D">
        <w:rPr>
          <w:rFonts w:ascii="Verdana" w:hAnsi="Verdana"/>
          <w:b/>
        </w:rPr>
        <w:t>[E7]</w:t>
      </w:r>
      <w:r w:rsidRPr="00F20B4D">
        <w:rPr>
          <w:rFonts w:ascii="Verdana" w:hAnsi="Verdana"/>
        </w:rPr>
        <w:t xml:space="preserve"> smiling </w:t>
      </w:r>
      <w:r w:rsidRPr="00F20B4D">
        <w:rPr>
          <w:rFonts w:ascii="Verdana" w:hAnsi="Verdana"/>
          <w:b/>
        </w:rPr>
        <w:t>[E7]</w:t>
      </w:r>
    </w:p>
    <w:p w14:paraId="7C5EA3D3" w14:textId="77777777" w:rsidR="00C86C7C" w:rsidRPr="00F20B4D" w:rsidRDefault="00C86C7C" w:rsidP="00C86C7C">
      <w:pPr>
        <w:rPr>
          <w:rFonts w:ascii="Verdana" w:hAnsi="Verdana"/>
          <w:b/>
        </w:rPr>
      </w:pPr>
      <w:r w:rsidRPr="00F20B4D">
        <w:rPr>
          <w:rFonts w:ascii="Verdana" w:hAnsi="Verdana"/>
        </w:rPr>
        <w:t xml:space="preserve">The </w:t>
      </w:r>
      <w:r w:rsidRPr="00F20B4D">
        <w:rPr>
          <w:rFonts w:ascii="Verdana" w:hAnsi="Verdana"/>
          <w:b/>
        </w:rPr>
        <w:t>[Am]</w:t>
      </w:r>
      <w:r w:rsidRPr="00F20B4D">
        <w:rPr>
          <w:rFonts w:ascii="Verdana" w:hAnsi="Verdana"/>
        </w:rPr>
        <w:t xml:space="preserve"> whole world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smiles with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you </w:t>
      </w:r>
      <w:r>
        <w:rPr>
          <w:rFonts w:ascii="Verdana" w:hAnsi="Verdana"/>
          <w:b/>
        </w:rPr>
        <w:t>[D7]</w:t>
      </w:r>
    </w:p>
    <w:p w14:paraId="55BFD6E7" w14:textId="77777777" w:rsidR="00C86C7C" w:rsidRPr="00F20B4D" w:rsidRDefault="00C86C7C" w:rsidP="00C86C7C">
      <w:pPr>
        <w:rPr>
          <w:rFonts w:ascii="Verdana" w:eastAsia="Times New Roman" w:hAnsi="Verdana" w:cs="Times New Roman"/>
          <w:lang w:bidi="x-none"/>
        </w:rPr>
      </w:pPr>
    </w:p>
    <w:p w14:paraId="3BA4427F" w14:textId="77777777" w:rsidR="00C86C7C" w:rsidRPr="00F20B4D" w:rsidRDefault="00C86C7C" w:rsidP="00C86C7C">
      <w:pPr>
        <w:rPr>
          <w:rFonts w:ascii="Verdana" w:eastAsiaTheme="minorHAnsi" w:hAnsi="Verdana"/>
          <w:color w:val="BFBFBF" w:themeColor="background1" w:themeShade="BF"/>
        </w:rPr>
      </w:pPr>
      <w:r w:rsidRPr="00F20B4D">
        <w:rPr>
          <w:rFonts w:ascii="Verdana" w:hAnsi="Verdana"/>
          <w:b/>
          <w:color w:val="BFBFBF" w:themeColor="background1" w:themeShade="BF"/>
        </w:rPr>
        <w:t>&lt;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AIN’T SHE SWEET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&gt;</w:t>
      </w:r>
    </w:p>
    <w:p w14:paraId="2797CF2A" w14:textId="77777777" w:rsidR="00C86C7C" w:rsidRPr="00F20B4D" w:rsidRDefault="00C86C7C" w:rsidP="00C86C7C">
      <w:pPr>
        <w:rPr>
          <w:rFonts w:ascii="Verdana" w:hAnsi="Verdana"/>
        </w:rPr>
      </w:pPr>
    </w:p>
    <w:p w14:paraId="05F34D9C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[Em7]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she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sweet?</w:t>
      </w:r>
    </w:p>
    <w:p w14:paraId="61F51ADC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See her </w:t>
      </w:r>
      <w:r w:rsidRPr="00F20B4D">
        <w:rPr>
          <w:rFonts w:ascii="Verdana" w:hAnsi="Verdana"/>
          <w:b/>
        </w:rPr>
        <w:t>[Em7]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comin</w:t>
      </w:r>
      <w:proofErr w:type="spellEnd"/>
      <w:r w:rsidRPr="00F20B4D">
        <w:rPr>
          <w:rFonts w:ascii="Verdana" w:hAnsi="Verdana"/>
        </w:rPr>
        <w:t xml:space="preserve">’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down the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street</w:t>
      </w:r>
    </w:p>
    <w:p w14:paraId="131444D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Now I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ask you 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 xml:space="preserve"> very </w:t>
      </w:r>
      <w:r w:rsidRPr="00F20B4D">
        <w:rPr>
          <w:rFonts w:ascii="Verdana" w:hAnsi="Verdana"/>
          <w:b/>
        </w:rPr>
        <w:t>[E7]</w:t>
      </w:r>
      <w:r w:rsidRPr="00F20B4D">
        <w:rPr>
          <w:rFonts w:ascii="Verdana" w:hAnsi="Verdana"/>
        </w:rPr>
        <w:t xml:space="preserve"> confidentially</w:t>
      </w:r>
    </w:p>
    <w:p w14:paraId="0BA09FB4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she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sweet? </w:t>
      </w:r>
      <w:r w:rsidRPr="00F20B4D">
        <w:rPr>
          <w:rFonts w:ascii="Verdana" w:hAnsi="Verdana"/>
          <w:b/>
        </w:rPr>
        <w:t>[D7]</w:t>
      </w:r>
    </w:p>
    <w:p w14:paraId="2C1B8273" w14:textId="77777777" w:rsidR="00C86C7C" w:rsidRPr="00F20B4D" w:rsidRDefault="00C86C7C" w:rsidP="00C86C7C">
      <w:pPr>
        <w:rPr>
          <w:rFonts w:ascii="Verdana" w:hAnsi="Verdana"/>
        </w:rPr>
      </w:pPr>
    </w:p>
    <w:p w14:paraId="3668494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>Oh</w:t>
      </w:r>
      <w:r w:rsidRPr="00F20B4D">
        <w:rPr>
          <w:rFonts w:ascii="Verdana" w:hAnsi="Verdana"/>
          <w:b/>
        </w:rPr>
        <w:t xml:space="preserve"> [Em7]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she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nice</w:t>
      </w:r>
    </w:p>
    <w:p w14:paraId="59CEDD1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Look her </w:t>
      </w:r>
      <w:r w:rsidRPr="00F20B4D">
        <w:rPr>
          <w:rFonts w:ascii="Verdana" w:hAnsi="Verdana"/>
          <w:b/>
        </w:rPr>
        <w:t>[Em7]</w:t>
      </w:r>
      <w:r w:rsidRPr="00F20B4D">
        <w:rPr>
          <w:rFonts w:ascii="Verdana" w:hAnsi="Verdana"/>
        </w:rPr>
        <w:t xml:space="preserve"> over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once or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twice</w:t>
      </w:r>
    </w:p>
    <w:p w14:paraId="70038D38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And I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ask you 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 xml:space="preserve"> very </w:t>
      </w:r>
      <w:r w:rsidRPr="00F20B4D">
        <w:rPr>
          <w:rFonts w:ascii="Verdana" w:hAnsi="Verdana"/>
          <w:b/>
        </w:rPr>
        <w:t>[E7]</w:t>
      </w:r>
      <w:r w:rsidRPr="00F20B4D">
        <w:rPr>
          <w:rFonts w:ascii="Verdana" w:hAnsi="Verdana"/>
        </w:rPr>
        <w:t xml:space="preserve"> confidentially</w:t>
      </w:r>
    </w:p>
    <w:p w14:paraId="534D987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she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nice?</w:t>
      </w:r>
    </w:p>
    <w:p w14:paraId="62DE5E66" w14:textId="77777777" w:rsidR="00C86C7C" w:rsidRPr="00F20B4D" w:rsidRDefault="00C86C7C" w:rsidP="00C86C7C">
      <w:pPr>
        <w:rPr>
          <w:rFonts w:ascii="Verdana" w:hAnsi="Verdana"/>
        </w:rPr>
      </w:pPr>
    </w:p>
    <w:p w14:paraId="07D85B1B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Just cast an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eye, in her di-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rection </w:t>
      </w:r>
      <w:r w:rsidRPr="00F20B4D">
        <w:rPr>
          <w:rFonts w:ascii="Verdana" w:hAnsi="Verdana"/>
          <w:b/>
        </w:rPr>
        <w:t>[G]</w:t>
      </w:r>
    </w:p>
    <w:p w14:paraId="122BCB71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Oh me, oh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my,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that per-</w:t>
      </w:r>
      <w:r w:rsidRPr="00F20B4D">
        <w:rPr>
          <w:rFonts w:ascii="Verdana" w:hAnsi="Verdana"/>
          <w:b/>
        </w:rPr>
        <w:t>[G]</w:t>
      </w:r>
      <w:proofErr w:type="spellStart"/>
      <w:r w:rsidRPr="00F20B4D">
        <w:rPr>
          <w:rFonts w:ascii="Verdana" w:hAnsi="Verdana"/>
        </w:rPr>
        <w:t>fection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[D7]</w:t>
      </w:r>
    </w:p>
    <w:p w14:paraId="35285D1B" w14:textId="77777777" w:rsidR="00C86C7C" w:rsidRPr="00F20B4D" w:rsidRDefault="00C86C7C" w:rsidP="00C86C7C">
      <w:pPr>
        <w:rPr>
          <w:rFonts w:ascii="Verdana" w:hAnsi="Verdana"/>
        </w:rPr>
      </w:pPr>
    </w:p>
    <w:p w14:paraId="6888B158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[Em7]</w:t>
      </w:r>
      <w:r w:rsidRPr="00F20B4D">
        <w:rPr>
          <w:rFonts w:ascii="Verdana" w:hAnsi="Verdana"/>
        </w:rPr>
        <w:t xml:space="preserve"> I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re-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>peat</w:t>
      </w:r>
    </w:p>
    <w:p w14:paraId="5F086352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Don’t you </w:t>
      </w:r>
      <w:r w:rsidRPr="00F20B4D">
        <w:rPr>
          <w:rFonts w:ascii="Verdana" w:hAnsi="Verdana"/>
          <w:b/>
        </w:rPr>
        <w:t>[Em7]</w:t>
      </w:r>
      <w:r w:rsidRPr="00F20B4D">
        <w:rPr>
          <w:rFonts w:ascii="Verdana" w:hAnsi="Verdana"/>
        </w:rPr>
        <w:t xml:space="preserve"> think she’s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Dbdim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kind of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neat</w:t>
      </w:r>
    </w:p>
    <w:p w14:paraId="5FD71F46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And I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ask you 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 xml:space="preserve"> very </w:t>
      </w:r>
      <w:r w:rsidRPr="00F20B4D">
        <w:rPr>
          <w:rFonts w:ascii="Verdana" w:hAnsi="Verdana"/>
          <w:b/>
        </w:rPr>
        <w:t>[E7]</w:t>
      </w:r>
      <w:r w:rsidRPr="00F20B4D">
        <w:rPr>
          <w:rFonts w:ascii="Verdana" w:hAnsi="Verdana"/>
        </w:rPr>
        <w:t xml:space="preserve"> confidentially</w:t>
      </w:r>
    </w:p>
    <w:p w14:paraId="5AD79C24" w14:textId="77777777" w:rsidR="00C86C7C" w:rsidRDefault="00C86C7C" w:rsidP="00C86C7C">
      <w:pPr>
        <w:rPr>
          <w:rFonts w:ascii="Verdana" w:hAnsi="Verdana"/>
          <w:b/>
        </w:rPr>
      </w:pP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</w:t>
      </w:r>
      <w:proofErr w:type="spellStart"/>
      <w:r w:rsidRPr="00F20B4D">
        <w:rPr>
          <w:rFonts w:ascii="Verdana" w:hAnsi="Verdana"/>
        </w:rPr>
        <w:t>Ain’t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she </w:t>
      </w:r>
      <w:r w:rsidRPr="00335224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SLOWER </w:t>
      </w:r>
      <w:r w:rsidRPr="00335224">
        <w:rPr>
          <w:rFonts w:ascii="Verdana" w:hAnsi="Verdana"/>
          <w:b/>
          <w:highlight w:val="yellow"/>
        </w:rPr>
        <w:t>&gt;</w:t>
      </w:r>
      <w:r w:rsidRPr="00F20B4D">
        <w:rPr>
          <w:rFonts w:ascii="Verdana" w:hAnsi="Verdana"/>
          <w:b/>
        </w:rPr>
        <w:t xml:space="preserve"> [G]</w:t>
      </w:r>
      <w:r w:rsidRPr="00F20B4D">
        <w:rPr>
          <w:rFonts w:ascii="Verdana" w:hAnsi="Verdana"/>
        </w:rPr>
        <w:t xml:space="preserve"> sweet? </w:t>
      </w:r>
      <w:r>
        <w:rPr>
          <w:rFonts w:ascii="Verdana" w:hAnsi="Verdana"/>
          <w:b/>
        </w:rPr>
        <w:t>[D7]</w:t>
      </w:r>
    </w:p>
    <w:p w14:paraId="1C8DF782" w14:textId="77777777" w:rsidR="00C86C7C" w:rsidRDefault="00C86C7C" w:rsidP="00C86C7C">
      <w:r>
        <w:br w:type="page"/>
      </w:r>
    </w:p>
    <w:p w14:paraId="0D5CF552" w14:textId="77777777" w:rsidR="00C86C7C" w:rsidRPr="00F20B4D" w:rsidRDefault="00C86C7C" w:rsidP="00C86C7C">
      <w:pPr>
        <w:rPr>
          <w:rFonts w:ascii="Verdana" w:hAnsi="Verdana"/>
        </w:rPr>
      </w:pPr>
    </w:p>
    <w:p w14:paraId="423BFC04" w14:textId="77777777" w:rsidR="00C86C7C" w:rsidRPr="00F20B4D" w:rsidRDefault="00C86C7C" w:rsidP="00C86C7C">
      <w:pPr>
        <w:rPr>
          <w:rFonts w:ascii="Verdana" w:hAnsi="Verdana"/>
          <w:color w:val="BFBFBF" w:themeColor="background1" w:themeShade="BF"/>
        </w:rPr>
      </w:pPr>
      <w:r w:rsidRPr="00F20B4D">
        <w:rPr>
          <w:rFonts w:ascii="Verdana" w:hAnsi="Verdana"/>
          <w:b/>
          <w:color w:val="BFBFBF" w:themeColor="background1" w:themeShade="BF"/>
        </w:rPr>
        <w:t>&lt;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ON THE SUNNY SIDE OF THE STREET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&gt;</w:t>
      </w:r>
    </w:p>
    <w:p w14:paraId="12400C42" w14:textId="77777777" w:rsidR="00C86C7C" w:rsidRPr="00F20B4D" w:rsidRDefault="00C86C7C" w:rsidP="00C86C7C">
      <w:pPr>
        <w:rPr>
          <w:rFonts w:ascii="Verdana" w:hAnsi="Verdana"/>
        </w:rPr>
      </w:pPr>
    </w:p>
    <w:p w14:paraId="3E22FB8C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Grab your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coat, and get your 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 xml:space="preserve"> hat</w:t>
      </w:r>
    </w:p>
    <w:p w14:paraId="5F18ECD8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Leave your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worries on the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doorstep</w:t>
      </w:r>
    </w:p>
    <w:p w14:paraId="5A430324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[Em]</w:t>
      </w:r>
      <w:r w:rsidRPr="00F20B4D">
        <w:rPr>
          <w:rFonts w:ascii="Verdana" w:hAnsi="Verdana"/>
        </w:rPr>
        <w:t xml:space="preserve"> Just direct your </w:t>
      </w: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feet</w:t>
      </w:r>
    </w:p>
    <w:p w14:paraId="57DC72C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To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sunny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side of the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street </w:t>
      </w:r>
      <w:r w:rsidRPr="00F20B4D">
        <w:rPr>
          <w:rFonts w:ascii="Verdana" w:hAnsi="Verdana"/>
          <w:b/>
        </w:rPr>
        <w:t>[D7]</w:t>
      </w:r>
    </w:p>
    <w:p w14:paraId="3F2B9841" w14:textId="77777777" w:rsidR="00C86C7C" w:rsidRPr="00F20B4D" w:rsidRDefault="00C86C7C" w:rsidP="00C86C7C">
      <w:pPr>
        <w:rPr>
          <w:rFonts w:ascii="Verdana" w:hAnsi="Verdana"/>
        </w:rPr>
      </w:pPr>
    </w:p>
    <w:p w14:paraId="067CC14B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Can’t you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hear that pitter-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>pat?</w:t>
      </w:r>
    </w:p>
    <w:p w14:paraId="7B101F4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That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happy tune is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your step</w:t>
      </w:r>
    </w:p>
    <w:p w14:paraId="348BE59E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[Em]</w:t>
      </w:r>
      <w:r w:rsidRPr="00F20B4D">
        <w:rPr>
          <w:rFonts w:ascii="Verdana" w:hAnsi="Verdana"/>
        </w:rPr>
        <w:t xml:space="preserve"> Life can be so </w:t>
      </w: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sweet</w:t>
      </w:r>
    </w:p>
    <w:p w14:paraId="75F4B28A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On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sunny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side of the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street</w:t>
      </w:r>
    </w:p>
    <w:p w14:paraId="477257A9" w14:textId="77777777" w:rsidR="00C86C7C" w:rsidRPr="00F20B4D" w:rsidRDefault="00C86C7C" w:rsidP="00C86C7C">
      <w:pPr>
        <w:rPr>
          <w:rFonts w:ascii="Verdana" w:hAnsi="Verdana"/>
        </w:rPr>
      </w:pPr>
    </w:p>
    <w:p w14:paraId="0899CE3B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I used to </w:t>
      </w:r>
      <w:r w:rsidRPr="00F20B4D">
        <w:rPr>
          <w:rFonts w:ascii="Verdana" w:hAnsi="Verdana"/>
          <w:b/>
        </w:rPr>
        <w:t>[G7]</w:t>
      </w:r>
      <w:r w:rsidRPr="00F20B4D">
        <w:rPr>
          <w:rFonts w:ascii="Verdana" w:hAnsi="Verdana"/>
        </w:rPr>
        <w:t xml:space="preserve"> walk in the shade</w:t>
      </w:r>
    </w:p>
    <w:p w14:paraId="0F896D2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With those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blues on parade</w:t>
      </w:r>
    </w:p>
    <w:p w14:paraId="262C273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But </w:t>
      </w: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I’m not afraid</w:t>
      </w:r>
    </w:p>
    <w:p w14:paraId="06EA14FF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I’m a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rover, who crossed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over</w:t>
      </w:r>
    </w:p>
    <w:p w14:paraId="5D343933" w14:textId="77777777" w:rsidR="00C86C7C" w:rsidRPr="00F20B4D" w:rsidRDefault="00C86C7C" w:rsidP="00C86C7C">
      <w:pPr>
        <w:rPr>
          <w:rFonts w:ascii="Verdana" w:hAnsi="Verdana"/>
        </w:rPr>
      </w:pPr>
    </w:p>
    <w:p w14:paraId="37834D11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If I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never have a </w:t>
      </w:r>
      <w:r w:rsidRPr="00F20B4D">
        <w:rPr>
          <w:rFonts w:ascii="Verdana" w:hAnsi="Verdana"/>
          <w:b/>
        </w:rPr>
        <w:t>[B7]</w:t>
      </w:r>
      <w:r w:rsidRPr="00F20B4D">
        <w:rPr>
          <w:rFonts w:ascii="Verdana" w:hAnsi="Verdana"/>
        </w:rPr>
        <w:t xml:space="preserve"> cent</w:t>
      </w:r>
    </w:p>
    <w:p w14:paraId="43306276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I’ll be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rich like Rocke-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>feller</w:t>
      </w:r>
    </w:p>
    <w:p w14:paraId="323E282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[Em]</w:t>
      </w:r>
      <w:r w:rsidRPr="00F20B4D">
        <w:rPr>
          <w:rFonts w:ascii="Verdana" w:hAnsi="Verdana"/>
        </w:rPr>
        <w:t xml:space="preserve"> Gold dust at my </w:t>
      </w: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feet</w:t>
      </w:r>
    </w:p>
    <w:p w14:paraId="159821F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On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sunny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side of the </w:t>
      </w:r>
      <w:r w:rsidRPr="00335224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FASTER </w:t>
      </w:r>
      <w:r w:rsidRPr="00335224">
        <w:rPr>
          <w:rFonts w:ascii="Verdana" w:hAnsi="Verdana"/>
          <w:b/>
          <w:highlight w:val="yellow"/>
        </w:rPr>
        <w:t>&gt;</w:t>
      </w:r>
      <w:r>
        <w:rPr>
          <w:rFonts w:ascii="Verdana" w:hAnsi="Verdana"/>
          <w:b/>
        </w:rPr>
        <w:t xml:space="preserve">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street </w:t>
      </w:r>
      <w:r w:rsidRPr="00F20B4D">
        <w:rPr>
          <w:rFonts w:ascii="Verdana" w:hAnsi="Verdana"/>
          <w:b/>
        </w:rPr>
        <w:t>[D7]</w:t>
      </w:r>
    </w:p>
    <w:p w14:paraId="085CA002" w14:textId="77777777" w:rsidR="00C86C7C" w:rsidRPr="00F20B4D" w:rsidRDefault="00C86C7C" w:rsidP="00C86C7C">
      <w:pPr>
        <w:rPr>
          <w:rFonts w:ascii="Verdana" w:hAnsi="Verdana"/>
          <w:b/>
        </w:rPr>
      </w:pPr>
    </w:p>
    <w:p w14:paraId="64732FEF" w14:textId="77777777" w:rsidR="00C86C7C" w:rsidRPr="00F20B4D" w:rsidRDefault="00C86C7C" w:rsidP="00C86C7C">
      <w:pPr>
        <w:rPr>
          <w:rFonts w:ascii="Verdana" w:hAnsi="Verdana"/>
          <w:b/>
          <w:color w:val="BFBFBF" w:themeColor="background1" w:themeShade="BF"/>
        </w:rPr>
      </w:pPr>
      <w:r w:rsidRPr="00F20B4D">
        <w:rPr>
          <w:rFonts w:ascii="Verdana" w:hAnsi="Verdana"/>
          <w:b/>
          <w:color w:val="BFBFBF" w:themeColor="background1" w:themeShade="BF"/>
        </w:rPr>
        <w:t>&lt;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ALEXANDER’S RAGTIME BAND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F20B4D">
        <w:rPr>
          <w:rFonts w:ascii="Verdana" w:hAnsi="Verdana"/>
          <w:b/>
          <w:color w:val="BFBFBF" w:themeColor="background1" w:themeShade="BF"/>
        </w:rPr>
        <w:t>&gt;</w:t>
      </w:r>
    </w:p>
    <w:p w14:paraId="3202E168" w14:textId="77777777" w:rsidR="00C86C7C" w:rsidRPr="00F20B4D" w:rsidRDefault="00C86C7C" w:rsidP="00C86C7C">
      <w:pPr>
        <w:rPr>
          <w:rFonts w:ascii="Verdana" w:hAnsi="Verdana"/>
        </w:rPr>
      </w:pPr>
    </w:p>
    <w:p w14:paraId="338E16BE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Come on and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hear, come on and hear</w:t>
      </w:r>
    </w:p>
    <w:p w14:paraId="6D0B4732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>Alex-</w:t>
      </w:r>
      <w:r w:rsidRPr="00F20B4D">
        <w:rPr>
          <w:rFonts w:ascii="Verdana" w:hAnsi="Verdana"/>
          <w:b/>
        </w:rPr>
        <w:t>[D7]</w:t>
      </w:r>
      <w:proofErr w:type="spellStart"/>
      <w:r w:rsidRPr="00F20B4D">
        <w:rPr>
          <w:rFonts w:ascii="Verdana" w:hAnsi="Verdana"/>
        </w:rPr>
        <w:t>ander's</w:t>
      </w:r>
      <w:proofErr w:type="spellEnd"/>
      <w:r w:rsidRPr="00F20B4D">
        <w:rPr>
          <w:rFonts w:ascii="Verdana" w:hAnsi="Verdana"/>
        </w:rPr>
        <w:t xml:space="preserve"> Ragtime </w:t>
      </w:r>
      <w:r w:rsidRPr="00F20B4D">
        <w:rPr>
          <w:rFonts w:ascii="Verdana" w:hAnsi="Verdana"/>
          <w:b/>
        </w:rPr>
        <w:t xml:space="preserve">[G] </w:t>
      </w:r>
      <w:r w:rsidRPr="00F20B4D">
        <w:rPr>
          <w:rFonts w:ascii="Verdana" w:hAnsi="Verdana"/>
        </w:rPr>
        <w:t xml:space="preserve">Band </w:t>
      </w:r>
      <w:r w:rsidRPr="00F20B4D">
        <w:rPr>
          <w:rFonts w:ascii="Verdana" w:hAnsi="Verdana"/>
          <w:b/>
        </w:rPr>
        <w:t>[G7]</w:t>
      </w:r>
    </w:p>
    <w:p w14:paraId="64B730A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Come on and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hear, come on and hear</w:t>
      </w:r>
    </w:p>
    <w:p w14:paraId="62D1D792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It's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best band in the land</w:t>
      </w:r>
    </w:p>
    <w:p w14:paraId="2747EDA2" w14:textId="77777777" w:rsidR="00C86C7C" w:rsidRPr="00F20B4D" w:rsidRDefault="00C86C7C" w:rsidP="00C86C7C">
      <w:pPr>
        <w:rPr>
          <w:rFonts w:ascii="Verdana" w:hAnsi="Verdana"/>
          <w:b/>
        </w:rPr>
      </w:pPr>
      <w:r w:rsidRPr="00F20B4D">
        <w:rPr>
          <w:rFonts w:ascii="Verdana" w:hAnsi="Verdana"/>
        </w:rPr>
        <w:t xml:space="preserve">They can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play a bugle c</w:t>
      </w:r>
      <w:r>
        <w:rPr>
          <w:rFonts w:ascii="Verdana" w:hAnsi="Verdana"/>
        </w:rPr>
        <w:t>all like you never heard before</w:t>
      </w:r>
    </w:p>
    <w:p w14:paraId="0D74216B" w14:textId="77777777" w:rsidR="00C86C7C" w:rsidRPr="00F20B4D" w:rsidRDefault="00C86C7C" w:rsidP="00C86C7C">
      <w:pPr>
        <w:rPr>
          <w:rFonts w:ascii="Verdana" w:hAnsi="Verdana"/>
        </w:rPr>
      </w:pPr>
    </w:p>
    <w:p w14:paraId="3B32B6E0" w14:textId="77777777" w:rsidR="00C86C7C" w:rsidRPr="00F20B4D" w:rsidRDefault="00C86C7C" w:rsidP="00C86C7C">
      <w:pPr>
        <w:rPr>
          <w:rFonts w:ascii="Verdana" w:hAnsi="Verdana"/>
        </w:rPr>
      </w:pPr>
      <w:r w:rsidRPr="00A2355D">
        <w:rPr>
          <w:rFonts w:ascii="Verdana" w:hAnsi="Verdana"/>
          <w:b/>
          <w:highlight w:val="green"/>
        </w:rPr>
        <w:t>&lt; KAZOOS &gt;</w:t>
      </w:r>
      <w:r w:rsidRPr="00AD6C45">
        <w:rPr>
          <w:rFonts w:ascii="Verdana" w:hAnsi="Verdana"/>
          <w:b/>
        </w:rPr>
        <w:t xml:space="preserve"> [G]</w:t>
      </w:r>
      <w:r w:rsidRPr="00AD6C45">
        <w:rPr>
          <w:rFonts w:ascii="Verdana" w:hAnsi="Verdana"/>
        </w:rPr>
        <w:t xml:space="preserve"> </w:t>
      </w:r>
      <w:r w:rsidRPr="00AD6C45">
        <w:rPr>
          <w:rFonts w:ascii="Verdana" w:hAnsi="Verdana"/>
          <w:color w:val="BFBFBF" w:themeColor="background1" w:themeShade="BF"/>
        </w:rPr>
        <w:t xml:space="preserve">Play a bugle call like you </w:t>
      </w:r>
      <w:r w:rsidRPr="00AD6C45">
        <w:rPr>
          <w:rFonts w:ascii="Verdana" w:hAnsi="Verdana"/>
          <w:b/>
        </w:rPr>
        <w:t>[G]</w:t>
      </w:r>
      <w:r w:rsidRPr="00AD6C45">
        <w:rPr>
          <w:rFonts w:ascii="Verdana" w:hAnsi="Verdana"/>
        </w:rPr>
        <w:t xml:space="preserve"> </w:t>
      </w:r>
      <w:r w:rsidRPr="00AD6C45">
        <w:rPr>
          <w:rFonts w:ascii="Verdana" w:hAnsi="Verdana"/>
          <w:color w:val="BFBFBF" w:themeColor="background1" w:themeShade="BF"/>
        </w:rPr>
        <w:t>never heard before</w:t>
      </w:r>
    </w:p>
    <w:p w14:paraId="239E8146" w14:textId="77777777" w:rsidR="00C86C7C" w:rsidRPr="00F20B4D" w:rsidRDefault="00C86C7C" w:rsidP="00C86C7C">
      <w:pPr>
        <w:rPr>
          <w:rFonts w:ascii="Verdana" w:hAnsi="Verdana"/>
          <w:b/>
        </w:rPr>
      </w:pPr>
    </w:p>
    <w:p w14:paraId="12D2225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[A7]</w:t>
      </w:r>
      <w:r w:rsidRPr="00F20B4D">
        <w:rPr>
          <w:rFonts w:ascii="Verdana" w:hAnsi="Verdana"/>
        </w:rPr>
        <w:t xml:space="preserve"> That’s just the </w:t>
      </w:r>
      <w:proofErr w:type="spellStart"/>
      <w:r w:rsidRPr="00F20B4D">
        <w:rPr>
          <w:rFonts w:ascii="Verdana" w:hAnsi="Verdana"/>
        </w:rPr>
        <w:t>bestest</w:t>
      </w:r>
      <w:proofErr w:type="spellEnd"/>
      <w:r w:rsidRPr="00F20B4D">
        <w:rPr>
          <w:rFonts w:ascii="Verdana" w:hAnsi="Verdana"/>
        </w:rPr>
        <w:t xml:space="preserve"> band what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am, oh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F20B4D">
        <w:rPr>
          <w:rFonts w:ascii="Verdana" w:hAnsi="Verdana"/>
        </w:rPr>
        <w:t xml:space="preserve"> honey lamb</w:t>
      </w:r>
    </w:p>
    <w:p w14:paraId="227D0BA6" w14:textId="77777777" w:rsidR="00C86C7C" w:rsidRPr="00F20B4D" w:rsidRDefault="00C86C7C" w:rsidP="00C86C7C">
      <w:pPr>
        <w:rPr>
          <w:rFonts w:ascii="Verdana" w:hAnsi="Verdana"/>
        </w:rPr>
      </w:pPr>
    </w:p>
    <w:p w14:paraId="3234AC2F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>Come on a-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>long, come on along</w:t>
      </w:r>
    </w:p>
    <w:p w14:paraId="29BE487D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Let me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take you by the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hand </w:t>
      </w:r>
      <w:r w:rsidRPr="00F20B4D">
        <w:rPr>
          <w:rFonts w:ascii="Verdana" w:hAnsi="Verdana"/>
          <w:b/>
        </w:rPr>
        <w:t>[G7]</w:t>
      </w:r>
    </w:p>
    <w:p w14:paraId="03EFACD8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Up to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man, up to the man</w:t>
      </w:r>
    </w:p>
    <w:p w14:paraId="1CC68E3F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Who's the </w:t>
      </w: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leader of the band</w:t>
      </w:r>
    </w:p>
    <w:p w14:paraId="084BCE1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And if you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care to hear the </w:t>
      </w:r>
      <w:r w:rsidRPr="00F20B4D">
        <w:rPr>
          <w:rFonts w:ascii="Verdana" w:hAnsi="Verdana"/>
          <w:b/>
        </w:rPr>
        <w:t>[G7]</w:t>
      </w:r>
      <w:r w:rsidRPr="00F20B4D">
        <w:rPr>
          <w:rFonts w:ascii="Verdana" w:hAnsi="Verdana"/>
        </w:rPr>
        <w:t xml:space="preserve"> Swanee River</w:t>
      </w:r>
    </w:p>
    <w:p w14:paraId="5F2D5171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  <w:b/>
        </w:rPr>
        <w:t>[C]</w:t>
      </w:r>
      <w:r w:rsidRPr="00F20B4D">
        <w:rPr>
          <w:rFonts w:ascii="Verdana" w:hAnsi="Verdana"/>
        </w:rPr>
        <w:t xml:space="preserve"> Played in </w:t>
      </w:r>
      <w:r w:rsidRPr="00F20B4D">
        <w:rPr>
          <w:rFonts w:ascii="Verdana" w:hAnsi="Verdana"/>
          <w:b/>
        </w:rPr>
        <w:t>[</w:t>
      </w:r>
      <w:proofErr w:type="spellStart"/>
      <w:r w:rsidRPr="00F20B4D">
        <w:rPr>
          <w:rFonts w:ascii="Verdana" w:hAnsi="Verdana"/>
          <w:b/>
        </w:rPr>
        <w:t>C#dim</w:t>
      </w:r>
      <w:proofErr w:type="spellEnd"/>
      <w:r w:rsidRPr="00F20B4D">
        <w:rPr>
          <w:rFonts w:ascii="Verdana" w:hAnsi="Verdana"/>
          <w:b/>
        </w:rPr>
        <w:t>]</w:t>
      </w:r>
      <w:r w:rsidRPr="00F20B4D">
        <w:rPr>
          <w:rFonts w:ascii="Verdana" w:hAnsi="Verdana"/>
        </w:rPr>
        <w:t xml:space="preserve"> ragtime</w:t>
      </w:r>
    </w:p>
    <w:p w14:paraId="689A5223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 xml:space="preserve">Come on and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hear, come on and hear</w:t>
      </w:r>
    </w:p>
    <w:p w14:paraId="034DECC0" w14:textId="77777777" w:rsidR="00C86C7C" w:rsidRPr="00F20B4D" w:rsidRDefault="00C86C7C" w:rsidP="00C86C7C">
      <w:pPr>
        <w:rPr>
          <w:rFonts w:ascii="Verdana" w:hAnsi="Verdana"/>
        </w:rPr>
      </w:pPr>
      <w:r w:rsidRPr="00F20B4D">
        <w:rPr>
          <w:rFonts w:ascii="Verdana" w:hAnsi="Verdana"/>
        </w:rPr>
        <w:t>Alex-</w:t>
      </w:r>
      <w:r w:rsidRPr="00F20B4D">
        <w:rPr>
          <w:rFonts w:ascii="Verdana" w:hAnsi="Verdana"/>
          <w:b/>
        </w:rPr>
        <w:t>[A7]</w:t>
      </w:r>
      <w:proofErr w:type="spellStart"/>
      <w:r w:rsidRPr="00F20B4D">
        <w:rPr>
          <w:rFonts w:ascii="Verdana" w:hAnsi="Verdana"/>
        </w:rPr>
        <w:t>ander's</w:t>
      </w:r>
      <w:proofErr w:type="spellEnd"/>
      <w:r w:rsidRPr="00F20B4D">
        <w:rPr>
          <w:rFonts w:ascii="Verdana" w:hAnsi="Verdana"/>
        </w:rPr>
        <w:t xml:space="preserve"> </w:t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/>
        </w:rPr>
        <w:t xml:space="preserve"> Ragtime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/>
        </w:rPr>
        <w:t xml:space="preserve"> Band </w:t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F20B4D">
        <w:rPr>
          <w:rFonts w:ascii="Verdana" w:hAnsi="Verdana"/>
          <w:b/>
        </w:rPr>
        <w:t>[D7]</w:t>
      </w:r>
      <w:r w:rsidRPr="00F20B4D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F20B4D">
        <w:rPr>
          <w:rFonts w:ascii="Verdana" w:hAnsi="Verdana"/>
          <w:b/>
        </w:rPr>
        <w:t>[G]</w:t>
      </w:r>
      <w:r w:rsidRPr="00F20B4D">
        <w:rPr>
          <w:rFonts w:ascii="Verdana" w:hAnsi="Verdana" w:cs="Courier New"/>
          <w:b/>
          <w:spacing w:val="-1"/>
          <w:lang w:eastAsia="en-CA"/>
        </w:rPr>
        <w:sym w:font="Symbol" w:char="F0AF"/>
      </w:r>
    </w:p>
    <w:p w14:paraId="5F8021AB" w14:textId="77777777" w:rsidR="00C86C7C" w:rsidRPr="00F20B4D" w:rsidRDefault="00C86C7C" w:rsidP="00C86C7C">
      <w:pPr>
        <w:rPr>
          <w:rFonts w:ascii="Verdana" w:hAnsi="Verdana"/>
        </w:rPr>
      </w:pPr>
    </w:p>
    <w:p w14:paraId="5198857F" w14:textId="77777777" w:rsidR="00C86C7C" w:rsidRPr="00F20B4D" w:rsidRDefault="00C86C7C" w:rsidP="00C86C7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0460FE8" wp14:editId="6ADCEAAE">
            <wp:extent cx="457200" cy="609600"/>
            <wp:effectExtent l="0" t="0" r="0" b="0"/>
            <wp:docPr id="266" name="Picture 266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8240647" wp14:editId="5911AF61">
            <wp:extent cx="457200" cy="609600"/>
            <wp:effectExtent l="0" t="0" r="0" b="0"/>
            <wp:docPr id="267" name="Picture 26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681F10F" wp14:editId="1209979B">
            <wp:extent cx="457200" cy="609600"/>
            <wp:effectExtent l="0" t="0" r="0" b="0"/>
            <wp:docPr id="268" name="Picture 268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509CFE8" wp14:editId="3479AC68">
            <wp:extent cx="457200" cy="609600"/>
            <wp:effectExtent l="0" t="0" r="0" b="0"/>
            <wp:docPr id="60" name="Picture 26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AD7E34E" wp14:editId="0737F2CB">
            <wp:extent cx="457200" cy="609600"/>
            <wp:effectExtent l="0" t="0" r="0" b="0"/>
            <wp:docPr id="59" name="Picture 270" descr="C#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#d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6A05DB" wp14:editId="666F4732">
            <wp:extent cx="457200" cy="609600"/>
            <wp:effectExtent l="0" t="0" r="0" b="0"/>
            <wp:docPr id="58" name="Picture 271" descr="Db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Dbd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60B428C" wp14:editId="0904D898">
            <wp:extent cx="457200" cy="609600"/>
            <wp:effectExtent l="0" t="0" r="0" b="0"/>
            <wp:docPr id="959" name="Picture 272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9F5E9A1" wp14:editId="0A1097FD">
            <wp:extent cx="457200" cy="609600"/>
            <wp:effectExtent l="0" t="0" r="0" b="0"/>
            <wp:docPr id="958" name="Picture 273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4D">
        <w:rPr>
          <w:rFonts w:ascii="Verdana" w:hAnsi="Verdana"/>
          <w:noProof/>
          <w:lang w:val="en-CA" w:eastAsia="en-CA"/>
        </w:rPr>
        <w:drawing>
          <wp:inline distT="0" distB="0" distL="0" distR="0" wp14:anchorId="39A377DD" wp14:editId="4F3A208B">
            <wp:extent cx="457200" cy="609600"/>
            <wp:effectExtent l="0" t="0" r="0" b="0"/>
            <wp:docPr id="867" name="Picture 867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3FF4460" wp14:editId="72EEBC1D">
            <wp:extent cx="457200" cy="609600"/>
            <wp:effectExtent l="0" t="0" r="0" b="0"/>
            <wp:docPr id="274" name="Picture 27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E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BB388F0" wp14:editId="41994850">
            <wp:extent cx="457200" cy="609600"/>
            <wp:effectExtent l="0" t="0" r="0" b="0"/>
            <wp:docPr id="275" name="Picture 27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077F8D5" wp14:editId="0591E012">
            <wp:extent cx="457200" cy="609600"/>
            <wp:effectExtent l="0" t="0" r="0" b="0"/>
            <wp:docPr id="276" name="Picture 27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G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84DBA1A" wp14:editId="68E94DB0">
            <wp:extent cx="457200" cy="609600"/>
            <wp:effectExtent l="0" t="0" r="0" b="0"/>
            <wp:docPr id="277" name="Picture 277" descr="G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Gmaj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4AF3" w14:textId="77777777" w:rsidR="00C86C7C" w:rsidRPr="00F20B4D" w:rsidRDefault="00C86C7C" w:rsidP="00C86C7C">
      <w:pPr>
        <w:rPr>
          <w:rFonts w:ascii="Verdana" w:hAnsi="Verdana"/>
        </w:rPr>
      </w:pPr>
    </w:p>
    <w:p w14:paraId="4E4592B5" w14:textId="77777777" w:rsidR="00B043CF" w:rsidRPr="00D21B5F" w:rsidRDefault="00D73C7F" w:rsidP="00110521">
      <w:pPr>
        <w:rPr>
          <w:rFonts w:ascii="Verdana" w:hAnsi="Verdana" w:cs="Arial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21B5F" w:rsidSect="00FB0A7F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76C76"/>
    <w:rsid w:val="0009312E"/>
    <w:rsid w:val="000961DF"/>
    <w:rsid w:val="000A6D01"/>
    <w:rsid w:val="000C5F68"/>
    <w:rsid w:val="000D00ED"/>
    <w:rsid w:val="000E35C8"/>
    <w:rsid w:val="000E417A"/>
    <w:rsid w:val="00110521"/>
    <w:rsid w:val="001213C3"/>
    <w:rsid w:val="00132109"/>
    <w:rsid w:val="00161445"/>
    <w:rsid w:val="0017786C"/>
    <w:rsid w:val="001C14ED"/>
    <w:rsid w:val="001C4178"/>
    <w:rsid w:val="001E2271"/>
    <w:rsid w:val="00215AFA"/>
    <w:rsid w:val="0023633F"/>
    <w:rsid w:val="00252E97"/>
    <w:rsid w:val="00262CC9"/>
    <w:rsid w:val="002B56B4"/>
    <w:rsid w:val="00300E9A"/>
    <w:rsid w:val="003267BB"/>
    <w:rsid w:val="003442C9"/>
    <w:rsid w:val="003777F2"/>
    <w:rsid w:val="003E085E"/>
    <w:rsid w:val="003F54D0"/>
    <w:rsid w:val="00414418"/>
    <w:rsid w:val="00426454"/>
    <w:rsid w:val="00473865"/>
    <w:rsid w:val="00490D27"/>
    <w:rsid w:val="00495C5A"/>
    <w:rsid w:val="00531581"/>
    <w:rsid w:val="0053703D"/>
    <w:rsid w:val="00550EFA"/>
    <w:rsid w:val="005C6A78"/>
    <w:rsid w:val="00606088"/>
    <w:rsid w:val="006230AD"/>
    <w:rsid w:val="006325CA"/>
    <w:rsid w:val="00691F28"/>
    <w:rsid w:val="00694FB0"/>
    <w:rsid w:val="006C7FD4"/>
    <w:rsid w:val="006D563D"/>
    <w:rsid w:val="007320F1"/>
    <w:rsid w:val="00781F8E"/>
    <w:rsid w:val="007D02AC"/>
    <w:rsid w:val="007E4748"/>
    <w:rsid w:val="007E5047"/>
    <w:rsid w:val="007E5FC5"/>
    <w:rsid w:val="0082492D"/>
    <w:rsid w:val="008530CC"/>
    <w:rsid w:val="00866CDE"/>
    <w:rsid w:val="008A7ECF"/>
    <w:rsid w:val="008C301B"/>
    <w:rsid w:val="008D57D9"/>
    <w:rsid w:val="008E5347"/>
    <w:rsid w:val="008F72A4"/>
    <w:rsid w:val="009468D4"/>
    <w:rsid w:val="00967326"/>
    <w:rsid w:val="00972E99"/>
    <w:rsid w:val="00983BA5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BE6127"/>
    <w:rsid w:val="00C5218C"/>
    <w:rsid w:val="00C800C4"/>
    <w:rsid w:val="00C86C7C"/>
    <w:rsid w:val="00CA07D7"/>
    <w:rsid w:val="00D21439"/>
    <w:rsid w:val="00D21B5F"/>
    <w:rsid w:val="00D614B7"/>
    <w:rsid w:val="00D64CCF"/>
    <w:rsid w:val="00D66B4B"/>
    <w:rsid w:val="00D711DD"/>
    <w:rsid w:val="00D73C7F"/>
    <w:rsid w:val="00DB1527"/>
    <w:rsid w:val="00DB1F9F"/>
    <w:rsid w:val="00DD6D4B"/>
    <w:rsid w:val="00E0335E"/>
    <w:rsid w:val="00E04FCE"/>
    <w:rsid w:val="00EF439A"/>
    <w:rsid w:val="00F20B4D"/>
    <w:rsid w:val="00F32213"/>
    <w:rsid w:val="00F81E40"/>
    <w:rsid w:val="00F96D25"/>
    <w:rsid w:val="00FB061D"/>
    <w:rsid w:val="00FB0A7F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7CC70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5C8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C8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8009-93A5-438E-A1B2-87A0076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2019-01-01T17:08:00Z</cp:lastPrinted>
  <dcterms:created xsi:type="dcterms:W3CDTF">2019-01-01T17:09:00Z</dcterms:created>
  <dcterms:modified xsi:type="dcterms:W3CDTF">2024-01-06T19:09:00Z</dcterms:modified>
</cp:coreProperties>
</file>