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0573" w14:textId="069704B0" w:rsidR="0082492D" w:rsidRPr="00A902E9" w:rsidRDefault="008F2488" w:rsidP="00DB1F9F">
      <w:pPr>
        <w:pStyle w:val="Heading1"/>
      </w:pPr>
      <w:r>
        <w:t>Sing For You</w:t>
      </w:r>
    </w:p>
    <w:p w14:paraId="1E13D636" w14:textId="1AB03188" w:rsidR="00972E99" w:rsidRPr="00A902E9" w:rsidRDefault="008F2488">
      <w:pPr>
        <w:rPr>
          <w:rFonts w:ascii="Verdana" w:hAnsi="Verdana"/>
        </w:rPr>
      </w:pPr>
      <w:r>
        <w:rPr>
          <w:rFonts w:ascii="Verdana" w:hAnsi="Verdana"/>
        </w:rPr>
        <w:t>Tracy Chapman 2008</w:t>
      </w:r>
    </w:p>
    <w:p w14:paraId="7A0D8964" w14:textId="77777777" w:rsidR="00972E99" w:rsidRPr="00FC6CD8" w:rsidRDefault="00972E99">
      <w:pPr>
        <w:rPr>
          <w:rFonts w:ascii="Verdana" w:hAnsi="Verdana"/>
          <w:bCs/>
        </w:rPr>
      </w:pPr>
    </w:p>
    <w:p w14:paraId="745CAEDF" w14:textId="065A276F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5B9225" wp14:editId="4919441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696D98" wp14:editId="7BB2049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F5B71B" wp14:editId="631CA13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E64E22" wp14:editId="12529CE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E68B6A" wp14:editId="777F195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D906F" w14:textId="77777777" w:rsidR="007320F1" w:rsidRPr="000961DF" w:rsidRDefault="007320F1">
      <w:pPr>
        <w:rPr>
          <w:rFonts w:ascii="Verdana" w:hAnsi="Verdana"/>
          <w:b/>
        </w:rPr>
      </w:pPr>
    </w:p>
    <w:p w14:paraId="5EE87BEE" w14:textId="77777777" w:rsidR="004056B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056B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214D610F" w14:textId="77777777" w:rsidR="007F3368" w:rsidRDefault="007F3368" w:rsidP="007F3368">
      <w:pPr>
        <w:rPr>
          <w:rFonts w:ascii="Verdana" w:hAnsi="Verdana"/>
          <w:b/>
        </w:rPr>
      </w:pPr>
    </w:p>
    <w:p w14:paraId="4227CCFD" w14:textId="1124D733" w:rsidR="007F3368" w:rsidRDefault="0099786B" w:rsidP="007F3368">
      <w:pPr>
        <w:rPr>
          <w:rFonts w:ascii="Verdana" w:hAnsi="Verdana"/>
          <w:b/>
        </w:rPr>
      </w:pPr>
      <w:r w:rsidRPr="0099786B">
        <w:rPr>
          <w:rFonts w:ascii="Verdana" w:hAnsi="Verdana"/>
          <w:b/>
        </w:rPr>
        <w:t>[C]</w:t>
      </w:r>
      <w:r w:rsidR="007F3368" w:rsidRPr="00A902E9">
        <w:rPr>
          <w:rFonts w:ascii="Verdana" w:hAnsi="Verdana"/>
          <w:b/>
        </w:rPr>
        <w:t xml:space="preserve"> /</w:t>
      </w:r>
      <w:r w:rsidR="007F3368">
        <w:rPr>
          <w:rFonts w:ascii="Verdana" w:hAnsi="Verdana"/>
          <w:b/>
        </w:rPr>
        <w:t xml:space="preserve"> </w:t>
      </w:r>
      <w:r w:rsidRPr="0099786B">
        <w:rPr>
          <w:rFonts w:ascii="Verdana" w:hAnsi="Verdana"/>
          <w:b/>
        </w:rPr>
        <w:t>[C]</w:t>
      </w:r>
      <w:r w:rsidR="007F3368">
        <w:rPr>
          <w:rFonts w:ascii="Verdana" w:hAnsi="Verdana"/>
          <w:b/>
        </w:rPr>
        <w:t xml:space="preserve"> /</w:t>
      </w:r>
      <w:r w:rsidR="007F3368" w:rsidRPr="00A902E9">
        <w:rPr>
          <w:rFonts w:ascii="Verdana" w:hAnsi="Verdana"/>
          <w:b/>
        </w:rPr>
        <w:t xml:space="preserve"> </w:t>
      </w:r>
      <w:r w:rsidRPr="0099786B">
        <w:rPr>
          <w:rFonts w:ascii="Verdana" w:hAnsi="Verdana"/>
          <w:b/>
        </w:rPr>
        <w:t>[G]</w:t>
      </w:r>
      <w:r w:rsidR="007F3368" w:rsidRPr="00A902E9">
        <w:rPr>
          <w:rFonts w:ascii="Verdana" w:hAnsi="Verdana"/>
          <w:b/>
        </w:rPr>
        <w:t xml:space="preserve"> /</w:t>
      </w:r>
      <w:r w:rsidR="007F3368">
        <w:rPr>
          <w:rFonts w:ascii="Verdana" w:hAnsi="Verdana"/>
          <w:b/>
        </w:rPr>
        <w:t xml:space="preserve"> </w:t>
      </w:r>
      <w:r w:rsidRPr="0099786B">
        <w:rPr>
          <w:rFonts w:ascii="Verdana" w:hAnsi="Verdana"/>
          <w:b/>
        </w:rPr>
        <w:t>[G]</w:t>
      </w:r>
      <w:r w:rsidR="007F3368">
        <w:rPr>
          <w:rFonts w:ascii="Verdana" w:hAnsi="Verdana"/>
          <w:b/>
        </w:rPr>
        <w:t xml:space="preserve"> /</w:t>
      </w:r>
    </w:p>
    <w:p w14:paraId="0BEFD5DD" w14:textId="2D33B410" w:rsidR="007F3368" w:rsidRDefault="0099786B" w:rsidP="007F3368">
      <w:pPr>
        <w:rPr>
          <w:rFonts w:ascii="Verdana" w:hAnsi="Verdana"/>
          <w:b/>
        </w:rPr>
      </w:pPr>
      <w:r w:rsidRPr="0099786B">
        <w:rPr>
          <w:rFonts w:ascii="Verdana" w:hAnsi="Verdana"/>
          <w:b/>
        </w:rPr>
        <w:t>[Am]</w:t>
      </w:r>
      <w:r w:rsidR="007F3368"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[Am]</w:t>
      </w:r>
      <w:r w:rsidR="007F3368"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[F]</w:t>
      </w:r>
      <w:r w:rsidR="007F3368"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[G]</w:t>
      </w:r>
      <w:r w:rsidR="007F3368">
        <w:rPr>
          <w:rFonts w:ascii="Verdana" w:hAnsi="Verdana"/>
          <w:b/>
        </w:rPr>
        <w:t xml:space="preserve"> /</w:t>
      </w:r>
    </w:p>
    <w:p w14:paraId="1D9CF46C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DA523E1" w14:textId="49DBCE43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[C]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Sweet and high at the break of dawn</w:t>
      </w:r>
    </w:p>
    <w:p w14:paraId="135E1EC5" w14:textId="7FE56357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9F4E85">
        <w:rPr>
          <w:rFonts w:ascii="Verdana" w:hAnsi="Verdana"/>
          <w:bCs/>
        </w:rPr>
        <w:t xml:space="preserve">A </w:t>
      </w:r>
      <w:r w:rsidR="00401523">
        <w:rPr>
          <w:rFonts w:ascii="Verdana" w:hAnsi="Verdana"/>
          <w:bCs/>
        </w:rPr>
        <w:t>s</w:t>
      </w:r>
      <w:r w:rsidR="004056B5" w:rsidRPr="004056B5">
        <w:rPr>
          <w:rFonts w:ascii="Verdana" w:hAnsi="Verdana"/>
          <w:bCs/>
        </w:rPr>
        <w:t>imple tune that you can hum along to</w:t>
      </w:r>
    </w:p>
    <w:p w14:paraId="1CCF2F9B" w14:textId="27891AB9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I remember</w:t>
      </w:r>
      <w:r w:rsidR="007F3368">
        <w:rPr>
          <w:rFonts w:ascii="Verdana" w:hAnsi="Verdana"/>
          <w:bCs/>
        </w:rPr>
        <w:t>,</w:t>
      </w:r>
      <w:r w:rsidR="004056B5" w:rsidRPr="004056B5">
        <w:rPr>
          <w:rFonts w:ascii="Verdana" w:hAnsi="Verdana"/>
          <w:bCs/>
        </w:rPr>
        <w:t xml:space="preserve"> there was a time</w:t>
      </w:r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5361FE16" w14:textId="0B4B541F" w:rsidR="004056B5" w:rsidRP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 xml:space="preserve">When </w:t>
      </w:r>
      <w:r w:rsidR="0099786B" w:rsidRPr="009978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I used to sing for </w:t>
      </w:r>
      <w:r w:rsidR="0099786B" w:rsidRPr="0099786B">
        <w:rPr>
          <w:rFonts w:ascii="Verdana" w:hAnsi="Verdana"/>
          <w:b/>
          <w:bCs/>
        </w:rPr>
        <w:t>[C]</w:t>
      </w:r>
      <w:r w:rsidR="008F2488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>you</w:t>
      </w:r>
    </w:p>
    <w:p w14:paraId="3CE69283" w14:textId="77777777" w:rsidR="004056B5" w:rsidRDefault="004056B5" w:rsidP="004056B5">
      <w:pPr>
        <w:rPr>
          <w:rFonts w:ascii="Verdana" w:hAnsi="Verdana"/>
          <w:bCs/>
        </w:rPr>
      </w:pPr>
    </w:p>
    <w:p w14:paraId="7ABA5C78" w14:textId="0133FE2F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6FE72202" w14:textId="11258808" w:rsidR="007F3368" w:rsidRPr="004056B5" w:rsidRDefault="007F3368" w:rsidP="007F3368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8F2488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11108D75" w14:textId="2D32F35D" w:rsidR="007F3368" w:rsidRPr="004056B5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</w:t>
      </w:r>
      <w:r w:rsidR="007F3368">
        <w:rPr>
          <w:rFonts w:ascii="Verdana" w:hAnsi="Verdana"/>
          <w:bCs/>
        </w:rPr>
        <w:t>,</w:t>
      </w:r>
      <w:r w:rsidR="007F3368" w:rsidRPr="004056B5">
        <w:rPr>
          <w:rFonts w:ascii="Verdana" w:hAnsi="Verdana"/>
          <w:bCs/>
        </w:rPr>
        <w:t xml:space="preserve">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</w:p>
    <w:p w14:paraId="430F762E" w14:textId="0FA0EB2C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433590C9" w14:textId="54B060B6" w:rsidR="007F3368" w:rsidRPr="004056B5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 xml:space="preserve">I used to sing for </w:t>
      </w:r>
      <w:r w:rsidRPr="0099786B">
        <w:rPr>
          <w:rFonts w:ascii="Verdana" w:hAnsi="Verdana"/>
          <w:b/>
          <w:bCs/>
        </w:rPr>
        <w:t>[C]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you</w:t>
      </w:r>
    </w:p>
    <w:p w14:paraId="79005332" w14:textId="77777777" w:rsidR="007F3368" w:rsidRPr="004056B5" w:rsidRDefault="007F3368" w:rsidP="007F3368">
      <w:pPr>
        <w:rPr>
          <w:rFonts w:ascii="Verdana" w:hAnsi="Verdana"/>
          <w:bCs/>
          <w:sz w:val="16"/>
          <w:szCs w:val="16"/>
        </w:rPr>
      </w:pPr>
    </w:p>
    <w:p w14:paraId="1C849FC0" w14:textId="67286490" w:rsidR="007F3368" w:rsidRDefault="007F3368" w:rsidP="007F3368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4056B5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26F14286" w14:textId="4321A705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,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>
        <w:rPr>
          <w:rFonts w:ascii="Verdana" w:hAnsi="Verdana"/>
          <w:bCs/>
        </w:rPr>
        <w:t>do</w:t>
      </w:r>
      <w:proofErr w:type="spellEnd"/>
    </w:p>
    <w:p w14:paraId="1091C3E2" w14:textId="54E01AD8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,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  <w:r w:rsidR="007F3368">
        <w:rPr>
          <w:rFonts w:ascii="Verdana" w:hAnsi="Verdana"/>
          <w:bCs/>
        </w:rPr>
        <w:t xml:space="preserve"> </w:t>
      </w:r>
      <w:r w:rsidR="007F3368" w:rsidRPr="00CA0ED5">
        <w:rPr>
          <w:rFonts w:ascii="Verdana" w:hAnsi="Verdana"/>
          <w:b/>
        </w:rPr>
        <w:t>/</w:t>
      </w:r>
      <w:r w:rsidR="007F3368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CA0ED5">
        <w:rPr>
          <w:rFonts w:ascii="Verdana" w:hAnsi="Verdana"/>
          <w:b/>
        </w:rPr>
        <w:t>/</w:t>
      </w:r>
    </w:p>
    <w:p w14:paraId="58098645" w14:textId="77777777" w:rsidR="004056B5" w:rsidRDefault="004056B5" w:rsidP="004056B5">
      <w:pPr>
        <w:rPr>
          <w:rFonts w:ascii="Verdana" w:hAnsi="Verdana"/>
          <w:bCs/>
        </w:rPr>
      </w:pPr>
    </w:p>
    <w:p w14:paraId="078DCD06" w14:textId="034D177C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[C]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Knew all the words to the popular songs</w:t>
      </w:r>
    </w:p>
    <w:p w14:paraId="65FF0DDC" w14:textId="081A3F75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With the radio on full volume</w:t>
      </w:r>
    </w:p>
    <w:p w14:paraId="04C390FC" w14:textId="125EBCBB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 xml:space="preserve">I </w:t>
      </w:r>
      <w:r>
        <w:rPr>
          <w:rFonts w:ascii="Verdana" w:hAnsi="Verdana"/>
          <w:bCs/>
        </w:rPr>
        <w:t>remember,</w:t>
      </w:r>
      <w:r w:rsidR="004056B5" w:rsidRPr="004056B5">
        <w:rPr>
          <w:rFonts w:ascii="Verdana" w:hAnsi="Verdana"/>
          <w:bCs/>
        </w:rPr>
        <w:t xml:space="preserve"> there was a time</w:t>
      </w:r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5D9DC1C7" w14:textId="2FBDD87A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 xml:space="preserve">When </w:t>
      </w:r>
      <w:r w:rsidR="0099786B" w:rsidRPr="009978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I used to sing for </w:t>
      </w:r>
      <w:r w:rsidR="0099786B" w:rsidRPr="0099786B">
        <w:rPr>
          <w:rFonts w:ascii="Verdana" w:hAnsi="Verdana"/>
          <w:b/>
          <w:bCs/>
        </w:rPr>
        <w:t>[C]</w:t>
      </w:r>
      <w:r w:rsidR="007F3368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>you</w:t>
      </w:r>
    </w:p>
    <w:p w14:paraId="07D33D0C" w14:textId="77777777" w:rsidR="004056B5" w:rsidRPr="004056B5" w:rsidRDefault="004056B5" w:rsidP="004056B5">
      <w:pPr>
        <w:rPr>
          <w:rFonts w:ascii="Verdana" w:hAnsi="Verdana"/>
          <w:bCs/>
        </w:rPr>
      </w:pPr>
    </w:p>
    <w:p w14:paraId="13DD50B8" w14:textId="77777777" w:rsidR="007F3368" w:rsidRDefault="007F3368" w:rsidP="007F3368">
      <w:pPr>
        <w:rPr>
          <w:rFonts w:ascii="Verdana" w:hAnsi="Verdana"/>
          <w:bCs/>
        </w:rPr>
      </w:pPr>
      <w:r w:rsidRPr="004056B5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2C6E5AAB" w14:textId="674A7450" w:rsidR="007F3368" w:rsidRPr="004056B5" w:rsidRDefault="007F3368" w:rsidP="007F3368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8F2488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209911F6" w14:textId="60F4E891" w:rsidR="007F3368" w:rsidRPr="004056B5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</w:t>
      </w:r>
      <w:r w:rsidR="007F3368">
        <w:rPr>
          <w:rFonts w:ascii="Verdana" w:hAnsi="Verdana"/>
          <w:bCs/>
        </w:rPr>
        <w:t>,</w:t>
      </w:r>
      <w:r w:rsidR="007F3368" w:rsidRPr="004056B5">
        <w:rPr>
          <w:rFonts w:ascii="Verdana" w:hAnsi="Verdana"/>
          <w:bCs/>
        </w:rPr>
        <w:t xml:space="preserve">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</w:p>
    <w:p w14:paraId="2B52DAEB" w14:textId="577B0B41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24A526F7" w14:textId="20294667" w:rsidR="007F3368" w:rsidRPr="004056B5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 xml:space="preserve">I used to sing for </w:t>
      </w:r>
      <w:r w:rsidRPr="0099786B">
        <w:rPr>
          <w:rFonts w:ascii="Verdana" w:hAnsi="Verdana"/>
          <w:b/>
          <w:bCs/>
        </w:rPr>
        <w:t>[C]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you</w:t>
      </w:r>
    </w:p>
    <w:p w14:paraId="6ED4910B" w14:textId="77777777" w:rsidR="007F3368" w:rsidRPr="004056B5" w:rsidRDefault="007F3368" w:rsidP="007F3368">
      <w:pPr>
        <w:rPr>
          <w:rFonts w:ascii="Verdana" w:hAnsi="Verdana"/>
          <w:bCs/>
          <w:sz w:val="16"/>
          <w:szCs w:val="16"/>
        </w:rPr>
      </w:pPr>
    </w:p>
    <w:p w14:paraId="6BCD3F7D" w14:textId="4BE07D10" w:rsidR="007F3368" w:rsidRDefault="007F3368" w:rsidP="007F3368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4056B5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3C099F36" w14:textId="182CC8F7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,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>
        <w:rPr>
          <w:rFonts w:ascii="Verdana" w:hAnsi="Verdana"/>
          <w:bCs/>
        </w:rPr>
        <w:t>do</w:t>
      </w:r>
      <w:proofErr w:type="spellEnd"/>
    </w:p>
    <w:p w14:paraId="582DBDBF" w14:textId="0A1C7B92" w:rsidR="007F3368" w:rsidRDefault="0099786B" w:rsidP="007F336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F3368">
        <w:rPr>
          <w:rFonts w:ascii="Verdana" w:hAnsi="Verdana"/>
          <w:bCs/>
        </w:rPr>
        <w:t xml:space="preserve"> </w:t>
      </w:r>
      <w:r w:rsidR="007F3368" w:rsidRPr="004056B5">
        <w:rPr>
          <w:rFonts w:ascii="Verdana" w:hAnsi="Verdana"/>
          <w:bCs/>
        </w:rPr>
        <w:t>Do</w:t>
      </w:r>
      <w:r w:rsidR="007F3368">
        <w:rPr>
          <w:rFonts w:ascii="Verdana" w:hAnsi="Verdana"/>
          <w:bCs/>
        </w:rPr>
        <w:t xml:space="preserve"> ‘n’</w:t>
      </w:r>
      <w:r w:rsidR="007F3368" w:rsidRPr="004056B5">
        <w:rPr>
          <w:rFonts w:ascii="Verdana" w:hAnsi="Verdana"/>
          <w:bCs/>
        </w:rPr>
        <w:t xml:space="preserve"> 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, </w:t>
      </w:r>
      <w:r w:rsidR="007F3368">
        <w:rPr>
          <w:rFonts w:ascii="Verdana" w:hAnsi="Verdana"/>
          <w:bCs/>
        </w:rPr>
        <w:t xml:space="preserve">‘n’ </w:t>
      </w:r>
      <w:r w:rsidR="007F3368" w:rsidRPr="004056B5">
        <w:rPr>
          <w:rFonts w:ascii="Verdana" w:hAnsi="Verdana"/>
          <w:bCs/>
        </w:rPr>
        <w:t xml:space="preserve">do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 w:rsidRPr="004056B5">
        <w:rPr>
          <w:rFonts w:ascii="Verdana" w:hAnsi="Verdana"/>
          <w:bCs/>
        </w:rPr>
        <w:t xml:space="preserve"> </w:t>
      </w:r>
      <w:proofErr w:type="spellStart"/>
      <w:r w:rsidR="007F3368" w:rsidRPr="004056B5">
        <w:rPr>
          <w:rFonts w:ascii="Verdana" w:hAnsi="Verdana"/>
          <w:bCs/>
        </w:rPr>
        <w:t>do</w:t>
      </w:r>
      <w:proofErr w:type="spellEnd"/>
      <w:r w:rsidR="007F3368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  <w:r w:rsidR="007F3368">
        <w:rPr>
          <w:rFonts w:ascii="Verdana" w:hAnsi="Verdana"/>
          <w:bCs/>
        </w:rPr>
        <w:t xml:space="preserve"> </w:t>
      </w:r>
      <w:r w:rsidR="007F3368" w:rsidRPr="00CA0ED5">
        <w:rPr>
          <w:rFonts w:ascii="Verdana" w:hAnsi="Verdana"/>
          <w:b/>
        </w:rPr>
        <w:t>/</w:t>
      </w:r>
      <w:r w:rsidR="007F3368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[G]</w:t>
      </w:r>
      <w:r w:rsidR="007F3368">
        <w:rPr>
          <w:rFonts w:ascii="Verdana" w:hAnsi="Verdana"/>
          <w:bCs/>
        </w:rPr>
        <w:t xml:space="preserve"> </w:t>
      </w:r>
      <w:r w:rsidR="007F3368" w:rsidRPr="00CA0ED5">
        <w:rPr>
          <w:rFonts w:ascii="Verdana" w:hAnsi="Verdana"/>
          <w:b/>
        </w:rPr>
        <w:t>/</w:t>
      </w:r>
    </w:p>
    <w:p w14:paraId="59412422" w14:textId="77777777" w:rsidR="004056B5" w:rsidRDefault="004056B5" w:rsidP="004056B5">
      <w:pPr>
        <w:rPr>
          <w:rFonts w:ascii="Verdana" w:hAnsi="Verdana"/>
          <w:bCs/>
        </w:rPr>
      </w:pPr>
    </w:p>
    <w:p w14:paraId="535304EE" w14:textId="55CD8E96" w:rsidR="007F3368" w:rsidRDefault="007F3368" w:rsidP="004056B5">
      <w:pPr>
        <w:rPr>
          <w:rFonts w:ascii="Verdana" w:hAnsi="Verdana"/>
          <w:bCs/>
        </w:rPr>
      </w:pPr>
      <w:r w:rsidRPr="007F3368">
        <w:rPr>
          <w:rFonts w:ascii="Verdana" w:hAnsi="Verdana"/>
          <w:b/>
        </w:rPr>
        <w:t>BRIDGE</w:t>
      </w:r>
      <w:r>
        <w:rPr>
          <w:rFonts w:ascii="Verdana" w:hAnsi="Verdana"/>
          <w:bCs/>
        </w:rPr>
        <w:t>:</w:t>
      </w:r>
    </w:p>
    <w:p w14:paraId="2FE1295A" w14:textId="0B36E33E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Forget the chorus, you're the bridge</w:t>
      </w:r>
    </w:p>
    <w:p w14:paraId="6BFC2953" w14:textId="266B94BB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The words and music</w:t>
      </w:r>
      <w:r>
        <w:rPr>
          <w:rFonts w:ascii="Verdana" w:hAnsi="Verdana"/>
          <w:bCs/>
        </w:rPr>
        <w:t>,</w:t>
      </w:r>
      <w:r w:rsidR="004056B5" w:rsidRPr="004056B5">
        <w:rPr>
          <w:rFonts w:ascii="Verdana" w:hAnsi="Verdana"/>
          <w:bCs/>
        </w:rPr>
        <w:t xml:space="preserve"> to every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 xml:space="preserve">day I've </w:t>
      </w:r>
      <w:r w:rsidRPr="0099786B">
        <w:rPr>
          <w:rFonts w:ascii="Verdana" w:hAnsi="Verdana"/>
          <w:b/>
          <w:bCs/>
        </w:rPr>
        <w:t>[D]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lived</w:t>
      </w:r>
    </w:p>
    <w:p w14:paraId="43CA47DE" w14:textId="6A95CB30" w:rsidR="004056B5" w:rsidRP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 xml:space="preserve">There's nothing </w:t>
      </w:r>
      <w:r w:rsidR="0099786B" w:rsidRPr="0099786B">
        <w:rPr>
          <w:rFonts w:ascii="Verdana" w:hAnsi="Verdana"/>
          <w:b/>
          <w:bCs/>
        </w:rPr>
        <w:t>[D]</w:t>
      </w:r>
      <w:r w:rsidR="007F3368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>I wouldn't give</w:t>
      </w:r>
    </w:p>
    <w:p w14:paraId="4233ED16" w14:textId="5FB8892E" w:rsidR="00132CD1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 xml:space="preserve">For </w:t>
      </w:r>
      <w:r w:rsidR="0099786B" w:rsidRPr="0099786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one more time </w:t>
      </w:r>
      <w:r w:rsidR="0099786B" w:rsidRPr="009978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when I can sing for </w:t>
      </w:r>
      <w:r w:rsidR="0099786B" w:rsidRPr="0099786B">
        <w:rPr>
          <w:rFonts w:ascii="Verdana" w:hAnsi="Verdana"/>
          <w:b/>
          <w:bCs/>
        </w:rPr>
        <w:t>[C]</w:t>
      </w:r>
      <w:r w:rsidR="007F3368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>you</w:t>
      </w:r>
    </w:p>
    <w:p w14:paraId="1BCB423B" w14:textId="7C598094" w:rsidR="004056B5" w:rsidRDefault="00132CD1" w:rsidP="004056B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2721526" w14:textId="77777777" w:rsidR="004056B5" w:rsidRPr="004056B5" w:rsidRDefault="004056B5" w:rsidP="004056B5">
      <w:pPr>
        <w:rPr>
          <w:rFonts w:ascii="Verdana" w:hAnsi="Verdana"/>
          <w:bCs/>
        </w:rPr>
      </w:pPr>
    </w:p>
    <w:p w14:paraId="2A69B964" w14:textId="77777777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0A99CE78" w14:textId="77777777" w:rsidR="0099786B" w:rsidRPr="004056B5" w:rsidRDefault="0099786B" w:rsidP="0099786B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8F2488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75EA750B" w14:textId="18B8D687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, </w:t>
      </w:r>
      <w:r w:rsidR="0033005C">
        <w:rPr>
          <w:rFonts w:ascii="Verdana" w:hAnsi="Verdana"/>
          <w:bCs/>
        </w:rPr>
        <w:t xml:space="preserve">‘n’ </w:t>
      </w:r>
      <w:r w:rsidR="004056B5" w:rsidRPr="004056B5">
        <w:rPr>
          <w:rFonts w:ascii="Verdana" w:hAnsi="Verdana"/>
          <w:bCs/>
        </w:rPr>
        <w:t xml:space="preserve">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33005C">
        <w:rPr>
          <w:rFonts w:ascii="Verdana" w:hAnsi="Verdana"/>
          <w:bCs/>
        </w:rPr>
        <w:t xml:space="preserve"> </w:t>
      </w:r>
      <w:proofErr w:type="spellStart"/>
      <w:r w:rsidR="0033005C">
        <w:rPr>
          <w:rFonts w:ascii="Verdana" w:hAnsi="Verdana"/>
          <w:bCs/>
        </w:rPr>
        <w:t>do</w:t>
      </w:r>
      <w:proofErr w:type="spellEnd"/>
    </w:p>
    <w:p w14:paraId="3E99167D" w14:textId="631328AD" w:rsid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,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12009E0B" w14:textId="651E5E3E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Oh </w:t>
      </w:r>
      <w:r w:rsidRPr="0099786B">
        <w:rPr>
          <w:rFonts w:ascii="Verdana" w:hAnsi="Verdana"/>
          <w:b/>
          <w:bCs/>
        </w:rPr>
        <w:t>[C]</w:t>
      </w:r>
      <w:r w:rsidR="0033005C">
        <w:rPr>
          <w:rFonts w:ascii="Verdana" w:hAnsi="Verdana"/>
          <w:bCs/>
        </w:rPr>
        <w:t xml:space="preserve"> </w:t>
      </w:r>
      <w:r w:rsidR="004056B5">
        <w:rPr>
          <w:rFonts w:ascii="Verdana" w:hAnsi="Verdana"/>
          <w:bCs/>
        </w:rPr>
        <w:t>yeah</w:t>
      </w:r>
    </w:p>
    <w:p w14:paraId="3CBBBD4D" w14:textId="77777777" w:rsidR="004056B5" w:rsidRPr="004056B5" w:rsidRDefault="004056B5" w:rsidP="004056B5">
      <w:pPr>
        <w:rPr>
          <w:rFonts w:ascii="Verdana" w:hAnsi="Verdana"/>
          <w:bCs/>
          <w:sz w:val="16"/>
          <w:szCs w:val="16"/>
        </w:rPr>
      </w:pPr>
    </w:p>
    <w:p w14:paraId="0959FA62" w14:textId="5FA35460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="0033005C">
        <w:rPr>
          <w:rFonts w:ascii="Verdana" w:hAnsi="Verdana"/>
          <w:bCs/>
        </w:rPr>
        <w:t>, ‘n’</w:t>
      </w:r>
      <w:r w:rsidRPr="004056B5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 w:rsidR="0033005C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5BE7390C" w14:textId="2F5990D6" w:rsid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>,</w:t>
      </w:r>
      <w:r w:rsidR="0033005C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33005C">
        <w:rPr>
          <w:rFonts w:ascii="Verdana" w:hAnsi="Verdana"/>
          <w:bCs/>
        </w:rPr>
        <w:t xml:space="preserve"> </w:t>
      </w:r>
      <w:proofErr w:type="spellStart"/>
      <w:r w:rsidR="0033005C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</w:p>
    <w:p w14:paraId="50846B15" w14:textId="053B4DAD" w:rsid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,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  <w:r w:rsidR="004056B5">
        <w:rPr>
          <w:rFonts w:ascii="Verdana" w:hAnsi="Verdana"/>
          <w:bCs/>
        </w:rPr>
        <w:t xml:space="preserve"> </w:t>
      </w:r>
      <w:r w:rsidR="004056B5" w:rsidRPr="00CA0ED5">
        <w:rPr>
          <w:rFonts w:ascii="Verdana" w:hAnsi="Verdana"/>
          <w:b/>
        </w:rPr>
        <w:t>/</w:t>
      </w:r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CA0ED5">
        <w:rPr>
          <w:rFonts w:ascii="Verdana" w:hAnsi="Verdana"/>
          <w:b/>
        </w:rPr>
        <w:t>/</w:t>
      </w:r>
    </w:p>
    <w:p w14:paraId="3FB842BE" w14:textId="77777777" w:rsidR="004056B5" w:rsidRDefault="004056B5" w:rsidP="004056B5">
      <w:pPr>
        <w:rPr>
          <w:rFonts w:ascii="Verdana" w:hAnsi="Verdana"/>
          <w:bCs/>
        </w:rPr>
      </w:pPr>
    </w:p>
    <w:p w14:paraId="66E28407" w14:textId="5F72EF6C" w:rsidR="00132CD1" w:rsidRDefault="00132CD1" w:rsidP="00132CD1">
      <w:pPr>
        <w:spacing w:after="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SOFTLY &gt;</w:t>
      </w:r>
    </w:p>
    <w:p w14:paraId="1B1EFE1E" w14:textId="10A6B7B6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 xml:space="preserve">Soft and low when the </w:t>
      </w:r>
      <w:r w:rsidRPr="0099786B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evening comes</w:t>
      </w:r>
    </w:p>
    <w:p w14:paraId="0F0785F1" w14:textId="507D0351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 xml:space="preserve">Holding you sleeping </w:t>
      </w:r>
      <w:r w:rsidRPr="0099786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in my arms</w:t>
      </w:r>
    </w:p>
    <w:p w14:paraId="2EAA1524" w14:textId="51347C0F" w:rsidR="004056B5" w:rsidRP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 xml:space="preserve">I remember </w:t>
      </w:r>
      <w:r w:rsidRPr="0099786B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there was a time</w:t>
      </w:r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4DF9CE75" w14:textId="19B43EF7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 xml:space="preserve">When </w:t>
      </w:r>
      <w:r w:rsidR="0099786B" w:rsidRPr="0099786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I used to sing for </w:t>
      </w:r>
      <w:r w:rsidR="0099786B" w:rsidRPr="0099786B">
        <w:rPr>
          <w:rFonts w:ascii="Verdana" w:hAnsi="Verdana"/>
          <w:b/>
          <w:bCs/>
        </w:rPr>
        <w:t>[C]</w:t>
      </w:r>
      <w:r w:rsidR="00730304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>you</w:t>
      </w:r>
    </w:p>
    <w:p w14:paraId="6A3B4686" w14:textId="77777777" w:rsidR="004056B5" w:rsidRPr="004056B5" w:rsidRDefault="004056B5" w:rsidP="004056B5">
      <w:pPr>
        <w:rPr>
          <w:rFonts w:ascii="Verdana" w:hAnsi="Verdana"/>
          <w:bCs/>
        </w:rPr>
      </w:pPr>
    </w:p>
    <w:p w14:paraId="1A994C40" w14:textId="77777777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0EB3D13B" w14:textId="063558A9" w:rsidR="00730304" w:rsidRPr="004056B5" w:rsidRDefault="00730304" w:rsidP="00730304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>
        <w:rPr>
          <w:rFonts w:ascii="Verdana" w:hAnsi="Verdana"/>
          <w:bCs/>
        </w:rPr>
        <w:t>, ‘n’</w:t>
      </w:r>
      <w:r w:rsidRPr="008F2488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236E8254" w14:textId="6095E08B" w:rsidR="00730304" w:rsidRPr="004056B5" w:rsidRDefault="0099786B" w:rsidP="00730304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 xml:space="preserve"> ‘n’</w:t>
      </w:r>
      <w:r w:rsidR="00730304" w:rsidRPr="004056B5">
        <w:rPr>
          <w:rFonts w:ascii="Verdana" w:hAnsi="Verdana"/>
          <w:bCs/>
        </w:rPr>
        <w:t xml:space="preserve"> do</w:t>
      </w:r>
      <w:r w:rsidR="00730304">
        <w:rPr>
          <w:rFonts w:ascii="Verdana" w:hAnsi="Verdana"/>
          <w:bCs/>
        </w:rPr>
        <w:t>,</w:t>
      </w:r>
      <w:r w:rsidR="00730304" w:rsidRPr="004056B5">
        <w:rPr>
          <w:rFonts w:ascii="Verdana" w:hAnsi="Verdana"/>
          <w:bCs/>
        </w:rPr>
        <w:t xml:space="preserve"> </w:t>
      </w:r>
      <w:r w:rsidR="00730304">
        <w:rPr>
          <w:rFonts w:ascii="Verdana" w:hAnsi="Verdana"/>
          <w:bCs/>
        </w:rPr>
        <w:t xml:space="preserve">‘n’ </w:t>
      </w:r>
      <w:r w:rsidR="00730304" w:rsidRPr="004056B5">
        <w:rPr>
          <w:rFonts w:ascii="Verdana" w:hAnsi="Verdana"/>
          <w:bCs/>
        </w:rPr>
        <w:t xml:space="preserve">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 xml:space="preserve">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</w:p>
    <w:p w14:paraId="618A8557" w14:textId="74B7C46E" w:rsidR="00730304" w:rsidRDefault="0099786B" w:rsidP="00730304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 xml:space="preserve"> ‘n’</w:t>
      </w:r>
      <w:r w:rsidR="00730304" w:rsidRPr="004056B5">
        <w:rPr>
          <w:rFonts w:ascii="Verdana" w:hAnsi="Verdana"/>
          <w:bCs/>
        </w:rPr>
        <w:t xml:space="preserve"> 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>
        <w:rPr>
          <w:rFonts w:ascii="Verdana" w:hAnsi="Verdana"/>
          <w:bCs/>
        </w:rPr>
        <w:t>, ‘n’</w:t>
      </w:r>
      <w:r w:rsidR="00730304" w:rsidRPr="004056B5">
        <w:rPr>
          <w:rFonts w:ascii="Verdana" w:hAnsi="Verdana"/>
          <w:bCs/>
        </w:rPr>
        <w:t xml:space="preserve"> 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 xml:space="preserve">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[F]</w:t>
      </w:r>
    </w:p>
    <w:p w14:paraId="1A2A369F" w14:textId="154A677B" w:rsidR="00730304" w:rsidRPr="004056B5" w:rsidRDefault="0099786B" w:rsidP="00730304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 xml:space="preserve">I used to sing for </w:t>
      </w:r>
      <w:r w:rsidRPr="0099786B">
        <w:rPr>
          <w:rFonts w:ascii="Verdana" w:hAnsi="Verdana"/>
          <w:b/>
          <w:bCs/>
        </w:rPr>
        <w:t>[C]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>you</w:t>
      </w:r>
    </w:p>
    <w:p w14:paraId="29336AC4" w14:textId="77777777" w:rsidR="004056B5" w:rsidRPr="004056B5" w:rsidRDefault="004056B5" w:rsidP="004056B5">
      <w:pPr>
        <w:rPr>
          <w:rFonts w:ascii="Verdana" w:hAnsi="Verdana"/>
          <w:bCs/>
          <w:sz w:val="16"/>
          <w:szCs w:val="16"/>
        </w:rPr>
      </w:pPr>
    </w:p>
    <w:p w14:paraId="3493B25A" w14:textId="0D2E8ADD" w:rsidR="004056B5" w:rsidRDefault="004056B5" w:rsidP="004056B5">
      <w:pPr>
        <w:rPr>
          <w:rFonts w:ascii="Verdana" w:hAnsi="Verdana"/>
          <w:bCs/>
        </w:rPr>
      </w:pPr>
      <w:r w:rsidRPr="004056B5">
        <w:rPr>
          <w:rFonts w:ascii="Verdana" w:hAnsi="Verdana"/>
          <w:bCs/>
        </w:rPr>
        <w:t>Do</w:t>
      </w:r>
      <w:r>
        <w:rPr>
          <w:rFonts w:ascii="Verdana" w:hAnsi="Verdana"/>
          <w:bCs/>
        </w:rPr>
        <w:t xml:space="preserve"> ‘n’</w:t>
      </w:r>
      <w:r w:rsidRPr="004056B5">
        <w:rPr>
          <w:rFonts w:ascii="Verdana" w:hAnsi="Verdana"/>
          <w:bCs/>
        </w:rPr>
        <w:t xml:space="preserve"> 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r w:rsidR="0099786B" w:rsidRPr="0099786B">
        <w:rPr>
          <w:rFonts w:ascii="Verdana" w:hAnsi="Verdana"/>
          <w:b/>
          <w:bCs/>
        </w:rPr>
        <w:t>[C]</w:t>
      </w:r>
      <w:r w:rsidR="00730304"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do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  <w:r w:rsidRPr="004056B5">
        <w:rPr>
          <w:rFonts w:ascii="Verdana" w:hAnsi="Verdana"/>
          <w:bCs/>
        </w:rPr>
        <w:t xml:space="preserve"> </w:t>
      </w:r>
      <w:proofErr w:type="spellStart"/>
      <w:r w:rsidRPr="004056B5">
        <w:rPr>
          <w:rFonts w:ascii="Verdana" w:hAnsi="Verdana"/>
          <w:bCs/>
        </w:rPr>
        <w:t>do</w:t>
      </w:r>
      <w:proofErr w:type="spellEnd"/>
    </w:p>
    <w:p w14:paraId="212DF5AC" w14:textId="16148AD7" w:rsid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, </w:t>
      </w:r>
      <w:r w:rsidR="00730304">
        <w:rPr>
          <w:rFonts w:ascii="Verdana" w:hAnsi="Verdana"/>
          <w:bCs/>
        </w:rPr>
        <w:t xml:space="preserve">‘n’ </w:t>
      </w:r>
      <w:r w:rsidR="004056B5" w:rsidRPr="004056B5">
        <w:rPr>
          <w:rFonts w:ascii="Verdana" w:hAnsi="Verdana"/>
          <w:bCs/>
        </w:rPr>
        <w:t xml:space="preserve">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 xml:space="preserve">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730304">
        <w:rPr>
          <w:rFonts w:ascii="Verdana" w:hAnsi="Verdana"/>
          <w:bCs/>
        </w:rPr>
        <w:t xml:space="preserve"> </w:t>
      </w:r>
      <w:proofErr w:type="spellStart"/>
      <w:r w:rsidR="00730304">
        <w:rPr>
          <w:rFonts w:ascii="Verdana" w:hAnsi="Verdana"/>
          <w:bCs/>
        </w:rPr>
        <w:t>do</w:t>
      </w:r>
      <w:proofErr w:type="spellEnd"/>
    </w:p>
    <w:p w14:paraId="7B368C31" w14:textId="60762C35" w:rsidR="004056B5" w:rsidRDefault="0099786B" w:rsidP="004056B5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4056B5">
        <w:rPr>
          <w:rFonts w:ascii="Verdana" w:hAnsi="Verdana"/>
          <w:bCs/>
        </w:rPr>
        <w:t xml:space="preserve"> </w:t>
      </w:r>
      <w:r w:rsidR="004056B5" w:rsidRPr="004056B5">
        <w:rPr>
          <w:rFonts w:ascii="Verdana" w:hAnsi="Verdana"/>
          <w:bCs/>
        </w:rPr>
        <w:t>Do</w:t>
      </w:r>
      <w:r w:rsidR="004056B5">
        <w:rPr>
          <w:rFonts w:ascii="Verdana" w:hAnsi="Verdana"/>
          <w:bCs/>
        </w:rPr>
        <w:t xml:space="preserve"> ‘n’</w:t>
      </w:r>
      <w:r w:rsidR="004056B5" w:rsidRPr="004056B5">
        <w:rPr>
          <w:rFonts w:ascii="Verdana" w:hAnsi="Verdana"/>
          <w:bCs/>
        </w:rPr>
        <w:t xml:space="preserve"> do </w:t>
      </w:r>
      <w:proofErr w:type="spellStart"/>
      <w:r w:rsidR="004056B5" w:rsidRPr="004056B5">
        <w:rPr>
          <w:rFonts w:ascii="Verdana" w:hAnsi="Verdana"/>
          <w:bCs/>
        </w:rPr>
        <w:t>do</w:t>
      </w:r>
      <w:proofErr w:type="spellEnd"/>
      <w:r w:rsidR="004056B5" w:rsidRPr="004056B5">
        <w:rPr>
          <w:rFonts w:ascii="Verdana" w:hAnsi="Verdana"/>
          <w:bCs/>
        </w:rPr>
        <w:t>, do</w:t>
      </w:r>
      <w:r w:rsidR="004056B5">
        <w:rPr>
          <w:rFonts w:ascii="Verdana" w:hAnsi="Verdana"/>
          <w:bCs/>
        </w:rPr>
        <w:t>-</w:t>
      </w:r>
      <w:r w:rsidR="004056B5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>-do,</w:t>
      </w:r>
      <w:r w:rsidR="004056B5">
        <w:rPr>
          <w:rFonts w:ascii="Verdana" w:hAnsi="Verdana"/>
          <w:bCs/>
        </w:rPr>
        <w:t xml:space="preserve"> do do-do </w:t>
      </w:r>
      <w:r w:rsidRPr="0099786B">
        <w:rPr>
          <w:rFonts w:ascii="Verdana" w:hAnsi="Verdana"/>
          <w:b/>
          <w:bCs/>
        </w:rPr>
        <w:t>[F]</w:t>
      </w:r>
      <w:r w:rsidR="004056B5">
        <w:rPr>
          <w:rFonts w:ascii="Verdana" w:hAnsi="Verdana"/>
          <w:bCs/>
        </w:rPr>
        <w:t xml:space="preserve"> </w:t>
      </w:r>
      <w:r w:rsidR="004056B5" w:rsidRPr="00CA0ED5">
        <w:rPr>
          <w:rFonts w:ascii="Verdana" w:hAnsi="Verdana"/>
          <w:b/>
        </w:rPr>
        <w:t>/</w:t>
      </w:r>
      <w:r w:rsidR="004056B5">
        <w:rPr>
          <w:rFonts w:ascii="Verdana" w:hAnsi="Verdana"/>
          <w:bCs/>
        </w:rPr>
        <w:t xml:space="preserve"> </w:t>
      </w:r>
      <w:r w:rsidRPr="0099786B">
        <w:rPr>
          <w:rFonts w:ascii="Verdana" w:hAnsi="Verdana"/>
          <w:b/>
          <w:bCs/>
        </w:rPr>
        <w:t>[G]</w:t>
      </w:r>
      <w:r w:rsidR="004056B5">
        <w:rPr>
          <w:rFonts w:ascii="Verdana" w:hAnsi="Verdana"/>
          <w:bCs/>
        </w:rPr>
        <w:t xml:space="preserve"> </w:t>
      </w:r>
      <w:r w:rsidR="004056B5" w:rsidRPr="00CA0ED5">
        <w:rPr>
          <w:rFonts w:ascii="Verdana" w:hAnsi="Verdana"/>
          <w:b/>
        </w:rPr>
        <w:t>/</w:t>
      </w:r>
    </w:p>
    <w:p w14:paraId="33707419" w14:textId="77777777" w:rsidR="004056B5" w:rsidRPr="004056B5" w:rsidRDefault="004056B5" w:rsidP="004056B5">
      <w:pPr>
        <w:rPr>
          <w:rFonts w:ascii="Verdana" w:hAnsi="Verdana"/>
          <w:bCs/>
        </w:rPr>
      </w:pPr>
    </w:p>
    <w:p w14:paraId="3762111A" w14:textId="23B15A4B" w:rsidR="008F2488" w:rsidRPr="004056B5" w:rsidRDefault="0099786B" w:rsidP="008F2488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[C]</w:t>
      </w:r>
      <w:r w:rsidR="008F2488">
        <w:rPr>
          <w:rFonts w:ascii="Verdana" w:hAnsi="Verdana"/>
          <w:bCs/>
        </w:rPr>
        <w:t xml:space="preserve"> </w:t>
      </w:r>
      <w:r w:rsidR="008F2488" w:rsidRPr="004056B5">
        <w:rPr>
          <w:rFonts w:ascii="Verdana" w:hAnsi="Verdana"/>
          <w:bCs/>
        </w:rPr>
        <w:t>Do</w:t>
      </w:r>
      <w:r w:rsidR="008F2488">
        <w:rPr>
          <w:rFonts w:ascii="Verdana" w:hAnsi="Verdana"/>
          <w:bCs/>
        </w:rPr>
        <w:t xml:space="preserve"> ‘n’</w:t>
      </w:r>
      <w:r w:rsidR="008F2488" w:rsidRPr="004056B5">
        <w:rPr>
          <w:rFonts w:ascii="Verdana" w:hAnsi="Verdana"/>
          <w:bCs/>
        </w:rPr>
        <w:t xml:space="preserve"> do </w:t>
      </w:r>
      <w:proofErr w:type="spellStart"/>
      <w:r w:rsidR="008F2488" w:rsidRPr="004056B5">
        <w:rPr>
          <w:rFonts w:ascii="Verdana" w:hAnsi="Verdana"/>
          <w:bCs/>
        </w:rPr>
        <w:t>do</w:t>
      </w:r>
      <w:proofErr w:type="spellEnd"/>
      <w:r w:rsidR="008F2488" w:rsidRPr="004056B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‘n’</w:t>
      </w:r>
      <w:r w:rsidR="008F2488" w:rsidRPr="004056B5">
        <w:rPr>
          <w:rFonts w:ascii="Verdana" w:hAnsi="Verdana"/>
          <w:bCs/>
        </w:rPr>
        <w:t xml:space="preserve"> do </w:t>
      </w:r>
      <w:proofErr w:type="spellStart"/>
      <w:r w:rsidR="008F2488" w:rsidRPr="004056B5">
        <w:rPr>
          <w:rFonts w:ascii="Verdana" w:hAnsi="Verdana"/>
          <w:bCs/>
        </w:rPr>
        <w:t>do</w:t>
      </w:r>
      <w:proofErr w:type="spellEnd"/>
      <w:r w:rsidR="008F2488" w:rsidRPr="004056B5">
        <w:rPr>
          <w:rFonts w:ascii="Verdana" w:hAnsi="Verdana"/>
          <w:bCs/>
        </w:rPr>
        <w:t xml:space="preserve"> </w:t>
      </w:r>
      <w:proofErr w:type="spellStart"/>
      <w:r w:rsidR="008F2488" w:rsidRPr="004056B5">
        <w:rPr>
          <w:rFonts w:ascii="Verdana" w:hAnsi="Verdana"/>
          <w:bCs/>
        </w:rPr>
        <w:t>do</w:t>
      </w:r>
      <w:proofErr w:type="spellEnd"/>
    </w:p>
    <w:p w14:paraId="672040B4" w14:textId="5388F964" w:rsidR="00730304" w:rsidRDefault="0099786B" w:rsidP="00730304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[G]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 xml:space="preserve"> ‘n’</w:t>
      </w:r>
      <w:r w:rsidR="00730304" w:rsidRPr="004056B5">
        <w:rPr>
          <w:rFonts w:ascii="Verdana" w:hAnsi="Verdana"/>
          <w:bCs/>
        </w:rPr>
        <w:t xml:space="preserve"> 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 xml:space="preserve">, </w:t>
      </w:r>
      <w:r w:rsidR="00730304">
        <w:rPr>
          <w:rFonts w:ascii="Verdana" w:hAnsi="Verdana"/>
          <w:bCs/>
        </w:rPr>
        <w:t xml:space="preserve">‘n’ </w:t>
      </w:r>
      <w:r w:rsidR="00730304" w:rsidRPr="004056B5">
        <w:rPr>
          <w:rFonts w:ascii="Verdana" w:hAnsi="Verdana"/>
          <w:bCs/>
        </w:rPr>
        <w:t xml:space="preserve">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 xml:space="preserve">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>
        <w:rPr>
          <w:rFonts w:ascii="Verdana" w:hAnsi="Verdana"/>
          <w:bCs/>
        </w:rPr>
        <w:t xml:space="preserve"> </w:t>
      </w:r>
      <w:proofErr w:type="spellStart"/>
      <w:r w:rsidR="00730304">
        <w:rPr>
          <w:rFonts w:ascii="Verdana" w:hAnsi="Verdana"/>
          <w:bCs/>
        </w:rPr>
        <w:t>do</w:t>
      </w:r>
      <w:proofErr w:type="spellEnd"/>
    </w:p>
    <w:p w14:paraId="7F47105A" w14:textId="5A9F6BE0" w:rsidR="008F2488" w:rsidRDefault="0099786B" w:rsidP="00730304">
      <w:pPr>
        <w:rPr>
          <w:rFonts w:ascii="Verdana" w:hAnsi="Verdana"/>
          <w:bCs/>
        </w:rPr>
      </w:pPr>
      <w:r w:rsidRPr="0099786B">
        <w:rPr>
          <w:rFonts w:ascii="Verdana" w:hAnsi="Verdana"/>
          <w:b/>
          <w:bCs/>
        </w:rPr>
        <w:t>[Am]</w:t>
      </w:r>
      <w:r w:rsidR="00730304">
        <w:rPr>
          <w:rFonts w:ascii="Verdana" w:hAnsi="Verdana"/>
          <w:bCs/>
        </w:rPr>
        <w:t xml:space="preserve"> </w:t>
      </w:r>
      <w:r w:rsidR="00730304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 xml:space="preserve"> ‘n’</w:t>
      </w:r>
      <w:r w:rsidR="00730304" w:rsidRPr="004056B5">
        <w:rPr>
          <w:rFonts w:ascii="Verdana" w:hAnsi="Verdana"/>
          <w:bCs/>
        </w:rPr>
        <w:t xml:space="preserve"> do </w:t>
      </w:r>
      <w:proofErr w:type="spellStart"/>
      <w:r w:rsidR="00730304" w:rsidRPr="004056B5">
        <w:rPr>
          <w:rFonts w:ascii="Verdana" w:hAnsi="Verdana"/>
          <w:bCs/>
        </w:rPr>
        <w:t>do</w:t>
      </w:r>
      <w:proofErr w:type="spellEnd"/>
      <w:r w:rsidR="00730304" w:rsidRPr="004056B5">
        <w:rPr>
          <w:rFonts w:ascii="Verdana" w:hAnsi="Verdana"/>
          <w:bCs/>
        </w:rPr>
        <w:t>, do</w:t>
      </w:r>
      <w:r w:rsidR="00730304">
        <w:rPr>
          <w:rFonts w:ascii="Verdana" w:hAnsi="Verdana"/>
          <w:bCs/>
        </w:rPr>
        <w:t>-</w:t>
      </w:r>
      <w:r w:rsidR="00730304" w:rsidRPr="004056B5">
        <w:rPr>
          <w:rFonts w:ascii="Verdana" w:hAnsi="Verdana"/>
          <w:bCs/>
        </w:rPr>
        <w:t>do</w:t>
      </w:r>
      <w:r w:rsidR="00730304">
        <w:rPr>
          <w:rFonts w:ascii="Verdana" w:hAnsi="Verdana"/>
          <w:bCs/>
        </w:rPr>
        <w:t xml:space="preserve">-do, do do-do </w:t>
      </w:r>
      <w:r w:rsidRPr="0099786B">
        <w:rPr>
          <w:rFonts w:ascii="Verdana" w:hAnsi="Verdana"/>
          <w:b/>
          <w:bCs/>
        </w:rPr>
        <w:t>[F]</w:t>
      </w:r>
    </w:p>
    <w:p w14:paraId="644B397D" w14:textId="1F497CDB" w:rsidR="008F2488" w:rsidRDefault="00730304" w:rsidP="008F2488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w</w:t>
      </w:r>
      <w:r w:rsidR="008F2488">
        <w:rPr>
          <w:rFonts w:ascii="Verdana" w:hAnsi="Verdana"/>
          <w:bCs/>
        </w:rPr>
        <w:t xml:space="preserve">hen </w:t>
      </w:r>
      <w:r w:rsidR="0099786B" w:rsidRPr="0099786B">
        <w:rPr>
          <w:rFonts w:ascii="Verdana" w:hAnsi="Verdana"/>
          <w:b/>
          <w:bCs/>
        </w:rPr>
        <w:t>[G]</w:t>
      </w:r>
      <w:r w:rsidR="008F2488">
        <w:rPr>
          <w:rFonts w:ascii="Verdana" w:hAnsi="Verdana"/>
          <w:bCs/>
        </w:rPr>
        <w:t xml:space="preserve"> </w:t>
      </w:r>
      <w:r w:rsidR="008F2488" w:rsidRPr="004056B5">
        <w:rPr>
          <w:rFonts w:ascii="Verdana" w:hAnsi="Verdana"/>
          <w:bCs/>
        </w:rPr>
        <w:t xml:space="preserve">I used to sing for </w:t>
      </w:r>
      <w:r w:rsidR="0099786B" w:rsidRPr="0099786B">
        <w:rPr>
          <w:rFonts w:ascii="Verdana" w:hAnsi="Verdana"/>
          <w:b/>
          <w:bCs/>
        </w:rPr>
        <w:t>[C]</w:t>
      </w:r>
      <w:r w:rsidR="008F2488">
        <w:rPr>
          <w:rFonts w:ascii="Verdana" w:eastAsia="Calibri" w:hAnsi="Verdana" w:cs="Courier New"/>
          <w:b/>
          <w:color w:val="000000"/>
        </w:rPr>
        <w:t xml:space="preserve"> </w:t>
      </w:r>
      <w:r w:rsidR="008F2488" w:rsidRPr="004056B5">
        <w:rPr>
          <w:rFonts w:ascii="Verdana" w:hAnsi="Verdana"/>
          <w:bCs/>
        </w:rPr>
        <w:t>you</w:t>
      </w:r>
      <w:r w:rsidR="00046A1F">
        <w:rPr>
          <w:rFonts w:ascii="Verdana" w:hAnsi="Verdana"/>
          <w:bCs/>
        </w:rPr>
        <w:t xml:space="preserve"> </w:t>
      </w:r>
      <w:r w:rsidR="00046A1F" w:rsidRPr="00046A1F">
        <w:rPr>
          <w:rFonts w:ascii="Verdana" w:hAnsi="Verdana"/>
          <w:b/>
        </w:rPr>
        <w:t>[C]</w:t>
      </w:r>
    </w:p>
    <w:p w14:paraId="2CDC776F" w14:textId="77777777" w:rsidR="00046A1F" w:rsidRDefault="00046A1F" w:rsidP="008F2488">
      <w:pPr>
        <w:rPr>
          <w:rFonts w:ascii="Verdana" w:hAnsi="Verdana"/>
          <w:bCs/>
        </w:rPr>
      </w:pPr>
    </w:p>
    <w:p w14:paraId="35E444A8" w14:textId="1B942C05" w:rsidR="00046A1F" w:rsidRDefault="00046A1F" w:rsidP="00046A1F">
      <w:pPr>
        <w:rPr>
          <w:rFonts w:ascii="Verdana" w:hAnsi="Verdana"/>
          <w:b/>
        </w:rPr>
      </w:pPr>
      <w:r w:rsidRPr="0099786B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99786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</w:t>
      </w:r>
      <w:r w:rsidRPr="0099786B">
        <w:rPr>
          <w:rFonts w:ascii="Verdana" w:hAnsi="Verdana"/>
          <w:b/>
        </w:rPr>
        <w:t>[F]</w:t>
      </w:r>
    </w:p>
    <w:p w14:paraId="19AA2901" w14:textId="77777777" w:rsidR="00046A1F" w:rsidRDefault="00046A1F" w:rsidP="008F2488">
      <w:pPr>
        <w:rPr>
          <w:rFonts w:ascii="Verdana" w:hAnsi="Verdana"/>
          <w:bCs/>
        </w:rPr>
      </w:pPr>
    </w:p>
    <w:p w14:paraId="4BF393FD" w14:textId="40E031ED" w:rsidR="00046A1F" w:rsidRPr="004056B5" w:rsidRDefault="00046A1F" w:rsidP="008F248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Pr="0099786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4056B5">
        <w:rPr>
          <w:rFonts w:ascii="Verdana" w:hAnsi="Verdana"/>
          <w:bCs/>
        </w:rPr>
        <w:t xml:space="preserve">I used to sing for </w:t>
      </w:r>
      <w:r w:rsidRPr="0099786B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056B5">
        <w:rPr>
          <w:rFonts w:ascii="Verdana" w:hAnsi="Verdana"/>
          <w:bCs/>
        </w:rPr>
        <w:t>you</w:t>
      </w:r>
    </w:p>
    <w:p w14:paraId="6C2EC58E" w14:textId="77777777" w:rsidR="00A42E3F" w:rsidRDefault="00A42E3F">
      <w:pPr>
        <w:rPr>
          <w:rFonts w:ascii="Verdana" w:hAnsi="Verdana"/>
        </w:rPr>
      </w:pPr>
    </w:p>
    <w:p w14:paraId="6CF410BD" w14:textId="77777777" w:rsidR="00730304" w:rsidRDefault="00730304" w:rsidP="0073030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33068A" wp14:editId="428EBAEB">
            <wp:extent cx="457200" cy="609600"/>
            <wp:effectExtent l="0" t="0" r="0" b="0"/>
            <wp:docPr id="1859704784" name="Picture 185970478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A59A97" wp14:editId="04288F2A">
            <wp:extent cx="457200" cy="609600"/>
            <wp:effectExtent l="0" t="0" r="0" b="0"/>
            <wp:docPr id="1349703342" name="Picture 13497033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8FEEC" wp14:editId="2B287435">
            <wp:extent cx="457200" cy="609600"/>
            <wp:effectExtent l="0" t="0" r="0" b="0"/>
            <wp:docPr id="75318767" name="Picture 7531876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FEF23D" wp14:editId="549FF7F5">
            <wp:extent cx="457200" cy="609600"/>
            <wp:effectExtent l="0" t="0" r="0" b="0"/>
            <wp:docPr id="151415232" name="Picture 15141523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F85E21" wp14:editId="2E3FCF96">
            <wp:extent cx="457200" cy="609600"/>
            <wp:effectExtent l="0" t="0" r="0" b="0"/>
            <wp:docPr id="23748997" name="Picture 2374899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5621" w14:textId="77777777" w:rsidR="00B043CF" w:rsidRDefault="00B043CF" w:rsidP="00110521">
      <w:pPr>
        <w:rPr>
          <w:rFonts w:ascii="Verdana" w:hAnsi="Verdana"/>
          <w:b/>
        </w:rPr>
      </w:pPr>
    </w:p>
    <w:p w14:paraId="51822420" w14:textId="195CF34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8B0CE7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B5"/>
    <w:rsid w:val="000076D2"/>
    <w:rsid w:val="00046A1F"/>
    <w:rsid w:val="000961DF"/>
    <w:rsid w:val="000A348C"/>
    <w:rsid w:val="000D00ED"/>
    <w:rsid w:val="000F7214"/>
    <w:rsid w:val="00110521"/>
    <w:rsid w:val="00132109"/>
    <w:rsid w:val="00132CD1"/>
    <w:rsid w:val="00161445"/>
    <w:rsid w:val="0017786C"/>
    <w:rsid w:val="001A030B"/>
    <w:rsid w:val="001C26FA"/>
    <w:rsid w:val="001E2271"/>
    <w:rsid w:val="00252E97"/>
    <w:rsid w:val="002B56B4"/>
    <w:rsid w:val="0033005C"/>
    <w:rsid w:val="003442C9"/>
    <w:rsid w:val="00401523"/>
    <w:rsid w:val="004056B5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0304"/>
    <w:rsid w:val="007320F1"/>
    <w:rsid w:val="007663CC"/>
    <w:rsid w:val="007E4748"/>
    <w:rsid w:val="007F3368"/>
    <w:rsid w:val="0082492D"/>
    <w:rsid w:val="00866CDE"/>
    <w:rsid w:val="008F2488"/>
    <w:rsid w:val="00924B54"/>
    <w:rsid w:val="00972E99"/>
    <w:rsid w:val="0099786B"/>
    <w:rsid w:val="009F4E8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6E4"/>
    <w:rsid w:val="00B16743"/>
    <w:rsid w:val="00BB114B"/>
    <w:rsid w:val="00C5218C"/>
    <w:rsid w:val="00CA07D7"/>
    <w:rsid w:val="00CA0ED5"/>
    <w:rsid w:val="00D113AB"/>
    <w:rsid w:val="00D4034F"/>
    <w:rsid w:val="00D66B4B"/>
    <w:rsid w:val="00D84579"/>
    <w:rsid w:val="00DB1F9F"/>
    <w:rsid w:val="00E04FCE"/>
    <w:rsid w:val="00F81E40"/>
    <w:rsid w:val="00F9022F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5C96F"/>
  <w14:defaultImageDpi w14:val="300"/>
  <w15:docId w15:val="{7F4D9F41-3EA0-47D2-A96C-97B76DF2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2025-10-24T15:30:00Z</dcterms:created>
  <dcterms:modified xsi:type="dcterms:W3CDTF">2025-11-13T17:03:00Z</dcterms:modified>
</cp:coreProperties>
</file>