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461B" w14:textId="34A08CF9" w:rsidR="0082492D" w:rsidRPr="00A902E9" w:rsidRDefault="00233797" w:rsidP="00DB1F9F">
      <w:pPr>
        <w:pStyle w:val="Heading1"/>
      </w:pPr>
      <w:bookmarkStart w:id="0" w:name="_Hlk120615209"/>
      <w:bookmarkEnd w:id="0"/>
      <w:r>
        <w:t>Calling To Say</w:t>
      </w:r>
      <w:r w:rsidR="008D4F55">
        <w:t xml:space="preserve"> </w:t>
      </w:r>
      <w:r w:rsidR="008D4F55">
        <w:rPr>
          <w:noProof/>
        </w:rPr>
        <w:drawing>
          <wp:inline distT="0" distB="0" distL="0" distR="0" wp14:anchorId="0E4D0ED7" wp14:editId="3D3F148A">
            <wp:extent cx="151130" cy="151130"/>
            <wp:effectExtent l="0" t="0" r="1270" b="1270"/>
            <wp:docPr id="17106970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97" cy="15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761C2" w14:textId="77777777" w:rsidR="00487BD6" w:rsidRPr="00A902E9" w:rsidRDefault="00487BD6" w:rsidP="00487BD6">
      <w:pPr>
        <w:rPr>
          <w:rFonts w:ascii="Verdana" w:hAnsi="Verdana"/>
        </w:rPr>
      </w:pPr>
      <w:r>
        <w:rPr>
          <w:rFonts w:ascii="Verdana" w:hAnsi="Verdana"/>
        </w:rPr>
        <w:t>Serena Ryder 2007</w:t>
      </w:r>
    </w:p>
    <w:p w14:paraId="1AEE3887" w14:textId="77777777" w:rsidR="00487BD6" w:rsidRPr="007519FC" w:rsidRDefault="00487BD6" w:rsidP="00487BD6">
      <w:pPr>
        <w:rPr>
          <w:rFonts w:ascii="Verdana" w:hAnsi="Verdana"/>
          <w:bCs/>
          <w:sz w:val="16"/>
          <w:szCs w:val="16"/>
        </w:rPr>
      </w:pPr>
    </w:p>
    <w:p w14:paraId="3FFB5FD8" w14:textId="77777777" w:rsidR="00487BD6" w:rsidRDefault="00487BD6" w:rsidP="00487BD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1816A7C" wp14:editId="4CDEF5FB">
            <wp:extent cx="457200" cy="609600"/>
            <wp:effectExtent l="0" t="0" r="0" b="0"/>
            <wp:docPr id="377" name="Picture 37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8F7D58" wp14:editId="3BC866AC">
            <wp:extent cx="457200" cy="609600"/>
            <wp:effectExtent l="0" t="0" r="0" b="0"/>
            <wp:docPr id="378" name="Picture 37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1795D3" wp14:editId="2DDB821D">
            <wp:extent cx="457200" cy="609600"/>
            <wp:effectExtent l="0" t="0" r="0" b="0"/>
            <wp:docPr id="379" name="Picture 37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1B70CB" wp14:editId="0CC308EC">
            <wp:extent cx="457200" cy="609600"/>
            <wp:effectExtent l="0" t="0" r="0" b="0"/>
            <wp:docPr id="380" name="Picture 38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39EBCD" wp14:editId="1617D571">
            <wp:extent cx="457200" cy="609600"/>
            <wp:effectExtent l="0" t="0" r="0" b="0"/>
            <wp:docPr id="381" name="Picture 38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640BD8" wp14:editId="3827355C">
            <wp:extent cx="457200" cy="609600"/>
            <wp:effectExtent l="0" t="0" r="0" b="0"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36E6BC" wp14:editId="7C3E8BBE">
            <wp:extent cx="457200" cy="609600"/>
            <wp:effectExtent l="0" t="0" r="0" b="0"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83E2E0" wp14:editId="0CA35FC1">
            <wp:extent cx="457200" cy="609600"/>
            <wp:effectExtent l="0" t="0" r="0" b="0"/>
            <wp:docPr id="384" name="Picture 38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9D2150" wp14:editId="1113EEBB">
            <wp:extent cx="457200" cy="609600"/>
            <wp:effectExtent l="0" t="0" r="0" b="0"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BA285E" wp14:editId="34AB6CF9">
            <wp:extent cx="457200" cy="609600"/>
            <wp:effectExtent l="0" t="0" r="0" b="0"/>
            <wp:docPr id="386" name="Picture 38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8C247" w14:textId="77777777" w:rsidR="00487BD6" w:rsidRPr="007519FC" w:rsidRDefault="00487BD6" w:rsidP="00487BD6">
      <w:pPr>
        <w:rPr>
          <w:rFonts w:ascii="Verdana" w:hAnsi="Verdana"/>
          <w:bCs/>
          <w:sz w:val="8"/>
          <w:szCs w:val="8"/>
        </w:rPr>
      </w:pPr>
    </w:p>
    <w:p w14:paraId="6461EB58" w14:textId="77777777" w:rsidR="00487BD6" w:rsidRDefault="00487BD6" w:rsidP="00487BD6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4</w:t>
      </w:r>
      <w:r w:rsidRPr="00A902E9">
        <w:rPr>
          <w:rFonts w:ascii="Verdana" w:hAnsi="Verdana"/>
          <w:b/>
        </w:rPr>
        <w:t xml:space="preserve"> / </w:t>
      </w:r>
      <w:r w:rsidRPr="006D13D3"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 </w:t>
      </w:r>
      <w:r w:rsidRPr="006D13D3">
        <w:rPr>
          <w:rFonts w:ascii="Verdana" w:hAnsi="Verdana"/>
          <w:b/>
        </w:rPr>
        <w:t>[C]</w:t>
      </w:r>
    </w:p>
    <w:p w14:paraId="1B8E68BC" w14:textId="77777777" w:rsidR="00487BD6" w:rsidRPr="007519FC" w:rsidRDefault="00487BD6" w:rsidP="00487BD6">
      <w:pPr>
        <w:rPr>
          <w:rFonts w:ascii="Verdana" w:hAnsi="Verdana"/>
          <w:bCs/>
          <w:sz w:val="8"/>
          <w:szCs w:val="8"/>
        </w:rPr>
      </w:pPr>
    </w:p>
    <w:p w14:paraId="4154BF00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wasn’t </w:t>
      </w:r>
      <w:r w:rsidRPr="0015196C"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sure, if I should </w:t>
      </w:r>
      <w:r w:rsidRPr="006D13D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call</w:t>
      </w:r>
    </w:p>
    <w:p w14:paraId="6B304082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 know with </w:t>
      </w:r>
      <w:r w:rsidRPr="0015196C">
        <w:rPr>
          <w:rFonts w:ascii="Verdana" w:hAnsi="Verdana"/>
          <w:b/>
          <w:bCs/>
        </w:rPr>
        <w:t>[Fm]</w:t>
      </w:r>
      <w:r>
        <w:rPr>
          <w:rFonts w:ascii="Verdana" w:hAnsi="Verdana"/>
          <w:bCs/>
        </w:rPr>
        <w:t xml:space="preserve"> family and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all</w:t>
      </w:r>
    </w:p>
    <w:p w14:paraId="3527AF71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seems </w:t>
      </w:r>
      <w:r w:rsidRPr="0015196C"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strange, to let it </w:t>
      </w:r>
      <w:r w:rsidRPr="006D13D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pass</w:t>
      </w:r>
    </w:p>
    <w:p w14:paraId="4E825166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just </w:t>
      </w:r>
      <w:r w:rsidRPr="0015196C">
        <w:rPr>
          <w:rFonts w:ascii="Verdana" w:hAnsi="Verdana"/>
          <w:b/>
          <w:bCs/>
        </w:rPr>
        <w:t>[Fm]</w:t>
      </w:r>
      <w:r>
        <w:rPr>
          <w:rFonts w:ascii="Verdana" w:hAnsi="Verdana"/>
          <w:bCs/>
        </w:rPr>
        <w:t xml:space="preserve"> thought I’d call and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ask</w:t>
      </w:r>
    </w:p>
    <w:p w14:paraId="78799D9A" w14:textId="77777777" w:rsidR="00487BD6" w:rsidRPr="007519FC" w:rsidRDefault="00487BD6" w:rsidP="00487BD6">
      <w:pPr>
        <w:rPr>
          <w:rFonts w:ascii="Verdana" w:hAnsi="Verdana"/>
          <w:bCs/>
          <w:sz w:val="20"/>
          <w:szCs w:val="20"/>
        </w:rPr>
      </w:pPr>
    </w:p>
    <w:p w14:paraId="6CA01E32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Are you </w:t>
      </w:r>
      <w:r w:rsidRPr="0015196C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having </w:t>
      </w:r>
      <w:r w:rsidRPr="006D13D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fun? </w:t>
      </w:r>
    </w:p>
    <w:p w14:paraId="55B34ABD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Are you </w:t>
      </w:r>
      <w:r w:rsidRPr="0015196C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seeing any-</w:t>
      </w: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>one?</w:t>
      </w:r>
    </w:p>
    <w:p w14:paraId="5A472820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Yeah, I’ve been </w:t>
      </w:r>
      <w:r w:rsidRPr="006D13D3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busy too</w:t>
      </w:r>
    </w:p>
    <w:p w14:paraId="76DB29F0" w14:textId="77777777" w:rsidR="00487BD6" w:rsidRDefault="00487BD6" w:rsidP="00487BD6">
      <w:pPr>
        <w:rPr>
          <w:rFonts w:ascii="Verdana" w:hAnsi="Verdana"/>
          <w:b/>
        </w:rPr>
      </w:pPr>
      <w:r w:rsidRPr="006D13D3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I hope I’m not </w:t>
      </w:r>
      <w:r w:rsidRPr="00EF43B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6D13D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keeping </w:t>
      </w:r>
      <w:r w:rsidRPr="006D13D3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you </w:t>
      </w:r>
      <w:r w:rsidRPr="00EF43B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</w:p>
    <w:p w14:paraId="50E4E5FB" w14:textId="77777777" w:rsidR="00487BD6" w:rsidRDefault="00487BD6" w:rsidP="00487BD6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[G6]</w:t>
      </w:r>
      <w:r>
        <w:rPr>
          <w:rFonts w:ascii="Verdana" w:hAnsi="Verdana"/>
          <w:bCs/>
        </w:rPr>
        <w:t xml:space="preserve"> I’m just </w:t>
      </w:r>
      <w:r w:rsidRPr="006D13D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calling to </w:t>
      </w:r>
      <w:r w:rsidRPr="00EF43B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say</w:t>
      </w:r>
    </w:p>
    <w:p w14:paraId="7857A985" w14:textId="77777777" w:rsidR="00487BD6" w:rsidRPr="007519FC" w:rsidRDefault="00487BD6" w:rsidP="00487BD6">
      <w:pPr>
        <w:rPr>
          <w:rFonts w:ascii="Verdana" w:hAnsi="Verdana"/>
          <w:bCs/>
          <w:sz w:val="20"/>
          <w:szCs w:val="20"/>
        </w:rPr>
      </w:pPr>
    </w:p>
    <w:p w14:paraId="560F3D44" w14:textId="77777777" w:rsidR="00487BD6" w:rsidRPr="00233797" w:rsidRDefault="00487BD6" w:rsidP="00487BD6">
      <w:pPr>
        <w:rPr>
          <w:rFonts w:ascii="Verdana" w:hAnsi="Verdana"/>
          <w:b/>
        </w:rPr>
      </w:pPr>
      <w:r w:rsidRPr="00233797">
        <w:rPr>
          <w:rFonts w:ascii="Verdana" w:hAnsi="Verdana"/>
          <w:b/>
        </w:rPr>
        <w:t>CHORUS:</w:t>
      </w:r>
    </w:p>
    <w:p w14:paraId="21AE2D8D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Merry Christmas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merry, merry Christmas </w:t>
      </w: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</w:t>
      </w:r>
    </w:p>
    <w:p w14:paraId="32163784" w14:textId="77777777" w:rsidR="00487BD6" w:rsidRDefault="00487BD6" w:rsidP="00487BD6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I’m just calling to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say</w:t>
      </w:r>
    </w:p>
    <w:p w14:paraId="195C8CC3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Merry Christmas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merry, merry Christmas </w:t>
      </w: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 </w:t>
      </w:r>
      <w:r w:rsidRPr="006D13D3">
        <w:rPr>
          <w:rFonts w:ascii="Verdana" w:hAnsi="Verdana"/>
          <w:b/>
          <w:bCs/>
        </w:rPr>
        <w:t>[Am]</w:t>
      </w:r>
    </w:p>
    <w:p w14:paraId="0E90C519" w14:textId="77777777" w:rsidR="00487BD6" w:rsidRPr="007519FC" w:rsidRDefault="00487BD6" w:rsidP="00487BD6">
      <w:pPr>
        <w:rPr>
          <w:rFonts w:ascii="Verdana" w:hAnsi="Verdana"/>
          <w:bCs/>
          <w:sz w:val="20"/>
          <w:szCs w:val="20"/>
        </w:rPr>
      </w:pPr>
    </w:p>
    <w:p w14:paraId="62E602A8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Hey I’m </w:t>
      </w:r>
      <w:r w:rsidRPr="0015196C"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glad, this number’s </w:t>
      </w:r>
      <w:r w:rsidRPr="006D13D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good</w:t>
      </w:r>
    </w:p>
    <w:p w14:paraId="2D00D82D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wasn’t </w:t>
      </w:r>
      <w:r w:rsidRPr="0015196C">
        <w:rPr>
          <w:rFonts w:ascii="Verdana" w:hAnsi="Verdana"/>
          <w:b/>
          <w:bCs/>
        </w:rPr>
        <w:t>[Fm]</w:t>
      </w:r>
      <w:r>
        <w:rPr>
          <w:rFonts w:ascii="Verdana" w:hAnsi="Verdana"/>
          <w:bCs/>
        </w:rPr>
        <w:t xml:space="preserve"> sure just where we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stood</w:t>
      </w:r>
    </w:p>
    <w:p w14:paraId="1471F477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good to </w:t>
      </w:r>
      <w:r w:rsidRPr="0015196C"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know, that we’re still </w:t>
      </w:r>
      <w:r w:rsidRPr="006D13D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friends</w:t>
      </w:r>
    </w:p>
    <w:p w14:paraId="72BC42F5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Nothing’s </w:t>
      </w:r>
      <w:r w:rsidRPr="0015196C">
        <w:rPr>
          <w:rFonts w:ascii="Verdana" w:hAnsi="Verdana"/>
          <w:b/>
          <w:bCs/>
        </w:rPr>
        <w:t>[Fm]</w:t>
      </w:r>
      <w:r>
        <w:rPr>
          <w:rFonts w:ascii="Verdana" w:hAnsi="Verdana"/>
          <w:bCs/>
        </w:rPr>
        <w:t xml:space="preserve"> changed much on my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end</w:t>
      </w:r>
    </w:p>
    <w:p w14:paraId="3B61A704" w14:textId="77777777" w:rsidR="00487BD6" w:rsidRPr="007519FC" w:rsidRDefault="00487BD6" w:rsidP="00487BD6">
      <w:pPr>
        <w:rPr>
          <w:rFonts w:ascii="Verdana" w:hAnsi="Verdana"/>
          <w:bCs/>
          <w:sz w:val="20"/>
          <w:szCs w:val="20"/>
        </w:rPr>
      </w:pPr>
    </w:p>
    <w:p w14:paraId="2C512197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Yeah I’m </w:t>
      </w:r>
      <w:r w:rsidRPr="0015196C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doing </w:t>
      </w:r>
      <w:r w:rsidRPr="006D13D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fine</w:t>
      </w:r>
    </w:p>
    <w:p w14:paraId="3F826F3A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 just </w:t>
      </w:r>
      <w:r w:rsidRPr="0015196C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came to </w:t>
      </w: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mind</w:t>
      </w:r>
    </w:p>
    <w:p w14:paraId="09F1E7F4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guess it’s the </w:t>
      </w:r>
      <w:r w:rsidRPr="006D13D3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time of year</w:t>
      </w:r>
    </w:p>
    <w:p w14:paraId="205C33FD" w14:textId="77777777" w:rsidR="00487BD6" w:rsidRDefault="00487BD6" w:rsidP="00487BD6">
      <w:pPr>
        <w:rPr>
          <w:rFonts w:ascii="Verdana" w:hAnsi="Verdana"/>
          <w:b/>
          <w:bCs/>
        </w:rPr>
      </w:pPr>
      <w:r w:rsidRPr="006D13D3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It’s strange that </w:t>
      </w:r>
      <w:r w:rsidRPr="00EF43B2">
        <w:rPr>
          <w:rFonts w:ascii="Verdana" w:hAnsi="Verdana"/>
          <w:b/>
        </w:rPr>
        <w:t>/</w:t>
      </w:r>
      <w:r w:rsidRPr="006D13D3">
        <w:rPr>
          <w:rFonts w:ascii="Verdana" w:hAnsi="Verdana"/>
          <w:b/>
          <w:bCs/>
        </w:rPr>
        <w:t xml:space="preserve"> [G]</w:t>
      </w:r>
      <w:r>
        <w:rPr>
          <w:rFonts w:ascii="Verdana" w:hAnsi="Verdana"/>
          <w:bCs/>
        </w:rPr>
        <w:t xml:space="preserve"> you’re not </w:t>
      </w:r>
      <w:r w:rsidRPr="006D13D3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here </w:t>
      </w:r>
      <w:r w:rsidRPr="00EF43B2">
        <w:rPr>
          <w:rFonts w:ascii="Verdana" w:hAnsi="Verdana"/>
          <w:b/>
        </w:rPr>
        <w:t>/</w:t>
      </w:r>
    </w:p>
    <w:p w14:paraId="0C433B2B" w14:textId="77777777" w:rsidR="00487BD6" w:rsidRDefault="00487BD6" w:rsidP="00487BD6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[G6]</w:t>
      </w:r>
      <w:r>
        <w:rPr>
          <w:rFonts w:ascii="Verdana" w:hAnsi="Verdana"/>
          <w:bCs/>
        </w:rPr>
        <w:t xml:space="preserve"> I’m just </w:t>
      </w:r>
      <w:r w:rsidRPr="006D13D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calling to </w:t>
      </w:r>
      <w:r w:rsidRPr="00EF43B2">
        <w:rPr>
          <w:rFonts w:ascii="Verdana" w:hAnsi="Verdana"/>
          <w:b/>
        </w:rPr>
        <w:t>/</w:t>
      </w:r>
      <w:r w:rsidRPr="006D13D3">
        <w:rPr>
          <w:rFonts w:ascii="Verdana" w:hAnsi="Verdana"/>
          <w:b/>
          <w:bCs/>
        </w:rPr>
        <w:t xml:space="preserve"> [C]</w:t>
      </w:r>
      <w:r>
        <w:rPr>
          <w:rFonts w:ascii="Verdana" w:hAnsi="Verdana"/>
          <w:bCs/>
        </w:rPr>
        <w:t xml:space="preserve"> say</w:t>
      </w:r>
    </w:p>
    <w:p w14:paraId="0A419453" w14:textId="77777777" w:rsidR="00487BD6" w:rsidRPr="007519FC" w:rsidRDefault="00487BD6" w:rsidP="00487BD6">
      <w:pPr>
        <w:rPr>
          <w:rFonts w:ascii="Verdana" w:hAnsi="Verdana"/>
          <w:bCs/>
          <w:sz w:val="20"/>
          <w:szCs w:val="20"/>
        </w:rPr>
      </w:pPr>
    </w:p>
    <w:p w14:paraId="10E3F45E" w14:textId="77777777" w:rsidR="00487BD6" w:rsidRPr="00233797" w:rsidRDefault="00487BD6" w:rsidP="00487BD6">
      <w:pPr>
        <w:rPr>
          <w:rFonts w:ascii="Verdana" w:hAnsi="Verdana"/>
          <w:b/>
        </w:rPr>
      </w:pPr>
      <w:r w:rsidRPr="00233797">
        <w:rPr>
          <w:rFonts w:ascii="Verdana" w:hAnsi="Verdana"/>
          <w:b/>
        </w:rPr>
        <w:t>CHORUS:</w:t>
      </w:r>
    </w:p>
    <w:p w14:paraId="1422872D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Merry Christmas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merry, merry Christmas </w:t>
      </w: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</w:t>
      </w:r>
    </w:p>
    <w:p w14:paraId="0BA898B3" w14:textId="77777777" w:rsidR="00487BD6" w:rsidRDefault="00487BD6" w:rsidP="00487BD6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I’m just calling to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say</w:t>
      </w:r>
    </w:p>
    <w:p w14:paraId="5DF6CC37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Merry Christmas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merry, merry Christmas </w:t>
      </w: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 </w:t>
      </w:r>
      <w:r w:rsidRPr="006D13D3">
        <w:rPr>
          <w:rFonts w:ascii="Verdana" w:hAnsi="Verdana"/>
          <w:b/>
          <w:bCs/>
        </w:rPr>
        <w:t>[Am]</w:t>
      </w:r>
    </w:p>
    <w:p w14:paraId="600534DE" w14:textId="77777777" w:rsidR="00487BD6" w:rsidRPr="007519FC" w:rsidRDefault="00487BD6" w:rsidP="00487BD6">
      <w:pPr>
        <w:rPr>
          <w:rFonts w:ascii="Verdana" w:hAnsi="Verdana"/>
          <w:bCs/>
          <w:sz w:val="20"/>
          <w:szCs w:val="20"/>
        </w:rPr>
      </w:pPr>
    </w:p>
    <w:p w14:paraId="42CA0F27" w14:textId="77777777" w:rsidR="00487BD6" w:rsidRPr="00136B0C" w:rsidRDefault="00487BD6" w:rsidP="00487BD6">
      <w:pPr>
        <w:rPr>
          <w:rFonts w:ascii="Verdana" w:hAnsi="Verdana"/>
          <w:b/>
        </w:rPr>
      </w:pPr>
      <w:r w:rsidRPr="00136B0C">
        <w:rPr>
          <w:rFonts w:ascii="Verdana" w:hAnsi="Verdana"/>
          <w:b/>
        </w:rPr>
        <w:t>BRIDGE:</w:t>
      </w:r>
    </w:p>
    <w:p w14:paraId="5CB41139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Yeah we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all went out last </w:t>
      </w:r>
      <w:r w:rsidRPr="006D13D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night</w:t>
      </w:r>
    </w:p>
    <w:p w14:paraId="0305B18B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>Driving a-</w:t>
      </w:r>
      <w:r w:rsidRPr="0015196C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round to see the </w:t>
      </w: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lights</w:t>
      </w:r>
    </w:p>
    <w:p w14:paraId="0C78E250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like we </w:t>
      </w:r>
      <w:r w:rsidRPr="006D13D3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always do</w:t>
      </w:r>
    </w:p>
    <w:p w14:paraId="148ECF1D" w14:textId="77777777" w:rsidR="00487BD6" w:rsidRDefault="00487BD6" w:rsidP="00487BD6">
      <w:pPr>
        <w:rPr>
          <w:rFonts w:ascii="Verdana" w:hAnsi="Verdana"/>
          <w:b/>
          <w:bCs/>
        </w:rPr>
      </w:pPr>
      <w:r w:rsidRPr="006D13D3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Everyone’s </w:t>
      </w:r>
      <w:r w:rsidRPr="00EF43B2">
        <w:rPr>
          <w:rFonts w:ascii="Verdana" w:hAnsi="Verdana"/>
          <w:b/>
        </w:rPr>
        <w:t>/</w:t>
      </w:r>
      <w:r w:rsidRPr="006D13D3">
        <w:rPr>
          <w:rFonts w:ascii="Verdana" w:hAnsi="Verdana"/>
          <w:b/>
          <w:bCs/>
        </w:rPr>
        <w:t xml:space="preserve"> [G]</w:t>
      </w:r>
      <w:r>
        <w:rPr>
          <w:rFonts w:ascii="Verdana" w:hAnsi="Verdana"/>
          <w:bCs/>
        </w:rPr>
        <w:t xml:space="preserve"> there but </w:t>
      </w:r>
      <w:r w:rsidRPr="006D13D3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you </w:t>
      </w:r>
      <w:r w:rsidRPr="00EF43B2">
        <w:rPr>
          <w:rFonts w:ascii="Verdana" w:hAnsi="Verdana"/>
          <w:b/>
        </w:rPr>
        <w:t>/</w:t>
      </w:r>
    </w:p>
    <w:p w14:paraId="45AC50E9" w14:textId="77777777" w:rsidR="00487BD6" w:rsidRDefault="00487BD6" w:rsidP="00487BD6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[G6]</w:t>
      </w:r>
      <w:r>
        <w:rPr>
          <w:rFonts w:ascii="Verdana" w:hAnsi="Verdana"/>
          <w:bCs/>
        </w:rPr>
        <w:t xml:space="preserve"> I’m just </w:t>
      </w:r>
      <w:r w:rsidRPr="006D13D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calling to </w:t>
      </w:r>
      <w:r w:rsidRPr="00EF43B2">
        <w:rPr>
          <w:rFonts w:ascii="Verdana" w:hAnsi="Verdana"/>
          <w:b/>
        </w:rPr>
        <w:t>/</w:t>
      </w:r>
      <w:r w:rsidRPr="006D13D3">
        <w:rPr>
          <w:rFonts w:ascii="Verdana" w:hAnsi="Verdana"/>
          <w:b/>
          <w:bCs/>
        </w:rPr>
        <w:t xml:space="preserve"> [C]</w:t>
      </w:r>
      <w:r>
        <w:rPr>
          <w:rFonts w:ascii="Verdana" w:hAnsi="Verdana"/>
          <w:bCs/>
        </w:rPr>
        <w:t xml:space="preserve"> say</w:t>
      </w:r>
    </w:p>
    <w:p w14:paraId="7EA8CCE0" w14:textId="77777777" w:rsidR="00487BD6" w:rsidRPr="007519FC" w:rsidRDefault="00487BD6" w:rsidP="00487BD6">
      <w:pPr>
        <w:rPr>
          <w:rFonts w:ascii="Verdana" w:hAnsi="Verdana"/>
          <w:bCs/>
          <w:sz w:val="20"/>
          <w:szCs w:val="20"/>
        </w:rPr>
      </w:pPr>
    </w:p>
    <w:p w14:paraId="2CC8A7CF" w14:textId="77777777" w:rsidR="00487BD6" w:rsidRPr="00233797" w:rsidRDefault="00487BD6" w:rsidP="00487BD6">
      <w:pPr>
        <w:rPr>
          <w:rFonts w:ascii="Verdana" w:hAnsi="Verdana"/>
          <w:b/>
        </w:rPr>
      </w:pPr>
      <w:r w:rsidRPr="00233797">
        <w:rPr>
          <w:rFonts w:ascii="Verdana" w:hAnsi="Verdana"/>
          <w:b/>
        </w:rPr>
        <w:t>CHORUS:</w:t>
      </w:r>
    </w:p>
    <w:p w14:paraId="28DA828C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Merry Christmas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merry, merry Christmas </w:t>
      </w: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</w:t>
      </w:r>
    </w:p>
    <w:p w14:paraId="61CF003C" w14:textId="77777777" w:rsidR="00487BD6" w:rsidRDefault="00487BD6" w:rsidP="00487BD6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I’m just calling to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say</w:t>
      </w:r>
    </w:p>
    <w:p w14:paraId="5D48F3A8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Merry Christmas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merry, merry Christmas </w:t>
      </w: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 </w:t>
      </w:r>
      <w:r w:rsidRPr="006D13D3">
        <w:rPr>
          <w:rFonts w:ascii="Verdana" w:hAnsi="Verdana"/>
          <w:b/>
          <w:bCs/>
        </w:rPr>
        <w:t>[Am]</w:t>
      </w:r>
    </w:p>
    <w:p w14:paraId="52B86985" w14:textId="77777777" w:rsidR="00487BD6" w:rsidRDefault="00487BD6" w:rsidP="00487BD6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07B4E5F7" w14:textId="77777777" w:rsidR="00487BD6" w:rsidRPr="007519FC" w:rsidRDefault="00487BD6" w:rsidP="00487BD6">
      <w:pPr>
        <w:rPr>
          <w:rFonts w:ascii="Verdana" w:hAnsi="Verdana"/>
          <w:bCs/>
          <w:sz w:val="20"/>
          <w:szCs w:val="20"/>
        </w:rPr>
      </w:pPr>
    </w:p>
    <w:p w14:paraId="41E6F59E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Yeah I’m </w:t>
      </w:r>
      <w:r w:rsidRPr="0015196C">
        <w:rPr>
          <w:rFonts w:ascii="Verdana" w:hAnsi="Verdana"/>
          <w:b/>
          <w:bCs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having </w:t>
      </w:r>
      <w:r w:rsidRPr="006D13D3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fun</w:t>
      </w:r>
    </w:p>
    <w:p w14:paraId="546993C7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I’ve been </w:t>
      </w:r>
      <w:r w:rsidRPr="0015196C">
        <w:rPr>
          <w:rFonts w:ascii="Verdana" w:hAnsi="Verdana"/>
          <w:b/>
          <w:bCs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seeing some-</w:t>
      </w:r>
      <w:r w:rsidRPr="006D13D3">
        <w:rPr>
          <w:rFonts w:ascii="Verdana" w:hAnsi="Verdana"/>
          <w:b/>
          <w:bCs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>one</w:t>
      </w:r>
    </w:p>
    <w:p w14:paraId="715709EA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Okay </w:t>
      </w:r>
      <w:r w:rsidRPr="006D13D3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that’s a little lie </w:t>
      </w:r>
    </w:p>
    <w:p w14:paraId="332440EE" w14:textId="77777777" w:rsidR="00487BD6" w:rsidRDefault="00487BD6" w:rsidP="00487BD6">
      <w:pPr>
        <w:rPr>
          <w:rFonts w:ascii="Verdana" w:hAnsi="Verdana"/>
          <w:b/>
          <w:bCs/>
        </w:rPr>
      </w:pPr>
      <w:r w:rsidRPr="006D13D3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There’s been no </w:t>
      </w:r>
      <w:r w:rsidRPr="0019742C">
        <w:rPr>
          <w:rFonts w:ascii="Verdana" w:hAnsi="Verdana"/>
          <w:b/>
        </w:rPr>
        <w:t>/</w:t>
      </w:r>
      <w:r w:rsidRPr="006D13D3">
        <w:rPr>
          <w:rFonts w:ascii="Verdana" w:hAnsi="Verdana"/>
          <w:b/>
          <w:bCs/>
        </w:rPr>
        <w:t xml:space="preserve"> [G]</w:t>
      </w:r>
      <w:r>
        <w:rPr>
          <w:rFonts w:ascii="Verdana" w:hAnsi="Verdana"/>
          <w:bCs/>
        </w:rPr>
        <w:t xml:space="preserve"> other guy</w:t>
      </w:r>
      <w:r w:rsidRPr="0019742C">
        <w:rPr>
          <w:rFonts w:ascii="Verdana" w:hAnsi="Verdana"/>
          <w:b/>
        </w:rPr>
        <w:t xml:space="preserve"> /</w:t>
      </w:r>
      <w:r>
        <w:rPr>
          <w:rFonts w:ascii="Verdana" w:hAnsi="Verdana"/>
          <w:bCs/>
        </w:rPr>
        <w:t xml:space="preserve"> </w:t>
      </w:r>
      <w:r w:rsidRPr="006D13D3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</w:t>
      </w:r>
      <w:r w:rsidRPr="0019742C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6D13D3">
        <w:rPr>
          <w:rFonts w:ascii="Verdana" w:hAnsi="Verdana"/>
          <w:b/>
          <w:bCs/>
        </w:rPr>
        <w:t>[G6]</w:t>
      </w:r>
      <w:r w:rsidRPr="0019742C">
        <w:rPr>
          <w:rFonts w:ascii="Verdana" w:hAnsi="Verdana"/>
          <w:b/>
        </w:rPr>
        <w:t xml:space="preserve"> /</w:t>
      </w:r>
      <w:r w:rsidRPr="0019742C">
        <w:rPr>
          <w:rFonts w:ascii="Verdana" w:hAnsi="Verdana"/>
          <w:b/>
          <w:bCs/>
        </w:rPr>
        <w:t xml:space="preserve"> </w:t>
      </w:r>
    </w:p>
    <w:p w14:paraId="10DBCC19" w14:textId="77777777" w:rsidR="00487BD6" w:rsidRDefault="00487BD6" w:rsidP="00487BD6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I’m just calling to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say</w:t>
      </w:r>
    </w:p>
    <w:p w14:paraId="5B318231" w14:textId="77777777" w:rsidR="00487BD6" w:rsidRDefault="00487BD6" w:rsidP="00487BD6">
      <w:pPr>
        <w:rPr>
          <w:rFonts w:ascii="Verdana" w:hAnsi="Verdana"/>
          <w:bCs/>
        </w:rPr>
      </w:pPr>
    </w:p>
    <w:p w14:paraId="155C8AF6" w14:textId="77777777" w:rsidR="00487BD6" w:rsidRPr="00233797" w:rsidRDefault="00487BD6" w:rsidP="00487BD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FINAL </w:t>
      </w:r>
      <w:r w:rsidRPr="00233797">
        <w:rPr>
          <w:rFonts w:ascii="Verdana" w:hAnsi="Verdana"/>
          <w:b/>
        </w:rPr>
        <w:t>CHORUS</w:t>
      </w:r>
      <w:r>
        <w:rPr>
          <w:rFonts w:ascii="Verdana" w:hAnsi="Verdana"/>
          <w:b/>
        </w:rPr>
        <w:t>ES</w:t>
      </w:r>
      <w:r w:rsidRPr="00233797">
        <w:rPr>
          <w:rFonts w:ascii="Verdana" w:hAnsi="Verdana"/>
          <w:b/>
        </w:rPr>
        <w:t>:</w:t>
      </w:r>
    </w:p>
    <w:p w14:paraId="1A4BCE32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Merry Christmas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merry, merry Christmas </w:t>
      </w: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 </w:t>
      </w:r>
    </w:p>
    <w:p w14:paraId="69320AEF" w14:textId="77777777" w:rsidR="00487BD6" w:rsidRDefault="00487BD6" w:rsidP="00487BD6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I’m just calling to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say</w:t>
      </w:r>
    </w:p>
    <w:p w14:paraId="3FDA6A8F" w14:textId="77777777" w:rsidR="00487BD6" w:rsidRDefault="00487BD6" w:rsidP="00487BD6">
      <w:pPr>
        <w:rPr>
          <w:rFonts w:ascii="Verdana" w:hAnsi="Verdana"/>
          <w:bCs/>
        </w:rPr>
      </w:pPr>
    </w:p>
    <w:p w14:paraId="3936D3D4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Merry Christmas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merry, merry Christmas </w:t>
      </w: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</w:t>
      </w:r>
    </w:p>
    <w:p w14:paraId="07694ABB" w14:textId="77777777" w:rsidR="00487BD6" w:rsidRDefault="00487BD6" w:rsidP="00487BD6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I’m just calling to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say</w:t>
      </w:r>
    </w:p>
    <w:p w14:paraId="6D648BD2" w14:textId="77777777" w:rsidR="00487BD6" w:rsidRDefault="00487BD6" w:rsidP="00487BD6">
      <w:pPr>
        <w:rPr>
          <w:rFonts w:ascii="Verdana" w:hAnsi="Verdana"/>
          <w:bCs/>
        </w:rPr>
      </w:pPr>
    </w:p>
    <w:p w14:paraId="4554F7B7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Merry Christmas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merry, merry Christmas </w:t>
      </w: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</w:t>
      </w:r>
    </w:p>
    <w:p w14:paraId="67B00E34" w14:textId="77777777" w:rsidR="00487BD6" w:rsidRDefault="00487BD6" w:rsidP="00487BD6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I’m just calling to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say</w:t>
      </w:r>
    </w:p>
    <w:p w14:paraId="681DE237" w14:textId="77777777" w:rsidR="00487BD6" w:rsidRDefault="00487BD6" w:rsidP="00487BD6">
      <w:pPr>
        <w:rPr>
          <w:rFonts w:ascii="Verdana" w:hAnsi="Verdana"/>
          <w:bCs/>
        </w:rPr>
      </w:pPr>
    </w:p>
    <w:p w14:paraId="5D7C4573" w14:textId="77777777" w:rsidR="00487BD6" w:rsidRDefault="00487BD6" w:rsidP="00487BD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Merry Christmas </w:t>
      </w: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merry, merry Christmas </w:t>
      </w: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 </w:t>
      </w:r>
      <w:r w:rsidRPr="006D13D3">
        <w:rPr>
          <w:rFonts w:ascii="Verdana" w:hAnsi="Verdana"/>
          <w:b/>
          <w:bCs/>
        </w:rPr>
        <w:t>[Am]</w:t>
      </w:r>
    </w:p>
    <w:p w14:paraId="03813515" w14:textId="77777777" w:rsidR="00487BD6" w:rsidRDefault="00487BD6" w:rsidP="00487BD6">
      <w:pPr>
        <w:rPr>
          <w:rFonts w:ascii="Verdana" w:hAnsi="Verdana"/>
          <w:bCs/>
        </w:rPr>
      </w:pPr>
    </w:p>
    <w:p w14:paraId="0EDE141D" w14:textId="77777777" w:rsidR="00487BD6" w:rsidRDefault="00487BD6" w:rsidP="00487BD6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Merry Christmas, merry, merry Christmas </w:t>
      </w:r>
    </w:p>
    <w:p w14:paraId="78B659D3" w14:textId="77777777" w:rsidR="00487BD6" w:rsidRDefault="00487BD6" w:rsidP="00487BD6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Merry Christmas </w:t>
      </w: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merry, merry Christmas</w:t>
      </w:r>
    </w:p>
    <w:p w14:paraId="06A0E3D3" w14:textId="77777777" w:rsidR="00487BD6" w:rsidRDefault="00487BD6" w:rsidP="00487BD6">
      <w:pPr>
        <w:rPr>
          <w:rFonts w:ascii="Verdana" w:hAnsi="Verdana"/>
          <w:bCs/>
        </w:rPr>
      </w:pPr>
    </w:p>
    <w:p w14:paraId="6550C5FB" w14:textId="77777777" w:rsidR="00487BD6" w:rsidRDefault="00487BD6" w:rsidP="00487BD6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Merry Christmas, merry, merry Christmas </w:t>
      </w: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</w:t>
      </w:r>
    </w:p>
    <w:p w14:paraId="66C80E17" w14:textId="77777777" w:rsidR="00487BD6" w:rsidRPr="00397578" w:rsidRDefault="00487BD6" w:rsidP="00487BD6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Merry, merry Christmas </w:t>
      </w:r>
      <w:r w:rsidRPr="006D13D3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>baby</w:t>
      </w:r>
    </w:p>
    <w:p w14:paraId="23D17561" w14:textId="77777777" w:rsidR="00487BD6" w:rsidRDefault="00487BD6" w:rsidP="00487BD6">
      <w:pPr>
        <w:rPr>
          <w:rFonts w:ascii="Verdana" w:hAnsi="Verdana"/>
        </w:rPr>
      </w:pPr>
    </w:p>
    <w:p w14:paraId="3590C8BB" w14:textId="77777777" w:rsidR="00487BD6" w:rsidRDefault="00487BD6" w:rsidP="00487BD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F806998" wp14:editId="6C5FBD97">
            <wp:extent cx="457200" cy="609600"/>
            <wp:effectExtent l="0" t="0" r="0" b="0"/>
            <wp:docPr id="387" name="Picture 38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F92DBC" wp14:editId="055C6416">
            <wp:extent cx="457200" cy="609600"/>
            <wp:effectExtent l="0" t="0" r="0" b="0"/>
            <wp:docPr id="388" name="Picture 38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784ADA" wp14:editId="55DC6323">
            <wp:extent cx="457200" cy="609600"/>
            <wp:effectExtent l="0" t="0" r="0" b="0"/>
            <wp:docPr id="413" name="Picture 413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D41CAC" wp14:editId="1E5C95A1">
            <wp:extent cx="457200" cy="609600"/>
            <wp:effectExtent l="0" t="0" r="0" b="0"/>
            <wp:docPr id="414" name="Picture 41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E4FC3C" wp14:editId="4BAD63DC">
            <wp:extent cx="457200" cy="609600"/>
            <wp:effectExtent l="0" t="0" r="0" b="0"/>
            <wp:docPr id="415" name="Picture 4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DCD57F" wp14:editId="13F75C88">
            <wp:extent cx="457200" cy="609600"/>
            <wp:effectExtent l="0" t="0" r="0" b="0"/>
            <wp:docPr id="672" name="Picture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A57665" wp14:editId="4DBBC1E1">
            <wp:extent cx="457200" cy="609600"/>
            <wp:effectExtent l="0" t="0" r="0" b="0"/>
            <wp:docPr id="673" name="Picture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09AFA1" wp14:editId="09A373A1">
            <wp:extent cx="457200" cy="609600"/>
            <wp:effectExtent l="0" t="0" r="0" b="0"/>
            <wp:docPr id="674" name="Picture 67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97AD8B" wp14:editId="7BE9A753">
            <wp:extent cx="457200" cy="609600"/>
            <wp:effectExtent l="0" t="0" r="0" b="0"/>
            <wp:docPr id="675" name="Picture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C528B1" wp14:editId="1FB6ECCA">
            <wp:extent cx="457200" cy="609600"/>
            <wp:effectExtent l="0" t="0" r="0" b="0"/>
            <wp:docPr id="676" name="Picture 67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17425" w14:textId="77777777" w:rsidR="00487BD6" w:rsidRDefault="00487BD6" w:rsidP="00487BD6">
      <w:pPr>
        <w:rPr>
          <w:rFonts w:ascii="Verdana" w:hAnsi="Verdana"/>
          <w:b/>
        </w:rPr>
      </w:pPr>
    </w:p>
    <w:p w14:paraId="47123962" w14:textId="3B6636A0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97"/>
    <w:rsid w:val="000076D2"/>
    <w:rsid w:val="000961DF"/>
    <w:rsid w:val="000A348C"/>
    <w:rsid w:val="000D00ED"/>
    <w:rsid w:val="001024C8"/>
    <w:rsid w:val="00110521"/>
    <w:rsid w:val="00132109"/>
    <w:rsid w:val="00136B0C"/>
    <w:rsid w:val="0015196C"/>
    <w:rsid w:val="00161445"/>
    <w:rsid w:val="0017786C"/>
    <w:rsid w:val="0019742C"/>
    <w:rsid w:val="001C26FA"/>
    <w:rsid w:val="001E2271"/>
    <w:rsid w:val="00233797"/>
    <w:rsid w:val="00252E97"/>
    <w:rsid w:val="002B56B4"/>
    <w:rsid w:val="003442C9"/>
    <w:rsid w:val="00355575"/>
    <w:rsid w:val="00414418"/>
    <w:rsid w:val="0047277F"/>
    <w:rsid w:val="00487BD6"/>
    <w:rsid w:val="00490D27"/>
    <w:rsid w:val="004E65B6"/>
    <w:rsid w:val="00531581"/>
    <w:rsid w:val="00550EFA"/>
    <w:rsid w:val="0060624A"/>
    <w:rsid w:val="006230AD"/>
    <w:rsid w:val="006325CA"/>
    <w:rsid w:val="006D13D3"/>
    <w:rsid w:val="007320F1"/>
    <w:rsid w:val="007476D0"/>
    <w:rsid w:val="007519FC"/>
    <w:rsid w:val="007528DE"/>
    <w:rsid w:val="007E4748"/>
    <w:rsid w:val="0082492D"/>
    <w:rsid w:val="00866CDE"/>
    <w:rsid w:val="008D4F55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CE7771"/>
    <w:rsid w:val="00D4034F"/>
    <w:rsid w:val="00D66B4B"/>
    <w:rsid w:val="00D84579"/>
    <w:rsid w:val="00DB1F9F"/>
    <w:rsid w:val="00E04FCE"/>
    <w:rsid w:val="00F7490C"/>
    <w:rsid w:val="00F81E40"/>
    <w:rsid w:val="00F96D25"/>
    <w:rsid w:val="00FB061D"/>
    <w:rsid w:val="00FB60F3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D4E99B"/>
  <w14:defaultImageDpi w14:val="300"/>
  <w15:docId w15:val="{5FFFFEE5-82E4-4291-81A2-5BFB8239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105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2018-11-26T19:40:00Z</cp:lastPrinted>
  <dcterms:created xsi:type="dcterms:W3CDTF">2022-11-29T15:10:00Z</dcterms:created>
  <dcterms:modified xsi:type="dcterms:W3CDTF">2025-12-01T19:33:00Z</dcterms:modified>
</cp:coreProperties>
</file>