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10C2B" w14:textId="6084544B" w:rsidR="0082492D" w:rsidRPr="00A902E9" w:rsidRDefault="00BD7C71" w:rsidP="00DB1F9F">
      <w:pPr>
        <w:pStyle w:val="Heading1"/>
      </w:pPr>
      <w:r>
        <w:t xml:space="preserve">Has </w:t>
      </w:r>
      <w:r w:rsidR="00EC1E12">
        <w:t>Anybody Seen My Skates</w:t>
      </w:r>
    </w:p>
    <w:p w14:paraId="783CA536" w14:textId="6FD7F918" w:rsidR="00972E99" w:rsidRPr="00A902E9" w:rsidRDefault="00EC1E12">
      <w:pPr>
        <w:rPr>
          <w:rFonts w:ascii="Verdana" w:hAnsi="Verdana"/>
        </w:rPr>
      </w:pPr>
      <w:r>
        <w:rPr>
          <w:rFonts w:ascii="Verdana" w:hAnsi="Verdana"/>
        </w:rPr>
        <w:t>Lennie Gallant</w:t>
      </w:r>
      <w:r w:rsidR="001A3A1F">
        <w:rPr>
          <w:rFonts w:ascii="Verdana" w:hAnsi="Verdana"/>
        </w:rPr>
        <w:t xml:space="preserve"> 2014</w:t>
      </w:r>
    </w:p>
    <w:p w14:paraId="499AEF6B" w14:textId="77777777" w:rsidR="00972E99" w:rsidRPr="00FC6CD8" w:rsidRDefault="00972E99">
      <w:pPr>
        <w:rPr>
          <w:rFonts w:ascii="Verdana" w:hAnsi="Verdana"/>
          <w:bCs/>
        </w:rPr>
      </w:pPr>
    </w:p>
    <w:p w14:paraId="3B5EB21D" w14:textId="77777777" w:rsidR="0030299C" w:rsidRDefault="0030299C" w:rsidP="0030299C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AE3D27C" wp14:editId="510EB19E">
            <wp:extent cx="457200" cy="609600"/>
            <wp:effectExtent l="0" t="0" r="0" b="0"/>
            <wp:docPr id="2071636631" name="Picture 207163663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BC0DAAF" wp14:editId="70922EB5">
            <wp:extent cx="457200" cy="609600"/>
            <wp:effectExtent l="0" t="0" r="0" b="0"/>
            <wp:docPr id="15712427" name="Picture 15712427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316CC5E" wp14:editId="0CAAFA4F">
            <wp:extent cx="457200" cy="609600"/>
            <wp:effectExtent l="0" t="0" r="0" b="0"/>
            <wp:docPr id="849998713" name="Picture 849998713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651591B" wp14:editId="49D42152">
            <wp:extent cx="457200" cy="609600"/>
            <wp:effectExtent l="0" t="0" r="0" b="0"/>
            <wp:docPr id="980443976" name="Picture 98044397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14AD3" w14:textId="77777777" w:rsidR="007320F1" w:rsidRPr="000961DF" w:rsidRDefault="007320F1">
      <w:pPr>
        <w:rPr>
          <w:rFonts w:ascii="Verdana" w:hAnsi="Verdana"/>
          <w:b/>
        </w:rPr>
      </w:pPr>
    </w:p>
    <w:p w14:paraId="2B615EA9" w14:textId="77777777" w:rsidR="00C63DC7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 </w:t>
      </w:r>
    </w:p>
    <w:p w14:paraId="3472ADE1" w14:textId="77777777" w:rsidR="00C63DC7" w:rsidRDefault="00C63DC7">
      <w:pPr>
        <w:rPr>
          <w:rFonts w:ascii="Verdana" w:hAnsi="Verdana"/>
          <w:b/>
        </w:rPr>
      </w:pPr>
    </w:p>
    <w:p w14:paraId="242042F7" w14:textId="517945AC" w:rsidR="00972E99" w:rsidRDefault="00C63DC7">
      <w:pPr>
        <w:rPr>
          <w:rFonts w:ascii="Verdana" w:hAnsi="Verdana"/>
          <w:b/>
        </w:rPr>
      </w:pPr>
      <w:r w:rsidRPr="00C63DC7">
        <w:rPr>
          <w:rFonts w:ascii="Verdana" w:hAnsi="Verdana"/>
          <w:b/>
        </w:rPr>
        <w:t>[D]</w:t>
      </w:r>
      <w:r w:rsidR="00A902E9" w:rsidRPr="00A902E9">
        <w:rPr>
          <w:rFonts w:ascii="Verdana" w:hAnsi="Verdana"/>
          <w:b/>
        </w:rPr>
        <w:t xml:space="preserve"> / </w:t>
      </w:r>
      <w:r w:rsidRPr="00C63DC7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/ </w:t>
      </w:r>
      <w:r w:rsidRPr="00C63DC7">
        <w:rPr>
          <w:rFonts w:ascii="Verdana" w:hAnsi="Verdana"/>
          <w:b/>
        </w:rPr>
        <w:t>[D]</w:t>
      </w:r>
      <w:r w:rsidRPr="00A902E9">
        <w:rPr>
          <w:rFonts w:ascii="Verdana" w:hAnsi="Verdana"/>
          <w:b/>
        </w:rPr>
        <w:t xml:space="preserve"> / </w:t>
      </w:r>
      <w:r w:rsidRPr="00C63DC7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/</w:t>
      </w:r>
    </w:p>
    <w:p w14:paraId="6AA620E4" w14:textId="3CCD0D26" w:rsidR="00C63DC7" w:rsidRDefault="00C63DC7" w:rsidP="00C63DC7">
      <w:pPr>
        <w:rPr>
          <w:rFonts w:ascii="Verdana" w:hAnsi="Verdana"/>
          <w:b/>
        </w:rPr>
      </w:pPr>
      <w:r w:rsidRPr="00C63DC7">
        <w:rPr>
          <w:rFonts w:ascii="Verdana" w:hAnsi="Verdana"/>
          <w:b/>
        </w:rPr>
        <w:t>[D]</w:t>
      </w:r>
      <w:r w:rsidRPr="00A902E9">
        <w:rPr>
          <w:rFonts w:ascii="Verdana" w:hAnsi="Verdana"/>
          <w:b/>
        </w:rPr>
        <w:t xml:space="preserve"> / </w:t>
      </w:r>
      <w:r w:rsidRPr="00C63DC7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/ </w:t>
      </w:r>
      <w:r w:rsidRPr="00C63DC7">
        <w:rPr>
          <w:rFonts w:ascii="Verdana" w:hAnsi="Verdana"/>
          <w:b/>
        </w:rPr>
        <w:t>[D]</w:t>
      </w:r>
      <w:r w:rsidRPr="00A902E9">
        <w:rPr>
          <w:rFonts w:ascii="Verdana" w:hAnsi="Verdana"/>
          <w:b/>
        </w:rPr>
        <w:t xml:space="preserve"> / </w:t>
      </w:r>
      <w:r w:rsidRPr="00C63DC7">
        <w:rPr>
          <w:rFonts w:ascii="Verdana" w:hAnsi="Verdana"/>
          <w:b/>
        </w:rPr>
        <w:t>[D]</w:t>
      </w:r>
    </w:p>
    <w:p w14:paraId="04B5CE0F" w14:textId="77777777" w:rsidR="00A9741C" w:rsidRPr="001A030B" w:rsidRDefault="00A9741C" w:rsidP="00A9741C">
      <w:pPr>
        <w:rPr>
          <w:rFonts w:ascii="Verdana" w:hAnsi="Verdana"/>
          <w:bCs/>
        </w:rPr>
      </w:pPr>
    </w:p>
    <w:p w14:paraId="6702449E" w14:textId="2EDE881F" w:rsidR="00BE0905" w:rsidRDefault="00BE0905" w:rsidP="00A9741C">
      <w:pPr>
        <w:rPr>
          <w:rFonts w:ascii="Verdana" w:hAnsi="Verdana"/>
          <w:bCs/>
        </w:rPr>
      </w:pPr>
      <w:r w:rsidRPr="00BE0905">
        <w:rPr>
          <w:rFonts w:ascii="Verdana" w:hAnsi="Verdana"/>
          <w:b/>
        </w:rPr>
        <w:t>CHORUS:</w:t>
      </w:r>
    </w:p>
    <w:p w14:paraId="4DAEBE23" w14:textId="642E8070" w:rsidR="000076D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Has </w:t>
      </w:r>
      <w:r w:rsidR="00C63DC7" w:rsidRPr="00C63DC7">
        <w:rPr>
          <w:rFonts w:ascii="Verdana" w:hAnsi="Verdana"/>
          <w:b/>
          <w:bCs/>
        </w:rPr>
        <w:t>[D]</w:t>
      </w:r>
      <w:r w:rsidR="00AB7A71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anybody seen my skates</w:t>
      </w:r>
    </w:p>
    <w:p w14:paraId="2AB32C48" w14:textId="36BA46E9" w:rsidR="00EC1E12" w:rsidRPr="001A030B" w:rsidRDefault="00AB7A71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Would</w:t>
      </w:r>
      <w:r w:rsidR="00EC1E12">
        <w:rPr>
          <w:rFonts w:ascii="Verdana" w:hAnsi="Verdana"/>
          <w:bCs/>
        </w:rPr>
        <w:t xml:space="preserve"> you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="00EC1E12">
        <w:rPr>
          <w:rFonts w:ascii="Verdana" w:hAnsi="Verdana"/>
          <w:bCs/>
        </w:rPr>
        <w:t>help me look</w:t>
      </w:r>
      <w:r>
        <w:rPr>
          <w:rFonts w:ascii="Verdana" w:hAnsi="Verdana"/>
          <w:bCs/>
        </w:rPr>
        <w:t>,</w:t>
      </w:r>
      <w:r w:rsidR="00EC1E12">
        <w:rPr>
          <w:rFonts w:ascii="Verdana" w:hAnsi="Verdana"/>
          <w:bCs/>
        </w:rPr>
        <w:t xml:space="preserve"> I don’t </w:t>
      </w:r>
      <w:r w:rsidR="00C63DC7" w:rsidRPr="00C63DC7">
        <w:rPr>
          <w:rFonts w:ascii="Verdana" w:hAnsi="Verdana"/>
          <w:b/>
          <w:bCs/>
        </w:rPr>
        <w:t>[A]</w:t>
      </w:r>
      <w:r w:rsidR="00EC1E12">
        <w:rPr>
          <w:rFonts w:ascii="Verdana" w:hAnsi="Verdana"/>
          <w:bCs/>
        </w:rPr>
        <w:t xml:space="preserve"> wanna be late</w:t>
      </w:r>
    </w:p>
    <w:p w14:paraId="43C11064" w14:textId="08FC6DB1" w:rsidR="001A030B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C63DC7" w:rsidRPr="00C63DC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hung </w:t>
      </w:r>
      <w:r w:rsidR="00DB5E03">
        <w:rPr>
          <w:rFonts w:ascii="Verdana" w:hAnsi="Verdana"/>
          <w:bCs/>
        </w:rPr>
        <w:t>them</w:t>
      </w:r>
      <w:r>
        <w:rPr>
          <w:rFonts w:ascii="Verdana" w:hAnsi="Verdana"/>
          <w:bCs/>
        </w:rPr>
        <w:t xml:space="preserve"> in the corner where I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thought they’d be safe</w:t>
      </w:r>
    </w:p>
    <w:p w14:paraId="6CDABB3D" w14:textId="48054D4D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C63DC7" w:rsidRPr="00C63DC7">
        <w:rPr>
          <w:rFonts w:ascii="Verdana" w:hAnsi="Verdana"/>
          <w:b/>
          <w:bCs/>
        </w:rPr>
        <w:t>[D]</w:t>
      </w:r>
      <w:r w:rsidR="00AB7A71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guess </w:t>
      </w:r>
      <w:r w:rsidR="00AB7A71">
        <w:rPr>
          <w:rFonts w:ascii="Verdana" w:hAnsi="Verdana"/>
          <w:bCs/>
        </w:rPr>
        <w:t>it</w:t>
      </w:r>
      <w:r>
        <w:rPr>
          <w:rFonts w:ascii="Verdana" w:hAnsi="Verdana"/>
          <w:bCs/>
        </w:rPr>
        <w:t xml:space="preserve"> was my mis-</w:t>
      </w:r>
      <w:r w:rsidR="00C63DC7"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>take</w:t>
      </w:r>
    </w:p>
    <w:p w14:paraId="4C00E10A" w14:textId="77777777" w:rsidR="00EC1E12" w:rsidRPr="00BE0905" w:rsidRDefault="00EC1E12" w:rsidP="00A9741C">
      <w:pPr>
        <w:rPr>
          <w:rFonts w:ascii="Verdana" w:hAnsi="Verdana"/>
          <w:bCs/>
          <w:sz w:val="16"/>
          <w:szCs w:val="16"/>
        </w:rPr>
      </w:pPr>
    </w:p>
    <w:p w14:paraId="3215E459" w14:textId="67F1FBDF" w:rsidR="00AB7A71" w:rsidRDefault="00C63DC7" w:rsidP="00AB7A71">
      <w:pPr>
        <w:rPr>
          <w:rFonts w:ascii="Verdana" w:hAnsi="Verdana"/>
          <w:bCs/>
        </w:rPr>
      </w:pPr>
      <w:r w:rsidRPr="00C63DC7">
        <w:rPr>
          <w:rFonts w:ascii="Verdana" w:hAnsi="Verdana"/>
          <w:b/>
          <w:bCs/>
        </w:rPr>
        <w:t>[D]</w:t>
      </w:r>
      <w:r w:rsidR="00AB7A71">
        <w:rPr>
          <w:rFonts w:ascii="Verdana" w:hAnsi="Verdana"/>
          <w:bCs/>
        </w:rPr>
        <w:t xml:space="preserve"> Anybody seen my skates</w:t>
      </w:r>
    </w:p>
    <w:p w14:paraId="14ECA76F" w14:textId="3949F761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They’re a </w:t>
      </w:r>
      <w:r w:rsidR="00C63DC7" w:rsidRPr="00C63DC7">
        <w:rPr>
          <w:rFonts w:ascii="Verdana" w:hAnsi="Verdana"/>
          <w:b/>
          <w:bCs/>
        </w:rPr>
        <w:t>[D]</w:t>
      </w:r>
      <w:r w:rsidR="002B31F4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little bit dull</w:t>
      </w:r>
      <w:r w:rsidR="00DB5E03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maybe </w:t>
      </w:r>
      <w:r w:rsidR="00C63DC7"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out of date</w:t>
      </w:r>
    </w:p>
    <w:p w14:paraId="2772B6AE" w14:textId="06128A6C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C63DC7" w:rsidRPr="00C63DC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hung </w:t>
      </w:r>
      <w:r w:rsidR="00DB5E03">
        <w:rPr>
          <w:rFonts w:ascii="Verdana" w:hAnsi="Verdana"/>
          <w:bCs/>
        </w:rPr>
        <w:t>them</w:t>
      </w:r>
      <w:r>
        <w:rPr>
          <w:rFonts w:ascii="Verdana" w:hAnsi="Verdana"/>
          <w:bCs/>
        </w:rPr>
        <w:t xml:space="preserve"> in the corner where I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thought they’d be safe</w:t>
      </w:r>
    </w:p>
    <w:p w14:paraId="54E60191" w14:textId="516A49E7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Has </w:t>
      </w:r>
      <w:r w:rsidR="00C63DC7"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anybody seen my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skates</w:t>
      </w:r>
      <w:r w:rsidR="00C63DC7">
        <w:rPr>
          <w:rFonts w:ascii="Verdana" w:hAnsi="Verdana"/>
          <w:bCs/>
        </w:rPr>
        <w:t xml:space="preserve"> </w:t>
      </w:r>
      <w:r w:rsidR="00C63DC7" w:rsidRPr="00C63DC7">
        <w:rPr>
          <w:rFonts w:ascii="Verdana" w:hAnsi="Verdana"/>
          <w:b/>
          <w:bCs/>
        </w:rPr>
        <w:t>[D]</w:t>
      </w:r>
    </w:p>
    <w:p w14:paraId="3E9C3316" w14:textId="77777777" w:rsidR="00EC1E12" w:rsidRDefault="00EC1E12" w:rsidP="00A9741C">
      <w:pPr>
        <w:rPr>
          <w:rFonts w:ascii="Verdana" w:hAnsi="Verdana"/>
          <w:bCs/>
        </w:rPr>
      </w:pPr>
    </w:p>
    <w:p w14:paraId="5DC1CE51" w14:textId="6F65909A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I re-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>member as a kid on a pond at night</w:t>
      </w:r>
    </w:p>
    <w:p w14:paraId="2505303A" w14:textId="68B8215A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Made a </w:t>
      </w:r>
      <w:r w:rsidR="00C63DC7" w:rsidRPr="00C63DC7">
        <w:rPr>
          <w:rFonts w:ascii="Verdana" w:hAnsi="Verdana"/>
          <w:b/>
          <w:bCs/>
        </w:rPr>
        <w:t>[D]</w:t>
      </w:r>
      <w:r w:rsidR="002B31F4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hole in the ice by the </w:t>
      </w:r>
      <w:r w:rsidR="00C63DC7"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half moonlight</w:t>
      </w:r>
    </w:p>
    <w:p w14:paraId="5D9AFDD6" w14:textId="227E977A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With a </w:t>
      </w:r>
      <w:r w:rsidR="00C63DC7" w:rsidRPr="00C63DC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bucket and a shovel and a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bit of frostbite</w:t>
      </w:r>
    </w:p>
    <w:p w14:paraId="20504094" w14:textId="42DCAD38" w:rsidR="00EC1E12" w:rsidRDefault="00BE0905" w:rsidP="00A9741C">
      <w:pPr>
        <w:rPr>
          <w:rFonts w:ascii="Verdana" w:hAnsi="Verdana"/>
          <w:bCs/>
        </w:rPr>
      </w:pPr>
      <w:r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="00EC1E12">
        <w:rPr>
          <w:rFonts w:ascii="Verdana" w:hAnsi="Verdana"/>
          <w:bCs/>
        </w:rPr>
        <w:t xml:space="preserve">We’d flood a rink out </w:t>
      </w:r>
      <w:r w:rsidR="00C63DC7" w:rsidRPr="00C63DC7">
        <w:rPr>
          <w:rFonts w:ascii="Verdana" w:hAnsi="Verdana"/>
          <w:b/>
          <w:bCs/>
        </w:rPr>
        <w:t>[A]</w:t>
      </w:r>
      <w:r w:rsidR="00EC1E12">
        <w:rPr>
          <w:rFonts w:ascii="Verdana" w:hAnsi="Verdana"/>
          <w:bCs/>
        </w:rPr>
        <w:t xml:space="preserve"> there</w:t>
      </w:r>
      <w:r w:rsidR="00C63DC7">
        <w:rPr>
          <w:rFonts w:ascii="Verdana" w:hAnsi="Verdana"/>
          <w:bCs/>
        </w:rPr>
        <w:t xml:space="preserve"> </w:t>
      </w:r>
      <w:r w:rsidR="00C63DC7" w:rsidRPr="00C63DC7">
        <w:rPr>
          <w:rFonts w:ascii="Verdana" w:hAnsi="Verdana"/>
          <w:b/>
          <w:bCs/>
        </w:rPr>
        <w:t>[A]</w:t>
      </w:r>
    </w:p>
    <w:p w14:paraId="43EE3F65" w14:textId="77777777" w:rsidR="00EC1E12" w:rsidRDefault="00EC1E12" w:rsidP="00A9741C">
      <w:pPr>
        <w:rPr>
          <w:rFonts w:ascii="Verdana" w:hAnsi="Verdana"/>
          <w:bCs/>
        </w:rPr>
      </w:pPr>
    </w:p>
    <w:p w14:paraId="018BF984" w14:textId="5A025FC7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next </w:t>
      </w:r>
      <w:r w:rsidR="002B31F4">
        <w:rPr>
          <w:rFonts w:ascii="Verdana" w:hAnsi="Verdana"/>
          <w:bCs/>
        </w:rPr>
        <w:t xml:space="preserve">day </w:t>
      </w:r>
      <w:r>
        <w:rPr>
          <w:rFonts w:ascii="Verdana" w:hAnsi="Verdana"/>
          <w:bCs/>
        </w:rPr>
        <w:t>everybody came to play</w:t>
      </w:r>
    </w:p>
    <w:p w14:paraId="565D608D" w14:textId="2A2F74A6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 was a </w:t>
      </w:r>
      <w:r w:rsidR="00C63DC7" w:rsidRPr="00C63DC7">
        <w:rPr>
          <w:rFonts w:ascii="Verdana" w:hAnsi="Verdana"/>
          <w:b/>
          <w:bCs/>
        </w:rPr>
        <w:t>[D]</w:t>
      </w:r>
      <w:r w:rsidR="002B31F4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Hab</w:t>
      </w:r>
      <w:r w:rsidR="0030299C">
        <w:rPr>
          <w:rFonts w:ascii="Verdana" w:hAnsi="Verdana"/>
          <w:bCs/>
        </w:rPr>
        <w:t>’</w:t>
      </w:r>
      <w:r>
        <w:rPr>
          <w:rFonts w:ascii="Verdana" w:hAnsi="Verdana"/>
          <w:bCs/>
        </w:rPr>
        <w:t xml:space="preserve">s and a Maple Leaf’s </w:t>
      </w:r>
      <w:r w:rsidR="00C63DC7"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sweater day</w:t>
      </w:r>
    </w:p>
    <w:p w14:paraId="7427E68A" w14:textId="0D697756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Three </w:t>
      </w:r>
      <w:r w:rsidR="00C63DC7" w:rsidRPr="00C63DC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Jean </w:t>
      </w:r>
      <w:r w:rsidR="006A66DA">
        <w:rPr>
          <w:rFonts w:ascii="Arial" w:hAnsi="Arial" w:cs="Arial"/>
          <w:color w:val="202122"/>
          <w:shd w:val="clear" w:color="auto" w:fill="FFFFFF"/>
        </w:rPr>
        <w:t>Béliveau</w:t>
      </w:r>
      <w:r w:rsidR="006A66DA">
        <w:rPr>
          <w:rFonts w:ascii="Times New Roman" w:hAnsi="Times New Roman" w:cs="Times New Roman"/>
          <w:lang w:val="en-CA" w:eastAsia="en-CA"/>
        </w:rPr>
        <w:t>s</w:t>
      </w:r>
      <w:r>
        <w:rPr>
          <w:rFonts w:ascii="Verdana" w:hAnsi="Verdana"/>
          <w:bCs/>
        </w:rPr>
        <w:t xml:space="preserve"> on a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power play</w:t>
      </w:r>
    </w:p>
    <w:p w14:paraId="329E6D97" w14:textId="5F96F76F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That </w:t>
      </w:r>
      <w:r w:rsidR="00C63DC7" w:rsidRPr="00C63DC7">
        <w:rPr>
          <w:rFonts w:ascii="Verdana" w:hAnsi="Verdana"/>
          <w:b/>
          <w:bCs/>
        </w:rPr>
        <w:t>[D]</w:t>
      </w:r>
      <w:r w:rsidR="002B31F4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Johnny B</w:t>
      </w:r>
      <w:r w:rsidR="006A66DA">
        <w:rPr>
          <w:rFonts w:ascii="Verdana" w:hAnsi="Verdana"/>
          <w:bCs/>
        </w:rPr>
        <w:t>ower</w:t>
      </w:r>
      <w:r>
        <w:rPr>
          <w:rFonts w:ascii="Verdana" w:hAnsi="Verdana"/>
          <w:bCs/>
        </w:rPr>
        <w:t xml:space="preserve"> had no </w:t>
      </w:r>
      <w:r w:rsidR="00C63DC7"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chance</w:t>
      </w:r>
      <w:r w:rsidR="002B31F4">
        <w:rPr>
          <w:rFonts w:ascii="Verdana" w:hAnsi="Verdana"/>
          <w:bCs/>
        </w:rPr>
        <w:t xml:space="preserve"> </w:t>
      </w:r>
      <w:r w:rsidR="00C63DC7" w:rsidRPr="00C63DC7">
        <w:rPr>
          <w:rFonts w:ascii="Verdana" w:hAnsi="Verdana"/>
          <w:b/>
          <w:bCs/>
        </w:rPr>
        <w:t>[A]</w:t>
      </w:r>
    </w:p>
    <w:p w14:paraId="12AF721A" w14:textId="77777777" w:rsidR="00EC1E12" w:rsidRDefault="00EC1E12" w:rsidP="00A9741C">
      <w:pPr>
        <w:rPr>
          <w:rFonts w:ascii="Verdana" w:hAnsi="Verdana"/>
          <w:bCs/>
        </w:rPr>
      </w:pPr>
    </w:p>
    <w:p w14:paraId="09E653EE" w14:textId="77777777" w:rsidR="00BE0905" w:rsidRDefault="00BE0905" w:rsidP="00BE0905">
      <w:pPr>
        <w:rPr>
          <w:rFonts w:ascii="Verdana" w:hAnsi="Verdana"/>
          <w:bCs/>
        </w:rPr>
      </w:pPr>
      <w:r w:rsidRPr="00BE0905">
        <w:rPr>
          <w:rFonts w:ascii="Verdana" w:hAnsi="Verdana"/>
          <w:b/>
        </w:rPr>
        <w:t>CHORUS:</w:t>
      </w:r>
    </w:p>
    <w:p w14:paraId="01CD4D2F" w14:textId="7CE6D052" w:rsidR="002B31F4" w:rsidRDefault="002B31F4" w:rsidP="002B31F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Has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anybody seen my skates</w:t>
      </w:r>
    </w:p>
    <w:p w14:paraId="3C16BE25" w14:textId="20C844C2" w:rsidR="002B31F4" w:rsidRPr="001A030B" w:rsidRDefault="002B31F4" w:rsidP="002B31F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Would you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help me look, I don’t </w:t>
      </w:r>
      <w:r w:rsidR="00C63DC7"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wanna be late</w:t>
      </w:r>
    </w:p>
    <w:p w14:paraId="4F896284" w14:textId="2674E4E1" w:rsidR="002B31F4" w:rsidRDefault="002B31F4" w:rsidP="002B31F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C63DC7" w:rsidRPr="00C63DC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hung </w:t>
      </w:r>
      <w:r w:rsidR="00DB5E03">
        <w:rPr>
          <w:rFonts w:ascii="Verdana" w:hAnsi="Verdana"/>
          <w:bCs/>
        </w:rPr>
        <w:t>them</w:t>
      </w:r>
      <w:r>
        <w:rPr>
          <w:rFonts w:ascii="Verdana" w:hAnsi="Verdana"/>
          <w:bCs/>
        </w:rPr>
        <w:t xml:space="preserve"> in the corner where I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thought they’d be safe</w:t>
      </w:r>
    </w:p>
    <w:p w14:paraId="7241368C" w14:textId="1EB103B2" w:rsidR="002B31F4" w:rsidRDefault="002B31F4" w:rsidP="002B31F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Has </w:t>
      </w:r>
      <w:r w:rsidR="00C63DC7"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anybody seen my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skates</w:t>
      </w:r>
      <w:r w:rsidR="00C63DC7">
        <w:rPr>
          <w:rFonts w:ascii="Verdana" w:hAnsi="Verdana"/>
          <w:bCs/>
        </w:rPr>
        <w:t xml:space="preserve"> </w:t>
      </w:r>
      <w:r w:rsidR="00C63DC7" w:rsidRPr="00C63DC7">
        <w:rPr>
          <w:rFonts w:ascii="Verdana" w:hAnsi="Verdana"/>
          <w:b/>
          <w:bCs/>
        </w:rPr>
        <w:t>[D]</w:t>
      </w:r>
      <w:r w:rsidR="00C63DC7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 </w:t>
      </w:r>
    </w:p>
    <w:p w14:paraId="1C960C07" w14:textId="77777777" w:rsidR="00EC1E12" w:rsidRDefault="00EC1E12" w:rsidP="00A9741C">
      <w:pPr>
        <w:rPr>
          <w:rFonts w:ascii="Verdana" w:hAnsi="Verdana"/>
          <w:bCs/>
        </w:rPr>
      </w:pPr>
    </w:p>
    <w:p w14:paraId="29EF32AF" w14:textId="1F645B1C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played left wing and I wasn’t bad</w:t>
      </w:r>
    </w:p>
    <w:p w14:paraId="0CA1D7B7" w14:textId="3BEC7147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="00C63DC7" w:rsidRPr="00C63DC7">
        <w:rPr>
          <w:rFonts w:ascii="Verdana" w:hAnsi="Verdana"/>
          <w:b/>
          <w:bCs/>
        </w:rPr>
        <w:t>[D]</w:t>
      </w:r>
      <w:r w:rsidR="002B31F4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people said I moved just </w:t>
      </w:r>
      <w:r w:rsidR="00C63DC7"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like my dad</w:t>
      </w:r>
    </w:p>
    <w:p w14:paraId="4DA91D31" w14:textId="222FD509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="00C63DC7" w:rsidRPr="00C63DC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I like hearing that be-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>cause he had</w:t>
      </w:r>
    </w:p>
    <w:p w14:paraId="0668E31F" w14:textId="45FA74DB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wicked shot from the </w:t>
      </w:r>
      <w:r w:rsidR="00C63DC7"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point</w:t>
      </w:r>
      <w:r w:rsidR="002B31F4">
        <w:rPr>
          <w:rFonts w:ascii="Verdana" w:hAnsi="Verdana"/>
          <w:bCs/>
        </w:rPr>
        <w:t xml:space="preserve"> </w:t>
      </w:r>
      <w:r w:rsidR="00C63DC7" w:rsidRPr="00C63DC7">
        <w:rPr>
          <w:rFonts w:ascii="Verdana" w:hAnsi="Verdana"/>
          <w:b/>
          <w:bCs/>
        </w:rPr>
        <w:t>[A]</w:t>
      </w:r>
    </w:p>
    <w:p w14:paraId="6AFC1799" w14:textId="77777777" w:rsidR="00EC1E12" w:rsidRDefault="00EC1E12" w:rsidP="00A9741C">
      <w:pPr>
        <w:rPr>
          <w:rFonts w:ascii="Verdana" w:hAnsi="Verdana"/>
          <w:bCs/>
        </w:rPr>
      </w:pPr>
    </w:p>
    <w:p w14:paraId="0F555B1E" w14:textId="7A1E9425" w:rsidR="00EC1E12" w:rsidRDefault="00C63DC7" w:rsidP="00A9741C">
      <w:pPr>
        <w:rPr>
          <w:rFonts w:ascii="Verdana" w:hAnsi="Verdana"/>
          <w:bCs/>
        </w:rPr>
      </w:pPr>
      <w:r w:rsidRPr="00C63DC7">
        <w:rPr>
          <w:rFonts w:ascii="Verdana" w:hAnsi="Verdana"/>
          <w:b/>
          <w:bCs/>
        </w:rPr>
        <w:t>[D]</w:t>
      </w:r>
      <w:r w:rsidR="00EC1E12">
        <w:rPr>
          <w:rFonts w:ascii="Verdana" w:hAnsi="Verdana"/>
          <w:bCs/>
        </w:rPr>
        <w:t xml:space="preserve"> Shiverin’</w:t>
      </w:r>
      <w:r w:rsidR="002B31F4">
        <w:rPr>
          <w:rFonts w:ascii="Verdana" w:hAnsi="Verdana"/>
          <w:bCs/>
        </w:rPr>
        <w:t>,</w:t>
      </w:r>
      <w:r w:rsidR="00EC1E12">
        <w:rPr>
          <w:rFonts w:ascii="Verdana" w:hAnsi="Verdana"/>
          <w:bCs/>
        </w:rPr>
        <w:t xml:space="preserve"> buttoned up to his chin</w:t>
      </w:r>
    </w:p>
    <w:p w14:paraId="368E9CD7" w14:textId="27F3C701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He </w:t>
      </w:r>
      <w:r w:rsidR="00C63DC7" w:rsidRPr="00C63DC7">
        <w:rPr>
          <w:rFonts w:ascii="Verdana" w:hAnsi="Verdana"/>
          <w:b/>
          <w:bCs/>
        </w:rPr>
        <w:t>[D]</w:t>
      </w:r>
      <w:r w:rsidR="002B31F4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never missed a game</w:t>
      </w:r>
      <w:r w:rsidR="002B31F4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that </w:t>
      </w:r>
      <w:r w:rsidR="00C63DC7"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I was in</w:t>
      </w:r>
    </w:p>
    <w:p w14:paraId="270DC057" w14:textId="1C41E2DE" w:rsidR="00EC1E12" w:rsidRDefault="002B31F4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C63DC7" w:rsidRPr="00C63DC7">
        <w:rPr>
          <w:rFonts w:ascii="Verdana" w:hAnsi="Verdana"/>
          <w:b/>
          <w:bCs/>
        </w:rPr>
        <w:t>[G]</w:t>
      </w:r>
      <w:r w:rsidR="00EC1E12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d</w:t>
      </w:r>
      <w:r w:rsidR="00EC1E12">
        <w:rPr>
          <w:rFonts w:ascii="Verdana" w:hAnsi="Verdana"/>
          <w:bCs/>
        </w:rPr>
        <w:t xml:space="preserve">on’t know if I ever </w:t>
      </w:r>
      <w:r w:rsidR="00C63DC7" w:rsidRPr="00C63DC7">
        <w:rPr>
          <w:rFonts w:ascii="Verdana" w:hAnsi="Verdana"/>
          <w:b/>
          <w:bCs/>
        </w:rPr>
        <w:t>[D]</w:t>
      </w:r>
      <w:r w:rsidR="00EC1E12">
        <w:rPr>
          <w:rFonts w:ascii="Verdana" w:hAnsi="Verdana"/>
          <w:bCs/>
        </w:rPr>
        <w:t xml:space="preserve"> told him</w:t>
      </w:r>
    </w:p>
    <w:p w14:paraId="108B86FA" w14:textId="5A0FD5CC" w:rsidR="0030299C" w:rsidRDefault="00EC1E12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How </w:t>
      </w:r>
      <w:r w:rsidR="00C63DC7" w:rsidRPr="00C63DC7">
        <w:rPr>
          <w:rFonts w:ascii="Verdana" w:hAnsi="Verdana"/>
          <w:b/>
          <w:bCs/>
        </w:rPr>
        <w:t>[D]</w:t>
      </w:r>
      <w:r w:rsidR="002B31F4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glad I was for </w:t>
      </w:r>
      <w:r w:rsidR="00C63DC7"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that</w:t>
      </w:r>
      <w:r w:rsidR="002B31F4">
        <w:rPr>
          <w:rFonts w:ascii="Verdana" w:hAnsi="Verdana"/>
          <w:bCs/>
        </w:rPr>
        <w:t xml:space="preserve"> </w:t>
      </w:r>
      <w:r w:rsidR="00C63DC7" w:rsidRPr="00C63DC7">
        <w:rPr>
          <w:rFonts w:ascii="Verdana" w:hAnsi="Verdana"/>
          <w:b/>
          <w:bCs/>
        </w:rPr>
        <w:t>[A]</w:t>
      </w:r>
      <w:r w:rsidR="0030299C">
        <w:rPr>
          <w:rFonts w:ascii="Verdana" w:hAnsi="Verdana"/>
          <w:bCs/>
        </w:rPr>
        <w:br w:type="page"/>
      </w:r>
    </w:p>
    <w:p w14:paraId="7EE3F2CB" w14:textId="77777777" w:rsidR="00BE0905" w:rsidRDefault="00BE0905" w:rsidP="00BE0905">
      <w:pPr>
        <w:rPr>
          <w:rFonts w:ascii="Verdana" w:hAnsi="Verdana"/>
          <w:bCs/>
        </w:rPr>
      </w:pPr>
      <w:r w:rsidRPr="00BE0905">
        <w:rPr>
          <w:rFonts w:ascii="Verdana" w:hAnsi="Verdana"/>
          <w:b/>
        </w:rPr>
        <w:lastRenderedPageBreak/>
        <w:t>CHORUS:</w:t>
      </w:r>
    </w:p>
    <w:p w14:paraId="08602AF0" w14:textId="1817FC5A" w:rsidR="002B31F4" w:rsidRDefault="00C63DC7" w:rsidP="002B31F4">
      <w:pPr>
        <w:rPr>
          <w:rFonts w:ascii="Verdana" w:hAnsi="Verdana"/>
          <w:bCs/>
        </w:rPr>
      </w:pPr>
      <w:r w:rsidRPr="00C63DC7">
        <w:rPr>
          <w:rFonts w:ascii="Verdana" w:hAnsi="Verdana"/>
          <w:b/>
          <w:bCs/>
        </w:rPr>
        <w:t>[D]</w:t>
      </w:r>
      <w:r w:rsidR="002B31F4">
        <w:rPr>
          <w:rFonts w:ascii="Verdana" w:hAnsi="Verdana"/>
          <w:bCs/>
        </w:rPr>
        <w:t xml:space="preserve"> Anybody seen my skates</w:t>
      </w:r>
    </w:p>
    <w:p w14:paraId="6C5BF846" w14:textId="1D25CAC7" w:rsidR="002B31F4" w:rsidRPr="001A030B" w:rsidRDefault="002B31F4" w:rsidP="002B31F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Would you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help me look, I don’t </w:t>
      </w:r>
      <w:r w:rsidR="00C63DC7"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wanna be late</w:t>
      </w:r>
    </w:p>
    <w:p w14:paraId="1F509363" w14:textId="7DB1BBD1" w:rsidR="002B31F4" w:rsidRDefault="002B31F4" w:rsidP="002B31F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C63DC7" w:rsidRPr="00C63DC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hung </w:t>
      </w:r>
      <w:r w:rsidR="00DB5E03">
        <w:rPr>
          <w:rFonts w:ascii="Verdana" w:hAnsi="Verdana"/>
          <w:bCs/>
        </w:rPr>
        <w:t>them</w:t>
      </w:r>
      <w:r>
        <w:rPr>
          <w:rFonts w:ascii="Verdana" w:hAnsi="Verdana"/>
          <w:bCs/>
        </w:rPr>
        <w:t xml:space="preserve"> in the corner where I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thought they’d be safe</w:t>
      </w:r>
    </w:p>
    <w:p w14:paraId="7132FD7A" w14:textId="498CB234" w:rsidR="002B31F4" w:rsidRDefault="002B31F4" w:rsidP="002B31F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Has </w:t>
      </w:r>
      <w:r w:rsidR="00C63DC7"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anybody seen my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skates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 </w:t>
      </w:r>
    </w:p>
    <w:p w14:paraId="6B7185F7" w14:textId="77777777" w:rsidR="00EC1E12" w:rsidRDefault="00EC1E12" w:rsidP="00A9741C">
      <w:pPr>
        <w:rPr>
          <w:rFonts w:ascii="Verdana" w:hAnsi="Verdana"/>
          <w:bCs/>
        </w:rPr>
      </w:pPr>
    </w:p>
    <w:p w14:paraId="4574DFE9" w14:textId="4B90DBFC" w:rsidR="00EC1E12" w:rsidRDefault="002B31F4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We were</w:t>
      </w:r>
      <w:r w:rsidR="00EC1E12">
        <w:rPr>
          <w:rFonts w:ascii="Verdana" w:hAnsi="Verdana"/>
          <w:bCs/>
        </w:rPr>
        <w:t xml:space="preserve"> </w:t>
      </w:r>
      <w:r w:rsidR="00C63DC7" w:rsidRPr="00C63DC7">
        <w:rPr>
          <w:rFonts w:ascii="Verdana" w:hAnsi="Verdana"/>
          <w:b/>
          <w:bCs/>
        </w:rPr>
        <w:t>[D]</w:t>
      </w:r>
      <w:r w:rsidR="00EC1E12">
        <w:rPr>
          <w:rFonts w:ascii="Verdana" w:hAnsi="Verdana"/>
          <w:bCs/>
        </w:rPr>
        <w:t xml:space="preserve"> up against a big school with a name</w:t>
      </w:r>
    </w:p>
    <w:p w14:paraId="344F6622" w14:textId="6CF98397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we </w:t>
      </w:r>
      <w:r w:rsidR="00C63DC7" w:rsidRPr="00C63DC7">
        <w:rPr>
          <w:rFonts w:ascii="Verdana" w:hAnsi="Verdana"/>
          <w:b/>
          <w:bCs/>
        </w:rPr>
        <w:t>[D]</w:t>
      </w:r>
      <w:r w:rsidR="002B31F4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put our very souls </w:t>
      </w:r>
      <w:r w:rsidR="00C63DC7"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in that game</w:t>
      </w:r>
    </w:p>
    <w:p w14:paraId="4D234E19" w14:textId="3D7438DB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when </w:t>
      </w:r>
      <w:r w:rsidR="00C63DC7" w:rsidRPr="00C63DC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Richard got a breakaway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we became</w:t>
      </w:r>
    </w:p>
    <w:p w14:paraId="028171BB" w14:textId="5E4727EC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All </w:t>
      </w:r>
      <w:r w:rsidR="00C63DC7" w:rsidRPr="00C63DC7">
        <w:rPr>
          <w:rFonts w:ascii="Verdana" w:hAnsi="Verdana"/>
          <w:b/>
          <w:bCs/>
        </w:rPr>
        <w:t>[D]</w:t>
      </w:r>
      <w:r w:rsidR="002B31F4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heroes for one </w:t>
      </w:r>
      <w:r w:rsidR="00C63DC7"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night</w:t>
      </w:r>
      <w:r w:rsidR="002B31F4">
        <w:rPr>
          <w:rFonts w:ascii="Verdana" w:hAnsi="Verdana"/>
          <w:bCs/>
        </w:rPr>
        <w:t xml:space="preserve"> </w:t>
      </w:r>
      <w:r w:rsidR="00C63DC7" w:rsidRPr="00C63DC7">
        <w:rPr>
          <w:rFonts w:ascii="Verdana" w:hAnsi="Verdana"/>
          <w:b/>
          <w:bCs/>
        </w:rPr>
        <w:t>[A]</w:t>
      </w:r>
    </w:p>
    <w:p w14:paraId="4795282E" w14:textId="77777777" w:rsidR="00EC1E12" w:rsidRDefault="00EC1E12" w:rsidP="00A9741C">
      <w:pPr>
        <w:rPr>
          <w:rFonts w:ascii="Verdana" w:hAnsi="Verdana"/>
          <w:bCs/>
        </w:rPr>
      </w:pPr>
    </w:p>
    <w:p w14:paraId="0B2BF521" w14:textId="2C89CC6D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When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I come home at Christmastime</w:t>
      </w:r>
    </w:p>
    <w:p w14:paraId="71035AA2" w14:textId="49DB5A30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And</w:t>
      </w:r>
      <w:r w:rsidR="002B31F4">
        <w:rPr>
          <w:rFonts w:ascii="Verdana" w:hAnsi="Verdana"/>
          <w:bCs/>
        </w:rPr>
        <w:t xml:space="preserve"> </w:t>
      </w:r>
      <w:r w:rsidR="00C63DC7" w:rsidRPr="00C63DC7">
        <w:rPr>
          <w:rFonts w:ascii="Verdana" w:hAnsi="Verdana"/>
          <w:b/>
          <w:bCs/>
        </w:rPr>
        <w:t>[D]</w:t>
      </w:r>
      <w:r w:rsidR="002B31F4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have a beer with old </w:t>
      </w:r>
      <w:r w:rsidR="00C63DC7"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friends of mine</w:t>
      </w:r>
    </w:p>
    <w:p w14:paraId="21252709" w14:textId="4B4403B6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We </w:t>
      </w:r>
      <w:r w:rsidR="00C63DC7" w:rsidRPr="00C63DC7">
        <w:rPr>
          <w:rFonts w:ascii="Verdana" w:hAnsi="Verdana"/>
          <w:b/>
          <w:bCs/>
        </w:rPr>
        <w:t>[G]</w:t>
      </w:r>
      <w:r w:rsidR="002B31F4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still talk about the dirty </w:t>
      </w:r>
      <w:r w:rsidR="00C63DC7" w:rsidRPr="00C63DC7">
        <w:rPr>
          <w:rFonts w:ascii="Verdana" w:hAnsi="Verdana"/>
          <w:b/>
          <w:bCs/>
        </w:rPr>
        <w:t>[D]</w:t>
      </w:r>
      <w:r w:rsidR="00C63DC7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daylight</w:t>
      </w:r>
    </w:p>
    <w:p w14:paraId="55C4F003" w14:textId="1A28934B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="00C63DC7" w:rsidRPr="00C63DC7">
        <w:rPr>
          <w:rFonts w:ascii="Verdana" w:hAnsi="Verdana"/>
          <w:b/>
          <w:bCs/>
        </w:rPr>
        <w:t>[D]</w:t>
      </w:r>
      <w:r w:rsidR="002B31F4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how we should have won that </w:t>
      </w:r>
      <w:r w:rsidR="00C63DC7" w:rsidRPr="00C63DC7">
        <w:rPr>
          <w:rFonts w:ascii="Verdana" w:hAnsi="Verdana"/>
          <w:b/>
          <w:bCs/>
        </w:rPr>
        <w:t>[A]</w:t>
      </w:r>
      <w:r w:rsidR="002B31F4">
        <w:rPr>
          <w:rFonts w:ascii="Verdana" w:hAnsi="Verdana"/>
          <w:bCs/>
        </w:rPr>
        <w:t xml:space="preserve"> </w:t>
      </w:r>
      <w:r w:rsidR="00701637">
        <w:rPr>
          <w:rFonts w:ascii="Verdana" w:hAnsi="Verdana"/>
          <w:bCs/>
        </w:rPr>
        <w:t>c</w:t>
      </w:r>
      <w:r>
        <w:rPr>
          <w:rFonts w:ascii="Verdana" w:hAnsi="Verdana"/>
          <w:bCs/>
        </w:rPr>
        <w:t>up</w:t>
      </w:r>
      <w:r w:rsidR="00C63DC7">
        <w:rPr>
          <w:rFonts w:ascii="Verdana" w:hAnsi="Verdana"/>
          <w:bCs/>
        </w:rPr>
        <w:t xml:space="preserve"> </w:t>
      </w:r>
      <w:r w:rsidR="00C63DC7" w:rsidRPr="00C63DC7">
        <w:rPr>
          <w:rFonts w:ascii="Verdana" w:hAnsi="Verdana"/>
          <w:b/>
          <w:bCs/>
        </w:rPr>
        <w:t>[A]</w:t>
      </w:r>
    </w:p>
    <w:p w14:paraId="34A2D1E3" w14:textId="77777777" w:rsidR="00EC1E12" w:rsidRDefault="00EC1E12" w:rsidP="00A9741C">
      <w:pPr>
        <w:rPr>
          <w:rFonts w:ascii="Verdana" w:hAnsi="Verdana"/>
          <w:bCs/>
        </w:rPr>
      </w:pPr>
    </w:p>
    <w:p w14:paraId="5F2A9005" w14:textId="77777777" w:rsidR="00BE0905" w:rsidRDefault="00BE0905" w:rsidP="00BE0905">
      <w:pPr>
        <w:rPr>
          <w:rFonts w:ascii="Verdana" w:hAnsi="Verdana"/>
          <w:bCs/>
        </w:rPr>
      </w:pPr>
      <w:r w:rsidRPr="00BE0905">
        <w:rPr>
          <w:rFonts w:ascii="Verdana" w:hAnsi="Verdana"/>
          <w:b/>
        </w:rPr>
        <w:t>CHORUS:</w:t>
      </w:r>
    </w:p>
    <w:p w14:paraId="5A2703D0" w14:textId="1F31F1D5" w:rsidR="00C73CFB" w:rsidRDefault="00C73CFB" w:rsidP="00C73CF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Has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anybody seen my skates</w:t>
      </w:r>
    </w:p>
    <w:p w14:paraId="25CA27DE" w14:textId="47B5DB42" w:rsidR="00C73CFB" w:rsidRPr="001A030B" w:rsidRDefault="00C73CFB" w:rsidP="00C73CF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Would you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help me look, I don’t </w:t>
      </w:r>
      <w:r w:rsidR="00C63DC7"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wanna be late</w:t>
      </w:r>
    </w:p>
    <w:p w14:paraId="5768394D" w14:textId="77C20576" w:rsidR="00C73CFB" w:rsidRDefault="00C73CFB" w:rsidP="00C73CF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C63DC7" w:rsidRPr="00C63DC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hung </w:t>
      </w:r>
      <w:r w:rsidR="00DB5E03">
        <w:rPr>
          <w:rFonts w:ascii="Verdana" w:hAnsi="Verdana"/>
          <w:bCs/>
        </w:rPr>
        <w:t>them</w:t>
      </w:r>
      <w:r>
        <w:rPr>
          <w:rFonts w:ascii="Verdana" w:hAnsi="Verdana"/>
          <w:bCs/>
        </w:rPr>
        <w:t xml:space="preserve"> in the corner where I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thought they’d be safe</w:t>
      </w:r>
    </w:p>
    <w:p w14:paraId="546B2E04" w14:textId="30977E23" w:rsidR="00C73CFB" w:rsidRDefault="00C73CFB" w:rsidP="00C73CF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Has </w:t>
      </w:r>
      <w:r w:rsidR="00C63DC7"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anybody seen my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skates</w:t>
      </w:r>
      <w:r w:rsidR="00C63DC7">
        <w:rPr>
          <w:rFonts w:ascii="Verdana" w:hAnsi="Verdana"/>
          <w:bCs/>
        </w:rPr>
        <w:t xml:space="preserve"> </w:t>
      </w:r>
      <w:r w:rsidR="00C63DC7" w:rsidRPr="00C63DC7">
        <w:rPr>
          <w:rFonts w:ascii="Verdana" w:hAnsi="Verdana"/>
          <w:b/>
          <w:bCs/>
        </w:rPr>
        <w:t>[</w:t>
      </w:r>
      <w:r w:rsidR="00C63DC7">
        <w:rPr>
          <w:rFonts w:ascii="Verdana" w:hAnsi="Verdana"/>
          <w:b/>
          <w:bCs/>
        </w:rPr>
        <w:t>D</w:t>
      </w:r>
      <w:r w:rsidR="00C63DC7" w:rsidRPr="00C63DC7">
        <w:rPr>
          <w:rFonts w:ascii="Verdana" w:hAnsi="Verdana"/>
          <w:b/>
          <w:bCs/>
        </w:rPr>
        <w:t>]</w:t>
      </w:r>
    </w:p>
    <w:p w14:paraId="2465F643" w14:textId="77777777" w:rsidR="00C73CFB" w:rsidRDefault="00C73CFB" w:rsidP="00C73CFB">
      <w:pPr>
        <w:rPr>
          <w:rFonts w:ascii="Verdana" w:hAnsi="Verdana"/>
          <w:bCs/>
        </w:rPr>
      </w:pPr>
    </w:p>
    <w:p w14:paraId="31668E94" w14:textId="6AA44C13" w:rsidR="00617CB0" w:rsidRDefault="00C63DC7" w:rsidP="00C73CFB">
      <w:pPr>
        <w:rPr>
          <w:rFonts w:ascii="Verdana" w:hAnsi="Verdana"/>
          <w:bCs/>
        </w:rPr>
      </w:pPr>
      <w:r w:rsidRPr="00C63DC7">
        <w:rPr>
          <w:rFonts w:ascii="Verdana" w:hAnsi="Verdana"/>
          <w:b/>
          <w:bCs/>
        </w:rPr>
        <w:t>[Em]</w:t>
      </w:r>
      <w:r w:rsidR="006E23F2">
        <w:rPr>
          <w:rFonts w:ascii="Verdana" w:hAnsi="Verdana"/>
          <w:b/>
          <w:bCs/>
        </w:rPr>
        <w:t xml:space="preserve"> / </w:t>
      </w:r>
      <w:r w:rsidRPr="00C63DC7">
        <w:rPr>
          <w:rFonts w:ascii="Verdana" w:hAnsi="Verdana"/>
          <w:b/>
          <w:bCs/>
        </w:rPr>
        <w:t>[D]</w:t>
      </w:r>
      <w:r w:rsidR="006E23F2">
        <w:rPr>
          <w:rFonts w:ascii="Verdana" w:hAnsi="Verdana"/>
          <w:b/>
          <w:bCs/>
        </w:rPr>
        <w:t xml:space="preserve"> / </w:t>
      </w:r>
      <w:r w:rsidRPr="00C63DC7">
        <w:rPr>
          <w:rFonts w:ascii="Verdana" w:hAnsi="Verdana"/>
          <w:b/>
          <w:bCs/>
        </w:rPr>
        <w:t>[G]</w:t>
      </w:r>
      <w:r w:rsidR="006E23F2">
        <w:rPr>
          <w:rFonts w:ascii="Verdana" w:hAnsi="Verdana"/>
          <w:b/>
          <w:bCs/>
        </w:rPr>
        <w:t xml:space="preserve"> / </w:t>
      </w:r>
      <w:r w:rsidRPr="00C63DC7">
        <w:rPr>
          <w:rFonts w:ascii="Verdana" w:hAnsi="Verdana"/>
          <w:b/>
          <w:bCs/>
        </w:rPr>
        <w:t>[A]</w:t>
      </w:r>
      <w:r w:rsidR="006E23F2">
        <w:rPr>
          <w:rFonts w:ascii="Verdana" w:hAnsi="Verdana"/>
          <w:b/>
          <w:bCs/>
        </w:rPr>
        <w:t xml:space="preserve"> /</w:t>
      </w:r>
    </w:p>
    <w:p w14:paraId="1B7F9DC7" w14:textId="6AFB3815" w:rsidR="00617CB0" w:rsidRDefault="00C63DC7" w:rsidP="00617CB0">
      <w:pPr>
        <w:rPr>
          <w:rFonts w:ascii="Verdana" w:hAnsi="Verdana"/>
          <w:bCs/>
        </w:rPr>
      </w:pPr>
      <w:r w:rsidRPr="00C63DC7">
        <w:rPr>
          <w:rFonts w:ascii="Verdana" w:hAnsi="Verdana"/>
          <w:b/>
          <w:bCs/>
        </w:rPr>
        <w:t>[Em]</w:t>
      </w:r>
      <w:r w:rsidR="006E23F2">
        <w:rPr>
          <w:rFonts w:ascii="Verdana" w:hAnsi="Verdana"/>
          <w:b/>
          <w:bCs/>
        </w:rPr>
        <w:t xml:space="preserve"> / </w:t>
      </w:r>
      <w:r w:rsidRPr="00C63DC7">
        <w:rPr>
          <w:rFonts w:ascii="Verdana" w:hAnsi="Verdana"/>
          <w:b/>
          <w:bCs/>
        </w:rPr>
        <w:t>[D]</w:t>
      </w:r>
      <w:r w:rsidR="006E23F2">
        <w:rPr>
          <w:rFonts w:ascii="Verdana" w:hAnsi="Verdana"/>
          <w:b/>
          <w:bCs/>
        </w:rPr>
        <w:t xml:space="preserve"> / </w:t>
      </w:r>
      <w:r w:rsidRPr="00C63DC7">
        <w:rPr>
          <w:rFonts w:ascii="Verdana" w:hAnsi="Verdana"/>
          <w:b/>
          <w:bCs/>
        </w:rPr>
        <w:t>[G]</w:t>
      </w:r>
      <w:r w:rsidR="006E23F2">
        <w:rPr>
          <w:rFonts w:ascii="Verdana" w:hAnsi="Verdana"/>
          <w:b/>
          <w:bCs/>
        </w:rPr>
        <w:t xml:space="preserve"> / </w:t>
      </w:r>
      <w:r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/>
          <w:bCs/>
        </w:rPr>
        <w:t xml:space="preserve"> / </w:t>
      </w:r>
      <w:r w:rsidRPr="00C63DC7">
        <w:rPr>
          <w:rFonts w:ascii="Verdana" w:hAnsi="Verdana"/>
          <w:b/>
          <w:bCs/>
        </w:rPr>
        <w:t xml:space="preserve">[A] </w:t>
      </w:r>
      <w:r w:rsidR="006E23F2">
        <w:rPr>
          <w:rFonts w:ascii="Verdana" w:hAnsi="Verdana"/>
          <w:b/>
          <w:bCs/>
        </w:rPr>
        <w:t xml:space="preserve">/ </w:t>
      </w:r>
      <w:r w:rsidRPr="00C63DC7">
        <w:rPr>
          <w:rFonts w:ascii="Verdana" w:hAnsi="Verdana"/>
          <w:b/>
          <w:bCs/>
        </w:rPr>
        <w:t>[A]</w:t>
      </w:r>
      <w:r w:rsidR="006E23F2">
        <w:rPr>
          <w:rFonts w:ascii="Verdana" w:hAnsi="Verdana"/>
          <w:b/>
          <w:bCs/>
        </w:rPr>
        <w:t xml:space="preserve"> / </w:t>
      </w:r>
      <w:r w:rsidRPr="00C63DC7">
        <w:rPr>
          <w:rFonts w:ascii="Verdana" w:hAnsi="Verdana"/>
          <w:b/>
          <w:bCs/>
        </w:rPr>
        <w:t>[A]</w:t>
      </w:r>
      <w:r w:rsidR="00617CB0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727E1A7" w14:textId="77777777" w:rsidR="00EC1E12" w:rsidRDefault="00EC1E12" w:rsidP="00A9741C">
      <w:pPr>
        <w:rPr>
          <w:rFonts w:ascii="Verdana" w:hAnsi="Verdana"/>
          <w:bCs/>
        </w:rPr>
      </w:pPr>
    </w:p>
    <w:p w14:paraId="63E693E3" w14:textId="0BB73010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There’s a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little boy waitin’ down by the pond</w:t>
      </w:r>
    </w:p>
    <w:p w14:paraId="177A9A98" w14:textId="555F2C45" w:rsidR="00EC1E12" w:rsidRDefault="00C73CFB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s</w:t>
      </w:r>
      <w:r w:rsidR="00EC1E12">
        <w:rPr>
          <w:rFonts w:ascii="Verdana" w:hAnsi="Verdana"/>
          <w:bCs/>
        </w:rPr>
        <w:t xml:space="preserve">ame one that I </w:t>
      </w:r>
      <w:r w:rsidR="00C63DC7" w:rsidRPr="00C63DC7">
        <w:rPr>
          <w:rFonts w:ascii="Verdana" w:hAnsi="Verdana"/>
          <w:b/>
          <w:bCs/>
        </w:rPr>
        <w:t>[A]</w:t>
      </w:r>
      <w:r w:rsidR="00EC1E12">
        <w:rPr>
          <w:rFonts w:ascii="Verdana" w:hAnsi="Verdana"/>
          <w:bCs/>
        </w:rPr>
        <w:t xml:space="preserve"> once </w:t>
      </w:r>
      <w:r>
        <w:rPr>
          <w:rFonts w:ascii="Verdana" w:hAnsi="Verdana"/>
          <w:bCs/>
        </w:rPr>
        <w:t>learned</w:t>
      </w:r>
      <w:r w:rsidR="00EC1E12">
        <w:rPr>
          <w:rFonts w:ascii="Verdana" w:hAnsi="Verdana"/>
          <w:bCs/>
        </w:rPr>
        <w:t xml:space="preserve"> on</w:t>
      </w:r>
    </w:p>
    <w:p w14:paraId="154281A6" w14:textId="4EA1CFC2" w:rsidR="00EC1E12" w:rsidRDefault="00C73CFB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His </w:t>
      </w:r>
      <w:r w:rsidR="00C63DC7" w:rsidRPr="00C63DC7">
        <w:rPr>
          <w:rFonts w:ascii="Verdana" w:hAnsi="Verdana"/>
          <w:b/>
          <w:bCs/>
        </w:rPr>
        <w:t>[G]</w:t>
      </w:r>
      <w:r w:rsidR="00EC1E12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m</w:t>
      </w:r>
      <w:r w:rsidR="00EC1E12">
        <w:rPr>
          <w:rFonts w:ascii="Verdana" w:hAnsi="Verdana"/>
          <w:bCs/>
        </w:rPr>
        <w:t xml:space="preserve">omma told him that I wouldn’t </w:t>
      </w:r>
      <w:r w:rsidR="00C63DC7" w:rsidRPr="00C63DC7">
        <w:rPr>
          <w:rFonts w:ascii="Verdana" w:hAnsi="Verdana"/>
          <w:b/>
          <w:bCs/>
        </w:rPr>
        <w:t>[D]</w:t>
      </w:r>
      <w:r w:rsidR="00EC1E12">
        <w:rPr>
          <w:rFonts w:ascii="Verdana" w:hAnsi="Verdana"/>
          <w:bCs/>
        </w:rPr>
        <w:t xml:space="preserve"> be too long</w:t>
      </w:r>
    </w:p>
    <w:p w14:paraId="58FF9EF8" w14:textId="7E97FF2C" w:rsidR="00EC1E12" w:rsidRDefault="00EC1E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C63DC7" w:rsidRPr="00C63DC7">
        <w:rPr>
          <w:rFonts w:ascii="Verdana" w:hAnsi="Verdana"/>
          <w:b/>
          <w:bCs/>
        </w:rPr>
        <w:t>[D]</w:t>
      </w:r>
      <w:r w:rsidR="00C73CFB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had to go and find my </w:t>
      </w:r>
      <w:r w:rsidR="00C63DC7"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skates</w:t>
      </w:r>
      <w:r w:rsidR="00C63DC7">
        <w:rPr>
          <w:rFonts w:ascii="Verdana" w:hAnsi="Verdana"/>
          <w:bCs/>
        </w:rPr>
        <w:t xml:space="preserve"> </w:t>
      </w:r>
      <w:r w:rsidR="00C63DC7" w:rsidRPr="00C63DC7">
        <w:rPr>
          <w:rFonts w:ascii="Verdana" w:hAnsi="Verdana"/>
          <w:b/>
          <w:bCs/>
        </w:rPr>
        <w:t>[A]</w:t>
      </w:r>
      <w:r w:rsidR="008A42CD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CF67400" w14:textId="77777777" w:rsidR="00EC1E12" w:rsidRDefault="00EC1E12" w:rsidP="00A9741C">
      <w:pPr>
        <w:rPr>
          <w:rFonts w:ascii="Verdana" w:hAnsi="Verdana"/>
          <w:bCs/>
        </w:rPr>
      </w:pPr>
    </w:p>
    <w:p w14:paraId="566B87AF" w14:textId="3AC59F5A" w:rsidR="00C73CFB" w:rsidRDefault="00C73CFB" w:rsidP="00C73CFB">
      <w:pPr>
        <w:rPr>
          <w:rFonts w:ascii="Verdana" w:hAnsi="Verdana"/>
          <w:bCs/>
        </w:rPr>
      </w:pPr>
      <w:r w:rsidRPr="00BE0905">
        <w:rPr>
          <w:rFonts w:ascii="Verdana" w:hAnsi="Verdana"/>
          <w:b/>
        </w:rPr>
        <w:t>CHORUS:</w:t>
      </w:r>
    </w:p>
    <w:p w14:paraId="0697C0CA" w14:textId="7D7029D6" w:rsidR="00C73CFB" w:rsidRDefault="00C73CFB" w:rsidP="00C73CF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Has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anybody seen my skates</w:t>
      </w:r>
    </w:p>
    <w:p w14:paraId="06CBB125" w14:textId="78DD50CF" w:rsidR="00C73CFB" w:rsidRPr="001A030B" w:rsidRDefault="00C73CFB" w:rsidP="00C73CF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Would you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help me look, I don’t </w:t>
      </w:r>
      <w:r w:rsidR="00C63DC7"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wanna be late</w:t>
      </w:r>
    </w:p>
    <w:p w14:paraId="4F578EEA" w14:textId="015BB9B4" w:rsidR="00C73CFB" w:rsidRDefault="00C73CFB" w:rsidP="00C73CF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C63DC7" w:rsidRPr="00C63DC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hung </w:t>
      </w:r>
      <w:r w:rsidR="00DB5E03">
        <w:rPr>
          <w:rFonts w:ascii="Verdana" w:hAnsi="Verdana"/>
          <w:bCs/>
        </w:rPr>
        <w:t>them</w:t>
      </w:r>
      <w:r>
        <w:rPr>
          <w:rFonts w:ascii="Verdana" w:hAnsi="Verdana"/>
          <w:bCs/>
        </w:rPr>
        <w:t xml:space="preserve"> in the corner where I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thought they’d be safe</w:t>
      </w:r>
    </w:p>
    <w:p w14:paraId="6D1282DE" w14:textId="196D714F" w:rsidR="00C73CFB" w:rsidRDefault="00C73CFB" w:rsidP="00C73CF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guess it was my mis-</w:t>
      </w:r>
      <w:r w:rsidR="00C63DC7"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>take</w:t>
      </w:r>
    </w:p>
    <w:p w14:paraId="7A337302" w14:textId="77777777" w:rsidR="00C73CFB" w:rsidRDefault="00C73CFB" w:rsidP="00C73CFB">
      <w:pPr>
        <w:rPr>
          <w:rFonts w:ascii="Verdana" w:hAnsi="Verdana"/>
          <w:bCs/>
        </w:rPr>
      </w:pPr>
    </w:p>
    <w:p w14:paraId="22D01761" w14:textId="0BB189E0" w:rsidR="00C73CFB" w:rsidRDefault="00C63DC7" w:rsidP="00C73CFB">
      <w:pPr>
        <w:rPr>
          <w:rFonts w:ascii="Verdana" w:hAnsi="Verdana"/>
          <w:bCs/>
        </w:rPr>
      </w:pPr>
      <w:r w:rsidRPr="00C63DC7">
        <w:rPr>
          <w:rFonts w:ascii="Verdana" w:hAnsi="Verdana"/>
          <w:b/>
          <w:bCs/>
        </w:rPr>
        <w:t>[D]</w:t>
      </w:r>
      <w:r w:rsidR="00C73CFB">
        <w:rPr>
          <w:rFonts w:ascii="Verdana" w:hAnsi="Verdana"/>
          <w:bCs/>
        </w:rPr>
        <w:t xml:space="preserve"> Anybody seen my skates</w:t>
      </w:r>
    </w:p>
    <w:p w14:paraId="241D9D43" w14:textId="7E076509" w:rsidR="00C73CFB" w:rsidRDefault="00C73CFB" w:rsidP="00C73CF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They’re a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little bit dull maybe </w:t>
      </w:r>
      <w:r w:rsidR="00C63DC7"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out of date</w:t>
      </w:r>
    </w:p>
    <w:p w14:paraId="1F26CF96" w14:textId="2C28EE47" w:rsidR="00C73CFB" w:rsidRDefault="00C73CFB" w:rsidP="00C73CF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C63DC7" w:rsidRPr="00C63DC7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hung </w:t>
      </w:r>
      <w:r w:rsidR="00DB5E03">
        <w:rPr>
          <w:rFonts w:ascii="Verdana" w:hAnsi="Verdana"/>
          <w:bCs/>
        </w:rPr>
        <w:t>them</w:t>
      </w:r>
      <w:r>
        <w:rPr>
          <w:rFonts w:ascii="Verdana" w:hAnsi="Verdana"/>
          <w:bCs/>
        </w:rPr>
        <w:t xml:space="preserve"> in the corner where I </w:t>
      </w:r>
      <w:r w:rsidR="00C63DC7" w:rsidRPr="00C63DC7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thought they’d be safe</w:t>
      </w:r>
    </w:p>
    <w:p w14:paraId="2EF66278" w14:textId="468B79AA" w:rsidR="00C73CFB" w:rsidRPr="00C73CFB" w:rsidRDefault="00C73CFB" w:rsidP="00C73CFB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Cs/>
        </w:rPr>
        <w:t xml:space="preserve">Has </w:t>
      </w:r>
      <w:r w:rsidR="00C63DC7" w:rsidRPr="00C63DC7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anybody seen my</w:t>
      </w:r>
      <w:r w:rsidR="00C63DC7">
        <w:rPr>
          <w:rFonts w:ascii="Verdana" w:hAnsi="Verdana"/>
          <w:bCs/>
        </w:rPr>
        <w:t xml:space="preserve"> </w:t>
      </w:r>
      <w:r w:rsidR="00C63DC7" w:rsidRPr="00C63DC7">
        <w:rPr>
          <w:rFonts w:ascii="Verdana" w:hAnsi="Verdana"/>
          <w:b/>
        </w:rPr>
        <w:t>/</w:t>
      </w:r>
      <w:r w:rsidR="00617CB0">
        <w:rPr>
          <w:rFonts w:ascii="Verdana" w:hAnsi="Verdana"/>
          <w:bCs/>
        </w:rPr>
        <w:t xml:space="preserve"> </w:t>
      </w:r>
      <w:r w:rsidR="00C63DC7" w:rsidRPr="00C63DC7">
        <w:rPr>
          <w:rFonts w:ascii="Verdana" w:hAnsi="Verdana"/>
          <w:b/>
          <w:bCs/>
        </w:rPr>
        <w:t>[D]</w:t>
      </w:r>
      <w:r w:rsidR="00617CB0">
        <w:rPr>
          <w:rFonts w:ascii="Verdana" w:hAnsi="Verdana"/>
          <w:bCs/>
        </w:rPr>
        <w:t xml:space="preserve"> </w:t>
      </w:r>
      <w:r w:rsidR="00617CB0" w:rsidRPr="00C63DC7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="00C63DC7" w:rsidRPr="00C63DC7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skates</w:t>
      </w:r>
    </w:p>
    <w:p w14:paraId="782FAA5E" w14:textId="77777777" w:rsidR="00A42E3F" w:rsidRDefault="00A42E3F">
      <w:pPr>
        <w:rPr>
          <w:rFonts w:ascii="Verdana" w:hAnsi="Verdana"/>
        </w:rPr>
      </w:pPr>
    </w:p>
    <w:p w14:paraId="57A7C458" w14:textId="48310A10" w:rsidR="00A569E6" w:rsidRDefault="00A569E6" w:rsidP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E3E4E38" wp14:editId="274B8041">
            <wp:extent cx="457200" cy="609600"/>
            <wp:effectExtent l="0" t="0" r="0" b="0"/>
            <wp:docPr id="26" name="Picture 26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4E7ECB5" wp14:editId="23A303E6">
            <wp:extent cx="457200" cy="609600"/>
            <wp:effectExtent l="0" t="0" r="0" b="0"/>
            <wp:docPr id="32" name="Picture 3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88EED8A" wp14:editId="62B12159">
            <wp:extent cx="457200" cy="609600"/>
            <wp:effectExtent l="0" t="0" r="0" b="0"/>
            <wp:docPr id="36" name="Picture 3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AC603F7" wp14:editId="784D4A87">
            <wp:extent cx="457200" cy="609600"/>
            <wp:effectExtent l="0" t="0" r="0" b="0"/>
            <wp:docPr id="39" name="Picture 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48E5" w14:textId="77777777" w:rsidR="00B043CF" w:rsidRDefault="00B043CF" w:rsidP="00110521">
      <w:pPr>
        <w:rPr>
          <w:rFonts w:ascii="Verdana" w:hAnsi="Verdana"/>
          <w:b/>
        </w:rPr>
      </w:pPr>
    </w:p>
    <w:p w14:paraId="3D0D6CBB" w14:textId="137A00B0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47111F38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12"/>
    <w:rsid w:val="000076D2"/>
    <w:rsid w:val="00083E89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A3A1F"/>
    <w:rsid w:val="001C26FA"/>
    <w:rsid w:val="001E2271"/>
    <w:rsid w:val="00252E97"/>
    <w:rsid w:val="002B31F4"/>
    <w:rsid w:val="002B56B4"/>
    <w:rsid w:val="0030299C"/>
    <w:rsid w:val="003442C9"/>
    <w:rsid w:val="00414418"/>
    <w:rsid w:val="0047277F"/>
    <w:rsid w:val="00490D27"/>
    <w:rsid w:val="004E65B6"/>
    <w:rsid w:val="00531581"/>
    <w:rsid w:val="00550EFA"/>
    <w:rsid w:val="005543FD"/>
    <w:rsid w:val="00617CB0"/>
    <w:rsid w:val="006230AD"/>
    <w:rsid w:val="006325CA"/>
    <w:rsid w:val="006A66DA"/>
    <w:rsid w:val="006E23F2"/>
    <w:rsid w:val="00701637"/>
    <w:rsid w:val="007320F1"/>
    <w:rsid w:val="007E4748"/>
    <w:rsid w:val="0082492D"/>
    <w:rsid w:val="00866CDE"/>
    <w:rsid w:val="008A42CD"/>
    <w:rsid w:val="00924B54"/>
    <w:rsid w:val="0093046D"/>
    <w:rsid w:val="00972E99"/>
    <w:rsid w:val="00974E9F"/>
    <w:rsid w:val="00A029D3"/>
    <w:rsid w:val="00A42E3F"/>
    <w:rsid w:val="00A569E6"/>
    <w:rsid w:val="00A902E9"/>
    <w:rsid w:val="00A92235"/>
    <w:rsid w:val="00A9741C"/>
    <w:rsid w:val="00AB09B4"/>
    <w:rsid w:val="00AB7A71"/>
    <w:rsid w:val="00AD3A18"/>
    <w:rsid w:val="00B043CF"/>
    <w:rsid w:val="00B16743"/>
    <w:rsid w:val="00BB114B"/>
    <w:rsid w:val="00BD7C71"/>
    <w:rsid w:val="00BE0905"/>
    <w:rsid w:val="00C5218C"/>
    <w:rsid w:val="00C63DC7"/>
    <w:rsid w:val="00C73CFB"/>
    <w:rsid w:val="00CA07D7"/>
    <w:rsid w:val="00D113AB"/>
    <w:rsid w:val="00D4034F"/>
    <w:rsid w:val="00D66B4B"/>
    <w:rsid w:val="00D84579"/>
    <w:rsid w:val="00DB1F9F"/>
    <w:rsid w:val="00DB5E03"/>
    <w:rsid w:val="00E04FCE"/>
    <w:rsid w:val="00EC1E12"/>
    <w:rsid w:val="00F16E3D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658B53"/>
  <w14:defaultImageDpi w14:val="300"/>
  <w15:docId w15:val="{27C6A0FC-962A-4922-8492-71CDFDB4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97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6</cp:revision>
  <cp:lastPrinted>2018-11-26T19:40:00Z</cp:lastPrinted>
  <dcterms:created xsi:type="dcterms:W3CDTF">2025-03-01T20:26:00Z</dcterms:created>
  <dcterms:modified xsi:type="dcterms:W3CDTF">2025-03-08T20:43:00Z</dcterms:modified>
</cp:coreProperties>
</file>