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C8A6" w14:textId="26FC5E58" w:rsidR="0082492D" w:rsidRPr="00A902E9" w:rsidRDefault="00CF58BF" w:rsidP="00DB1F9F">
      <w:pPr>
        <w:pStyle w:val="Heading1"/>
      </w:pPr>
      <w:r>
        <w:t>Be My Yoko Ono</w:t>
      </w:r>
    </w:p>
    <w:p w14:paraId="065EDC62" w14:textId="77777777" w:rsidR="00657FE5" w:rsidRPr="00A902E9" w:rsidRDefault="00657FE5" w:rsidP="00657FE5">
      <w:pPr>
        <w:rPr>
          <w:rFonts w:ascii="Verdana" w:hAnsi="Verdana"/>
        </w:rPr>
      </w:pPr>
      <w:r>
        <w:rPr>
          <w:rFonts w:ascii="Verdana" w:hAnsi="Verdana"/>
        </w:rPr>
        <w:t>Ed Robertson, Steven Page 1989 (released by Barenaked Ladies 1992)</w:t>
      </w:r>
    </w:p>
    <w:p w14:paraId="003949B0" w14:textId="77777777" w:rsidR="00657FE5" w:rsidRPr="006230AD" w:rsidRDefault="00657FE5" w:rsidP="00657FE5">
      <w:pPr>
        <w:rPr>
          <w:rFonts w:ascii="Verdana" w:hAnsi="Verdana"/>
          <w:b/>
          <w:sz w:val="20"/>
          <w:szCs w:val="20"/>
        </w:rPr>
      </w:pPr>
    </w:p>
    <w:p w14:paraId="2F77BE26" w14:textId="06EE5CCB" w:rsidR="00BB1377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61E8A8" wp14:editId="7C2756B2">
            <wp:extent cx="457200" cy="609600"/>
            <wp:effectExtent l="0" t="0" r="0" b="0"/>
            <wp:docPr id="760157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FE5">
        <w:rPr>
          <w:rFonts w:ascii="Verdana" w:hAnsi="Verdana"/>
          <w:b/>
          <w:noProof/>
        </w:rPr>
        <w:drawing>
          <wp:inline distT="0" distB="0" distL="0" distR="0" wp14:anchorId="2685CC54" wp14:editId="3D7C83AD">
            <wp:extent cx="457200" cy="609600"/>
            <wp:effectExtent l="0" t="0" r="0" b="0"/>
            <wp:docPr id="113200971" name="Picture 1132009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5F3AB7" wp14:editId="07E25027">
            <wp:extent cx="457200" cy="609600"/>
            <wp:effectExtent l="0" t="0" r="0" b="0"/>
            <wp:docPr id="1008344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3F6CB9" wp14:editId="60C08571">
            <wp:extent cx="457200" cy="609600"/>
            <wp:effectExtent l="0" t="0" r="0" b="0"/>
            <wp:docPr id="830358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E11EF2" wp14:editId="2CCE71BE">
            <wp:extent cx="457200" cy="609600"/>
            <wp:effectExtent l="0" t="0" r="0" b="0"/>
            <wp:docPr id="10948534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9F74" w14:textId="77777777" w:rsidR="00657FE5" w:rsidRPr="000961DF" w:rsidRDefault="00657FE5" w:rsidP="00657FE5">
      <w:pPr>
        <w:rPr>
          <w:rFonts w:ascii="Verdana" w:hAnsi="Verdana"/>
          <w:b/>
        </w:rPr>
      </w:pPr>
    </w:p>
    <w:p w14:paraId="4D18E6C7" w14:textId="77777777" w:rsidR="00657FE5" w:rsidRDefault="00657FE5" w:rsidP="00657FE5">
      <w:pPr>
        <w:rPr>
          <w:rFonts w:ascii="Verdana" w:hAnsi="Verdana"/>
          <w:b/>
        </w:rPr>
      </w:pPr>
      <w:bookmarkStart w:id="0" w:name="_Hlk190087631"/>
      <w:r w:rsidRPr="00A902E9">
        <w:rPr>
          <w:rFonts w:ascii="Verdana" w:hAnsi="Verdana"/>
          <w:b/>
        </w:rPr>
        <w:t xml:space="preserve">INTRO:  / 1 2 / 1 2 / </w:t>
      </w:r>
    </w:p>
    <w:p w14:paraId="4F5A3EA1" w14:textId="77777777" w:rsidR="00657FE5" w:rsidRPr="00F40A76" w:rsidRDefault="00657FE5" w:rsidP="00657FE5">
      <w:pPr>
        <w:rPr>
          <w:rFonts w:ascii="Verdana" w:hAnsi="Verdana"/>
          <w:bCs/>
          <w:sz w:val="16"/>
          <w:szCs w:val="16"/>
        </w:rPr>
      </w:pPr>
    </w:p>
    <w:p w14:paraId="54217443" w14:textId="78C009EF" w:rsidR="00657FE5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22761D03" w14:textId="040B8106" w:rsidR="00657FE5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2843BA6F" w14:textId="77777777" w:rsidR="00657FE5" w:rsidRDefault="00657FE5" w:rsidP="00657FE5">
      <w:pPr>
        <w:rPr>
          <w:rFonts w:ascii="Verdana" w:hAnsi="Verdana"/>
          <w:b/>
        </w:rPr>
      </w:pPr>
    </w:p>
    <w:p w14:paraId="4953EC98" w14:textId="5C3A71E9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And if there’s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Cs/>
        </w:rPr>
        <w:t xml:space="preserve"> someone you can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Cs/>
        </w:rPr>
        <w:t xml:space="preserve"> live without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Cs/>
        </w:rPr>
        <w:t xml:space="preserve">  </w:t>
      </w:r>
    </w:p>
    <w:p w14:paraId="33A86CDE" w14:textId="745C6BA0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Then </w:t>
      </w:r>
      <w:r w:rsidR="00BB1377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do so </w:t>
      </w:r>
      <w:r w:rsidR="00BB1377">
        <w:rPr>
          <w:rFonts w:ascii="Verdana" w:hAnsi="Verdana"/>
          <w:b/>
        </w:rPr>
        <w:t>[B]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="00BB1377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="00BB137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  <w:r>
        <w:rPr>
          <w:rFonts w:ascii="Verdana" w:hAnsi="Verdana"/>
          <w:bCs/>
        </w:rPr>
        <w:t xml:space="preserve"> </w:t>
      </w:r>
    </w:p>
    <w:p w14:paraId="5F655ED5" w14:textId="5F6751F4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And if there’s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someone you can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just shove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out </w:t>
      </w:r>
    </w:p>
    <w:p w14:paraId="4EF3F795" w14:textId="71C863B0" w:rsidR="00657FE5" w:rsidRDefault="00657FE5" w:rsidP="00657FE5">
      <w:pPr>
        <w:rPr>
          <w:rFonts w:ascii="Verdana" w:hAnsi="Verdana"/>
          <w:bCs/>
        </w:rPr>
      </w:pPr>
      <w:r w:rsidRPr="003D399B">
        <w:rPr>
          <w:rFonts w:ascii="Verdana" w:hAnsi="Verdana"/>
          <w:bCs/>
        </w:rPr>
        <w:t>Well</w:t>
      </w:r>
      <w:r>
        <w:rPr>
          <w:rFonts w:ascii="Verdana" w:hAnsi="Verdana"/>
          <w:b/>
        </w:rPr>
        <w:t xml:space="preserve"> </w:t>
      </w:r>
      <w:r w:rsidR="00BB1377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do so </w:t>
      </w:r>
      <w:r w:rsidR="00BB1377">
        <w:rPr>
          <w:rFonts w:ascii="Verdana" w:hAnsi="Verdana"/>
          <w:b/>
        </w:rPr>
        <w:t>[B]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="00BB1377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="00BB137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006DDFAE" w14:textId="77777777" w:rsidR="00657FE5" w:rsidRPr="00CF58BF" w:rsidRDefault="00657FE5" w:rsidP="00657FE5">
      <w:pPr>
        <w:rPr>
          <w:rFonts w:ascii="Verdana" w:hAnsi="Verdana"/>
          <w:bCs/>
        </w:rPr>
      </w:pPr>
    </w:p>
    <w:p w14:paraId="122AD3CE" w14:textId="77777777" w:rsidR="00657FE5" w:rsidRPr="00CF58BF" w:rsidRDefault="00657FE5" w:rsidP="00657FE5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100C4528" w14:textId="7132DE1B" w:rsidR="00657FE5" w:rsidRPr="00CF58BF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[D]</w:t>
      </w:r>
    </w:p>
    <w:p w14:paraId="41C5BACD" w14:textId="07E899E8" w:rsidR="00657FE5" w:rsidRPr="00CF58BF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follow me </w:t>
      </w:r>
      <w:r w:rsidR="00657FE5"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[C]</w:t>
      </w:r>
      <w:r w:rsidR="00657FE5"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go</w:t>
      </w:r>
    </w:p>
    <w:p w14:paraId="599C338F" w14:textId="1F6D4035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>(be my)</w:t>
      </w:r>
      <w:r w:rsidR="00657FE5" w:rsidRPr="00C2467B">
        <w:rPr>
          <w:rFonts w:ascii="Verdana" w:hAnsi="Verdana"/>
          <w:bCs/>
          <w:color w:val="FF0000"/>
        </w:rPr>
        <w:t xml:space="preserve"> </w:t>
      </w:r>
      <w:r w:rsidR="00657FE5">
        <w:rPr>
          <w:rFonts w:ascii="Verdana" w:hAnsi="Verdana"/>
          <w:bCs/>
        </w:rPr>
        <w:t>be my</w:t>
      </w:r>
      <w:r w:rsidR="00657FE5"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>, whoa-o-</w:t>
      </w:r>
    </w:p>
    <w:p w14:paraId="5872D874" w14:textId="19A578FA" w:rsidR="00657FE5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657FE5">
        <w:rPr>
          <w:rFonts w:ascii="Verdana" w:hAnsi="Verdana"/>
          <w:bCs/>
        </w:rPr>
        <w:t xml:space="preserve">whoa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48E6BC5F" w14:textId="77777777" w:rsidR="00657FE5" w:rsidRPr="00CF58BF" w:rsidRDefault="00657FE5" w:rsidP="00657FE5">
      <w:pPr>
        <w:rPr>
          <w:rFonts w:ascii="Verdana" w:hAnsi="Verdana"/>
          <w:bCs/>
        </w:rPr>
      </w:pPr>
    </w:p>
    <w:p w14:paraId="56D5675F" w14:textId="4507B8A6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Oh isn’t it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beautiful to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see two people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so much in </w:t>
      </w:r>
    </w:p>
    <w:p w14:paraId="53EB7FB4" w14:textId="40641A71" w:rsidR="00657FE5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love?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0C8EEE37" w14:textId="3961B232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Barenaked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>as two</w:t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virgins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hand in hand and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hand and hand in </w:t>
      </w:r>
    </w:p>
    <w:p w14:paraId="625574F1" w14:textId="70890A16" w:rsidR="00657FE5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glove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03742DE7" w14:textId="77777777" w:rsidR="00657FE5" w:rsidRDefault="00657FE5" w:rsidP="00657FE5">
      <w:pPr>
        <w:rPr>
          <w:rFonts w:ascii="Verdana" w:hAnsi="Verdana"/>
          <w:bCs/>
        </w:rPr>
      </w:pPr>
    </w:p>
    <w:p w14:paraId="1B119D0F" w14:textId="5914C7FB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But now that I’m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far away it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doesn’t seem to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me to be such a </w:t>
      </w:r>
    </w:p>
    <w:p w14:paraId="0DC30D63" w14:textId="3AA45939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pain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0EE546A4" w14:textId="6721DA28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To have you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hanging off my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ankle like some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kind of ball and </w:t>
      </w:r>
    </w:p>
    <w:p w14:paraId="0CD3B37C" w14:textId="5F8316E4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chain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30994E7A" w14:textId="77777777" w:rsidR="00657FE5" w:rsidRDefault="00657FE5" w:rsidP="00657FE5">
      <w:pPr>
        <w:rPr>
          <w:rFonts w:ascii="Verdana" w:hAnsi="Verdana"/>
          <w:bCs/>
        </w:rPr>
      </w:pPr>
    </w:p>
    <w:p w14:paraId="04645B2B" w14:textId="77777777" w:rsidR="00657FE5" w:rsidRPr="00CF58BF" w:rsidRDefault="00657FE5" w:rsidP="00657FE5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190A209E" w14:textId="274A7148" w:rsidR="00657FE5" w:rsidRPr="00CF58BF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[D]</w:t>
      </w:r>
    </w:p>
    <w:p w14:paraId="34921661" w14:textId="12AA1A83" w:rsidR="00657FE5" w:rsidRPr="00CF58BF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follow me </w:t>
      </w:r>
      <w:r w:rsidR="00657FE5"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[C]</w:t>
      </w:r>
      <w:r w:rsidR="00657FE5"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go</w:t>
      </w:r>
    </w:p>
    <w:p w14:paraId="63715DEE" w14:textId="641E7501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>(be my)</w:t>
      </w:r>
      <w:r w:rsidR="00657FE5" w:rsidRPr="00C2467B">
        <w:rPr>
          <w:rFonts w:ascii="Verdana" w:hAnsi="Verdana"/>
          <w:bCs/>
          <w:color w:val="FF0000"/>
        </w:rPr>
        <w:t xml:space="preserve"> </w:t>
      </w:r>
      <w:r w:rsidR="00657FE5">
        <w:rPr>
          <w:rFonts w:ascii="Verdana" w:hAnsi="Verdana"/>
          <w:bCs/>
        </w:rPr>
        <w:t>be my</w:t>
      </w:r>
      <w:r w:rsidR="00657FE5"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 xml:space="preserve"> </w:t>
      </w:r>
    </w:p>
    <w:p w14:paraId="0F2D535F" w14:textId="77777777" w:rsidR="00657FE5" w:rsidRPr="00C2467B" w:rsidRDefault="00657FE5" w:rsidP="00657FE5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                                                          </w:t>
      </w:r>
      <w:r w:rsidRPr="00C2467B">
        <w:rPr>
          <w:rFonts w:ascii="Verdana" w:hAnsi="Verdana"/>
          <w:b/>
          <w:color w:val="FF0000"/>
        </w:rPr>
        <w:t>(be my Yoko)</w:t>
      </w:r>
    </w:p>
    <w:p w14:paraId="58E42A2B" w14:textId="77777777" w:rsidR="00657FE5" w:rsidRDefault="00657FE5" w:rsidP="00657FE5">
      <w:pPr>
        <w:rPr>
          <w:rFonts w:ascii="Verdana" w:hAnsi="Verdana"/>
          <w:bCs/>
        </w:rPr>
      </w:pPr>
    </w:p>
    <w:p w14:paraId="4432987A" w14:textId="7C39D298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Oh no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ED42A0">
        <w:rPr>
          <w:rFonts w:ascii="Verdana" w:hAnsi="Verdana"/>
          <w:bCs/>
        </w:rPr>
        <w:t>here we go</w:t>
      </w:r>
      <w:r w:rsidR="00657FE5">
        <w:rPr>
          <w:rFonts w:ascii="Verdana" w:hAnsi="Verdana"/>
          <w:bCs/>
        </w:rPr>
        <w:t xml:space="preserve">, our </w:t>
      </w:r>
      <w:r>
        <w:rPr>
          <w:rFonts w:ascii="Verdana" w:hAnsi="Verdana"/>
          <w:b/>
        </w:rPr>
        <w:t>[G]</w:t>
      </w:r>
      <w:r w:rsidR="00657FE5" w:rsidRPr="00ED42A0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life is just one big </w:t>
      </w:r>
      <w:r>
        <w:rPr>
          <w:rFonts w:ascii="Verdana" w:hAnsi="Verdana"/>
          <w:b/>
        </w:rPr>
        <w:t>[Em]</w:t>
      </w:r>
      <w:r w:rsidR="00657FE5">
        <w:rPr>
          <w:rFonts w:ascii="Verdana" w:hAnsi="Verdana"/>
          <w:b/>
        </w:rPr>
        <w:t xml:space="preserve"> </w:t>
      </w:r>
      <w:r w:rsidR="00657FE5" w:rsidRPr="00ED42A0">
        <w:rPr>
          <w:rFonts w:ascii="Verdana" w:hAnsi="Verdana"/>
          <w:bCs/>
        </w:rPr>
        <w:t>pun</w:t>
      </w:r>
    </w:p>
    <w:p w14:paraId="64104687" w14:textId="4F86EA47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Oh no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ED42A0">
        <w:rPr>
          <w:rFonts w:ascii="Verdana" w:hAnsi="Verdana"/>
          <w:bCs/>
        </w:rPr>
        <w:t>here we go</w:t>
      </w:r>
      <w:r w:rsidR="00657FE5">
        <w:rPr>
          <w:rFonts w:ascii="Verdana" w:hAnsi="Verdana"/>
          <w:bCs/>
        </w:rPr>
        <w:t xml:space="preserve">, as </w:t>
      </w:r>
      <w:r>
        <w:rPr>
          <w:rFonts w:ascii="Verdana" w:hAnsi="Verdana"/>
          <w:b/>
        </w:rPr>
        <w:t>[G]</w:t>
      </w:r>
      <w:r w:rsidR="00657FE5">
        <w:rPr>
          <w:rFonts w:ascii="Verdana" w:hAnsi="Verdana"/>
          <w:bCs/>
        </w:rPr>
        <w:t xml:space="preserve"> Yoko</w:t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sings one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Cs/>
        </w:rPr>
        <w:t xml:space="preserve"> oh-aye-aye-aye-aye!</w:t>
      </w:r>
    </w:p>
    <w:p w14:paraId="5F6E8A73" w14:textId="77777777" w:rsidR="00657FE5" w:rsidRPr="00F40A76" w:rsidRDefault="00657FE5" w:rsidP="00657FE5">
      <w:pPr>
        <w:rPr>
          <w:rFonts w:ascii="Verdana" w:hAnsi="Verdana"/>
          <w:b/>
          <w:color w:val="BFBFBF" w:themeColor="background1" w:themeShade="BF"/>
        </w:rPr>
      </w:pPr>
      <w:r w:rsidRPr="00F40A76">
        <w:rPr>
          <w:rFonts w:ascii="Verdana" w:hAnsi="Verdana"/>
          <w:bCs/>
          <w:color w:val="BFBFBF" w:themeColor="background1" w:themeShade="BF"/>
        </w:rPr>
        <w:t xml:space="preserve">                                                                          </w:t>
      </w:r>
      <w:r w:rsidRPr="00F40A76">
        <w:rPr>
          <w:rFonts w:ascii="Verdana" w:hAnsi="Verdana"/>
          <w:b/>
          <w:color w:val="BFBFBF" w:themeColor="background1" w:themeShade="BF"/>
        </w:rPr>
        <w:t>/    1     2     /     1     2     /</w:t>
      </w:r>
    </w:p>
    <w:p w14:paraId="2EC23CB6" w14:textId="131EA22E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I know that when I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say this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I may be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stepping on pins and </w:t>
      </w:r>
    </w:p>
    <w:p w14:paraId="6C9FF146" w14:textId="5807B181" w:rsidR="00657FE5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needles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</w:p>
    <w:p w14:paraId="4EF7FE7E" w14:textId="77777777" w:rsidR="00657FE5" w:rsidRDefault="00657FE5" w:rsidP="00657FE5">
      <w:pPr>
        <w:rPr>
          <w:rFonts w:ascii="Verdana" w:hAnsi="Verdana"/>
          <w:bCs/>
        </w:rPr>
      </w:pPr>
    </w:p>
    <w:p w14:paraId="1AEB0F8D" w14:textId="1B124FA5" w:rsidR="00657FE5" w:rsidRDefault="00657FE5" w:rsidP="00657FE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BB1377">
        <w:rPr>
          <w:rFonts w:ascii="Verdana" w:hAnsi="Verdana"/>
          <w:b/>
        </w:rPr>
        <w:t>[G]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I don’t like </w:t>
      </w:r>
      <w:r w:rsidR="00BB1377">
        <w:rPr>
          <w:rFonts w:ascii="Verdana" w:hAnsi="Verdana"/>
          <w:b/>
        </w:rPr>
        <w:t>[B]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all these people </w:t>
      </w:r>
      <w:r w:rsidR="00BB1377">
        <w:rPr>
          <w:rFonts w:ascii="Verdana" w:hAnsi="Verdana"/>
          <w:b/>
        </w:rPr>
        <w:t>[C]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slagging her for </w:t>
      </w:r>
      <w:r w:rsidR="00BB1377">
        <w:rPr>
          <w:rFonts w:ascii="Verdana" w:hAnsi="Verdana"/>
          <w:b/>
        </w:rPr>
        <w:t>[D]</w:t>
      </w:r>
      <w:r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breaking up the</w:t>
      </w:r>
    </w:p>
    <w:p w14:paraId="46C05DA7" w14:textId="40EC08A0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Beatles </w:t>
      </w:r>
      <w:r w:rsidR="00657FE5" w:rsidRPr="00851D9B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[B]</w:t>
      </w:r>
      <w:r w:rsidR="00657FE5" w:rsidRPr="00851D9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don’t blame it on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proofErr w:type="spellStart"/>
      <w:r w:rsidR="00657FE5">
        <w:rPr>
          <w:rFonts w:ascii="Verdana" w:hAnsi="Verdana"/>
          <w:bCs/>
        </w:rPr>
        <w:t>Yokie</w:t>
      </w:r>
      <w:proofErr w:type="spellEnd"/>
      <w:r w:rsidR="00657FE5">
        <w:rPr>
          <w:rFonts w:ascii="Verdana" w:hAnsi="Verdana"/>
          <w:bCs/>
        </w:rPr>
        <w:t>! I mean if</w:t>
      </w:r>
    </w:p>
    <w:p w14:paraId="5CD5A9CE" w14:textId="1F6163F6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I was John and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851D9B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you were Yoko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I would gladly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give up musical </w:t>
      </w:r>
    </w:p>
    <w:p w14:paraId="0BE03162" w14:textId="3F416DF3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genius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/</w:t>
      </w:r>
    </w:p>
    <w:p w14:paraId="32D34582" w14:textId="17149781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Just to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have you as my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very own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 xml:space="preserve">personal </w:t>
      </w:r>
    </w:p>
    <w:p w14:paraId="6E1E5BF3" w14:textId="341F006E" w:rsidR="00657FE5" w:rsidRPr="00152857" w:rsidRDefault="00BB1377" w:rsidP="00657FE5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657FE5" w:rsidRPr="00152857">
        <w:rPr>
          <w:rFonts w:ascii="Verdana" w:hAnsi="Verdana"/>
          <w:b/>
          <w:lang w:val="en-CA"/>
        </w:rPr>
        <w:t xml:space="preserve"> </w:t>
      </w:r>
      <w:r w:rsidR="00657FE5" w:rsidRPr="00152857">
        <w:rPr>
          <w:rFonts w:ascii="Verdana" w:hAnsi="Verdana"/>
          <w:bCs/>
          <w:lang w:val="en-CA"/>
        </w:rPr>
        <w:t xml:space="preserve">Venus </w:t>
      </w:r>
      <w:r w:rsidR="00657FE5" w:rsidRPr="00152857">
        <w:rPr>
          <w:rFonts w:ascii="Verdana" w:hAnsi="Verdana"/>
          <w:b/>
          <w:lang w:val="en-CA"/>
        </w:rPr>
        <w:t>/</w:t>
      </w:r>
      <w:r w:rsidR="00657FE5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lang w:val="en-CA"/>
        </w:rPr>
        <w:t>[B]</w:t>
      </w:r>
      <w:r w:rsidR="00657FE5" w:rsidRPr="00152857">
        <w:rPr>
          <w:rFonts w:ascii="Verdana" w:hAnsi="Verdana"/>
          <w:b/>
          <w:lang w:val="en-CA"/>
        </w:rPr>
        <w:t xml:space="preserve"> / </w:t>
      </w:r>
      <w:r>
        <w:rPr>
          <w:rFonts w:ascii="Verdana" w:hAnsi="Verdana"/>
          <w:b/>
          <w:lang w:val="en-CA"/>
        </w:rPr>
        <w:t>[C]</w:t>
      </w:r>
      <w:r w:rsidR="00657FE5" w:rsidRPr="00152857">
        <w:rPr>
          <w:rFonts w:ascii="Verdana" w:hAnsi="Verdana"/>
          <w:b/>
          <w:lang w:val="en-CA"/>
        </w:rPr>
        <w:t xml:space="preserve"> </w:t>
      </w:r>
      <w:r w:rsidR="00657FE5" w:rsidRPr="00152857">
        <w:rPr>
          <w:rFonts w:ascii="Verdana" w:hAnsi="Verdana"/>
          <w:bCs/>
          <w:lang w:val="en-CA"/>
        </w:rPr>
        <w:t xml:space="preserve">do </w:t>
      </w:r>
      <w:proofErr w:type="spellStart"/>
      <w:r w:rsidR="00657FE5" w:rsidRPr="00152857">
        <w:rPr>
          <w:rFonts w:ascii="Verdana" w:hAnsi="Verdana"/>
          <w:bCs/>
          <w:lang w:val="en-CA"/>
        </w:rPr>
        <w:t>do</w:t>
      </w:r>
      <w:proofErr w:type="spellEnd"/>
      <w:r w:rsidR="00657FE5">
        <w:rPr>
          <w:rFonts w:ascii="Verdana" w:hAnsi="Verdana"/>
          <w:bCs/>
          <w:lang w:val="en-CA"/>
        </w:rPr>
        <w:t xml:space="preserve"> </w:t>
      </w:r>
      <w:proofErr w:type="spellStart"/>
      <w:r w:rsidR="00657FE5" w:rsidRPr="00152857">
        <w:rPr>
          <w:rFonts w:ascii="Verdana" w:hAnsi="Verdana"/>
          <w:bCs/>
          <w:lang w:val="en-CA"/>
        </w:rPr>
        <w:t>do</w:t>
      </w:r>
      <w:proofErr w:type="spellEnd"/>
      <w:r w:rsidR="00657FE5" w:rsidRPr="00152857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[D]</w:t>
      </w:r>
      <w:r w:rsidR="00657FE5">
        <w:rPr>
          <w:rFonts w:ascii="Verdana" w:hAnsi="Verdana"/>
          <w:b/>
          <w:lang w:val="en-CA"/>
        </w:rPr>
        <w:t xml:space="preserve"> </w:t>
      </w:r>
      <w:r w:rsidR="00657FE5" w:rsidRPr="00152857">
        <w:rPr>
          <w:rFonts w:ascii="Verdana" w:hAnsi="Verdana"/>
          <w:bCs/>
          <w:lang w:val="en-CA"/>
        </w:rPr>
        <w:t>do</w:t>
      </w:r>
    </w:p>
    <w:p w14:paraId="1DBA5D4F" w14:textId="77777777" w:rsidR="00657FE5" w:rsidRPr="00152857" w:rsidRDefault="00657FE5" w:rsidP="00657FE5">
      <w:pPr>
        <w:rPr>
          <w:rFonts w:ascii="Verdana" w:hAnsi="Verdana"/>
          <w:bCs/>
          <w:lang w:val="en-CA"/>
        </w:rPr>
      </w:pPr>
    </w:p>
    <w:p w14:paraId="119A660F" w14:textId="77777777" w:rsidR="00657FE5" w:rsidRPr="00CF58BF" w:rsidRDefault="00657FE5" w:rsidP="00657FE5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6B4A166D" w14:textId="1FB9E049" w:rsidR="00657FE5" w:rsidRPr="00CF58BF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[D]</w:t>
      </w:r>
    </w:p>
    <w:p w14:paraId="144B50A8" w14:textId="381861A3" w:rsidR="00657FE5" w:rsidRPr="00CF58BF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follow me </w:t>
      </w:r>
      <w:r w:rsidR="00657FE5"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[C]</w:t>
      </w:r>
      <w:r w:rsidR="00657FE5"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go</w:t>
      </w:r>
    </w:p>
    <w:p w14:paraId="2861F6A7" w14:textId="6971E3EE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>(be my)</w:t>
      </w:r>
      <w:r w:rsidR="00657FE5" w:rsidRPr="00C2467B">
        <w:rPr>
          <w:rFonts w:ascii="Verdana" w:hAnsi="Verdana"/>
          <w:bCs/>
          <w:color w:val="FF0000"/>
        </w:rPr>
        <w:t xml:space="preserve"> </w:t>
      </w:r>
      <w:r w:rsidR="00657FE5">
        <w:rPr>
          <w:rFonts w:ascii="Verdana" w:hAnsi="Verdana"/>
          <w:bCs/>
        </w:rPr>
        <w:t>be my</w:t>
      </w:r>
      <w:r w:rsidR="00657FE5"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>, whoa-o-</w:t>
      </w:r>
    </w:p>
    <w:p w14:paraId="5140324B" w14:textId="6CF637C3" w:rsidR="00657FE5" w:rsidRDefault="00BB1377" w:rsidP="00657FE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DD0FA4">
        <w:rPr>
          <w:rFonts w:ascii="Verdana" w:hAnsi="Verdana"/>
          <w:bCs/>
        </w:rPr>
        <w:t>wh</w:t>
      </w:r>
      <w:r w:rsidR="00657FE5" w:rsidRPr="003D399B">
        <w:rPr>
          <w:rFonts w:ascii="Verdana" w:hAnsi="Verdana"/>
          <w:bCs/>
        </w:rPr>
        <w:t>o</w:t>
      </w:r>
      <w:r w:rsidR="00657FE5">
        <w:rPr>
          <w:rFonts w:ascii="Verdana" w:hAnsi="Verdana"/>
          <w:bCs/>
        </w:rPr>
        <w:t xml:space="preserve">a </w:t>
      </w:r>
      <w:r>
        <w:rPr>
          <w:rFonts w:ascii="Verdana" w:hAnsi="Verdana"/>
          <w:b/>
        </w:rPr>
        <w:t>[B]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A902E9">
        <w:rPr>
          <w:rFonts w:ascii="Verdana" w:hAnsi="Verdana"/>
          <w:b/>
        </w:rPr>
        <w:t xml:space="preserve"> /</w:t>
      </w:r>
      <w:r w:rsidR="00657F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/</w:t>
      </w:r>
    </w:p>
    <w:p w14:paraId="26D647FB" w14:textId="77777777" w:rsidR="00657FE5" w:rsidRPr="0097446E" w:rsidRDefault="00657FE5" w:rsidP="00657FE5">
      <w:pPr>
        <w:rPr>
          <w:rFonts w:ascii="Verdana" w:hAnsi="Verdana"/>
          <w:bCs/>
          <w:sz w:val="16"/>
          <w:szCs w:val="16"/>
        </w:rPr>
      </w:pPr>
    </w:p>
    <w:p w14:paraId="05942EC5" w14:textId="16C809C9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>(be my)</w:t>
      </w:r>
      <w:r w:rsidR="00657FE5"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 xml:space="preserve">(be my)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>, whoa-o</w:t>
      </w:r>
    </w:p>
    <w:p w14:paraId="20D2F317" w14:textId="1FECB986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>(be my)</w:t>
      </w:r>
      <w:r w:rsidR="00657FE5" w:rsidRPr="00C2467B">
        <w:rPr>
          <w:rFonts w:ascii="Verdana" w:hAnsi="Verdana"/>
          <w:bCs/>
          <w:color w:val="FF0000"/>
        </w:rPr>
        <w:t xml:space="preserve">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 xml:space="preserve">(be my) </w:t>
      </w:r>
      <w:r>
        <w:rPr>
          <w:rFonts w:ascii="Verdana" w:hAnsi="Verdana"/>
          <w:b/>
        </w:rPr>
        <w:t>[C]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>[D]</w:t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>, whoa-o</w:t>
      </w:r>
    </w:p>
    <w:p w14:paraId="57C483AF" w14:textId="31F803DE" w:rsidR="00657FE5" w:rsidRDefault="00BB1377" w:rsidP="00657FE5">
      <w:pPr>
        <w:rPr>
          <w:rFonts w:ascii="Verdana" w:hAnsi="Verdana"/>
          <w:bCs/>
          <w:color w:val="FF0000"/>
        </w:rPr>
      </w:pPr>
      <w:r>
        <w:rPr>
          <w:rFonts w:ascii="Verdana" w:hAnsi="Verdana"/>
          <w:b/>
        </w:rPr>
        <w:t>[G]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>(be my)</w:t>
      </w:r>
      <w:r w:rsidR="00657FE5" w:rsidRPr="00C2467B">
        <w:rPr>
          <w:rFonts w:ascii="Verdana" w:hAnsi="Verdana"/>
          <w:bCs/>
          <w:color w:val="FF0000"/>
        </w:rPr>
        <w:t xml:space="preserve"> </w:t>
      </w:r>
      <w:r w:rsidR="00657FE5">
        <w:rPr>
          <w:rFonts w:ascii="Verdana" w:hAnsi="Verdana"/>
          <w:bCs/>
        </w:rPr>
        <w:t>oh</w:t>
      </w:r>
      <w:r w:rsidR="00657FE5"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[B]</w:t>
      </w:r>
      <w:r w:rsidR="00657FE5" w:rsidRPr="00A902E9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be my</w:t>
      </w:r>
      <w:r w:rsidR="00657FE5">
        <w:rPr>
          <w:rFonts w:ascii="Verdana" w:hAnsi="Verdana"/>
          <w:bCs/>
        </w:rPr>
        <w:t xml:space="preserve"> </w:t>
      </w:r>
      <w:r w:rsidR="00657FE5" w:rsidRPr="00C2467B">
        <w:rPr>
          <w:rFonts w:ascii="Verdana" w:hAnsi="Verdana"/>
          <w:b/>
          <w:color w:val="FF0000"/>
        </w:rPr>
        <w:t>(be my)</w:t>
      </w:r>
      <w:r w:rsidR="00657FE5" w:rsidRPr="00C2467B">
        <w:rPr>
          <w:rFonts w:ascii="Verdana" w:hAnsi="Verdana"/>
          <w:bCs/>
          <w:color w:val="FF0000"/>
        </w:rPr>
        <w:t xml:space="preserve"> </w:t>
      </w:r>
    </w:p>
    <w:p w14:paraId="28FCB19C" w14:textId="77777777" w:rsidR="00657FE5" w:rsidRDefault="00657FE5" w:rsidP="00657FE5">
      <w:pPr>
        <w:rPr>
          <w:rFonts w:ascii="Verdana" w:hAnsi="Verdana"/>
          <w:bCs/>
          <w:color w:val="FF0000"/>
        </w:rPr>
      </w:pPr>
    </w:p>
    <w:p w14:paraId="013669C5" w14:textId="77777777" w:rsidR="00657FE5" w:rsidRDefault="00657FE5" w:rsidP="00657FE5">
      <w:pPr>
        <w:rPr>
          <w:rFonts w:ascii="Verdana" w:hAnsi="Verdana"/>
          <w:bCs/>
          <w:color w:val="FF0000"/>
        </w:rPr>
      </w:pPr>
      <w:r w:rsidRPr="0092710C">
        <w:rPr>
          <w:rFonts w:ascii="Verdana" w:hAnsi="Verdana"/>
          <w:b/>
          <w:color w:val="000000" w:themeColor="text1"/>
        </w:rPr>
        <w:t>&lt; SLOW &gt;</w:t>
      </w:r>
    </w:p>
    <w:p w14:paraId="1F84519B" w14:textId="77777777" w:rsidR="00657FE5" w:rsidRDefault="00657FE5" w:rsidP="00657FE5">
      <w:pPr>
        <w:rPr>
          <w:rFonts w:ascii="Verdana" w:hAnsi="Verdana"/>
          <w:b/>
        </w:rPr>
      </w:pPr>
    </w:p>
    <w:p w14:paraId="323B7323" w14:textId="620A1ED6" w:rsidR="00657FE5" w:rsidRDefault="00BB1377" w:rsidP="00657FE5">
      <w:pPr>
        <w:rPr>
          <w:rFonts w:ascii="Verdana" w:hAnsi="Verdana"/>
          <w:bCs/>
        </w:rPr>
      </w:pP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>
        <w:rPr>
          <w:rFonts w:ascii="Verdana" w:hAnsi="Verdana"/>
          <w:bCs/>
        </w:rPr>
        <w:t>B</w:t>
      </w:r>
      <w:r w:rsidR="00657FE5" w:rsidRPr="00CF58BF">
        <w:rPr>
          <w:rFonts w:ascii="Verdana" w:hAnsi="Verdana"/>
          <w:bCs/>
        </w:rPr>
        <w:t xml:space="preserve">e my Yoko </w:t>
      </w:r>
      <w:r>
        <w:rPr>
          <w:rFonts w:ascii="Verdana" w:hAnsi="Verdana"/>
          <w:b/>
        </w:rPr>
        <w:t>[D]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/>
        </w:rPr>
        <w:t xml:space="preserve"> </w:t>
      </w:r>
      <w:r w:rsidR="00657FE5" w:rsidRPr="00CF58BF">
        <w:rPr>
          <w:rFonts w:ascii="Verdana" w:hAnsi="Verdana"/>
          <w:bCs/>
        </w:rPr>
        <w:t>Ono</w:t>
      </w:r>
      <w:r w:rsidR="00657FE5">
        <w:rPr>
          <w:rFonts w:ascii="Verdana" w:hAnsi="Verdana"/>
          <w:bCs/>
        </w:rPr>
        <w:t>, whoa-o-</w:t>
      </w:r>
      <w:r>
        <w:rPr>
          <w:rFonts w:ascii="Verdana" w:hAnsi="Verdana"/>
          <w:b/>
        </w:rPr>
        <w:t>[C]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>
        <w:rPr>
          <w:rFonts w:ascii="Verdana" w:hAnsi="Verdana"/>
          <w:bCs/>
        </w:rPr>
        <w:t>whoa-o-o-</w:t>
      </w:r>
      <w:r>
        <w:rPr>
          <w:rFonts w:ascii="Verdana" w:hAnsi="Verdana"/>
          <w:b/>
        </w:rPr>
        <w:t>[G]</w:t>
      </w:r>
      <w:r w:rsidR="00657FE5" w:rsidRPr="004B1797">
        <w:rPr>
          <w:rFonts w:ascii="Verdana" w:hAnsi="Verdana"/>
          <w:b/>
          <w:color w:val="000000" w:themeColor="text1"/>
        </w:rPr>
        <w:sym w:font="Symbol" w:char="F0AF"/>
      </w:r>
      <w:r w:rsidR="00657FE5" w:rsidRPr="00CD44A0">
        <w:rPr>
          <w:rFonts w:ascii="Verdana" w:hAnsi="Verdana"/>
          <w:bCs/>
        </w:rPr>
        <w:t>o</w:t>
      </w:r>
    </w:p>
    <w:p w14:paraId="2DBCE42A" w14:textId="77777777" w:rsidR="00657FE5" w:rsidRDefault="00657FE5" w:rsidP="00657FE5">
      <w:pPr>
        <w:rPr>
          <w:rFonts w:ascii="Verdana" w:hAnsi="Verdana"/>
          <w:b/>
          <w:color w:val="000000" w:themeColor="text1"/>
        </w:rPr>
      </w:pPr>
    </w:p>
    <w:p w14:paraId="4289E44E" w14:textId="77777777" w:rsidR="00657FE5" w:rsidRPr="00915A1E" w:rsidRDefault="00657FE5" w:rsidP="00657FE5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SPOKEN:  </w:t>
      </w:r>
      <w:r w:rsidRPr="00915A1E">
        <w:rPr>
          <w:rFonts w:ascii="Verdana" w:hAnsi="Verdana"/>
          <w:b/>
          <w:color w:val="000000" w:themeColor="text1"/>
        </w:rPr>
        <w:t>THAT ENDING IS SO AAAACK!</w:t>
      </w:r>
      <w:r>
        <w:rPr>
          <w:rFonts w:ascii="Verdana" w:hAnsi="Verdana"/>
          <w:b/>
          <w:color w:val="000000" w:themeColor="text1"/>
        </w:rPr>
        <w:t>!!!</w:t>
      </w:r>
    </w:p>
    <w:bookmarkEnd w:id="0"/>
    <w:p w14:paraId="3F0859A4" w14:textId="77777777" w:rsidR="00657FE5" w:rsidRDefault="00657FE5" w:rsidP="00657FE5">
      <w:pPr>
        <w:rPr>
          <w:rFonts w:ascii="Verdana" w:hAnsi="Verdana"/>
        </w:rPr>
      </w:pPr>
    </w:p>
    <w:p w14:paraId="633E3431" w14:textId="77777777" w:rsidR="00BB1377" w:rsidRDefault="00BB1377" w:rsidP="00BB137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6539D4" wp14:editId="1A6867CA">
            <wp:extent cx="457200" cy="609600"/>
            <wp:effectExtent l="0" t="0" r="0" b="0"/>
            <wp:docPr id="432207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6267D5" wp14:editId="043619BE">
            <wp:extent cx="457200" cy="609600"/>
            <wp:effectExtent l="0" t="0" r="0" b="0"/>
            <wp:docPr id="1473823352" name="Picture 147382335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864CD1" wp14:editId="7D3DA9A4">
            <wp:extent cx="457200" cy="609600"/>
            <wp:effectExtent l="0" t="0" r="0" b="0"/>
            <wp:docPr id="1480210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A1EFDD" wp14:editId="7C7BD1B7">
            <wp:extent cx="457200" cy="609600"/>
            <wp:effectExtent l="0" t="0" r="0" b="0"/>
            <wp:docPr id="2989723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2950EB" wp14:editId="0D120F88">
            <wp:extent cx="457200" cy="609600"/>
            <wp:effectExtent l="0" t="0" r="0" b="0"/>
            <wp:docPr id="8261829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20C2" w14:textId="77777777" w:rsidR="00657FE5" w:rsidRDefault="00657FE5" w:rsidP="00657FE5">
      <w:pPr>
        <w:rPr>
          <w:rFonts w:ascii="Verdana" w:hAnsi="Verdana"/>
          <w:b/>
        </w:rPr>
      </w:pPr>
    </w:p>
    <w:p w14:paraId="116BEBB5" w14:textId="6D1F0A94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F"/>
    <w:rsid w:val="000961DF"/>
    <w:rsid w:val="000A348C"/>
    <w:rsid w:val="000D00ED"/>
    <w:rsid w:val="00110521"/>
    <w:rsid w:val="001221E9"/>
    <w:rsid w:val="00124E68"/>
    <w:rsid w:val="00132109"/>
    <w:rsid w:val="00134CF0"/>
    <w:rsid w:val="00152857"/>
    <w:rsid w:val="00161445"/>
    <w:rsid w:val="0017786C"/>
    <w:rsid w:val="001E2271"/>
    <w:rsid w:val="00252E97"/>
    <w:rsid w:val="002B56B4"/>
    <w:rsid w:val="003442C9"/>
    <w:rsid w:val="003D399B"/>
    <w:rsid w:val="003D6FD1"/>
    <w:rsid w:val="003E454B"/>
    <w:rsid w:val="00414418"/>
    <w:rsid w:val="0047277F"/>
    <w:rsid w:val="00490D27"/>
    <w:rsid w:val="004E65B6"/>
    <w:rsid w:val="00531581"/>
    <w:rsid w:val="00550EFA"/>
    <w:rsid w:val="005A660D"/>
    <w:rsid w:val="005D5476"/>
    <w:rsid w:val="006230AD"/>
    <w:rsid w:val="006325CA"/>
    <w:rsid w:val="00657FE5"/>
    <w:rsid w:val="006D1FDD"/>
    <w:rsid w:val="00720D32"/>
    <w:rsid w:val="007320F1"/>
    <w:rsid w:val="007B3CE0"/>
    <w:rsid w:val="007C0DF9"/>
    <w:rsid w:val="007E4748"/>
    <w:rsid w:val="0082492D"/>
    <w:rsid w:val="00834AEA"/>
    <w:rsid w:val="00851D9B"/>
    <w:rsid w:val="00866CDE"/>
    <w:rsid w:val="00915A1E"/>
    <w:rsid w:val="0092710C"/>
    <w:rsid w:val="0094366F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5D32"/>
    <w:rsid w:val="00B16743"/>
    <w:rsid w:val="00B54A07"/>
    <w:rsid w:val="00B97456"/>
    <w:rsid w:val="00BB1377"/>
    <w:rsid w:val="00C2467B"/>
    <w:rsid w:val="00C5218C"/>
    <w:rsid w:val="00C5218E"/>
    <w:rsid w:val="00C716B4"/>
    <w:rsid w:val="00C80A6F"/>
    <w:rsid w:val="00CA07D7"/>
    <w:rsid w:val="00CA44DB"/>
    <w:rsid w:val="00CD44A0"/>
    <w:rsid w:val="00CE6BE8"/>
    <w:rsid w:val="00CF58BF"/>
    <w:rsid w:val="00D4034F"/>
    <w:rsid w:val="00D66B4B"/>
    <w:rsid w:val="00D84579"/>
    <w:rsid w:val="00DB1F9F"/>
    <w:rsid w:val="00E04FCE"/>
    <w:rsid w:val="00ED42A0"/>
    <w:rsid w:val="00F03203"/>
    <w:rsid w:val="00F81E40"/>
    <w:rsid w:val="00F96D25"/>
    <w:rsid w:val="00FB061D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3CEF5"/>
  <w14:defaultImageDpi w14:val="300"/>
  <w15:docId w15:val="{EBEF9E8A-BDF4-4EAB-9F9D-7873632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2025-02-10T20:06:00Z</cp:lastPrinted>
  <dcterms:created xsi:type="dcterms:W3CDTF">2025-02-15T19:24:00Z</dcterms:created>
  <dcterms:modified xsi:type="dcterms:W3CDTF">2025-02-15T19:38:00Z</dcterms:modified>
</cp:coreProperties>
</file>