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A8BB" w14:textId="787D7A69" w:rsidR="0082492D" w:rsidRPr="00A902E9" w:rsidRDefault="00541179" w:rsidP="00DB1F9F">
      <w:pPr>
        <w:pStyle w:val="Heading1"/>
      </w:pPr>
      <w:r>
        <w:t>Go Rosie Go</w:t>
      </w:r>
    </w:p>
    <w:p w14:paraId="6E3C08F7" w14:textId="6D41138F" w:rsidR="00972E99" w:rsidRPr="00A902E9" w:rsidRDefault="00541179">
      <w:pPr>
        <w:rPr>
          <w:rFonts w:ascii="Verdana" w:hAnsi="Verdana"/>
        </w:rPr>
      </w:pPr>
      <w:r>
        <w:rPr>
          <w:rFonts w:ascii="Verdana" w:hAnsi="Verdana"/>
        </w:rPr>
        <w:t>Maureen Ennis, Mark Murphy 2018 (recorded by The Ennis Sisters)</w:t>
      </w:r>
    </w:p>
    <w:p w14:paraId="1030CF77" w14:textId="77777777" w:rsidR="00972E99" w:rsidRPr="00C11916" w:rsidRDefault="00972E99">
      <w:pPr>
        <w:rPr>
          <w:rFonts w:ascii="Verdana" w:hAnsi="Verdana"/>
          <w:bCs/>
          <w:sz w:val="16"/>
          <w:szCs w:val="16"/>
        </w:rPr>
      </w:pPr>
    </w:p>
    <w:p w14:paraId="4EA46F80" w14:textId="248EC994" w:rsidR="00A95F81" w:rsidRPr="00A95F81" w:rsidRDefault="00A95F81" w:rsidP="00A95F8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5670C5" wp14:editId="3031054B">
            <wp:extent cx="457200" cy="609600"/>
            <wp:effectExtent l="0" t="0" r="0" b="0"/>
            <wp:docPr id="856243641" name="Picture 85624364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A4CBE9" wp14:editId="442F964A">
            <wp:extent cx="457200" cy="609600"/>
            <wp:effectExtent l="0" t="0" r="0" b="0"/>
            <wp:docPr id="343329851" name="Picture 34332985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A57D41" wp14:editId="17C327CB">
            <wp:extent cx="457200" cy="609600"/>
            <wp:effectExtent l="0" t="0" r="0" b="0"/>
            <wp:docPr id="480844842" name="Picture 48084484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DA4FEB" wp14:editId="3638B48D">
            <wp:extent cx="457200" cy="609600"/>
            <wp:effectExtent l="0" t="0" r="0" b="0"/>
            <wp:docPr id="1323200434" name="Picture 132320043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D9120" w14:textId="77777777" w:rsidR="00541179" w:rsidRPr="00C11916" w:rsidRDefault="00541179">
      <w:pPr>
        <w:rPr>
          <w:rFonts w:ascii="Verdana" w:hAnsi="Verdana"/>
          <w:bCs/>
          <w:sz w:val="16"/>
          <w:szCs w:val="16"/>
        </w:rPr>
      </w:pPr>
    </w:p>
    <w:p w14:paraId="6123E467" w14:textId="28D4C04E" w:rsidR="00541179" w:rsidRDefault="00541179" w:rsidP="0054117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</w:t>
      </w:r>
      <w:r w:rsidR="0038134F">
        <w:rPr>
          <w:rFonts w:ascii="Verdana" w:hAnsi="Verdana"/>
          <w:b/>
        </w:rPr>
        <w:t xml:space="preserve"> </w:t>
      </w:r>
      <w:r w:rsidRPr="00A902E9">
        <w:rPr>
          <w:rFonts w:ascii="Verdana" w:hAnsi="Verdana"/>
          <w:b/>
        </w:rPr>
        <w:t xml:space="preserve">/ 1 2 </w:t>
      </w:r>
      <w:r w:rsidR="001E3FD5">
        <w:rPr>
          <w:rFonts w:ascii="Verdana" w:hAnsi="Verdana"/>
          <w:b/>
        </w:rPr>
        <w:t>/</w:t>
      </w:r>
      <w:r w:rsidR="00A95F81">
        <w:rPr>
          <w:rFonts w:ascii="Verdana" w:hAnsi="Verdana"/>
          <w:b/>
        </w:rPr>
        <w:t xml:space="preserve"> 1 2 /</w:t>
      </w:r>
    </w:p>
    <w:p w14:paraId="6027AB86" w14:textId="77777777" w:rsidR="001E3FD5" w:rsidRPr="00C11916" w:rsidRDefault="001E3FD5" w:rsidP="00541179">
      <w:pPr>
        <w:rPr>
          <w:rFonts w:ascii="Verdana" w:hAnsi="Verdana"/>
          <w:bCs/>
          <w:sz w:val="16"/>
          <w:szCs w:val="16"/>
        </w:rPr>
      </w:pPr>
    </w:p>
    <w:p w14:paraId="2D92AE03" w14:textId="6CEC263E" w:rsidR="00541179" w:rsidRDefault="00541179" w:rsidP="00541179">
      <w:pPr>
        <w:rPr>
          <w:rFonts w:ascii="Verdana" w:hAnsi="Verdana"/>
          <w:b/>
        </w:rPr>
      </w:pPr>
      <w:r>
        <w:rPr>
          <w:rFonts w:ascii="Verdana" w:hAnsi="Verdana"/>
          <w:b/>
        </w:rPr>
        <w:t>[F][G] / [Am] / [F][G] / [C]</w:t>
      </w:r>
      <w:r w:rsidR="001E3FD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14:paraId="0B36164D" w14:textId="77777777" w:rsidR="00541179" w:rsidRPr="00C11916" w:rsidRDefault="00541179" w:rsidP="00541179">
      <w:pPr>
        <w:rPr>
          <w:rFonts w:ascii="Verdana" w:hAnsi="Verdana"/>
          <w:bCs/>
          <w:sz w:val="16"/>
          <w:szCs w:val="16"/>
        </w:rPr>
      </w:pPr>
    </w:p>
    <w:p w14:paraId="35024D95" w14:textId="14D800B2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Hey now Rosie where you </w:t>
      </w:r>
      <w:proofErr w:type="spellStart"/>
      <w:r w:rsidR="001E3FD5">
        <w:rPr>
          <w:rFonts w:ascii="Verdana" w:hAnsi="Verdana"/>
          <w:bCs/>
        </w:rPr>
        <w:t>g</w:t>
      </w:r>
      <w:r>
        <w:rPr>
          <w:rFonts w:ascii="Verdana" w:hAnsi="Verdana"/>
          <w:bCs/>
        </w:rPr>
        <w:t>oin</w:t>
      </w:r>
      <w:proofErr w:type="spellEnd"/>
      <w:r>
        <w:rPr>
          <w:rFonts w:ascii="Verdana" w:hAnsi="Verdana"/>
          <w:bCs/>
        </w:rPr>
        <w:t>’ to</w:t>
      </w:r>
    </w:p>
    <w:p w14:paraId="34671D27" w14:textId="742FF658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Dressed </w:t>
      </w:r>
      <w:r w:rsidR="001E3FD5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up in your cape and </w:t>
      </w:r>
      <w:r>
        <w:rPr>
          <w:rFonts w:ascii="Verdana" w:hAnsi="Verdana"/>
          <w:b/>
        </w:rPr>
        <w:t>[F]</w:t>
      </w:r>
      <w:r w:rsidR="004066F8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boots </w:t>
      </w:r>
      <w:r>
        <w:rPr>
          <w:rFonts w:ascii="Verdana" w:hAnsi="Verdana"/>
          <w:b/>
        </w:rPr>
        <w:t>[C]</w:t>
      </w:r>
      <w:r w:rsidR="004066F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EDCA028" w14:textId="77777777" w:rsidR="004066F8" w:rsidRDefault="00541179" w:rsidP="00541179">
      <w:pPr>
        <w:rPr>
          <w:rFonts w:ascii="Verdana" w:hAnsi="Verdana"/>
          <w:bCs/>
        </w:rPr>
      </w:pP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Cs/>
        </w:rPr>
        <w:t>Runnin</w:t>
      </w:r>
      <w:proofErr w:type="spellEnd"/>
      <w:r>
        <w:rPr>
          <w:rFonts w:ascii="Verdana" w:hAnsi="Verdana"/>
          <w:bCs/>
        </w:rPr>
        <w:t>’ off to save the day</w:t>
      </w:r>
    </w:p>
    <w:p w14:paraId="72D63AB4" w14:textId="09D06CED" w:rsidR="00541179" w:rsidRDefault="004066F8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541179">
        <w:rPr>
          <w:rFonts w:ascii="Verdana" w:hAnsi="Verdana"/>
          <w:bCs/>
        </w:rPr>
        <w:t xml:space="preserve">ith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proofErr w:type="spellStart"/>
      <w:r w:rsidR="00541179">
        <w:rPr>
          <w:rFonts w:ascii="Verdana" w:hAnsi="Verdana"/>
          <w:bCs/>
        </w:rPr>
        <w:t>nothin</w:t>
      </w:r>
      <w:proofErr w:type="spellEnd"/>
      <w:r w:rsidR="00541179">
        <w:rPr>
          <w:rFonts w:ascii="Verdana" w:hAnsi="Verdana"/>
          <w:bCs/>
        </w:rPr>
        <w:t xml:space="preserve">’ in the world to </w:t>
      </w:r>
      <w:r w:rsidR="00541179">
        <w:rPr>
          <w:rFonts w:ascii="Verdana" w:hAnsi="Verdana"/>
          <w:b/>
        </w:rPr>
        <w:t xml:space="preserve">[C] </w:t>
      </w:r>
      <w:r w:rsidR="00541179">
        <w:rPr>
          <w:rFonts w:ascii="Verdana" w:hAnsi="Verdana"/>
          <w:bCs/>
        </w:rPr>
        <w:t>lose</w:t>
      </w:r>
    </w:p>
    <w:p w14:paraId="1F970DEB" w14:textId="77777777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proofErr w:type="spellStart"/>
      <w:r>
        <w:rPr>
          <w:rFonts w:ascii="Verdana" w:hAnsi="Verdana"/>
          <w:bCs/>
        </w:rPr>
        <w:t>Headin</w:t>
      </w:r>
      <w:proofErr w:type="spellEnd"/>
      <w:r>
        <w:rPr>
          <w:rFonts w:ascii="Verdana" w:hAnsi="Verdana"/>
          <w:bCs/>
        </w:rPr>
        <w:t>’ to the top of the highest hill</w:t>
      </w:r>
    </w:p>
    <w:p w14:paraId="00FDB409" w14:textId="52BC3F02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There’s </w:t>
      </w:r>
      <w:r w:rsidR="001E3FD5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not a cloud in </w:t>
      </w:r>
      <w:r>
        <w:rPr>
          <w:rFonts w:ascii="Verdana" w:hAnsi="Verdana"/>
          <w:b/>
        </w:rPr>
        <w:t>[F]</w:t>
      </w:r>
      <w:r w:rsidR="004066F8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sight </w:t>
      </w:r>
      <w:r>
        <w:rPr>
          <w:rFonts w:ascii="Verdana" w:hAnsi="Verdana"/>
          <w:b/>
        </w:rPr>
        <w:t>[C]</w:t>
      </w:r>
      <w:r w:rsidR="004066F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F57A3BA" w14:textId="77777777" w:rsidR="004066F8" w:rsidRDefault="00541179" w:rsidP="00541179">
      <w:pPr>
        <w:rPr>
          <w:rFonts w:ascii="Verdana" w:hAnsi="Verdana"/>
          <w:bCs/>
        </w:rPr>
      </w:pP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All systems set to go</w:t>
      </w:r>
    </w:p>
    <w:p w14:paraId="1FF07192" w14:textId="350741D1" w:rsidR="00541179" w:rsidRDefault="004066F8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>B</w:t>
      </w:r>
      <w:r w:rsidR="00541179">
        <w:rPr>
          <w:rFonts w:ascii="Verdana" w:hAnsi="Verdana"/>
          <w:bCs/>
        </w:rPr>
        <w:t>e</w:t>
      </w:r>
      <w:r>
        <w:rPr>
          <w:rFonts w:ascii="Verdana" w:hAnsi="Verdana"/>
          <w:bCs/>
        </w:rPr>
        <w:t>-</w:t>
      </w:r>
      <w:r w:rsidRPr="00FB459E">
        <w:rPr>
          <w:rFonts w:ascii="Verdana" w:hAnsi="Verdana"/>
          <w:b/>
        </w:rPr>
        <w:t>[G]</w:t>
      </w:r>
      <w:proofErr w:type="spellStart"/>
      <w:r w:rsidR="00541179">
        <w:rPr>
          <w:rFonts w:ascii="Verdana" w:hAnsi="Verdana"/>
          <w:bCs/>
        </w:rPr>
        <w:t>lieve</w:t>
      </w:r>
      <w:proofErr w:type="spellEnd"/>
      <w:r w:rsidR="00541179">
        <w:rPr>
          <w:rFonts w:ascii="Verdana" w:hAnsi="Verdana"/>
          <w:bCs/>
        </w:rPr>
        <w:t xml:space="preserve"> in with all your </w:t>
      </w:r>
      <w:r w:rsidR="00541179">
        <w:rPr>
          <w:rFonts w:ascii="Verdana" w:hAnsi="Verdana"/>
          <w:b/>
        </w:rPr>
        <w:t xml:space="preserve">[C] </w:t>
      </w:r>
      <w:r w:rsidR="00541179">
        <w:rPr>
          <w:rFonts w:ascii="Verdana" w:hAnsi="Verdana"/>
          <w:bCs/>
        </w:rPr>
        <w:t>might</w:t>
      </w:r>
    </w:p>
    <w:p w14:paraId="6641BFA3" w14:textId="77777777" w:rsidR="00541179" w:rsidRDefault="00541179" w:rsidP="00541179">
      <w:pPr>
        <w:rPr>
          <w:rFonts w:ascii="Verdana" w:hAnsi="Verdana"/>
          <w:bCs/>
        </w:rPr>
      </w:pPr>
    </w:p>
    <w:p w14:paraId="0361AE24" w14:textId="77777777" w:rsidR="00541179" w:rsidRDefault="00541179" w:rsidP="00541179">
      <w:pPr>
        <w:rPr>
          <w:rFonts w:ascii="Verdana" w:hAnsi="Verdana"/>
          <w:b/>
        </w:rPr>
      </w:pPr>
      <w:r w:rsidRPr="002248A2">
        <w:rPr>
          <w:rFonts w:ascii="Verdana" w:hAnsi="Verdana"/>
          <w:b/>
        </w:rPr>
        <w:t>CHORUS:</w:t>
      </w:r>
    </w:p>
    <w:p w14:paraId="12703ED9" w14:textId="77777777" w:rsidR="004066F8" w:rsidRDefault="001E3FD5" w:rsidP="001E3FD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Fly Rosie fly away</w:t>
      </w:r>
    </w:p>
    <w:p w14:paraId="34382BAF" w14:textId="4D741D99" w:rsidR="001E3FD5" w:rsidRDefault="004066F8" w:rsidP="001E3FD5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W</w:t>
      </w:r>
      <w:r w:rsidR="001E3FD5">
        <w:rPr>
          <w:rFonts w:ascii="Verdana" w:hAnsi="Verdana"/>
          <w:bCs/>
        </w:rPr>
        <w:t>her</w:t>
      </w:r>
      <w:proofErr w:type="spellEnd"/>
      <w:r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[F]</w:t>
      </w:r>
      <w:r w:rsidR="001E3FD5">
        <w:rPr>
          <w:rFonts w:ascii="Verdana" w:hAnsi="Verdana"/>
          <w:bCs/>
        </w:rPr>
        <w:t xml:space="preserve">ever you </w:t>
      </w:r>
      <w:proofErr w:type="spellStart"/>
      <w:r w:rsidR="001E3FD5">
        <w:rPr>
          <w:rFonts w:ascii="Verdana" w:hAnsi="Verdana"/>
          <w:bCs/>
        </w:rPr>
        <w:t>wanna</w:t>
      </w:r>
      <w:proofErr w:type="spellEnd"/>
      <w:r w:rsidR="001E3FD5">
        <w:rPr>
          <w:rFonts w:ascii="Verdana" w:hAnsi="Verdana"/>
          <w:bCs/>
        </w:rPr>
        <w:t xml:space="preserve"> </w:t>
      </w:r>
      <w:r w:rsidR="001E3FD5">
        <w:rPr>
          <w:rFonts w:ascii="Verdana" w:hAnsi="Verdana"/>
          <w:b/>
        </w:rPr>
        <w:t>[C]</w:t>
      </w:r>
      <w:r w:rsidR="001E3FD5" w:rsidRPr="0038134F">
        <w:rPr>
          <w:rFonts w:ascii="Verdana" w:hAnsi="Verdana"/>
          <w:bCs/>
        </w:rPr>
        <w:t xml:space="preserve"> </w:t>
      </w:r>
      <w:r w:rsidR="001E3FD5">
        <w:rPr>
          <w:rFonts w:ascii="Verdana" w:hAnsi="Verdana"/>
          <w:bCs/>
        </w:rPr>
        <w:t>go</w:t>
      </w:r>
    </w:p>
    <w:p w14:paraId="69F0B269" w14:textId="3D9F5C8B" w:rsidR="001E3FD5" w:rsidRDefault="001E3FD5" w:rsidP="001E3FD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</w:rPr>
        <w:t xml:space="preserve">don’t let the </w:t>
      </w:r>
      <w:r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gravity</w:t>
      </w:r>
    </w:p>
    <w:p w14:paraId="51F95E2E" w14:textId="77777777" w:rsidR="001E3FD5" w:rsidRDefault="001E3FD5" w:rsidP="001E3FD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Pull you to the ground be-</w:t>
      </w:r>
      <w:r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>low</w:t>
      </w:r>
    </w:p>
    <w:p w14:paraId="669EE419" w14:textId="77777777" w:rsidR="001E3FD5" w:rsidRDefault="001E3FD5" w:rsidP="001E3FD5">
      <w:pPr>
        <w:rPr>
          <w:rFonts w:ascii="Verdana" w:hAnsi="Verdana"/>
          <w:bCs/>
        </w:rPr>
      </w:pPr>
      <w:r>
        <w:rPr>
          <w:rFonts w:ascii="Verdana" w:hAnsi="Verdana"/>
          <w:bCs/>
        </w:rPr>
        <w:t>Re-</w:t>
      </w: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>member how you feel right now</w:t>
      </w:r>
    </w:p>
    <w:p w14:paraId="78A187AB" w14:textId="1FA528AB" w:rsidR="001E3FD5" w:rsidRDefault="001E3FD5" w:rsidP="001E3FD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Don’t </w:t>
      </w:r>
      <w:r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ever let ‘</w:t>
      </w:r>
      <w:proofErr w:type="spellStart"/>
      <w:r>
        <w:rPr>
          <w:rFonts w:ascii="Verdana" w:hAnsi="Verdana"/>
          <w:bCs/>
        </w:rPr>
        <w:t>em</w:t>
      </w:r>
      <w:proofErr w:type="spellEnd"/>
      <w:r>
        <w:rPr>
          <w:rFonts w:ascii="Verdana" w:hAnsi="Verdana"/>
          <w:bCs/>
        </w:rPr>
        <w:t xml:space="preserve"> tell you </w:t>
      </w:r>
      <w:r>
        <w:rPr>
          <w:rFonts w:ascii="Verdana" w:hAnsi="Verdana"/>
          <w:b/>
        </w:rPr>
        <w:t>[F]</w:t>
      </w:r>
      <w:r w:rsidR="004066F8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no </w:t>
      </w:r>
      <w:r>
        <w:rPr>
          <w:rFonts w:ascii="Verdana" w:hAnsi="Verdana"/>
          <w:b/>
        </w:rPr>
        <w:t>[C]</w:t>
      </w:r>
      <w:r w:rsidR="004066F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7DE9D3C" w14:textId="51EC3AB7" w:rsidR="001E3FD5" w:rsidRDefault="001E3FD5" w:rsidP="001E3FD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don’t let it slow y</w:t>
      </w:r>
      <w:r w:rsidR="008E1859">
        <w:rPr>
          <w:rFonts w:ascii="Verdana" w:hAnsi="Verdana"/>
          <w:bCs/>
        </w:rPr>
        <w:t>ou</w:t>
      </w:r>
      <w:r>
        <w:rPr>
          <w:rFonts w:ascii="Verdana" w:hAnsi="Verdana"/>
          <w:bCs/>
        </w:rPr>
        <w:t xml:space="preserve"> down</w:t>
      </w:r>
    </w:p>
    <w:p w14:paraId="6242F936" w14:textId="77777777" w:rsidR="001E3FD5" w:rsidRDefault="001E3FD5" w:rsidP="001E3FD5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Go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Rosie </w:t>
      </w:r>
      <w:r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go</w:t>
      </w:r>
    </w:p>
    <w:p w14:paraId="3E5F7478" w14:textId="77777777" w:rsidR="001E3FD5" w:rsidRDefault="001E3FD5" w:rsidP="001E3FD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go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Rosie </w:t>
      </w: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go</w:t>
      </w:r>
    </w:p>
    <w:p w14:paraId="6D9C70AE" w14:textId="77777777" w:rsidR="00541179" w:rsidRPr="00C11916" w:rsidRDefault="00541179" w:rsidP="00541179">
      <w:pPr>
        <w:rPr>
          <w:rFonts w:ascii="Verdana" w:hAnsi="Verdana"/>
          <w:bCs/>
        </w:rPr>
      </w:pPr>
    </w:p>
    <w:p w14:paraId="0A9A6D5C" w14:textId="77777777" w:rsidR="001E3FD5" w:rsidRDefault="001E3FD5" w:rsidP="001E3FD5">
      <w:pPr>
        <w:rPr>
          <w:rFonts w:ascii="Verdana" w:hAnsi="Verdana"/>
          <w:b/>
        </w:rPr>
      </w:pPr>
      <w:r>
        <w:rPr>
          <w:rFonts w:ascii="Verdana" w:hAnsi="Verdana"/>
          <w:b/>
        </w:rPr>
        <w:t>[F][G] / [Am] / [F][G] / [C] /</w:t>
      </w:r>
    </w:p>
    <w:p w14:paraId="7C4F3A9E" w14:textId="77777777" w:rsidR="00541179" w:rsidRDefault="00541179" w:rsidP="00541179">
      <w:pPr>
        <w:rPr>
          <w:rFonts w:ascii="Verdana" w:hAnsi="Verdana"/>
          <w:b/>
        </w:rPr>
      </w:pPr>
    </w:p>
    <w:p w14:paraId="0688C7D9" w14:textId="10EC6326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Hey now Rosie what’s the world </w:t>
      </w:r>
      <w:r w:rsidR="008E1859">
        <w:rPr>
          <w:rFonts w:ascii="Verdana" w:hAnsi="Verdana"/>
          <w:bCs/>
        </w:rPr>
        <w:t xml:space="preserve">look </w:t>
      </w:r>
      <w:r>
        <w:rPr>
          <w:rFonts w:ascii="Verdana" w:hAnsi="Verdana"/>
          <w:bCs/>
        </w:rPr>
        <w:t>like</w:t>
      </w:r>
    </w:p>
    <w:p w14:paraId="48677A77" w14:textId="13B7F443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From </w:t>
      </w:r>
      <w:r w:rsidR="001E3FD5"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up in the </w:t>
      </w:r>
      <w:proofErr w:type="spellStart"/>
      <w:r>
        <w:rPr>
          <w:rFonts w:ascii="Verdana" w:hAnsi="Verdana"/>
          <w:bCs/>
        </w:rPr>
        <w:t>atmos</w:t>
      </w:r>
      <w:proofErr w:type="spellEnd"/>
      <w:r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[F]</w:t>
      </w:r>
      <w:r w:rsidR="004066F8"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  <w:bCs/>
        </w:rPr>
        <w:t>phere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[C]</w:t>
      </w:r>
      <w:r w:rsidR="004066F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B3F32C7" w14:textId="77777777" w:rsidR="003E40E4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[G] </w:t>
      </w:r>
      <w:proofErr w:type="spellStart"/>
      <w:r>
        <w:rPr>
          <w:rFonts w:ascii="Verdana" w:hAnsi="Verdana"/>
          <w:bCs/>
        </w:rPr>
        <w:t>Flyin</w:t>
      </w:r>
      <w:proofErr w:type="spellEnd"/>
      <w:r>
        <w:rPr>
          <w:rFonts w:ascii="Verdana" w:hAnsi="Verdana"/>
          <w:bCs/>
        </w:rPr>
        <w:t>’ up above it all</w:t>
      </w:r>
    </w:p>
    <w:p w14:paraId="44D20EA2" w14:textId="62395FCA" w:rsidR="00541179" w:rsidRDefault="003E40E4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541179">
        <w:rPr>
          <w:rFonts w:ascii="Verdana" w:hAnsi="Verdana"/>
          <w:bCs/>
        </w:rPr>
        <w:t xml:space="preserve">ith the </w:t>
      </w:r>
      <w:r>
        <w:rPr>
          <w:rFonts w:ascii="Verdana" w:hAnsi="Verdana"/>
          <w:b/>
        </w:rPr>
        <w:t xml:space="preserve">[G] </w:t>
      </w:r>
      <w:r w:rsidR="00541179">
        <w:rPr>
          <w:rFonts w:ascii="Verdana" w:hAnsi="Verdana"/>
          <w:bCs/>
        </w:rPr>
        <w:t xml:space="preserve">wind </w:t>
      </w:r>
      <w:proofErr w:type="spellStart"/>
      <w:r w:rsidR="00541179">
        <w:rPr>
          <w:rFonts w:ascii="Verdana" w:hAnsi="Verdana"/>
          <w:bCs/>
        </w:rPr>
        <w:t>blowin</w:t>
      </w:r>
      <w:proofErr w:type="spellEnd"/>
      <w:r w:rsidR="00541179">
        <w:rPr>
          <w:rFonts w:ascii="Verdana" w:hAnsi="Verdana"/>
          <w:bCs/>
        </w:rPr>
        <w:t xml:space="preserve">’ through your </w:t>
      </w:r>
      <w:r w:rsidR="00541179">
        <w:rPr>
          <w:rFonts w:ascii="Verdana" w:hAnsi="Verdana"/>
          <w:b/>
        </w:rPr>
        <w:t xml:space="preserve">[C] </w:t>
      </w:r>
      <w:r w:rsidR="00541179">
        <w:rPr>
          <w:rFonts w:ascii="Verdana" w:hAnsi="Verdana"/>
          <w:bCs/>
        </w:rPr>
        <w:t>hair</w:t>
      </w:r>
    </w:p>
    <w:p w14:paraId="498829CD" w14:textId="77777777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>
        <w:rPr>
          <w:rFonts w:ascii="Verdana" w:hAnsi="Verdana"/>
          <w:bCs/>
        </w:rPr>
        <w:t>Sing out loud in your bravest voice</w:t>
      </w:r>
    </w:p>
    <w:p w14:paraId="07B88C38" w14:textId="70F844C7" w:rsidR="00541179" w:rsidRPr="00AB5A8F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For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 xml:space="preserve">all the world to </w:t>
      </w:r>
      <w:r>
        <w:rPr>
          <w:rFonts w:ascii="Verdana" w:hAnsi="Verdana"/>
          <w:b/>
        </w:rPr>
        <w:t>[F]</w:t>
      </w:r>
      <w:r w:rsidR="004066F8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hear </w:t>
      </w:r>
      <w:r>
        <w:rPr>
          <w:rFonts w:ascii="Verdana" w:hAnsi="Verdana"/>
          <w:b/>
        </w:rPr>
        <w:t>[C]</w:t>
      </w:r>
      <w:r w:rsidR="004066F8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DB68AFE" w14:textId="77777777" w:rsidR="004066F8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maybe we just might forget</w:t>
      </w:r>
    </w:p>
    <w:p w14:paraId="4DE805A7" w14:textId="4A89883D" w:rsidR="00541179" w:rsidRDefault="004066F8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541179">
        <w:rPr>
          <w:rFonts w:ascii="Verdana" w:hAnsi="Verdana"/>
          <w:bCs/>
        </w:rPr>
        <w:t xml:space="preserve">here’s </w:t>
      </w:r>
      <w:r>
        <w:rPr>
          <w:rFonts w:ascii="Verdana" w:hAnsi="Verdana"/>
          <w:b/>
        </w:rPr>
        <w:t xml:space="preserve">[G] </w:t>
      </w:r>
      <w:r w:rsidR="00541179">
        <w:rPr>
          <w:rFonts w:ascii="Verdana" w:hAnsi="Verdana"/>
          <w:bCs/>
        </w:rPr>
        <w:t xml:space="preserve">such a thing </w:t>
      </w:r>
      <w:r w:rsidR="00554371">
        <w:rPr>
          <w:rFonts w:ascii="Verdana" w:hAnsi="Verdana"/>
          <w:b/>
        </w:rPr>
        <w:t xml:space="preserve">[C] </w:t>
      </w:r>
      <w:r w:rsidR="00541179">
        <w:rPr>
          <w:rFonts w:ascii="Verdana" w:hAnsi="Verdana"/>
          <w:bCs/>
        </w:rPr>
        <w:t>as fear</w:t>
      </w:r>
    </w:p>
    <w:p w14:paraId="3A0872B4" w14:textId="77777777" w:rsidR="00C11916" w:rsidRDefault="00C11916" w:rsidP="00541179">
      <w:pPr>
        <w:rPr>
          <w:rFonts w:ascii="Verdana" w:hAnsi="Verdana"/>
          <w:bCs/>
        </w:rPr>
      </w:pPr>
    </w:p>
    <w:p w14:paraId="491978BC" w14:textId="77777777" w:rsidR="00541179" w:rsidRDefault="00541179" w:rsidP="00541179">
      <w:pPr>
        <w:rPr>
          <w:rFonts w:ascii="Verdana" w:hAnsi="Verdana"/>
          <w:b/>
        </w:rPr>
      </w:pPr>
      <w:r w:rsidRPr="002248A2">
        <w:rPr>
          <w:rFonts w:ascii="Verdana" w:hAnsi="Verdana"/>
          <w:b/>
        </w:rPr>
        <w:t>CHORUS:</w:t>
      </w:r>
    </w:p>
    <w:p w14:paraId="657CA4C9" w14:textId="77777777" w:rsidR="003E40E4" w:rsidRDefault="003E40E4" w:rsidP="003E40E4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Fly Rosie fly away</w:t>
      </w:r>
    </w:p>
    <w:p w14:paraId="79CAAAD4" w14:textId="77777777" w:rsidR="003E40E4" w:rsidRDefault="003E40E4" w:rsidP="003E40E4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Wher</w:t>
      </w:r>
      <w:proofErr w:type="spellEnd"/>
      <w:r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ever you </w:t>
      </w:r>
      <w:proofErr w:type="spellStart"/>
      <w:r>
        <w:rPr>
          <w:rFonts w:ascii="Verdana" w:hAnsi="Verdana"/>
          <w:bCs/>
        </w:rPr>
        <w:t>wanna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[C]</w:t>
      </w:r>
      <w:r w:rsidRPr="0038134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go</w:t>
      </w:r>
    </w:p>
    <w:p w14:paraId="6F0871DC" w14:textId="25AE1CF6" w:rsidR="003E40E4" w:rsidRDefault="003E40E4" w:rsidP="003E40E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</w:rPr>
        <w:t xml:space="preserve">don’t let the </w:t>
      </w:r>
      <w:r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gravity</w:t>
      </w:r>
    </w:p>
    <w:p w14:paraId="32050606" w14:textId="77777777" w:rsidR="003E40E4" w:rsidRDefault="003E40E4" w:rsidP="003E40E4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Pull you to the ground be-</w:t>
      </w:r>
      <w:r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>low</w:t>
      </w:r>
    </w:p>
    <w:p w14:paraId="05C4ECD3" w14:textId="77777777" w:rsidR="003E40E4" w:rsidRDefault="003E40E4" w:rsidP="003E40E4">
      <w:pPr>
        <w:rPr>
          <w:rFonts w:ascii="Verdana" w:hAnsi="Verdana"/>
          <w:bCs/>
        </w:rPr>
      </w:pPr>
      <w:r>
        <w:rPr>
          <w:rFonts w:ascii="Verdana" w:hAnsi="Verdana"/>
          <w:bCs/>
        </w:rPr>
        <w:t>Re-</w:t>
      </w: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>member how you feel right now</w:t>
      </w:r>
    </w:p>
    <w:p w14:paraId="6EBE098E" w14:textId="77777777" w:rsidR="003E40E4" w:rsidRDefault="003E40E4" w:rsidP="003E40E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Don’t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ever let ‘</w:t>
      </w:r>
      <w:proofErr w:type="spellStart"/>
      <w:r>
        <w:rPr>
          <w:rFonts w:ascii="Verdana" w:hAnsi="Verdana"/>
          <w:bCs/>
        </w:rPr>
        <w:t>em</w:t>
      </w:r>
      <w:proofErr w:type="spellEnd"/>
      <w:r>
        <w:rPr>
          <w:rFonts w:ascii="Verdana" w:hAnsi="Verdana"/>
          <w:bCs/>
        </w:rPr>
        <w:t xml:space="preserve"> tell you </w:t>
      </w:r>
      <w:r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no </w:t>
      </w: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B81818D" w14:textId="6DDE06DA" w:rsidR="003E40E4" w:rsidRDefault="003E40E4" w:rsidP="003E40E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don’t let it slow y</w:t>
      </w:r>
      <w:r w:rsidR="008E1859">
        <w:rPr>
          <w:rFonts w:ascii="Verdana" w:hAnsi="Verdana"/>
          <w:bCs/>
        </w:rPr>
        <w:t>ou</w:t>
      </w:r>
      <w:r>
        <w:rPr>
          <w:rFonts w:ascii="Verdana" w:hAnsi="Verdana"/>
          <w:bCs/>
        </w:rPr>
        <w:t xml:space="preserve"> down</w:t>
      </w:r>
    </w:p>
    <w:p w14:paraId="0253C688" w14:textId="77777777" w:rsidR="003E40E4" w:rsidRDefault="003E40E4" w:rsidP="003E40E4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Go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Rosie </w:t>
      </w:r>
      <w:r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go</w:t>
      </w:r>
    </w:p>
    <w:p w14:paraId="340BBB78" w14:textId="7975ED2F" w:rsidR="003E40E4" w:rsidRDefault="003E40E4" w:rsidP="003E40E4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go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Rosie </w:t>
      </w: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go</w:t>
      </w:r>
    </w:p>
    <w:p w14:paraId="5E47FCE4" w14:textId="77777777" w:rsidR="001E3FD5" w:rsidRDefault="001E3FD5" w:rsidP="001E3FD5">
      <w:pPr>
        <w:rPr>
          <w:rFonts w:ascii="Verdana" w:hAnsi="Verdana"/>
          <w:bCs/>
        </w:rPr>
      </w:pPr>
    </w:p>
    <w:p w14:paraId="213A0144" w14:textId="77777777" w:rsidR="001F2BCB" w:rsidRDefault="001F2BCB" w:rsidP="001F2BCB">
      <w:pPr>
        <w:rPr>
          <w:rFonts w:ascii="Verdana" w:hAnsi="Verdana"/>
          <w:b/>
        </w:rPr>
      </w:pPr>
      <w:r>
        <w:rPr>
          <w:rFonts w:ascii="Verdana" w:hAnsi="Verdana"/>
          <w:b/>
        </w:rPr>
        <w:t>[F][G] / [Am] / [F][G] / [C] /</w:t>
      </w:r>
    </w:p>
    <w:p w14:paraId="33066956" w14:textId="77777777" w:rsidR="00541179" w:rsidRDefault="00541179" w:rsidP="00541179">
      <w:pPr>
        <w:rPr>
          <w:rFonts w:ascii="Verdana" w:hAnsi="Verdana"/>
          <w:bCs/>
        </w:rPr>
      </w:pPr>
    </w:p>
    <w:p w14:paraId="1803D99E" w14:textId="77777777" w:rsidR="00541179" w:rsidRDefault="00541179" w:rsidP="00541179">
      <w:pPr>
        <w:rPr>
          <w:rFonts w:ascii="Verdana" w:hAnsi="Verdana"/>
          <w:b/>
        </w:rPr>
      </w:pPr>
      <w:r w:rsidRPr="002248A2">
        <w:rPr>
          <w:rFonts w:ascii="Verdana" w:hAnsi="Verdana"/>
          <w:b/>
        </w:rPr>
        <w:t>BRIDGE:</w:t>
      </w:r>
    </w:p>
    <w:p w14:paraId="3580A719" w14:textId="69E44F14" w:rsidR="00541179" w:rsidRDefault="00541179" w:rsidP="00554371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Hey now Rosie you’ve been </w:t>
      </w:r>
      <w:r w:rsidR="008E1859">
        <w:rPr>
          <w:rFonts w:ascii="Verdana" w:hAnsi="Verdana"/>
          <w:b/>
        </w:rPr>
        <w:t>[C]</w:t>
      </w:r>
      <w:r w:rsidR="008E185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cleared to land</w:t>
      </w:r>
      <w:r w:rsidR="001F2BCB">
        <w:rPr>
          <w:rFonts w:ascii="Verdana" w:hAnsi="Verdana"/>
          <w:bCs/>
        </w:rPr>
        <w:t xml:space="preserve"> </w:t>
      </w:r>
      <w:r w:rsidR="00554371" w:rsidRPr="00554371">
        <w:rPr>
          <w:rFonts w:ascii="Verdana" w:hAnsi="Verdana"/>
          <w:b/>
        </w:rPr>
        <w:t>/</w:t>
      </w:r>
      <w:r w:rsidR="00554371">
        <w:rPr>
          <w:rFonts w:ascii="Verdana" w:hAnsi="Verdana"/>
          <w:bCs/>
        </w:rPr>
        <w:t xml:space="preserve"> </w:t>
      </w:r>
      <w:r w:rsidR="00554371">
        <w:rPr>
          <w:rFonts w:ascii="Verdana" w:hAnsi="Verdana"/>
          <w:b/>
        </w:rPr>
        <w:t>[C]</w:t>
      </w:r>
      <w:r w:rsidR="00554371">
        <w:rPr>
          <w:rFonts w:ascii="Verdana" w:hAnsi="Verdana"/>
          <w:b/>
        </w:rPr>
        <w:t xml:space="preserve"> </w:t>
      </w:r>
      <w:r w:rsidR="00554371" w:rsidRPr="00554371">
        <w:rPr>
          <w:rFonts w:ascii="Verdana" w:hAnsi="Verdana"/>
          <w:b/>
          <w:color w:val="000000" w:themeColor="text1"/>
        </w:rPr>
        <w:t>/</w:t>
      </w:r>
      <w:r w:rsidR="00554371">
        <w:rPr>
          <w:rFonts w:ascii="Verdana" w:hAnsi="Verdana"/>
          <w:b/>
          <w:color w:val="000000" w:themeColor="text1"/>
        </w:rPr>
        <w:t xml:space="preserve"> </w:t>
      </w:r>
      <w:r w:rsidR="00554371">
        <w:rPr>
          <w:rFonts w:ascii="Verdana" w:hAnsi="Verdana"/>
          <w:b/>
        </w:rPr>
        <w:t>[C]</w:t>
      </w:r>
      <w:r w:rsidR="00554371">
        <w:rPr>
          <w:rFonts w:ascii="Verdana" w:hAnsi="Verdana"/>
          <w:b/>
        </w:rPr>
        <w:t xml:space="preserve"> /</w:t>
      </w:r>
    </w:p>
    <w:p w14:paraId="6F260714" w14:textId="0DBB949D" w:rsidR="00516B00" w:rsidRDefault="00516B00" w:rsidP="00516B00">
      <w:pPr>
        <w:rPr>
          <w:rFonts w:ascii="Verdana" w:hAnsi="Verdana"/>
          <w:b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Come down gently it’s </w:t>
      </w:r>
      <w:r w:rsidR="008E1859">
        <w:rPr>
          <w:rFonts w:ascii="Verdana" w:hAnsi="Verdana"/>
          <w:b/>
        </w:rPr>
        <w:t>[C]</w:t>
      </w:r>
      <w:r w:rsidR="008E185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in your </w:t>
      </w:r>
      <w:r w:rsidR="008E1859">
        <w:rPr>
          <w:rFonts w:ascii="Verdana" w:hAnsi="Verdana"/>
          <w:b/>
        </w:rPr>
        <w:t>[C]</w:t>
      </w:r>
      <w:r w:rsidR="008E185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hands</w:t>
      </w:r>
      <w:r w:rsidRPr="0038134F">
        <w:rPr>
          <w:rFonts w:ascii="Verdana" w:hAnsi="Verdana"/>
          <w:bCs/>
          <w:color w:val="000000" w:themeColor="text1"/>
        </w:rPr>
        <w:t xml:space="preserve"> </w:t>
      </w:r>
      <w:r>
        <w:rPr>
          <w:rFonts w:ascii="Verdana" w:hAnsi="Verdana"/>
          <w:b/>
        </w:rPr>
        <w:t>[C]</w:t>
      </w:r>
    </w:p>
    <w:p w14:paraId="295108AB" w14:textId="77777777" w:rsidR="00516B00" w:rsidRDefault="00516B00" w:rsidP="00554371">
      <w:pPr>
        <w:rPr>
          <w:rFonts w:ascii="Verdana" w:hAnsi="Verdana"/>
          <w:bCs/>
        </w:rPr>
      </w:pPr>
    </w:p>
    <w:p w14:paraId="23974439" w14:textId="77777777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Hey now Rosie you’re </w:t>
      </w:r>
      <w:proofErr w:type="spellStart"/>
      <w:r>
        <w:rPr>
          <w:rFonts w:ascii="Verdana" w:hAnsi="Verdana"/>
          <w:bCs/>
        </w:rPr>
        <w:t>gonna</w:t>
      </w:r>
      <w:proofErr w:type="spellEnd"/>
      <w:r>
        <w:rPr>
          <w:rFonts w:ascii="Verdana" w:hAnsi="Verdana"/>
          <w:bCs/>
        </w:rPr>
        <w:t xml:space="preserve"> find </w:t>
      </w:r>
    </w:p>
    <w:p w14:paraId="7D2105E3" w14:textId="38231398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If your </w:t>
      </w:r>
      <w:r w:rsidR="001F2BCB">
        <w:rPr>
          <w:rFonts w:ascii="Verdana" w:hAnsi="Verdana"/>
          <w:b/>
        </w:rPr>
        <w:t>[C]</w:t>
      </w:r>
      <w:r w:rsidR="001F2BC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arms are open </w:t>
      </w:r>
      <w:r>
        <w:rPr>
          <w:rFonts w:ascii="Verdana" w:hAnsi="Verdana"/>
          <w:b/>
        </w:rPr>
        <w:t>[F]</w:t>
      </w:r>
      <w:r w:rsidR="008E1859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wide </w:t>
      </w:r>
      <w:r>
        <w:rPr>
          <w:rFonts w:ascii="Verdana" w:hAnsi="Verdana"/>
          <w:b/>
        </w:rPr>
        <w:t>[C]</w:t>
      </w:r>
      <w:r w:rsidR="008E1859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6EBC4BB" w14:textId="77777777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you </w:t>
      </w:r>
      <w:r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>throw yourself into the wind</w:t>
      </w:r>
    </w:p>
    <w:p w14:paraId="4DE73018" w14:textId="760CCE0A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You’ll </w:t>
      </w:r>
      <w:r w:rsidR="001F2BCB">
        <w:rPr>
          <w:rFonts w:ascii="Verdana" w:hAnsi="Verdana"/>
          <w:b/>
        </w:rPr>
        <w:t xml:space="preserve">[G] </w:t>
      </w:r>
      <w:r>
        <w:rPr>
          <w:rFonts w:ascii="Verdana" w:hAnsi="Verdana"/>
          <w:bCs/>
        </w:rPr>
        <w:t xml:space="preserve">never run out of </w:t>
      </w: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sky</w:t>
      </w:r>
    </w:p>
    <w:p w14:paraId="392CF3CB" w14:textId="77777777" w:rsidR="00541179" w:rsidRDefault="00541179" w:rsidP="00541179">
      <w:pPr>
        <w:rPr>
          <w:rFonts w:ascii="Verdana" w:hAnsi="Verdana"/>
          <w:bCs/>
        </w:rPr>
      </w:pPr>
    </w:p>
    <w:p w14:paraId="0C917BE1" w14:textId="79015DFF" w:rsidR="00541179" w:rsidRDefault="00815AC5" w:rsidP="0054117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FINAL </w:t>
      </w:r>
      <w:r w:rsidR="00541179" w:rsidRPr="002248A2">
        <w:rPr>
          <w:rFonts w:ascii="Verdana" w:hAnsi="Verdana"/>
          <w:b/>
        </w:rPr>
        <w:t>CHORUS</w:t>
      </w:r>
      <w:r>
        <w:rPr>
          <w:rFonts w:ascii="Verdana" w:hAnsi="Verdana"/>
          <w:b/>
        </w:rPr>
        <w:t>ES</w:t>
      </w:r>
      <w:r w:rsidR="00541179" w:rsidRPr="002248A2">
        <w:rPr>
          <w:rFonts w:ascii="Verdana" w:hAnsi="Verdana"/>
          <w:b/>
        </w:rPr>
        <w:t>:</w:t>
      </w:r>
    </w:p>
    <w:p w14:paraId="63FAAA7A" w14:textId="77777777" w:rsidR="008E1859" w:rsidRDefault="008E1859" w:rsidP="008E1859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Fly Rosie fly away</w:t>
      </w:r>
    </w:p>
    <w:p w14:paraId="226AF4B8" w14:textId="77777777" w:rsidR="008E1859" w:rsidRDefault="008E1859" w:rsidP="008E1859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Wher</w:t>
      </w:r>
      <w:proofErr w:type="spellEnd"/>
      <w:r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ever you </w:t>
      </w:r>
      <w:proofErr w:type="spellStart"/>
      <w:r>
        <w:rPr>
          <w:rFonts w:ascii="Verdana" w:hAnsi="Verdana"/>
          <w:bCs/>
        </w:rPr>
        <w:t>wanna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[C]</w:t>
      </w:r>
      <w:r w:rsidRPr="0038134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go</w:t>
      </w:r>
    </w:p>
    <w:p w14:paraId="7C3B0DFB" w14:textId="2399C264" w:rsidR="008E1859" w:rsidRDefault="008E1859" w:rsidP="008E185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</w:rPr>
        <w:t xml:space="preserve">don’t let the </w:t>
      </w:r>
      <w:r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gravity</w:t>
      </w:r>
    </w:p>
    <w:p w14:paraId="00945FE8" w14:textId="77777777" w:rsidR="008E1859" w:rsidRDefault="008E1859" w:rsidP="008E1859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Pull you to the ground be-</w:t>
      </w:r>
      <w:r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>low</w:t>
      </w:r>
    </w:p>
    <w:p w14:paraId="572FF55C" w14:textId="77777777" w:rsidR="008E1859" w:rsidRDefault="008E1859" w:rsidP="008E1859">
      <w:pPr>
        <w:rPr>
          <w:rFonts w:ascii="Verdana" w:hAnsi="Verdana"/>
          <w:bCs/>
        </w:rPr>
      </w:pPr>
      <w:r>
        <w:rPr>
          <w:rFonts w:ascii="Verdana" w:hAnsi="Verdana"/>
          <w:bCs/>
        </w:rPr>
        <w:t>Re-</w:t>
      </w: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>member how you feel right now</w:t>
      </w:r>
    </w:p>
    <w:p w14:paraId="65E4BF76" w14:textId="77777777" w:rsidR="008E1859" w:rsidRDefault="008E1859" w:rsidP="008E185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Don’t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  <w:bCs/>
        </w:rPr>
        <w:t>ever let ‘</w:t>
      </w:r>
      <w:proofErr w:type="spellStart"/>
      <w:r>
        <w:rPr>
          <w:rFonts w:ascii="Verdana" w:hAnsi="Verdana"/>
          <w:bCs/>
        </w:rPr>
        <w:t>em</w:t>
      </w:r>
      <w:proofErr w:type="spellEnd"/>
      <w:r>
        <w:rPr>
          <w:rFonts w:ascii="Verdana" w:hAnsi="Verdana"/>
          <w:bCs/>
        </w:rPr>
        <w:t xml:space="preserve"> tell you </w:t>
      </w:r>
      <w:r>
        <w:rPr>
          <w:rFonts w:ascii="Verdana" w:hAnsi="Verdana"/>
          <w:b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no </w:t>
      </w:r>
      <w:r>
        <w:rPr>
          <w:rFonts w:ascii="Verdana" w:hAnsi="Verdana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391EC89" w14:textId="77777777" w:rsidR="008E1859" w:rsidRDefault="008E1859" w:rsidP="008E185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don’t let it slow you down</w:t>
      </w:r>
    </w:p>
    <w:p w14:paraId="602BEF00" w14:textId="03DDD168" w:rsidR="008E1859" w:rsidRDefault="008E1859" w:rsidP="008E1859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 w:rsidR="007A7BD7">
        <w:rPr>
          <w:rFonts w:ascii="Verdana" w:hAnsi="Verdana"/>
          <w:bCs/>
        </w:rPr>
        <w:t>G</w:t>
      </w:r>
      <w:r>
        <w:rPr>
          <w:rFonts w:ascii="Verdana" w:hAnsi="Verdana"/>
          <w:bCs/>
        </w:rPr>
        <w:t xml:space="preserve">o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Rosie </w:t>
      </w:r>
      <w:r>
        <w:rPr>
          <w:rFonts w:ascii="Verdana" w:hAnsi="Verdana"/>
          <w:b/>
        </w:rPr>
        <w:t>[Am]</w:t>
      </w:r>
      <w:r>
        <w:rPr>
          <w:rFonts w:ascii="Verdana" w:hAnsi="Verdana"/>
          <w:bCs/>
        </w:rPr>
        <w:t xml:space="preserve"> go</w:t>
      </w:r>
    </w:p>
    <w:p w14:paraId="3DE7AE23" w14:textId="77777777" w:rsidR="00541179" w:rsidRPr="00815AC5" w:rsidRDefault="00541179" w:rsidP="00541179">
      <w:pPr>
        <w:rPr>
          <w:rFonts w:ascii="Verdana" w:hAnsi="Verdana"/>
          <w:bCs/>
        </w:rPr>
      </w:pPr>
    </w:p>
    <w:p w14:paraId="0D5F5098" w14:textId="62E5D15A" w:rsidR="007A7BD7" w:rsidRDefault="007A7BD7" w:rsidP="007A7BD7">
      <w:pPr>
        <w:rPr>
          <w:rFonts w:ascii="Verdana" w:hAnsi="Verdana"/>
          <w:bCs/>
        </w:rPr>
      </w:pPr>
      <w:r w:rsidRPr="007A7BD7">
        <w:rPr>
          <w:rFonts w:ascii="Verdana" w:hAnsi="Verdana"/>
          <w:bCs/>
        </w:rPr>
        <w:t>Oh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f</w:t>
      </w:r>
      <w:r>
        <w:rPr>
          <w:rFonts w:ascii="Verdana" w:hAnsi="Verdana"/>
          <w:bCs/>
        </w:rPr>
        <w:t>ly Rosie fly away</w:t>
      </w:r>
    </w:p>
    <w:p w14:paraId="1CA37D6F" w14:textId="77777777" w:rsidR="007A7BD7" w:rsidRDefault="007A7BD7" w:rsidP="007A7BD7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Wher</w:t>
      </w:r>
      <w:proofErr w:type="spellEnd"/>
      <w:r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ever you </w:t>
      </w:r>
      <w:proofErr w:type="spellStart"/>
      <w:r>
        <w:rPr>
          <w:rFonts w:ascii="Verdana" w:hAnsi="Verdana"/>
          <w:bCs/>
        </w:rPr>
        <w:t>wanna</w:t>
      </w:r>
      <w:proofErr w:type="spellEnd"/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[C]</w:t>
      </w:r>
      <w:r w:rsidRPr="0038134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go</w:t>
      </w:r>
    </w:p>
    <w:p w14:paraId="71E0715E" w14:textId="5CC33292" w:rsidR="00A95F81" w:rsidRDefault="00A95F81" w:rsidP="00A95F8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>
        <w:rPr>
          <w:rFonts w:ascii="Verdana" w:hAnsi="Verdana"/>
          <w:b/>
        </w:rPr>
        <w:t xml:space="preserve">[Am] </w:t>
      </w:r>
      <w:r>
        <w:rPr>
          <w:rFonts w:ascii="Verdana" w:hAnsi="Verdana"/>
          <w:bCs/>
        </w:rPr>
        <w:t xml:space="preserve">don’t let the </w:t>
      </w:r>
      <w:r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gravity</w:t>
      </w:r>
    </w:p>
    <w:p w14:paraId="4A6A1BC8" w14:textId="0EAEDB6A" w:rsidR="00A95F81" w:rsidRDefault="00A95F81" w:rsidP="00A95F81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  <w:bCs/>
        </w:rPr>
        <w:t xml:space="preserve"> Pull you to the ground </w:t>
      </w:r>
      <w:r w:rsidR="007A7BD7">
        <w:rPr>
          <w:rFonts w:ascii="Verdana" w:hAnsi="Verdana"/>
          <w:b/>
        </w:rPr>
        <w:t>[G]</w:t>
      </w:r>
      <w:r w:rsidR="007A7BD7" w:rsidRPr="0038134F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below</w:t>
      </w:r>
    </w:p>
    <w:p w14:paraId="63B8B294" w14:textId="77777777" w:rsidR="00A95F81" w:rsidRDefault="00A95F81" w:rsidP="00A95F81">
      <w:pPr>
        <w:rPr>
          <w:rFonts w:ascii="Verdana" w:hAnsi="Verdana"/>
          <w:bCs/>
        </w:rPr>
      </w:pPr>
      <w:r>
        <w:rPr>
          <w:rFonts w:ascii="Verdana" w:hAnsi="Verdana"/>
          <w:bCs/>
        </w:rPr>
        <w:t>Re-</w:t>
      </w: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>member how you feel right now</w:t>
      </w:r>
    </w:p>
    <w:p w14:paraId="3FA7B953" w14:textId="049F0F01" w:rsidR="00A95F81" w:rsidRDefault="00A95F81" w:rsidP="00A95F81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[C] </w:t>
      </w:r>
      <w:r w:rsidRPr="00A95F81">
        <w:rPr>
          <w:rFonts w:ascii="Verdana" w:hAnsi="Verdana"/>
          <w:bCs/>
        </w:rPr>
        <w:t>N</w:t>
      </w:r>
      <w:r>
        <w:rPr>
          <w:rFonts w:ascii="Verdana" w:hAnsi="Verdana"/>
          <w:bCs/>
        </w:rPr>
        <w:t>ever let ‘</w:t>
      </w:r>
      <w:proofErr w:type="spellStart"/>
      <w:r>
        <w:rPr>
          <w:rFonts w:ascii="Verdana" w:hAnsi="Verdana"/>
          <w:bCs/>
        </w:rPr>
        <w:t>em</w:t>
      </w:r>
      <w:proofErr w:type="spellEnd"/>
      <w:r>
        <w:rPr>
          <w:rFonts w:ascii="Verdana" w:hAnsi="Verdana"/>
          <w:bCs/>
        </w:rPr>
        <w:t xml:space="preserve"> tell you </w:t>
      </w:r>
      <w:r w:rsidR="007A7BD7">
        <w:rPr>
          <w:rFonts w:ascii="Verdana" w:hAnsi="Verdana"/>
          <w:b/>
        </w:rPr>
        <w:t>[F]</w:t>
      </w:r>
      <w:r w:rsidR="007A7BD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A7BD7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no </w:t>
      </w:r>
      <w:r w:rsidR="007A7BD7">
        <w:rPr>
          <w:rFonts w:ascii="Verdana" w:hAnsi="Verdana"/>
          <w:b/>
        </w:rPr>
        <w:t>[C]</w:t>
      </w:r>
      <w:r w:rsidR="007A7BD7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07D6BAA" w14:textId="21EEC981" w:rsidR="00A95F81" w:rsidRDefault="00A95F81" w:rsidP="00A95F8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don’t let it slow y</w:t>
      </w:r>
      <w:r w:rsidR="007A7BD7">
        <w:rPr>
          <w:rFonts w:ascii="Verdana" w:hAnsi="Verdana"/>
          <w:bCs/>
        </w:rPr>
        <w:t>ou</w:t>
      </w:r>
      <w:r>
        <w:rPr>
          <w:rFonts w:ascii="Verdana" w:hAnsi="Verdana"/>
          <w:bCs/>
        </w:rPr>
        <w:t xml:space="preserve"> down</w:t>
      </w:r>
    </w:p>
    <w:p w14:paraId="70729799" w14:textId="7BA4A159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Go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Rosie </w:t>
      </w:r>
      <w:r>
        <w:rPr>
          <w:rFonts w:ascii="Verdana" w:hAnsi="Verdana"/>
          <w:b/>
        </w:rPr>
        <w:t>[</w:t>
      </w:r>
      <w:r w:rsidR="00A95F81">
        <w:rPr>
          <w:rFonts w:ascii="Verdana" w:hAnsi="Verdana"/>
          <w:b/>
        </w:rPr>
        <w:t>Am</w:t>
      </w:r>
      <w:r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go</w:t>
      </w:r>
    </w:p>
    <w:p w14:paraId="21625F84" w14:textId="77777777" w:rsidR="007A7BD7" w:rsidRPr="00815AC5" w:rsidRDefault="007A7BD7" w:rsidP="00541179">
      <w:pPr>
        <w:rPr>
          <w:rFonts w:ascii="Verdana" w:hAnsi="Verdana"/>
          <w:bCs/>
          <w:sz w:val="16"/>
          <w:szCs w:val="16"/>
        </w:rPr>
      </w:pPr>
    </w:p>
    <w:p w14:paraId="772EBE4B" w14:textId="7B397246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go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Rosie </w:t>
      </w:r>
      <w:r>
        <w:rPr>
          <w:rFonts w:ascii="Verdana" w:hAnsi="Verdana"/>
          <w:b/>
        </w:rPr>
        <w:t>[</w:t>
      </w:r>
      <w:r w:rsidR="007A7BD7">
        <w:rPr>
          <w:rFonts w:ascii="Verdana" w:hAnsi="Verdana"/>
          <w:b/>
        </w:rPr>
        <w:t>Am</w:t>
      </w:r>
      <w:r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go</w:t>
      </w:r>
    </w:p>
    <w:p w14:paraId="57472ADF" w14:textId="43A0E1DC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Oh </w:t>
      </w: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go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Rosie </w:t>
      </w:r>
      <w:r>
        <w:rPr>
          <w:rFonts w:ascii="Verdana" w:hAnsi="Verdana"/>
          <w:b/>
        </w:rPr>
        <w:t>[</w:t>
      </w:r>
      <w:r w:rsidR="00A95F81">
        <w:rPr>
          <w:rFonts w:ascii="Verdana" w:hAnsi="Verdana"/>
          <w:b/>
        </w:rPr>
        <w:t>Am</w:t>
      </w:r>
      <w:r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go</w:t>
      </w:r>
    </w:p>
    <w:p w14:paraId="60448EF1" w14:textId="77777777" w:rsidR="00541179" w:rsidRDefault="00541179" w:rsidP="00541179">
      <w:pPr>
        <w:rPr>
          <w:rFonts w:ascii="Verdana" w:hAnsi="Verdana"/>
          <w:bCs/>
        </w:rPr>
      </w:pPr>
      <w:r>
        <w:rPr>
          <w:rFonts w:ascii="Verdana" w:hAnsi="Verdana"/>
          <w:b/>
        </w:rPr>
        <w:t>[F]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Go </w:t>
      </w:r>
      <w:r w:rsidRPr="00FB459E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Rosie </w:t>
      </w:r>
      <w:r>
        <w:rPr>
          <w:rFonts w:ascii="Verdana" w:hAnsi="Verdana"/>
          <w:b/>
        </w:rPr>
        <w:t>[C]</w:t>
      </w:r>
      <w:r>
        <w:rPr>
          <w:rFonts w:ascii="Verdana" w:hAnsi="Verdana"/>
          <w:bCs/>
        </w:rPr>
        <w:t xml:space="preserve"> go</w:t>
      </w:r>
    </w:p>
    <w:p w14:paraId="412C9CE6" w14:textId="77777777" w:rsidR="00541179" w:rsidRDefault="00541179" w:rsidP="00541179">
      <w:pPr>
        <w:rPr>
          <w:rFonts w:ascii="Verdana" w:hAnsi="Verdana"/>
          <w:bCs/>
        </w:rPr>
      </w:pPr>
    </w:p>
    <w:p w14:paraId="02BE03C3" w14:textId="59D280D0" w:rsidR="00541179" w:rsidRPr="00A95F81" w:rsidRDefault="00A95F81" w:rsidP="0054117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[F][G] / [Am] / [F][G] / </w:t>
      </w:r>
      <w:r w:rsidR="00541179">
        <w:rPr>
          <w:rFonts w:ascii="Verdana" w:hAnsi="Verdana"/>
          <w:b/>
        </w:rPr>
        <w:t>[C]</w:t>
      </w:r>
      <w:r w:rsidR="0054117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A7BD7" w:rsidRPr="007A7BD7">
        <w:rPr>
          <w:rFonts w:ascii="Verdana" w:hAnsi="Verdana"/>
          <w:b/>
        </w:rPr>
        <w:t xml:space="preserve"> </w:t>
      </w:r>
      <w:r w:rsidR="007A7BD7">
        <w:rPr>
          <w:rFonts w:ascii="Verdana" w:hAnsi="Verdana"/>
          <w:b/>
        </w:rPr>
        <w:t>[C]</w:t>
      </w:r>
      <w:r w:rsidR="007A7BD7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EA2F886" w14:textId="77777777" w:rsidR="00541179" w:rsidRDefault="00541179" w:rsidP="00541179">
      <w:pPr>
        <w:rPr>
          <w:rFonts w:ascii="Verdana" w:hAnsi="Verdana"/>
          <w:b/>
        </w:rPr>
      </w:pPr>
    </w:p>
    <w:p w14:paraId="0FF1FEE6" w14:textId="59BDC00C" w:rsidR="00A42E3F" w:rsidRPr="00A95F81" w:rsidRDefault="0054117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A3BEF47" wp14:editId="18577234">
            <wp:extent cx="457200" cy="609600"/>
            <wp:effectExtent l="0" t="0" r="0" b="0"/>
            <wp:docPr id="1469421580" name="Picture 146942158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C4EE95" wp14:editId="3701C516">
            <wp:extent cx="457200" cy="609600"/>
            <wp:effectExtent l="0" t="0" r="0" b="0"/>
            <wp:docPr id="1298772027" name="Picture 129877202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F2B9AD" wp14:editId="4FCA1623">
            <wp:extent cx="457200" cy="609600"/>
            <wp:effectExtent l="0" t="0" r="0" b="0"/>
            <wp:docPr id="158102579" name="Picture 15810257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C012F6" wp14:editId="61A41D77">
            <wp:extent cx="457200" cy="609600"/>
            <wp:effectExtent l="0" t="0" r="0" b="0"/>
            <wp:docPr id="1610612122" name="Picture 161061212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7817D" w14:textId="77777777" w:rsidR="00B043CF" w:rsidRDefault="00B043CF" w:rsidP="00110521">
      <w:pPr>
        <w:rPr>
          <w:rFonts w:ascii="Verdana" w:hAnsi="Verdana"/>
          <w:b/>
        </w:rPr>
      </w:pPr>
    </w:p>
    <w:p w14:paraId="1B6727D2" w14:textId="5F7D84C4" w:rsidR="00B043CF" w:rsidRPr="0038134F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8134F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79"/>
    <w:rsid w:val="000076D2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1E3FD5"/>
    <w:rsid w:val="001F2BCB"/>
    <w:rsid w:val="00252E97"/>
    <w:rsid w:val="002B56B4"/>
    <w:rsid w:val="003442C9"/>
    <w:rsid w:val="0038134F"/>
    <w:rsid w:val="003E40E4"/>
    <w:rsid w:val="004066F8"/>
    <w:rsid w:val="00414418"/>
    <w:rsid w:val="0047277F"/>
    <w:rsid w:val="00490D27"/>
    <w:rsid w:val="004E65B6"/>
    <w:rsid w:val="00516B00"/>
    <w:rsid w:val="00531581"/>
    <w:rsid w:val="00541179"/>
    <w:rsid w:val="00550EFA"/>
    <w:rsid w:val="00554371"/>
    <w:rsid w:val="005543FD"/>
    <w:rsid w:val="006230AD"/>
    <w:rsid w:val="006325CA"/>
    <w:rsid w:val="007320F1"/>
    <w:rsid w:val="007A7BD7"/>
    <w:rsid w:val="007E4748"/>
    <w:rsid w:val="00815AC5"/>
    <w:rsid w:val="0082492D"/>
    <w:rsid w:val="00866CDE"/>
    <w:rsid w:val="008E1859"/>
    <w:rsid w:val="00924B54"/>
    <w:rsid w:val="00972E99"/>
    <w:rsid w:val="00A029D3"/>
    <w:rsid w:val="00A42E3F"/>
    <w:rsid w:val="00A569E6"/>
    <w:rsid w:val="00A902E9"/>
    <w:rsid w:val="00A92235"/>
    <w:rsid w:val="00A95F81"/>
    <w:rsid w:val="00A9741C"/>
    <w:rsid w:val="00AB09B4"/>
    <w:rsid w:val="00AB70E7"/>
    <w:rsid w:val="00AD3A18"/>
    <w:rsid w:val="00B043CF"/>
    <w:rsid w:val="00B16743"/>
    <w:rsid w:val="00BB114B"/>
    <w:rsid w:val="00C11916"/>
    <w:rsid w:val="00C5218C"/>
    <w:rsid w:val="00CA07D7"/>
    <w:rsid w:val="00D113AB"/>
    <w:rsid w:val="00D4034F"/>
    <w:rsid w:val="00D66B4B"/>
    <w:rsid w:val="00D84579"/>
    <w:rsid w:val="00DB1F9F"/>
    <w:rsid w:val="00DF1B52"/>
    <w:rsid w:val="00E04FC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5B25B9"/>
  <w14:defaultImageDpi w14:val="300"/>
  <w15:docId w15:val="{CEFC23F7-2C1D-4ED7-820F-BE31FA0F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2026-02-17T22:36:00Z</cp:lastPrinted>
  <dcterms:created xsi:type="dcterms:W3CDTF">2026-02-17T20:27:00Z</dcterms:created>
  <dcterms:modified xsi:type="dcterms:W3CDTF">2026-02-17T22:40:00Z</dcterms:modified>
</cp:coreProperties>
</file>