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7D0B" w14:textId="77777777" w:rsidR="00361C01" w:rsidRPr="00361C01" w:rsidRDefault="00361C01" w:rsidP="00361C01">
      <w:pPr>
        <w:pStyle w:val="Heading1"/>
      </w:pPr>
      <w:r w:rsidRPr="00361C01">
        <w:t xml:space="preserve">The Ryans and the </w:t>
      </w:r>
      <w:proofErr w:type="spellStart"/>
      <w:r w:rsidRPr="00361C01">
        <w:t>Pittmans</w:t>
      </w:r>
      <w:proofErr w:type="spellEnd"/>
      <w:r w:rsidRPr="00361C01">
        <w:t xml:space="preserve"> (We’ll Rant And We’ll Roar) </w:t>
      </w:r>
    </w:p>
    <w:p w14:paraId="617694CE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(a blend of Gerald Doyle, James Murphy, Henry </w:t>
      </w:r>
      <w:proofErr w:type="spellStart"/>
      <w:r w:rsidRPr="00361C01">
        <w:rPr>
          <w:rFonts w:ascii="Verdana" w:hAnsi="Verdana"/>
        </w:rPr>
        <w:t>LeMessurier</w:t>
      </w:r>
      <w:proofErr w:type="spellEnd"/>
      <w:r w:rsidRPr="00361C01">
        <w:rPr>
          <w:rFonts w:ascii="Verdana" w:hAnsi="Verdana"/>
        </w:rPr>
        <w:t>, lyrics - traditional)</w:t>
      </w:r>
    </w:p>
    <w:p w14:paraId="1D3787FE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7668D6FD" w14:textId="77777777" w:rsidR="003C1CC5" w:rsidRPr="00361C01" w:rsidRDefault="003C1CC5" w:rsidP="003C1CC5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 wp14:anchorId="14A0E153" wp14:editId="7AF0EE56">
            <wp:extent cx="457200" cy="609600"/>
            <wp:effectExtent l="0" t="0" r="0" b="0"/>
            <wp:docPr id="385" name="Picture 38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C0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F45A7F" wp14:editId="44407A5A">
            <wp:extent cx="457200" cy="609600"/>
            <wp:effectExtent l="0" t="0" r="0" b="0"/>
            <wp:docPr id="386" name="Picture 38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C01">
        <w:rPr>
          <w:rFonts w:ascii="Verdana" w:hAnsi="Verdana"/>
          <w:noProof/>
          <w:lang w:val="en-CA" w:eastAsia="en-CA"/>
        </w:rPr>
        <w:drawing>
          <wp:inline distT="0" distB="0" distL="0" distR="0" wp14:anchorId="78A29BB8" wp14:editId="113CD78F">
            <wp:extent cx="457200" cy="609600"/>
            <wp:effectExtent l="0" t="0" r="0" b="0"/>
            <wp:docPr id="387" name="Picture 387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C0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6264A36" wp14:editId="65F9DB79">
            <wp:extent cx="457200" cy="609600"/>
            <wp:effectExtent l="0" t="0" r="0" b="0"/>
            <wp:docPr id="388" name="Picture 38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C01">
        <w:rPr>
          <w:rFonts w:ascii="Verdana" w:hAnsi="Verdana"/>
          <w:noProof/>
          <w:lang w:val="en-CA" w:eastAsia="en-CA"/>
        </w:rPr>
        <w:drawing>
          <wp:inline distT="0" distB="0" distL="0" distR="0" wp14:anchorId="3D659357" wp14:editId="7CD23709">
            <wp:extent cx="457200" cy="609600"/>
            <wp:effectExtent l="0" t="0" r="0" b="0"/>
            <wp:docPr id="389" name="Picture 38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C9F33" w14:textId="77777777" w:rsidR="003C1CC5" w:rsidRPr="00361C01" w:rsidRDefault="003C1CC5" w:rsidP="003C1CC5">
      <w:pPr>
        <w:rPr>
          <w:rFonts w:ascii="Verdana" w:hAnsi="Verdana"/>
          <w:b/>
          <w:sz w:val="16"/>
          <w:szCs w:val="16"/>
        </w:rPr>
      </w:pPr>
    </w:p>
    <w:p w14:paraId="1244219A" w14:textId="77777777" w:rsidR="003C1CC5" w:rsidRPr="00361C01" w:rsidRDefault="003C1CC5" w:rsidP="003C1CC5">
      <w:pPr>
        <w:rPr>
          <w:rFonts w:ascii="Verdana" w:hAnsi="Verdana"/>
          <w:b/>
        </w:rPr>
      </w:pPr>
      <w:r w:rsidRPr="00361C01">
        <w:rPr>
          <w:rFonts w:ascii="Verdana" w:hAnsi="Verdana"/>
          <w:b/>
        </w:rPr>
        <w:t xml:space="preserve">INTRO:  / 1 2 3 </w:t>
      </w:r>
      <w:r>
        <w:rPr>
          <w:rFonts w:ascii="Verdana" w:hAnsi="Verdana"/>
          <w:b/>
        </w:rPr>
        <w:t xml:space="preserve"> / 1 2 3 / [C] / [C]</w:t>
      </w:r>
    </w:p>
    <w:p w14:paraId="5AC9BBA7" w14:textId="77777777" w:rsidR="003C1CC5" w:rsidRPr="00361C01" w:rsidRDefault="003C1CC5" w:rsidP="003C1CC5">
      <w:pPr>
        <w:rPr>
          <w:rFonts w:ascii="Verdana" w:hAnsi="Verdana"/>
          <w:b/>
          <w:sz w:val="16"/>
          <w:szCs w:val="16"/>
        </w:rPr>
      </w:pPr>
    </w:p>
    <w:p w14:paraId="0830E40B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My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name it is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Robert, they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call me Bob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Pittman</w:t>
      </w:r>
    </w:p>
    <w:p w14:paraId="56A91C76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sail on the </w:t>
      </w:r>
      <w:r w:rsidRPr="00361C01">
        <w:rPr>
          <w:rFonts w:ascii="Verdana" w:hAnsi="Verdana"/>
          <w:i/>
        </w:rPr>
        <w:t>Ino</w:t>
      </w:r>
      <w:r w:rsidRPr="00361C01">
        <w:rPr>
          <w:rFonts w:ascii="Verdana" w:hAnsi="Verdana"/>
        </w:rPr>
        <w:t xml:space="preserve"> with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skipper Tom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Brown </w:t>
      </w:r>
      <w:r w:rsidRPr="00361C01">
        <w:rPr>
          <w:rFonts w:ascii="Verdana" w:hAnsi="Verdana"/>
          <w:b/>
        </w:rPr>
        <w:t>[C]</w:t>
      </w:r>
    </w:p>
    <w:p w14:paraId="30B5C9FD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bound to have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Polly or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Biddy or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Molly</w:t>
      </w:r>
    </w:p>
    <w:p w14:paraId="4912B0B2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As…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soon as I'm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able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plank the cash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down </w:t>
      </w:r>
      <w:r w:rsidRPr="00361C01">
        <w:rPr>
          <w:rFonts w:ascii="Verdana" w:hAnsi="Verdana"/>
          <w:b/>
        </w:rPr>
        <w:t>[C]</w:t>
      </w:r>
    </w:p>
    <w:p w14:paraId="6D1188EF" w14:textId="77777777" w:rsidR="003C1CC5" w:rsidRPr="00361C01" w:rsidRDefault="003C1CC5" w:rsidP="003C1CC5">
      <w:pPr>
        <w:rPr>
          <w:rFonts w:ascii="Verdana" w:hAnsi="Verdana"/>
        </w:rPr>
      </w:pPr>
    </w:p>
    <w:p w14:paraId="54BF24B8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14:paraId="43F09643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14:paraId="7FC165FF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14:paraId="3972E9CA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side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087FB17E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straight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14:paraId="25C8F0B6" w14:textId="77777777" w:rsidR="003C1CC5" w:rsidRPr="00361C01" w:rsidRDefault="003C1CC5" w:rsidP="003C1CC5">
      <w:pPr>
        <w:rPr>
          <w:rFonts w:ascii="Verdana" w:hAnsi="Verdana"/>
        </w:rPr>
      </w:pPr>
    </w:p>
    <w:p w14:paraId="28C749F7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a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son of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sea-cook, and a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cook in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trader</w:t>
      </w:r>
    </w:p>
    <w:p w14:paraId="006D4607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can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dance, I can sing, I can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reef the main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boom </w:t>
      </w:r>
      <w:r w:rsidRPr="00361C01">
        <w:rPr>
          <w:rFonts w:ascii="Verdana" w:hAnsi="Verdana"/>
          <w:b/>
        </w:rPr>
        <w:t>[C]</w:t>
      </w:r>
    </w:p>
    <w:p w14:paraId="7B241DFB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can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handle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jigger, and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cuts a big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figure</w:t>
      </w:r>
    </w:p>
    <w:p w14:paraId="339F232B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When-…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ever I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gets in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boat's standing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room </w:t>
      </w:r>
      <w:r w:rsidRPr="00361C01">
        <w:rPr>
          <w:rFonts w:ascii="Verdana" w:hAnsi="Verdana"/>
          <w:b/>
        </w:rPr>
        <w:t>[C]</w:t>
      </w:r>
    </w:p>
    <w:p w14:paraId="7B14E6BC" w14:textId="77777777" w:rsidR="003C1CC5" w:rsidRPr="00361C01" w:rsidRDefault="003C1CC5" w:rsidP="003C1CC5">
      <w:pPr>
        <w:rPr>
          <w:rFonts w:ascii="Verdana" w:hAnsi="Verdana"/>
        </w:rPr>
      </w:pPr>
    </w:p>
    <w:p w14:paraId="6BE4AA63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If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voyage is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good then this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fall I will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do it</w:t>
      </w:r>
    </w:p>
    <w:p w14:paraId="3E698DFA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wants two pound ten for a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ring and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priest </w:t>
      </w:r>
      <w:r w:rsidRPr="00361C01">
        <w:rPr>
          <w:rFonts w:ascii="Verdana" w:hAnsi="Verdana"/>
          <w:b/>
        </w:rPr>
        <w:t>[C]</w:t>
      </w:r>
    </w:p>
    <w:p w14:paraId="72788CF4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A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couple o’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dollars for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clean shirts and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collars</w:t>
      </w:r>
    </w:p>
    <w:p w14:paraId="15C46461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And…</w:t>
      </w:r>
      <w:r>
        <w:rPr>
          <w:rFonts w:ascii="Verdana" w:hAnsi="Verdana"/>
        </w:rPr>
        <w:t xml:space="preserve"> </w:t>
      </w:r>
      <w:r w:rsidRPr="00361C01">
        <w:rPr>
          <w:rFonts w:ascii="Verdana" w:hAnsi="Verdana"/>
        </w:rPr>
        <w:t xml:space="preserve">a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handful o’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coppers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make up a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feast </w:t>
      </w:r>
      <w:r w:rsidRPr="00361C01">
        <w:rPr>
          <w:rFonts w:ascii="Verdana" w:hAnsi="Verdana"/>
          <w:b/>
        </w:rPr>
        <w:t>[C]</w:t>
      </w:r>
    </w:p>
    <w:p w14:paraId="2A4B9AE8" w14:textId="77777777" w:rsidR="003C1CC5" w:rsidRPr="00361C01" w:rsidRDefault="003C1CC5" w:rsidP="003C1CC5">
      <w:pPr>
        <w:rPr>
          <w:rFonts w:ascii="Verdana" w:hAnsi="Verdana"/>
        </w:rPr>
      </w:pPr>
    </w:p>
    <w:p w14:paraId="31827C91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14:paraId="75F188AF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14:paraId="4E15A2C0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14:paraId="2F117F49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side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4D4CDDB3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straight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14:paraId="18E1EF20" w14:textId="77777777" w:rsidR="003C1CC5" w:rsidRPr="00361C01" w:rsidRDefault="003C1CC5" w:rsidP="003C1CC5">
      <w:pPr>
        <w:rPr>
          <w:rFonts w:ascii="Verdana" w:hAnsi="Verdana"/>
        </w:rPr>
      </w:pPr>
    </w:p>
    <w:p w14:paraId="2E9F62F6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There's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plump little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Polly, her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name is Golds-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worthy</w:t>
      </w:r>
    </w:p>
    <w:p w14:paraId="33A44405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There's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John Coady's Kitty, and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Mary Tib-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bo</w:t>
      </w:r>
      <w:proofErr w:type="spell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14:paraId="3FD246B0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There's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Clara from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Bruley, and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young Martha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Foley</w:t>
      </w:r>
    </w:p>
    <w:p w14:paraId="00EEA3BC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But</w:t>
      </w:r>
      <w:r>
        <w:rPr>
          <w:rFonts w:ascii="Verdana" w:hAnsi="Verdana"/>
        </w:rPr>
        <w:t xml:space="preserve">… </w:t>
      </w:r>
      <w:r w:rsidRPr="00361C01">
        <w:rPr>
          <w:rFonts w:ascii="Verdana" w:hAnsi="Verdana"/>
        </w:rPr>
        <w:t xml:space="preserve">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nicest of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all is my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girl in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14:paraId="5E0C15F2" w14:textId="77777777" w:rsidR="003C1CC5" w:rsidRPr="00361C01" w:rsidRDefault="003C1CC5" w:rsidP="003C1CC5">
      <w:pPr>
        <w:rPr>
          <w:rFonts w:ascii="Verdana" w:hAnsi="Verdana"/>
        </w:rPr>
      </w:pPr>
    </w:p>
    <w:p w14:paraId="10B2DD07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Fare-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>well and a-</w:t>
      </w:r>
      <w:r w:rsidRPr="00361C01">
        <w:rPr>
          <w:rFonts w:ascii="Verdana" w:hAnsi="Verdana"/>
          <w:b/>
        </w:rPr>
        <w:t>[Am]</w:t>
      </w:r>
      <w:proofErr w:type="spellStart"/>
      <w:r w:rsidRPr="00361C01">
        <w:rPr>
          <w:rFonts w:ascii="Verdana" w:hAnsi="Verdana"/>
        </w:rPr>
        <w:t>dieu</w:t>
      </w:r>
      <w:proofErr w:type="spellEnd"/>
      <w:r w:rsidRPr="00361C01">
        <w:rPr>
          <w:rFonts w:ascii="Verdana" w:hAnsi="Verdana"/>
        </w:rPr>
        <w:t xml:space="preserve"> to ye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fair ones of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Valen</w:t>
      </w:r>
    </w:p>
    <w:p w14:paraId="38D61B01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Fare-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well and adieu to ye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girls in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cove </w:t>
      </w:r>
      <w:r w:rsidRPr="00361C01">
        <w:rPr>
          <w:rFonts w:ascii="Verdana" w:hAnsi="Verdana"/>
          <w:b/>
        </w:rPr>
        <w:t>[C]</w:t>
      </w:r>
    </w:p>
    <w:p w14:paraId="08D6B774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bound for the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Westward, to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wall with the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hole in</w:t>
      </w:r>
    </w:p>
    <w:p w14:paraId="3048988F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I’ll…</w:t>
      </w:r>
      <w:r w:rsidRPr="00361C01">
        <w:rPr>
          <w:rFonts w:ascii="Verdana" w:hAnsi="Verdana"/>
          <w:b/>
        </w:rPr>
        <w:t xml:space="preserve"> [C]</w:t>
      </w:r>
      <w:r w:rsidRPr="00361C01">
        <w:rPr>
          <w:rFonts w:ascii="Verdana" w:hAnsi="Verdana"/>
        </w:rPr>
        <w:t xml:space="preserve"> take her from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, the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wide world to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rove </w:t>
      </w:r>
      <w:r w:rsidRPr="00361C01">
        <w:rPr>
          <w:rFonts w:ascii="Verdana" w:hAnsi="Verdana"/>
          <w:b/>
        </w:rPr>
        <w:t>[C]</w:t>
      </w:r>
    </w:p>
    <w:p w14:paraId="6C11815C" w14:textId="77777777" w:rsidR="003C1CC5" w:rsidRPr="00361C01" w:rsidRDefault="003C1CC5" w:rsidP="003C1CC5">
      <w:pPr>
        <w:rPr>
          <w:rFonts w:ascii="Verdana" w:hAnsi="Verdana"/>
        </w:rPr>
      </w:pPr>
    </w:p>
    <w:p w14:paraId="769C9756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14:paraId="7066B440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14:paraId="2F1DFEC0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14:paraId="2CC2DD33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side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4AACB203" w14:textId="77777777" w:rsidR="003C1CC5" w:rsidRDefault="003C1CC5" w:rsidP="003C1CC5"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straight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  <w:r>
        <w:br w:type="page"/>
      </w:r>
    </w:p>
    <w:p w14:paraId="5E35F7AD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lastRenderedPageBreak/>
        <w:t>Fare-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>well and a-</w:t>
      </w:r>
      <w:r w:rsidRPr="00361C01">
        <w:rPr>
          <w:rFonts w:ascii="Verdana" w:hAnsi="Verdana"/>
          <w:b/>
        </w:rPr>
        <w:t>[Am]</w:t>
      </w:r>
      <w:proofErr w:type="spellStart"/>
      <w:r w:rsidRPr="00361C01">
        <w:rPr>
          <w:rFonts w:ascii="Verdana" w:hAnsi="Verdana"/>
        </w:rPr>
        <w:t>dieu</w:t>
      </w:r>
      <w:proofErr w:type="spellEnd"/>
      <w:r w:rsidRPr="00361C01">
        <w:rPr>
          <w:rFonts w:ascii="Verdana" w:hAnsi="Verdana"/>
        </w:rPr>
        <w:t xml:space="preserve"> to ye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girls of St.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Kyran's</w:t>
      </w:r>
    </w:p>
    <w:p w14:paraId="576B98D7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Of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Paradise and Presque, Big and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Little Bo-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na</w:t>
      </w:r>
      <w:proofErr w:type="spellEnd"/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b/>
        </w:rPr>
        <w:t>[C]</w:t>
      </w:r>
    </w:p>
    <w:p w14:paraId="55D346A6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I'm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bound unto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to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marry sweet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Biddy</w:t>
      </w:r>
    </w:p>
    <w:p w14:paraId="254A2047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And…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if I don't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do so, I'm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afraid of her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da </w:t>
      </w:r>
      <w:r w:rsidRPr="00361C01">
        <w:rPr>
          <w:rFonts w:ascii="Verdana" w:hAnsi="Verdana"/>
          <w:b/>
        </w:rPr>
        <w:t>[C]</w:t>
      </w:r>
    </w:p>
    <w:p w14:paraId="27C512B2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4E6AF468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14:paraId="782F0707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14:paraId="3F2DA229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14:paraId="54B2DA3B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side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6C6AF361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straight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14:paraId="5E07CA4C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6BE89B66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I've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bought me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house from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Katherine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Davis</w:t>
      </w:r>
    </w:p>
    <w:p w14:paraId="559E976F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twenty-pound bed, from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Jimmy Mc-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Grath </w:t>
      </w:r>
      <w:r w:rsidRPr="00361C01">
        <w:rPr>
          <w:rFonts w:ascii="Verdana" w:hAnsi="Verdana"/>
          <w:b/>
        </w:rPr>
        <w:t>[C]</w:t>
      </w:r>
    </w:p>
    <w:p w14:paraId="40244F12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I'll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get me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settle, a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pot and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kettle</w:t>
      </w:r>
    </w:p>
    <w:p w14:paraId="4BFA45E5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And…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then I'll be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ready for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Biddy, </w:t>
      </w:r>
      <w:proofErr w:type="spellStart"/>
      <w:r w:rsidRPr="00361C01">
        <w:rPr>
          <w:rFonts w:ascii="Verdana" w:hAnsi="Verdana"/>
        </w:rPr>
        <w:t>hur</w:t>
      </w:r>
      <w:proofErr w:type="spellEnd"/>
      <w:r w:rsidRPr="00361C01">
        <w:rPr>
          <w:rFonts w:ascii="Verdana" w:hAnsi="Verdana"/>
        </w:rPr>
        <w:t>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rah! </w:t>
      </w:r>
      <w:r w:rsidRPr="00361C01">
        <w:rPr>
          <w:rFonts w:ascii="Verdana" w:hAnsi="Verdana"/>
          <w:b/>
        </w:rPr>
        <w:t>[C]</w:t>
      </w:r>
    </w:p>
    <w:p w14:paraId="5B5852A8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6667E985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brought in the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</w:t>
      </w:r>
      <w:r w:rsidRPr="00361C01">
        <w:rPr>
          <w:rFonts w:ascii="Verdana" w:hAnsi="Verdana"/>
          <w:i/>
        </w:rPr>
        <w:t>Ino</w:t>
      </w:r>
      <w:r w:rsidRPr="00361C01">
        <w:rPr>
          <w:rFonts w:ascii="Verdana" w:hAnsi="Verdana"/>
        </w:rPr>
        <w:t xml:space="preserve"> this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spring from the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city</w:t>
      </w:r>
    </w:p>
    <w:p w14:paraId="3B768223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Some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rings and gold brooches for the </w:t>
      </w:r>
      <w:r w:rsidRPr="00361C01">
        <w:rPr>
          <w:rFonts w:ascii="Verdana" w:hAnsi="Verdana"/>
          <w:b/>
        </w:rPr>
        <w:t xml:space="preserve">[G7] </w:t>
      </w:r>
      <w:r w:rsidRPr="00361C01">
        <w:rPr>
          <w:rFonts w:ascii="Verdana" w:hAnsi="Verdana"/>
        </w:rPr>
        <w:t xml:space="preserve">girls in the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bay </w:t>
      </w:r>
      <w:r w:rsidRPr="00361C01">
        <w:rPr>
          <w:rFonts w:ascii="Verdana" w:hAnsi="Verdana"/>
          <w:b/>
        </w:rPr>
        <w:t>[C]</w:t>
      </w:r>
    </w:p>
    <w:p w14:paraId="4C6B44FE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brought me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case-pipe – they </w:t>
      </w:r>
      <w:r w:rsidRPr="00361C01">
        <w:rPr>
          <w:rFonts w:ascii="Verdana" w:hAnsi="Verdana"/>
          <w:b/>
        </w:rPr>
        <w:t xml:space="preserve">[Dm] </w:t>
      </w:r>
      <w:r w:rsidRPr="00361C01">
        <w:rPr>
          <w:rFonts w:ascii="Verdana" w:hAnsi="Verdana"/>
        </w:rPr>
        <w:t xml:space="preserve">call it a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Meerschaum</w:t>
      </w:r>
    </w:p>
    <w:p w14:paraId="4A429AAA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It…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melted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butter up-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on a hot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day </w:t>
      </w:r>
      <w:r w:rsidRPr="00361C01">
        <w:rPr>
          <w:rFonts w:ascii="Verdana" w:hAnsi="Verdana"/>
          <w:b/>
        </w:rPr>
        <w:t>[C]</w:t>
      </w:r>
    </w:p>
    <w:p w14:paraId="78345627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0ADA13AD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14:paraId="6B3190E9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14:paraId="67913C45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14:paraId="49C20632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side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337491EB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straight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</w:p>
    <w:p w14:paraId="1A0EB17A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40BB4546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I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went to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dance, one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night in Fox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Harbour</w:t>
      </w:r>
      <w:proofErr w:type="spellEnd"/>
    </w:p>
    <w:p w14:paraId="6B5D71DB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 were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plenty of girls, so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nice as you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wish </w:t>
      </w:r>
      <w:r w:rsidRPr="00361C01">
        <w:rPr>
          <w:rFonts w:ascii="Verdana" w:hAnsi="Verdana"/>
          <w:b/>
        </w:rPr>
        <w:t>[C]</w:t>
      </w:r>
    </w:p>
    <w:p w14:paraId="7AE5E02E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There was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one pretty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maiden a-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chawing of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frankgum</w:t>
      </w:r>
      <w:proofErr w:type="spellEnd"/>
    </w:p>
    <w:p w14:paraId="5FD64E34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Just…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like a young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kitten a-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gnawing fresh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fish </w:t>
      </w:r>
      <w:r w:rsidRPr="00361C01">
        <w:rPr>
          <w:rFonts w:ascii="Verdana" w:hAnsi="Verdana"/>
          <w:b/>
        </w:rPr>
        <w:t>[C]</w:t>
      </w:r>
    </w:p>
    <w:p w14:paraId="3B8306B8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2CA594EA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Then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here is a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health to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girls of Fox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Harbour</w:t>
      </w:r>
      <w:proofErr w:type="spellEnd"/>
    </w:p>
    <w:p w14:paraId="674EA734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Of </w:t>
      </w:r>
      <w:r w:rsidRPr="00361C01">
        <w:rPr>
          <w:rFonts w:ascii="Verdana" w:hAnsi="Verdana"/>
          <w:b/>
        </w:rPr>
        <w:t xml:space="preserve">[G] </w:t>
      </w:r>
      <w:proofErr w:type="spellStart"/>
      <w:r w:rsidRPr="00361C01">
        <w:rPr>
          <w:rFonts w:ascii="Verdana" w:hAnsi="Verdana"/>
        </w:rPr>
        <w:t>Oderin</w:t>
      </w:r>
      <w:proofErr w:type="spellEnd"/>
      <w:r w:rsidRPr="00361C01">
        <w:rPr>
          <w:rFonts w:ascii="Verdana" w:hAnsi="Verdana"/>
        </w:rPr>
        <w:t xml:space="preserve"> and Presque, Crabbes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Hole and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Bruley </w:t>
      </w:r>
      <w:r w:rsidRPr="00361C01">
        <w:rPr>
          <w:rFonts w:ascii="Verdana" w:hAnsi="Verdana"/>
          <w:b/>
        </w:rPr>
        <w:t>[C]</w:t>
      </w:r>
    </w:p>
    <w:p w14:paraId="4F7159B2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Now </w:t>
      </w:r>
      <w:r w:rsidRPr="00361C01">
        <w:rPr>
          <w:rFonts w:ascii="Verdana" w:hAnsi="Verdana"/>
          <w:b/>
        </w:rPr>
        <w:t xml:space="preserve">[C] </w:t>
      </w:r>
      <w:r w:rsidRPr="00361C01">
        <w:rPr>
          <w:rFonts w:ascii="Verdana" w:hAnsi="Verdana"/>
        </w:rPr>
        <w:t xml:space="preserve">let ye be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jolly, don't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be </w:t>
      </w:r>
      <w:proofErr w:type="spellStart"/>
      <w:r w:rsidRPr="00361C01">
        <w:rPr>
          <w:rFonts w:ascii="Verdana" w:hAnsi="Verdana"/>
        </w:rPr>
        <w:t>melan</w:t>
      </w:r>
      <w:proofErr w:type="spellEnd"/>
      <w:r w:rsidRPr="00361C01">
        <w:rPr>
          <w:rFonts w:ascii="Verdana" w:hAnsi="Verdana"/>
        </w:rPr>
        <w:t>-</w:t>
      </w:r>
      <w:r w:rsidRPr="00361C01">
        <w:rPr>
          <w:rFonts w:ascii="Verdana" w:hAnsi="Verdana"/>
          <w:b/>
        </w:rPr>
        <w:t>[G]</w:t>
      </w:r>
      <w:proofErr w:type="spellStart"/>
      <w:r w:rsidRPr="00361C01">
        <w:rPr>
          <w:rFonts w:ascii="Verdana" w:hAnsi="Verdana"/>
        </w:rPr>
        <w:t>choly</w:t>
      </w:r>
      <w:proofErr w:type="spellEnd"/>
    </w:p>
    <w:p w14:paraId="4A8AD968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 xml:space="preserve">[G] </w:t>
      </w:r>
      <w:r w:rsidRPr="00361C01">
        <w:rPr>
          <w:rFonts w:ascii="Verdana" w:hAnsi="Verdana"/>
        </w:rPr>
        <w:t xml:space="preserve">I…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can't marry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all, or in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chokey I'd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be </w:t>
      </w:r>
      <w:r w:rsidRPr="00361C01">
        <w:rPr>
          <w:rFonts w:ascii="Verdana" w:hAnsi="Verdana"/>
          <w:b/>
        </w:rPr>
        <w:t>[C]</w:t>
      </w:r>
    </w:p>
    <w:p w14:paraId="4BC33928" w14:textId="77777777" w:rsidR="003C1CC5" w:rsidRPr="00361C01" w:rsidRDefault="003C1CC5" w:rsidP="003C1CC5">
      <w:pPr>
        <w:rPr>
          <w:rFonts w:ascii="Verdana" w:hAnsi="Verdana"/>
          <w:b/>
          <w:sz w:val="16"/>
          <w:szCs w:val="16"/>
        </w:rPr>
      </w:pPr>
    </w:p>
    <w:p w14:paraId="1B748D39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CHORUS:</w:t>
      </w:r>
    </w:p>
    <w:p w14:paraId="615A8771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rant and we'll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roar, like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true Newfound-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>landers</w:t>
      </w:r>
    </w:p>
    <w:p w14:paraId="690ADBAE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rant and we'll roar, on </w:t>
      </w:r>
      <w:r w:rsidRPr="00361C01">
        <w:rPr>
          <w:rFonts w:ascii="Verdana" w:hAnsi="Verdana"/>
          <w:b/>
        </w:rPr>
        <w:t>[G7]</w:t>
      </w:r>
      <w:r w:rsidRPr="00361C01">
        <w:rPr>
          <w:rFonts w:ascii="Verdana" w:hAnsi="Verdana"/>
        </w:rPr>
        <w:t xml:space="preserve"> deck and be-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low </w:t>
      </w:r>
      <w:r w:rsidRPr="00361C01">
        <w:rPr>
          <w:rFonts w:ascii="Verdana" w:hAnsi="Verdana"/>
          <w:b/>
        </w:rPr>
        <w:t>[C]</w:t>
      </w:r>
    </w:p>
    <w:p w14:paraId="609A960C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Un-</w:t>
      </w:r>
      <w:r w:rsidRPr="00361C01">
        <w:rPr>
          <w:rFonts w:ascii="Verdana" w:hAnsi="Verdana"/>
          <w:b/>
        </w:rPr>
        <w:t>[C]</w:t>
      </w:r>
      <w:proofErr w:type="spellStart"/>
      <w:r w:rsidRPr="00361C01">
        <w:rPr>
          <w:rFonts w:ascii="Verdana" w:hAnsi="Verdana"/>
        </w:rPr>
        <w:t>til</w:t>
      </w:r>
      <w:proofErr w:type="spellEnd"/>
      <w:r w:rsidRPr="00361C01">
        <w:rPr>
          <w:rFonts w:ascii="Verdana" w:hAnsi="Verdana"/>
        </w:rPr>
        <w:t xml:space="preserve"> we strike </w:t>
      </w:r>
      <w:r w:rsidRPr="00361C01">
        <w:rPr>
          <w:rFonts w:ascii="Verdana" w:hAnsi="Verdana"/>
          <w:b/>
        </w:rPr>
        <w:t>[Am]</w:t>
      </w:r>
      <w:r w:rsidRPr="00361C01">
        <w:rPr>
          <w:rFonts w:ascii="Verdana" w:hAnsi="Verdana"/>
        </w:rPr>
        <w:t xml:space="preserve"> bottom, in-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side the two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257B4385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  <w:r w:rsidRPr="00361C01">
        <w:rPr>
          <w:rFonts w:ascii="Verdana" w:hAnsi="Verdana"/>
        </w:rPr>
        <w:t xml:space="preserve"> When…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straight through the </w:t>
      </w:r>
      <w:r w:rsidRPr="00361C01">
        <w:rPr>
          <w:rFonts w:ascii="Verdana" w:hAnsi="Verdana"/>
          <w:b/>
        </w:rPr>
        <w:t>[Dm]</w:t>
      </w:r>
      <w:r w:rsidRPr="00361C01">
        <w:rPr>
          <w:rFonts w:ascii="Verdana" w:hAnsi="Verdana"/>
        </w:rPr>
        <w:t xml:space="preserve"> channel to </w:t>
      </w:r>
      <w:r w:rsidRPr="00361C01">
        <w:rPr>
          <w:rFonts w:ascii="Verdana" w:hAnsi="Verdana"/>
          <w:b/>
        </w:rPr>
        <w:t>[G]</w:t>
      </w:r>
      <w:r w:rsidRPr="00361C01">
        <w:rPr>
          <w:rFonts w:ascii="Verdana" w:hAnsi="Verdana"/>
        </w:rPr>
        <w:t xml:space="preserve">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</w:rPr>
        <w:t xml:space="preserve"> go </w:t>
      </w:r>
      <w:r w:rsidRPr="00361C01">
        <w:rPr>
          <w:rFonts w:ascii="Verdana" w:hAnsi="Verdana"/>
          <w:b/>
        </w:rPr>
        <w:t>[C]</w:t>
      </w:r>
      <w:r w:rsidRPr="00361C01">
        <w:rPr>
          <w:rFonts w:ascii="Verdana" w:hAnsi="Verdana"/>
          <w:b/>
          <w:color w:val="000000" w:themeColor="text1"/>
        </w:rPr>
        <w:sym w:font="Symbol" w:char="F0AF"/>
      </w:r>
    </w:p>
    <w:p w14:paraId="04DA1425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3D438637" w14:textId="77777777" w:rsidR="003C1CC5" w:rsidRPr="00361C01" w:rsidRDefault="003C1CC5" w:rsidP="003C1CC5">
      <w:pPr>
        <w:rPr>
          <w:rFonts w:ascii="Verdana" w:hAnsi="Verdana"/>
          <w:b/>
        </w:rPr>
      </w:pPr>
      <w:r w:rsidRPr="00E31052">
        <w:rPr>
          <w:rFonts w:ascii="Verdana" w:hAnsi="Verdana"/>
          <w:b/>
          <w:highlight w:val="yellow"/>
        </w:rPr>
        <w:t>&lt;</w:t>
      </w:r>
      <w:r>
        <w:rPr>
          <w:rFonts w:ascii="Verdana" w:hAnsi="Verdana"/>
          <w:b/>
          <w:highlight w:val="yellow"/>
        </w:rPr>
        <w:t xml:space="preserve"> </w:t>
      </w:r>
      <w:r w:rsidRPr="00E31052">
        <w:rPr>
          <w:rFonts w:ascii="Verdana" w:hAnsi="Verdana"/>
          <w:b/>
          <w:highlight w:val="yellow"/>
        </w:rPr>
        <w:t>A CAPPELLA</w:t>
      </w:r>
      <w:r>
        <w:rPr>
          <w:rFonts w:ascii="Verdana" w:hAnsi="Verdana"/>
          <w:b/>
          <w:highlight w:val="yellow"/>
        </w:rPr>
        <w:t xml:space="preserve"> </w:t>
      </w:r>
      <w:r w:rsidRPr="00E31052">
        <w:rPr>
          <w:rFonts w:ascii="Verdana" w:hAnsi="Verdana"/>
          <w:b/>
          <w:highlight w:val="yellow"/>
        </w:rPr>
        <w:t>&gt;</w:t>
      </w:r>
    </w:p>
    <w:p w14:paraId="6280BD5A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>We'll rant and we'll roar, like true Newfoundlanders</w:t>
      </w:r>
    </w:p>
    <w:p w14:paraId="7FED0992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We'll rant and we'll roar, on deck and below </w:t>
      </w:r>
    </w:p>
    <w:p w14:paraId="43952B1D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Until we strike bottom inside the two </w:t>
      </w:r>
      <w:proofErr w:type="spellStart"/>
      <w:r w:rsidRPr="00361C01">
        <w:rPr>
          <w:rFonts w:ascii="Verdana" w:hAnsi="Verdana"/>
        </w:rPr>
        <w:t>sunkers</w:t>
      </w:r>
      <w:proofErr w:type="spellEnd"/>
    </w:p>
    <w:p w14:paraId="4CA3C1CA" w14:textId="77777777" w:rsidR="003C1CC5" w:rsidRPr="00361C01" w:rsidRDefault="003C1CC5" w:rsidP="003C1CC5">
      <w:pPr>
        <w:rPr>
          <w:rFonts w:ascii="Verdana" w:hAnsi="Verdana"/>
        </w:rPr>
      </w:pPr>
      <w:r w:rsidRPr="00361C01">
        <w:rPr>
          <w:rFonts w:ascii="Verdana" w:hAnsi="Verdana"/>
        </w:rPr>
        <w:t xml:space="preserve">When… straight through the channel to </w:t>
      </w:r>
      <w:proofErr w:type="spellStart"/>
      <w:r w:rsidRPr="00361C01">
        <w:rPr>
          <w:rFonts w:ascii="Verdana" w:hAnsi="Verdana"/>
        </w:rPr>
        <w:t>Toslow</w:t>
      </w:r>
      <w:proofErr w:type="spellEnd"/>
      <w:r w:rsidRPr="00361C01">
        <w:rPr>
          <w:rFonts w:ascii="Verdana" w:hAnsi="Verdana"/>
        </w:rPr>
        <w:t xml:space="preserve"> we'll go</w:t>
      </w:r>
    </w:p>
    <w:p w14:paraId="414E3C72" w14:textId="77777777" w:rsidR="003C1CC5" w:rsidRPr="00361C01" w:rsidRDefault="003C1CC5" w:rsidP="003C1CC5">
      <w:pPr>
        <w:rPr>
          <w:rFonts w:ascii="Verdana" w:hAnsi="Verdana"/>
          <w:sz w:val="16"/>
          <w:szCs w:val="16"/>
        </w:rPr>
      </w:pPr>
    </w:p>
    <w:p w14:paraId="1C913EEC" w14:textId="77777777" w:rsidR="00110521" w:rsidRPr="00361C01" w:rsidRDefault="007E0B6A" w:rsidP="00361C0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047D4AB" wp14:editId="0EB69F02">
            <wp:extent cx="457200" cy="609600"/>
            <wp:effectExtent l="0" t="0" r="0" b="0"/>
            <wp:docPr id="2" name="Picture 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C01" w:rsidRPr="00361C01">
        <w:rPr>
          <w:rFonts w:ascii="Verdana" w:hAnsi="Verdana"/>
          <w:b/>
          <w:noProof/>
        </w:rPr>
        <w:drawing>
          <wp:inline distT="0" distB="0" distL="0" distR="0" wp14:anchorId="0EFEBF02" wp14:editId="5DF27AC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  <w:noProof/>
          <w:lang w:val="en-CA" w:eastAsia="en-CA"/>
        </w:rPr>
        <w:pict w14:anchorId="3A5E0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8.2pt">
            <v:imagedata r:id="rId10" o:title="Dm"/>
          </v:shape>
        </w:pict>
      </w:r>
      <w:r w:rsidR="00361C01" w:rsidRPr="00361C01">
        <w:rPr>
          <w:rFonts w:ascii="Verdana" w:hAnsi="Verdana"/>
          <w:b/>
          <w:noProof/>
        </w:rPr>
        <w:drawing>
          <wp:inline distT="0" distB="0" distL="0" distR="0" wp14:anchorId="44D22043" wp14:editId="4C2C7B7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Verdana" w:hAnsi="Verdana"/>
        </w:rPr>
        <w:pict w14:anchorId="618A3962">
          <v:shape id="_x0000_i1026" type="#_x0000_t75" style="width:36.3pt;height:48.2pt">
            <v:imagedata r:id="rId11" o:title="G7"/>
          </v:shape>
        </w:pict>
      </w:r>
    </w:p>
    <w:p w14:paraId="0B27AC1E" w14:textId="77777777" w:rsidR="00B043CF" w:rsidRDefault="00B043CF" w:rsidP="00110521">
      <w:pPr>
        <w:rPr>
          <w:rFonts w:ascii="Verdana" w:hAnsi="Verdana"/>
          <w:b/>
        </w:rPr>
      </w:pPr>
    </w:p>
    <w:p w14:paraId="0C02C036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361C01"/>
    <w:rsid w:val="003C1CC5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0B6A"/>
    <w:rsid w:val="007E4748"/>
    <w:rsid w:val="0082492D"/>
    <w:rsid w:val="008474DD"/>
    <w:rsid w:val="00866CDE"/>
    <w:rsid w:val="008F5565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C5401"/>
    <w:rsid w:val="00C5218C"/>
    <w:rsid w:val="00CA07D7"/>
    <w:rsid w:val="00D66B4B"/>
    <w:rsid w:val="00DB1F9F"/>
    <w:rsid w:val="00E04FCE"/>
    <w:rsid w:val="00E76CB6"/>
    <w:rsid w:val="00F81E40"/>
    <w:rsid w:val="00F96D25"/>
    <w:rsid w:val="00FB0558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92373"/>
  <w14:defaultImageDpi w14:val="300"/>
  <w15:docId w15:val="{773EF619-E446-497E-AD60-2D651076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61C0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C01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93F6C-1689-43A3-9AE6-7ECA9BD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2019-03-10T14:01:00Z</dcterms:created>
  <dcterms:modified xsi:type="dcterms:W3CDTF">2025-03-10T18:34:00Z</dcterms:modified>
</cp:coreProperties>
</file>