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3C85" w14:textId="7AC79DF6" w:rsidR="0082492D" w:rsidRPr="00A902E9" w:rsidRDefault="00083433" w:rsidP="00DB1F9F">
      <w:pPr>
        <w:pStyle w:val="Heading1"/>
      </w:pPr>
      <w:r>
        <w:t>My Hand On My Head</w:t>
      </w:r>
    </w:p>
    <w:p w14:paraId="499BA8D6" w14:textId="34C90003" w:rsidR="00972E99" w:rsidRPr="00A902E9" w:rsidRDefault="00083433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73A8F082" w14:textId="77777777" w:rsidR="00972E99" w:rsidRPr="00FC6CD8" w:rsidRDefault="00972E99">
      <w:pPr>
        <w:rPr>
          <w:rFonts w:ascii="Verdana" w:hAnsi="Verdana"/>
          <w:bCs/>
        </w:rPr>
      </w:pPr>
    </w:p>
    <w:p w14:paraId="331F921B" w14:textId="55309CB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E5EB5FA" wp14:editId="19E7144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A00935F" wp14:editId="44F90128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D86B" w14:textId="77777777" w:rsidR="007320F1" w:rsidRPr="00083433" w:rsidRDefault="007320F1">
      <w:pPr>
        <w:rPr>
          <w:rFonts w:ascii="Verdana" w:hAnsi="Verdana"/>
          <w:bCs/>
        </w:rPr>
      </w:pPr>
    </w:p>
    <w:p w14:paraId="72C2E791" w14:textId="77777777" w:rsidR="00083433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083433">
        <w:rPr>
          <w:rFonts w:ascii="Verdana" w:hAnsi="Verdana"/>
          <w:b/>
        </w:rPr>
        <w:t xml:space="preserve"> 3</w:t>
      </w:r>
      <w:r w:rsidR="00252E97" w:rsidRPr="00A902E9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1 2 </w:t>
      </w:r>
      <w:r w:rsidR="00083433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</w:p>
    <w:p w14:paraId="77FD2ED8" w14:textId="77777777" w:rsidR="00083433" w:rsidRPr="00083433" w:rsidRDefault="00083433">
      <w:pPr>
        <w:rPr>
          <w:rFonts w:ascii="Verdana" w:hAnsi="Verdana"/>
          <w:bCs/>
          <w:sz w:val="16"/>
          <w:szCs w:val="16"/>
        </w:rPr>
      </w:pPr>
    </w:p>
    <w:p w14:paraId="4F5F6D11" w14:textId="2677DD23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083433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083433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83433">
        <w:rPr>
          <w:rFonts w:ascii="Verdana" w:hAnsi="Verdana"/>
          <w:b/>
        </w:rPr>
        <w:t xml:space="preserve"> </w:t>
      </w:r>
      <w:r w:rsidR="00083433">
        <w:rPr>
          <w:rFonts w:ascii="Verdana" w:hAnsi="Verdana"/>
          <w:b/>
        </w:rPr>
        <w:t>[C]</w:t>
      </w:r>
      <w:r w:rsidR="00083433" w:rsidRPr="00A902E9">
        <w:rPr>
          <w:rFonts w:ascii="Verdana" w:hAnsi="Verdana"/>
          <w:b/>
        </w:rPr>
        <w:t xml:space="preserve"> / </w:t>
      </w:r>
      <w:r w:rsidR="00083433">
        <w:rPr>
          <w:rFonts w:ascii="Verdana" w:hAnsi="Verdana"/>
          <w:b/>
        </w:rPr>
        <w:t>[C]</w:t>
      </w:r>
    </w:p>
    <w:p w14:paraId="1AE80A1B" w14:textId="77777777" w:rsidR="00A9741C" w:rsidRPr="00083433" w:rsidRDefault="00A9741C" w:rsidP="00083433">
      <w:pPr>
        <w:rPr>
          <w:rFonts w:ascii="Verdana" w:hAnsi="Verdana"/>
          <w:bCs/>
          <w:sz w:val="16"/>
          <w:szCs w:val="16"/>
        </w:rPr>
      </w:pPr>
    </w:p>
    <w:p w14:paraId="3F484683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head, what have I here?</w:t>
      </w:r>
    </w:p>
    <w:p w14:paraId="52C5E754" w14:textId="2AC6EBF3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top-notcher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0D487642" w14:textId="5CB7B4DA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Top-notcher, top-notcher,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2FED754E" w14:textId="1D6A853A" w:rsidR="00083433" w:rsidRPr="00083433" w:rsidRDefault="00083433" w:rsidP="00083433">
      <w:pPr>
        <w:rPr>
          <w:rFonts w:ascii="Verdana" w:eastAsia="Calibri" w:hAnsi="Verdana" w:cs="Courier New"/>
          <w:b/>
          <w:color w:val="000000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BOOM!</w:t>
      </w:r>
    </w:p>
    <w:p w14:paraId="43B9F512" w14:textId="77777777" w:rsidR="00083433" w:rsidRPr="00D47B5B" w:rsidRDefault="00083433" w:rsidP="00083433">
      <w:pPr>
        <w:rPr>
          <w:rFonts w:ascii="Verdana" w:hAnsi="Verdana"/>
        </w:rPr>
      </w:pPr>
    </w:p>
    <w:p w14:paraId="4FFB952C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eye, what have I here?</w:t>
      </w:r>
    </w:p>
    <w:p w14:paraId="01968677" w14:textId="31A27410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eye-blinker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06B12FAB" w14:textId="7EB2B75A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Eye-blinker, top-notcher,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488C4BC4" w14:textId="30905FDE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</w:t>
      </w:r>
    </w:p>
    <w:p w14:paraId="695C8667" w14:textId="77777777" w:rsidR="00083433" w:rsidRPr="00D47B5B" w:rsidRDefault="00083433" w:rsidP="00083433">
      <w:pPr>
        <w:rPr>
          <w:rFonts w:ascii="Verdana" w:hAnsi="Verdana"/>
        </w:rPr>
      </w:pPr>
    </w:p>
    <w:p w14:paraId="49437E43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nose, what have I here?</w:t>
      </w:r>
    </w:p>
    <w:p w14:paraId="3D4FA4EF" w14:textId="264C3A13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smell sniffer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33774170" w14:textId="2930FC78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Smell sniffer, eye-blinker, top-notcher,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073332F1" w14:textId="52360537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</w:t>
      </w:r>
    </w:p>
    <w:p w14:paraId="3F2C1180" w14:textId="77777777" w:rsidR="00083433" w:rsidRPr="00D47B5B" w:rsidRDefault="00083433" w:rsidP="00083433">
      <w:pPr>
        <w:rPr>
          <w:rFonts w:ascii="Verdana" w:hAnsi="Verdana"/>
        </w:rPr>
      </w:pPr>
    </w:p>
    <w:p w14:paraId="189BDC6D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mouth, what have I here?</w:t>
      </w:r>
    </w:p>
    <w:p w14:paraId="2E64099B" w14:textId="6267A508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food grinder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4ED14823" w14:textId="57525C56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Food grinder, smell sniffer, eye-blinker, top-notcher,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596EC5A4" w14:textId="18A83664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</w:t>
      </w:r>
    </w:p>
    <w:p w14:paraId="680A73A6" w14:textId="77777777" w:rsidR="00083433" w:rsidRPr="00D47B5B" w:rsidRDefault="00083433" w:rsidP="00083433">
      <w:pPr>
        <w:rPr>
          <w:rFonts w:ascii="Verdana" w:hAnsi="Verdana"/>
        </w:rPr>
      </w:pPr>
    </w:p>
    <w:p w14:paraId="1DCA116D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stomach, what have I here?</w:t>
      </w:r>
    </w:p>
    <w:p w14:paraId="6C0B39E4" w14:textId="69B02960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bread basket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15218798" w14:textId="080A8C6C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Bread basket, food grinder, smell sniffer, eye-blinker</w:t>
      </w:r>
    </w:p>
    <w:p w14:paraId="05B8E1FC" w14:textId="6C802762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D47B5B">
        <w:rPr>
          <w:rFonts w:ascii="Verdana" w:hAnsi="Verdana"/>
        </w:rPr>
        <w:t xml:space="preserve">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20C2214B" w14:textId="4A49A2E4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BOOM!</w:t>
      </w:r>
    </w:p>
    <w:p w14:paraId="5283FC2F" w14:textId="77777777" w:rsidR="00083433" w:rsidRPr="00D47B5B" w:rsidRDefault="00083433" w:rsidP="00083433">
      <w:pPr>
        <w:rPr>
          <w:rFonts w:ascii="Verdana" w:hAnsi="Verdana"/>
        </w:rPr>
      </w:pPr>
    </w:p>
    <w:p w14:paraId="2C6E6AEC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knee, what have I here?</w:t>
      </w:r>
    </w:p>
    <w:p w14:paraId="23089D07" w14:textId="204AD27D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knee bender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344CE045" w14:textId="77777777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Knee bender, bread basket, food grinder, smell sniffer, eye-blinker</w:t>
      </w:r>
    </w:p>
    <w:p w14:paraId="1C7CDF5A" w14:textId="797D7B0F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D47B5B">
        <w:rPr>
          <w:rFonts w:ascii="Verdana" w:hAnsi="Verdana"/>
        </w:rPr>
        <w:t xml:space="preserve">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45E95638" w14:textId="05FAE351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</w:t>
      </w:r>
    </w:p>
    <w:p w14:paraId="6BD4455B" w14:textId="77777777" w:rsidR="00083433" w:rsidRPr="00D47B5B" w:rsidRDefault="00083433" w:rsidP="00083433">
      <w:pPr>
        <w:rPr>
          <w:rFonts w:ascii="Verdana" w:hAnsi="Verdana"/>
        </w:rPr>
      </w:pPr>
    </w:p>
    <w:p w14:paraId="239D6D33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</w:rPr>
        <w:t xml:space="preserve">My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hand on my foot, what have I here?</w:t>
      </w:r>
    </w:p>
    <w:p w14:paraId="6973029C" w14:textId="6A42D9C2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This is my foot stomper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my ma-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ma </w:t>
      </w: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dear</w:t>
      </w:r>
    </w:p>
    <w:p w14:paraId="004C994B" w14:textId="77777777" w:rsidR="00083433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Foot stomper, knee bender, bread basket, food grinder, smell sniffer, eye-blinker</w:t>
      </w:r>
    </w:p>
    <w:p w14:paraId="45B6DF51" w14:textId="77777777" w:rsidR="00083433" w:rsidRPr="00D47B5B" w:rsidRDefault="00083433" w:rsidP="00083433">
      <w:pPr>
        <w:rPr>
          <w:rFonts w:ascii="Verdana" w:hAnsi="Verdana"/>
        </w:rPr>
      </w:pPr>
      <w:r w:rsidRPr="00D47B5B">
        <w:rPr>
          <w:rFonts w:ascii="Verdana" w:hAnsi="Verdana"/>
          <w:b/>
        </w:rPr>
        <w:t>[C]</w:t>
      </w:r>
      <w:r w:rsidRPr="00D47B5B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D47B5B">
        <w:rPr>
          <w:rFonts w:ascii="Verdana" w:hAnsi="Verdana"/>
        </w:rPr>
        <w:t xml:space="preserve">op-notcher, dickey, dickey </w:t>
      </w: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doo</w:t>
      </w:r>
    </w:p>
    <w:p w14:paraId="52D87AFC" w14:textId="49759983" w:rsidR="000076D2" w:rsidRPr="001A030B" w:rsidRDefault="00083433" w:rsidP="00083433">
      <w:pPr>
        <w:rPr>
          <w:rFonts w:ascii="Verdana" w:hAnsi="Verdana"/>
          <w:bCs/>
        </w:rPr>
      </w:pPr>
      <w:r w:rsidRPr="00D47B5B">
        <w:rPr>
          <w:rFonts w:ascii="Verdana" w:hAnsi="Verdana"/>
          <w:b/>
        </w:rPr>
        <w:t>[G7]</w:t>
      </w:r>
      <w:r w:rsidRPr="00D47B5B">
        <w:rPr>
          <w:rFonts w:ascii="Verdana" w:hAnsi="Verdana"/>
        </w:rPr>
        <w:t xml:space="preserve"> That’s what I learned in my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school </w:t>
      </w:r>
      <w:r w:rsidRPr="00D47B5B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47B5B">
        <w:rPr>
          <w:rFonts w:ascii="Verdana" w:hAnsi="Verdana"/>
        </w:rPr>
        <w:t xml:space="preserve">BOOM </w:t>
      </w:r>
      <w:r w:rsidRPr="00D47B5B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47B5B">
        <w:rPr>
          <w:rFonts w:ascii="Verdana" w:hAnsi="Verdana"/>
        </w:rPr>
        <w:t xml:space="preserve"> BOOM</w:t>
      </w:r>
    </w:p>
    <w:p w14:paraId="55F2F2D5" w14:textId="77777777" w:rsidR="001A030B" w:rsidRPr="001A030B" w:rsidRDefault="001A030B" w:rsidP="00083433">
      <w:pPr>
        <w:rPr>
          <w:rFonts w:ascii="Verdana" w:hAnsi="Verdana"/>
          <w:bCs/>
        </w:rPr>
      </w:pPr>
    </w:p>
    <w:p w14:paraId="298471BA" w14:textId="791C507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90BB24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33"/>
    <w:rsid w:val="000076D2"/>
    <w:rsid w:val="00083433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8C79EB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1462A"/>
  <w14:defaultImageDpi w14:val="300"/>
  <w15:docId w15:val="{3D852A8C-5524-4A84-BB92-1D37242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2025-01-23T20:03:00Z</dcterms:created>
  <dcterms:modified xsi:type="dcterms:W3CDTF">2025-01-23T20:13:00Z</dcterms:modified>
</cp:coreProperties>
</file>