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81C0" w14:textId="77777777" w:rsidR="0082492D" w:rsidRPr="00A902E9" w:rsidRDefault="00E754DF" w:rsidP="00DB1F9F">
      <w:pPr>
        <w:pStyle w:val="Heading1"/>
      </w:pPr>
      <w:r>
        <w:t>I Just Want To Dance With You</w:t>
      </w:r>
    </w:p>
    <w:p w14:paraId="0A605E8C" w14:textId="77777777" w:rsidR="00972E99" w:rsidRPr="00A902E9" w:rsidRDefault="00E754DF">
      <w:pPr>
        <w:rPr>
          <w:rFonts w:ascii="Verdana" w:hAnsi="Verdana"/>
        </w:rPr>
      </w:pPr>
      <w:r>
        <w:rPr>
          <w:rFonts w:ascii="Verdana" w:hAnsi="Verdana"/>
        </w:rPr>
        <w:t>John Prine</w:t>
      </w:r>
      <w:r w:rsidR="002945B9">
        <w:rPr>
          <w:rFonts w:ascii="Verdana" w:hAnsi="Verdana"/>
        </w:rPr>
        <w:t xml:space="preserve"> and Roger Cook </w:t>
      </w:r>
      <w:r w:rsidR="005F0A36">
        <w:rPr>
          <w:rFonts w:ascii="Verdana" w:hAnsi="Verdana"/>
        </w:rPr>
        <w:t>1986</w:t>
      </w:r>
    </w:p>
    <w:p w14:paraId="2E17D263" w14:textId="77777777" w:rsidR="00972E99" w:rsidRPr="001A3DD2" w:rsidRDefault="00972E99">
      <w:pPr>
        <w:rPr>
          <w:rFonts w:ascii="Verdana" w:hAnsi="Verdana"/>
          <w:b/>
          <w:sz w:val="16"/>
          <w:szCs w:val="16"/>
        </w:rPr>
      </w:pPr>
    </w:p>
    <w:p w14:paraId="62EEFC46" w14:textId="77777777" w:rsidR="00C07FCA" w:rsidRDefault="00C07FCA" w:rsidP="00C07FC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5803FE" wp14:editId="599E1C16">
            <wp:extent cx="457200" cy="609600"/>
            <wp:effectExtent l="0" t="0" r="0" b="0"/>
            <wp:docPr id="34" name="Picture 3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and</w:t>
      </w:r>
      <w:r>
        <w:rPr>
          <w:rFonts w:ascii="Verdana" w:eastAsia="Calibri" w:hAnsi="Verdana" w:cs="Courier New"/>
          <w:b/>
          <w:noProof/>
          <w:color w:val="000000"/>
        </w:rPr>
        <w:drawing>
          <wp:inline distT="0" distB="0" distL="0" distR="0" wp14:anchorId="21A858A7" wp14:editId="525DBE48">
            <wp:extent cx="457200" cy="609600"/>
            <wp:effectExtent l="0" t="0" r="0" b="0"/>
            <wp:docPr id="35" name="Picture 35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59B229" wp14:editId="1914BF37">
            <wp:extent cx="457200" cy="609600"/>
            <wp:effectExtent l="0" t="0" r="0" b="0"/>
            <wp:docPr id="36" name="Picture 36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F85F3F" wp14:editId="126ACB8E">
            <wp:extent cx="457200" cy="609600"/>
            <wp:effectExtent l="0" t="0" r="0" b="0"/>
            <wp:docPr id="37" name="Picture 3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0FCDFF" wp14:editId="475E6715">
            <wp:extent cx="457200" cy="609600"/>
            <wp:effectExtent l="0" t="0" r="0" b="0"/>
            <wp:docPr id="38" name="Picture 3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A57A5B" wp14:editId="6653B3D9">
            <wp:extent cx="457200" cy="609600"/>
            <wp:effectExtent l="0" t="0" r="0" b="0"/>
            <wp:docPr id="39" name="Picture 3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013E" w14:textId="77777777" w:rsidR="007320F1" w:rsidRPr="002945B9" w:rsidRDefault="007320F1">
      <w:pPr>
        <w:rPr>
          <w:rFonts w:ascii="Verdana" w:hAnsi="Verdana"/>
          <w:b/>
          <w:sz w:val="16"/>
          <w:szCs w:val="16"/>
        </w:rPr>
      </w:pPr>
    </w:p>
    <w:p w14:paraId="0FA96C03" w14:textId="77777777" w:rsidR="00E754DF" w:rsidRPr="002945B9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b/>
          <w:color w:val="000000"/>
        </w:rPr>
      </w:pPr>
      <w:r w:rsidRPr="002945B9">
        <w:rPr>
          <w:rFonts w:ascii="Verdana" w:eastAsia="Times New Roman" w:hAnsi="Verdana" w:cs="TTFF4FA680t00"/>
          <w:b/>
          <w:color w:val="000000"/>
        </w:rPr>
        <w:t xml:space="preserve">INTRO:  / 1 2 3 4 / </w:t>
      </w:r>
      <w:r w:rsidR="002945B9" w:rsidRPr="002945B9">
        <w:rPr>
          <w:rFonts w:ascii="Verdana" w:eastAsia="Times New Roman" w:hAnsi="Verdana" w:cs="TTFF4FA680t00"/>
          <w:b/>
          <w:color w:val="000000"/>
        </w:rPr>
        <w:t>[C]</w:t>
      </w:r>
      <w:r w:rsidRPr="002945B9">
        <w:rPr>
          <w:rFonts w:ascii="Verdana" w:eastAsia="Times New Roman" w:hAnsi="Verdana" w:cs="TTFF4FA680t00"/>
          <w:b/>
          <w:color w:val="000000"/>
        </w:rPr>
        <w:t xml:space="preserve"> / </w:t>
      </w:r>
      <w:r w:rsidR="002945B9" w:rsidRPr="002945B9">
        <w:rPr>
          <w:rFonts w:ascii="Verdana" w:eastAsia="Times New Roman" w:hAnsi="Verdana" w:cs="TTFF4FA680t00"/>
          <w:b/>
          <w:color w:val="000000"/>
        </w:rPr>
        <w:t>[C]</w:t>
      </w:r>
      <w:r w:rsidRPr="002945B9">
        <w:rPr>
          <w:rFonts w:ascii="Verdana" w:eastAsia="Times New Roman" w:hAnsi="Verdana" w:cs="TTFF4FA680t00"/>
          <w:b/>
          <w:color w:val="000000"/>
        </w:rPr>
        <w:t xml:space="preserve"> /</w:t>
      </w:r>
      <w:r w:rsidR="00E43238">
        <w:rPr>
          <w:rFonts w:ascii="Verdana" w:eastAsia="Times New Roman" w:hAnsi="Verdana" w:cs="TTFF4FA680t00"/>
          <w:b/>
          <w:color w:val="000000"/>
        </w:rPr>
        <w:t xml:space="preserve"> [C] / [C] /</w:t>
      </w:r>
    </w:p>
    <w:p w14:paraId="71A16350" w14:textId="77777777" w:rsidR="00E754DF" w:rsidRPr="002945B9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sz w:val="16"/>
          <w:szCs w:val="16"/>
        </w:rPr>
      </w:pPr>
    </w:p>
    <w:p w14:paraId="576BE50E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I don't want to be the kind to hesitate</w:t>
      </w:r>
    </w:p>
    <w:p w14:paraId="613F20A0" w14:textId="77777777" w:rsidR="00E754DF" w:rsidRPr="00C559F9" w:rsidRDefault="0031509C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1509C">
        <w:rPr>
          <w:rFonts w:ascii="Verdana" w:eastAsia="Times New Roman" w:hAnsi="Verdana" w:cs="TTFF4FA680t00"/>
          <w:color w:val="000000"/>
        </w:rPr>
        <w:t>And</w:t>
      </w:r>
      <w:r>
        <w:rPr>
          <w:rFonts w:ascii="Verdana" w:eastAsia="Times New Roman" w:hAnsi="Verdana" w:cs="TTFF4FA680t00"/>
          <w:b/>
          <w:color w:val="000000"/>
        </w:rPr>
        <w:t xml:space="preserve">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>
        <w:rPr>
          <w:rFonts w:ascii="Verdana" w:eastAsia="Times New Roman" w:hAnsi="Verdana" w:cs="TTFF4FA680t00"/>
          <w:color w:val="000000"/>
        </w:rPr>
        <w:t>b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e too shy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wait too late</w:t>
      </w:r>
    </w:p>
    <w:p w14:paraId="4DD39276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I don't care what they say other lovers do</w:t>
      </w:r>
    </w:p>
    <w:p w14:paraId="48A687C4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</w:t>
      </w:r>
      <w:r w:rsidR="003F189D">
        <w:rPr>
          <w:rFonts w:ascii="Verdana" w:eastAsia="Times New Roman" w:hAnsi="Verdana" w:cs="TTFF4FA680t00"/>
          <w:b/>
          <w:color w:val="000000"/>
        </w:rPr>
        <w:t>7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you</w:t>
      </w:r>
    </w:p>
    <w:p w14:paraId="37B34E4F" w14:textId="77777777" w:rsidR="00E754DF" w:rsidRPr="00C559F9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I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got a </w:t>
      </w:r>
      <w:proofErr w:type="spellStart"/>
      <w:r w:rsidRPr="00C559F9">
        <w:rPr>
          <w:rFonts w:ascii="Verdana" w:eastAsia="Times New Roman" w:hAnsi="Verdana" w:cs="TTFF4FA680t00"/>
          <w:color w:val="000000"/>
          <w:lang w:val="x-none"/>
        </w:rPr>
        <w:t>feelin</w:t>
      </w:r>
      <w:proofErr w:type="spellEnd"/>
      <w:r w:rsidR="008B7705">
        <w:rPr>
          <w:rFonts w:ascii="Verdana" w:eastAsia="Times New Roman" w:hAnsi="Verdana" w:cs="TTFF4FA680t00"/>
          <w:color w:val="000000"/>
        </w:rPr>
        <w:t>’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that you have a heart like mine</w:t>
      </w:r>
    </w:p>
    <w:p w14:paraId="74CFF9F3" w14:textId="77777777" w:rsidR="00E754DF" w:rsidRPr="00C559F9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So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let it show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let it shine</w:t>
      </w:r>
    </w:p>
    <w:p w14:paraId="69B4C387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If we have a chance to make one heart of two</w:t>
      </w:r>
    </w:p>
    <w:p w14:paraId="56BE13BE" w14:textId="1E31662F" w:rsidR="00E754DF" w:rsidRPr="00C559F9" w:rsidRDefault="008B7705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8B7705">
        <w:rPr>
          <w:rFonts w:ascii="Verdana" w:eastAsia="Times New Roman" w:hAnsi="Verdana" w:cs="TTFF4FA680t00"/>
          <w:color w:val="000000"/>
        </w:rPr>
        <w:t xml:space="preserve">Then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[G</w:t>
      </w:r>
      <w:r w:rsidR="003F189D">
        <w:rPr>
          <w:rFonts w:ascii="Verdana" w:eastAsia="Times New Roman" w:hAnsi="Verdana" w:cs="TTFF4FA680t00"/>
          <w:b/>
          <w:color w:val="000000"/>
        </w:rPr>
        <w:t>7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="00E95C09" w:rsidRPr="00E95C09">
        <w:rPr>
          <w:rFonts w:ascii="Verdana" w:eastAsia="Times New Roman" w:hAnsi="Verdana" w:cs="TTFF4FA680t00"/>
          <w:b/>
          <w:bCs/>
          <w:color w:val="000000"/>
          <w:lang w:val="x-none"/>
        </w:rPr>
        <w:t>/</w:t>
      </w:r>
      <w:r w:rsidR="00E95C0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you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[C7]</w:t>
      </w:r>
    </w:p>
    <w:p w14:paraId="550849F9" w14:textId="77777777" w:rsidR="00E754DF" w:rsidRPr="001A3DD2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color w:val="000000"/>
          <w:sz w:val="20"/>
          <w:szCs w:val="20"/>
        </w:rPr>
      </w:pPr>
    </w:p>
    <w:p w14:paraId="3A0AA927" w14:textId="77777777" w:rsidR="00E754DF" w:rsidRPr="00C559F9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lang w:val="x-none"/>
        </w:rPr>
      </w:pPr>
      <w:r w:rsidRPr="00C559F9">
        <w:rPr>
          <w:rFonts w:ascii="Verdana" w:eastAsia="Times New Roman" w:hAnsi="Verdana" w:cs="TTFF510A00t00"/>
          <w:b/>
          <w:color w:val="000000"/>
          <w:lang w:val="x-none"/>
        </w:rPr>
        <w:t>C</w:t>
      </w:r>
      <w:r w:rsidRPr="00C559F9">
        <w:rPr>
          <w:rFonts w:ascii="Verdana" w:eastAsia="Times New Roman" w:hAnsi="Verdana" w:cs="TTFF510A00t00"/>
          <w:b/>
          <w:color w:val="000000"/>
        </w:rPr>
        <w:t>HORUS</w:t>
      </w:r>
      <w:r w:rsidRPr="00C559F9">
        <w:rPr>
          <w:rFonts w:ascii="Verdana" w:eastAsia="Times New Roman" w:hAnsi="Verdana" w:cs="TTFF510A00t00"/>
          <w:b/>
          <w:color w:val="000000"/>
          <w:lang w:val="x-none"/>
        </w:rPr>
        <w:t>:</w:t>
      </w:r>
    </w:p>
    <w:p w14:paraId="460812E3" w14:textId="79C1B062" w:rsidR="00E754DF" w:rsidRPr="00C559F9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="00E95C09" w:rsidRPr="00E95C09">
        <w:rPr>
          <w:rFonts w:ascii="Verdana" w:eastAsia="Times New Roman" w:hAnsi="Verdana" w:cs="TTFF4FA680t00"/>
          <w:b/>
          <w:bCs/>
          <w:color w:val="000000"/>
          <w:lang w:val="x-none"/>
        </w:rPr>
        <w:t>/</w:t>
      </w:r>
      <w:r w:rsidR="00E95C09" w:rsidRPr="002945B9">
        <w:rPr>
          <w:rFonts w:ascii="Verdana" w:eastAsia="Times New Roman" w:hAnsi="Verdana" w:cs="TTFF50CC48t00"/>
          <w:b/>
          <w:color w:val="000000"/>
          <w:lang w:val="x-none"/>
        </w:rPr>
        <w:t xml:space="preserve"> </w:t>
      </w:r>
      <w:r w:rsidR="002945B9"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3EC96083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="00E754DF" w:rsidRPr="00C559F9">
        <w:rPr>
          <w:rFonts w:ascii="Verdana" w:eastAsia="Times New Roman" w:hAnsi="Verdana" w:cs="TTFF50CC48t00"/>
          <w:color w:val="000000"/>
        </w:rPr>
        <w:t>T</w:t>
      </w:r>
      <w:proofErr w:type="spellStart"/>
      <w:r w:rsidR="00E754DF" w:rsidRPr="00C559F9">
        <w:rPr>
          <w:rFonts w:ascii="Verdana" w:eastAsia="Times New Roman" w:hAnsi="Verdana" w:cs="TTFF50CC48t00"/>
          <w:color w:val="000000"/>
          <w:lang w:val="x-none"/>
        </w:rPr>
        <w:t>wirl</w:t>
      </w:r>
      <w:proofErr w:type="spellEnd"/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you all a</w:t>
      </w:r>
      <w:r w:rsidR="00E754DF" w:rsidRPr="00C559F9">
        <w:rPr>
          <w:rFonts w:ascii="Verdana" w:eastAsia="Times New Roman" w:hAnsi="Verdana" w:cs="TTFF50CC48t00"/>
          <w:color w:val="000000"/>
        </w:rPr>
        <w:t>-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>round the floor</w:t>
      </w:r>
    </w:p>
    <w:p w14:paraId="4E885775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</w:t>
      </w:r>
      <w:r w:rsidR="0031509C">
        <w:rPr>
          <w:rFonts w:ascii="Verdana" w:eastAsia="Times New Roman" w:hAnsi="Verdana" w:cs="TTFF50CC48t00"/>
          <w:color w:val="000000"/>
        </w:rPr>
        <w:t>tended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="00E754DF"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 w:rsidR="008B7705">
        <w:rPr>
          <w:rFonts w:ascii="Verdana" w:eastAsia="Times New Roman" w:hAnsi="Verdana" w:cs="TTFF50CC48t00"/>
          <w:color w:val="000000"/>
        </w:rPr>
        <w:t>’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5F90037C" w14:textId="77777777" w:rsidR="00E754DF" w:rsidRPr="00C559F9" w:rsidRDefault="0031509C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1509C">
        <w:rPr>
          <w:rFonts w:ascii="Verdana" w:eastAsia="Times New Roman" w:hAnsi="Verdana" w:cs="TTFF50CC48t00"/>
          <w:color w:val="000000"/>
        </w:rPr>
        <w:t>And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="002945B9" w:rsidRPr="002945B9">
        <w:rPr>
          <w:rFonts w:ascii="Verdana" w:eastAsia="Times New Roman" w:hAnsi="Verdana" w:cs="TTFF50CC48t00"/>
          <w:b/>
          <w:color w:val="000000"/>
          <w:lang w:val="x-none"/>
        </w:rPr>
        <w:t>[G</w:t>
      </w:r>
      <w:r w:rsidR="003F189D">
        <w:rPr>
          <w:rFonts w:ascii="Verdana" w:eastAsia="Times New Roman" w:hAnsi="Verdana" w:cs="TTFF50CC48t00"/>
          <w:b/>
          <w:color w:val="000000"/>
        </w:rPr>
        <w:t>7</w:t>
      </w:r>
      <w:r w:rsidR="002945B9" w:rsidRPr="002945B9">
        <w:rPr>
          <w:rFonts w:ascii="Verdana" w:eastAsia="Times New Roman" w:hAnsi="Verdana" w:cs="TTFF50CC48t00"/>
          <w:b/>
          <w:color w:val="000000"/>
          <w:lang w:val="x-none"/>
        </w:rPr>
        <w:t>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="002945B9"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14:paraId="32E2A009" w14:textId="77777777" w:rsidR="00E754DF" w:rsidRPr="00C559F9" w:rsidRDefault="008B7705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[C7]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="002945B9"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3B225A01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="00E754DF" w:rsidRPr="00C559F9">
        <w:rPr>
          <w:rFonts w:ascii="Verdana" w:eastAsia="Times New Roman" w:hAnsi="Verdana" w:cs="TTFF50CC48t00"/>
          <w:color w:val="000000"/>
        </w:rPr>
        <w:t>H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old you in my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arms once more</w:t>
      </w:r>
    </w:p>
    <w:p w14:paraId="2FE39EF2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invented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="00E754DF"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 w:rsidR="008B7705">
        <w:rPr>
          <w:rFonts w:ascii="Verdana" w:eastAsia="Times New Roman" w:hAnsi="Verdana" w:cs="TTFF50CC48t00"/>
          <w:color w:val="000000"/>
        </w:rPr>
        <w:t>’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4A5587CD" w14:textId="77777777" w:rsidR="00E754DF" w:rsidRPr="00E754DF" w:rsidRDefault="008B7705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8B7705">
        <w:rPr>
          <w:rFonts w:ascii="Verdana" w:eastAsia="Times New Roman" w:hAnsi="Verdana" w:cs="TTFF50CC48t00"/>
          <w:color w:val="000000"/>
        </w:rPr>
        <w:t>And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="002945B9" w:rsidRPr="002945B9">
        <w:rPr>
          <w:rFonts w:ascii="Verdana" w:eastAsia="Times New Roman" w:hAnsi="Verdana" w:cs="TTFF50CC48t00"/>
          <w:b/>
          <w:color w:val="000000"/>
          <w:lang w:val="x-none"/>
        </w:rPr>
        <w:t>[G</w:t>
      </w:r>
      <w:r w:rsidR="003F189D">
        <w:rPr>
          <w:rFonts w:ascii="Verdana" w:eastAsia="Times New Roman" w:hAnsi="Verdana" w:cs="TTFF50CC48t00"/>
          <w:b/>
          <w:color w:val="000000"/>
        </w:rPr>
        <w:t>7</w:t>
      </w:r>
      <w:r w:rsidR="002945B9" w:rsidRPr="002945B9">
        <w:rPr>
          <w:rFonts w:ascii="Verdana" w:eastAsia="Times New Roman" w:hAnsi="Verdana" w:cs="TTFF50CC48t00"/>
          <w:b/>
          <w:color w:val="000000"/>
          <w:lang w:val="x-none"/>
        </w:rPr>
        <w:t>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="002945B9"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  <w:r w:rsidR="00E754DF">
        <w:rPr>
          <w:rFonts w:ascii="Verdana" w:eastAsia="Times New Roman" w:hAnsi="Verdana" w:cs="TTFF50CC48t00"/>
          <w:color w:val="000000"/>
        </w:rPr>
        <w:t xml:space="preserve"> </w:t>
      </w:r>
      <w:r w:rsidR="002945B9" w:rsidRPr="002945B9">
        <w:rPr>
          <w:rFonts w:ascii="Verdana" w:eastAsia="Times New Roman" w:hAnsi="Verdana" w:cs="TTFF50CC48t00"/>
          <w:b/>
          <w:color w:val="000000"/>
        </w:rPr>
        <w:t>[C]</w:t>
      </w:r>
    </w:p>
    <w:p w14:paraId="4E478DCD" w14:textId="77777777" w:rsidR="00E754DF" w:rsidRPr="001A3DD2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sz w:val="20"/>
          <w:szCs w:val="20"/>
        </w:rPr>
      </w:pPr>
    </w:p>
    <w:p w14:paraId="2A17D282" w14:textId="77777777" w:rsidR="00E754DF" w:rsidRPr="00C559F9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I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caught you </w:t>
      </w:r>
      <w:proofErr w:type="spellStart"/>
      <w:r w:rsidRPr="00C559F9">
        <w:rPr>
          <w:rFonts w:ascii="Verdana" w:eastAsia="Times New Roman" w:hAnsi="Verdana" w:cs="TTFF4FA680t00"/>
          <w:color w:val="000000"/>
          <w:lang w:val="x-none"/>
        </w:rPr>
        <w:t>lookin</w:t>
      </w:r>
      <w:proofErr w:type="spellEnd"/>
      <w:r w:rsidRPr="00C559F9">
        <w:rPr>
          <w:rFonts w:ascii="Verdana" w:eastAsia="Times New Roman" w:hAnsi="Verdana" w:cs="TTFF4FA680t00"/>
          <w:color w:val="000000"/>
          <w:lang w:val="x-none"/>
        </w:rPr>
        <w:t>' at me when I looked at you</w:t>
      </w:r>
    </w:p>
    <w:p w14:paraId="6EF38151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Yes I did 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="005B77D1">
        <w:rPr>
          <w:rFonts w:ascii="Verdana" w:eastAsia="Times New Roman" w:hAnsi="Verdana" w:cs="TTFF4FA680t00"/>
          <w:b/>
          <w:color w:val="000000"/>
        </w:rPr>
        <w:t xml:space="preserve"> </w:t>
      </w:r>
      <w:proofErr w:type="spellStart"/>
      <w:r w:rsidR="00E754DF" w:rsidRPr="00C559F9">
        <w:rPr>
          <w:rFonts w:ascii="Verdana" w:eastAsia="Times New Roman" w:hAnsi="Verdana" w:cs="TTFF4FA680t00"/>
          <w:color w:val="000000"/>
          <w:lang w:val="x-none"/>
        </w:rPr>
        <w:t>ain't</w:t>
      </w:r>
      <w:proofErr w:type="spellEnd"/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that true</w:t>
      </w:r>
    </w:p>
    <w:p w14:paraId="0EB4F431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You won't get embarrassed by the things I do</w:t>
      </w:r>
    </w:p>
    <w:p w14:paraId="4F08C7B4" w14:textId="77777777" w:rsidR="00E754DF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</w:t>
      </w:r>
      <w:r w:rsidR="003F189D">
        <w:rPr>
          <w:rFonts w:ascii="Verdana" w:eastAsia="Times New Roman" w:hAnsi="Verdana" w:cs="TTFF4FA680t00"/>
          <w:b/>
          <w:color w:val="000000"/>
        </w:rPr>
        <w:t>7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you</w:t>
      </w:r>
    </w:p>
    <w:p w14:paraId="1EE21E4F" w14:textId="77777777" w:rsidR="00E754DF" w:rsidRPr="00C559F9" w:rsidRDefault="008B7705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>
        <w:rPr>
          <w:rFonts w:ascii="Verdana" w:eastAsia="Times New Roman" w:hAnsi="Verdana" w:cs="TTFF4FA680t00"/>
          <w:color w:val="000000"/>
        </w:rPr>
        <w:t>Whoa, t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he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boys are </w:t>
      </w:r>
      <w:proofErr w:type="spellStart"/>
      <w:r w:rsidR="00E754DF" w:rsidRPr="00C559F9">
        <w:rPr>
          <w:rFonts w:ascii="Verdana" w:eastAsia="Times New Roman" w:hAnsi="Verdana" w:cs="TTFF4FA680t00"/>
          <w:color w:val="000000"/>
          <w:lang w:val="x-none"/>
        </w:rPr>
        <w:t>playin</w:t>
      </w:r>
      <w:proofErr w:type="spellEnd"/>
      <w:r>
        <w:rPr>
          <w:rFonts w:ascii="Verdana" w:eastAsia="Times New Roman" w:hAnsi="Verdana" w:cs="TTFF4FA680t00"/>
          <w:color w:val="000000"/>
        </w:rPr>
        <w:t>’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softly and the girls are too</w:t>
      </w:r>
    </w:p>
    <w:p w14:paraId="63B16EF9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So am I and 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so are you</w:t>
      </w:r>
    </w:p>
    <w:p w14:paraId="28FB4217" w14:textId="77777777" w:rsidR="00E754DF" w:rsidRPr="00C559F9" w:rsidRDefault="002945B9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If this was a movie we’d be right on cue</w:t>
      </w:r>
    </w:p>
    <w:p w14:paraId="4A233AF4" w14:textId="7731DF46" w:rsidR="00E754DF" w:rsidRPr="0031509C" w:rsidRDefault="0031509C" w:rsidP="0031509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8B7705">
        <w:rPr>
          <w:rFonts w:ascii="Verdana" w:eastAsia="Times New Roman" w:hAnsi="Verdana" w:cs="TTFF50CC48t00"/>
          <w:color w:val="000000"/>
        </w:rPr>
        <w:t>And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[G</w:t>
      </w:r>
      <w:r w:rsidR="003F189D">
        <w:rPr>
          <w:rFonts w:ascii="Verdana" w:eastAsia="Times New Roman" w:hAnsi="Verdana" w:cs="TTFF50CC48t00"/>
          <w:b/>
          <w:color w:val="000000"/>
        </w:rPr>
        <w:t>7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="00E95C09" w:rsidRPr="00E95C09">
        <w:rPr>
          <w:rFonts w:ascii="Verdana" w:eastAsia="Times New Roman" w:hAnsi="Verdana" w:cs="TTFF4FA680t00"/>
          <w:b/>
          <w:bCs/>
          <w:color w:val="000000"/>
          <w:lang w:val="x-none"/>
        </w:rPr>
        <w:t>/</w:t>
      </w:r>
      <w:r w:rsidR="00E95C09" w:rsidRPr="002945B9">
        <w:rPr>
          <w:rFonts w:ascii="Verdana" w:eastAsia="Times New Roman" w:hAnsi="Verdana" w:cs="TTFF50CC48t00"/>
          <w:b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  <w:r>
        <w:rPr>
          <w:rFonts w:ascii="Verdana" w:eastAsia="Times New Roman" w:hAnsi="Verdana" w:cs="TTFF50CC48t00"/>
          <w:color w:val="000000"/>
        </w:rPr>
        <w:t xml:space="preserve"> </w:t>
      </w:r>
      <w:r w:rsidR="002945B9" w:rsidRPr="002945B9">
        <w:rPr>
          <w:rFonts w:ascii="Verdana" w:eastAsia="Times New Roman" w:hAnsi="Verdana" w:cs="TTFF4FA680t00"/>
          <w:b/>
          <w:color w:val="000000"/>
          <w:lang w:val="x-none"/>
        </w:rPr>
        <w:t>[C7]</w:t>
      </w:r>
    </w:p>
    <w:p w14:paraId="4499913C" w14:textId="77777777" w:rsidR="00E754DF" w:rsidRPr="001A3DD2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sz w:val="20"/>
          <w:szCs w:val="20"/>
        </w:rPr>
      </w:pPr>
    </w:p>
    <w:p w14:paraId="52658888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lang w:val="x-none"/>
        </w:rPr>
      </w:pPr>
      <w:r w:rsidRPr="00C559F9">
        <w:rPr>
          <w:rFonts w:ascii="Verdana" w:eastAsia="Times New Roman" w:hAnsi="Verdana" w:cs="TTFF510A00t00"/>
          <w:b/>
          <w:color w:val="000000"/>
          <w:lang w:val="x-none"/>
        </w:rPr>
        <w:t>C</w:t>
      </w:r>
      <w:r w:rsidRPr="00C559F9">
        <w:rPr>
          <w:rFonts w:ascii="Verdana" w:eastAsia="Times New Roman" w:hAnsi="Verdana" w:cs="TTFF510A00t00"/>
          <w:b/>
          <w:color w:val="000000"/>
        </w:rPr>
        <w:t>HORUS</w:t>
      </w:r>
      <w:r w:rsidRPr="00C559F9">
        <w:rPr>
          <w:rFonts w:ascii="Verdana" w:eastAsia="Times New Roman" w:hAnsi="Verdana" w:cs="TTFF510A00t00"/>
          <w:b/>
          <w:color w:val="000000"/>
          <w:lang w:val="x-none"/>
        </w:rPr>
        <w:t>:</w:t>
      </w:r>
    </w:p>
    <w:p w14:paraId="1C33AC2A" w14:textId="36AAC853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="00E95C09" w:rsidRPr="00E95C09">
        <w:rPr>
          <w:rFonts w:ascii="Verdana" w:eastAsia="Times New Roman" w:hAnsi="Verdana" w:cs="TTFF4FA680t00"/>
          <w:b/>
          <w:bCs/>
          <w:color w:val="000000"/>
          <w:lang w:val="x-none"/>
        </w:rPr>
        <w:t>/</w:t>
      </w:r>
      <w:r w:rsidR="00E95C09" w:rsidRPr="002945B9">
        <w:rPr>
          <w:rFonts w:ascii="Verdana" w:eastAsia="Times New Roman" w:hAnsi="Verdana" w:cs="TTFF50CC48t00"/>
          <w:b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05608A2C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T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wirl</w:t>
      </w:r>
      <w:proofErr w:type="spellEnd"/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 all a</w:t>
      </w:r>
      <w:r w:rsidRPr="00C559F9">
        <w:rPr>
          <w:rFonts w:ascii="Verdana" w:eastAsia="Times New Roman" w:hAnsi="Verdana" w:cs="TTFF50CC48t00"/>
          <w:color w:val="000000"/>
        </w:rPr>
        <w:t>-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>round the floor</w:t>
      </w:r>
    </w:p>
    <w:p w14:paraId="63A17553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</w:t>
      </w:r>
      <w:r w:rsidR="0031509C">
        <w:rPr>
          <w:rFonts w:ascii="Verdana" w:eastAsia="Times New Roman" w:hAnsi="Verdana" w:cs="TTFF50CC48t00"/>
          <w:color w:val="000000"/>
        </w:rPr>
        <w:t>tended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441EEBF6" w14:textId="77777777" w:rsidR="008B7705" w:rsidRPr="00C559F9" w:rsidRDefault="0031509C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1509C">
        <w:rPr>
          <w:rFonts w:ascii="Verdana" w:eastAsia="Times New Roman" w:hAnsi="Verdana" w:cs="TTFF50CC48t00"/>
          <w:color w:val="000000"/>
        </w:rPr>
        <w:t>And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="008B7705" w:rsidRPr="002945B9">
        <w:rPr>
          <w:rFonts w:ascii="Verdana" w:eastAsia="Times New Roman" w:hAnsi="Verdana" w:cs="TTFF50CC48t00"/>
          <w:b/>
          <w:color w:val="000000"/>
          <w:lang w:val="x-none"/>
        </w:rPr>
        <w:t>[G</w:t>
      </w:r>
      <w:r w:rsidR="00C07FCA">
        <w:rPr>
          <w:rFonts w:ascii="Verdana" w:eastAsia="Times New Roman" w:hAnsi="Verdana" w:cs="TTFF50CC48t00"/>
          <w:b/>
          <w:color w:val="000000"/>
        </w:rPr>
        <w:t>7</w:t>
      </w:r>
      <w:r w:rsidR="008B7705" w:rsidRPr="002945B9">
        <w:rPr>
          <w:rFonts w:ascii="Verdana" w:eastAsia="Times New Roman" w:hAnsi="Verdana" w:cs="TTFF50CC48t00"/>
          <w:b/>
          <w:color w:val="000000"/>
          <w:lang w:val="x-none"/>
        </w:rPr>
        <w:t>]</w:t>
      </w:r>
      <w:r w:rsidR="008B7705"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="008B7705"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="008B7705"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14:paraId="714F0B0A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[C7]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00677433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H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old you in my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arms once more</w:t>
      </w:r>
    </w:p>
    <w:p w14:paraId="1BE17BDB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invented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3459444C" w14:textId="77777777" w:rsidR="008B7705" w:rsidRPr="00E754DF" w:rsidRDefault="0031509C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1509C">
        <w:rPr>
          <w:rFonts w:ascii="Verdana" w:eastAsia="Times New Roman" w:hAnsi="Verdana" w:cs="TTFF50CC48t00"/>
          <w:color w:val="000000"/>
        </w:rPr>
        <w:t>And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="008B7705" w:rsidRPr="002945B9">
        <w:rPr>
          <w:rFonts w:ascii="Verdana" w:eastAsia="Times New Roman" w:hAnsi="Verdana" w:cs="TTFF50CC48t00"/>
          <w:b/>
          <w:color w:val="000000"/>
          <w:lang w:val="x-none"/>
        </w:rPr>
        <w:t>[G</w:t>
      </w:r>
      <w:r w:rsidR="00C07FCA">
        <w:rPr>
          <w:rFonts w:ascii="Verdana" w:eastAsia="Times New Roman" w:hAnsi="Verdana" w:cs="TTFF50CC48t00"/>
          <w:b/>
          <w:color w:val="000000"/>
        </w:rPr>
        <w:t>7</w:t>
      </w:r>
      <w:r w:rsidR="008B7705" w:rsidRPr="002945B9">
        <w:rPr>
          <w:rFonts w:ascii="Verdana" w:eastAsia="Times New Roman" w:hAnsi="Verdana" w:cs="TTFF50CC48t00"/>
          <w:b/>
          <w:color w:val="000000"/>
          <w:lang w:val="x-none"/>
        </w:rPr>
        <w:t>]</w:t>
      </w:r>
      <w:r w:rsidR="008B7705"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="008B7705"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="008B7705"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  <w:r w:rsidR="008B7705">
        <w:rPr>
          <w:rFonts w:ascii="Verdana" w:eastAsia="Times New Roman" w:hAnsi="Verdana" w:cs="TTFF50CC48t00"/>
          <w:color w:val="000000"/>
        </w:rPr>
        <w:t xml:space="preserve"> </w:t>
      </w:r>
      <w:r w:rsidR="008B7705" w:rsidRPr="002945B9">
        <w:rPr>
          <w:rFonts w:ascii="Verdana" w:eastAsia="Times New Roman" w:hAnsi="Verdana" w:cs="TTFF50CC48t00"/>
          <w:b/>
          <w:color w:val="000000"/>
        </w:rPr>
        <w:t>[C]</w:t>
      </w:r>
    </w:p>
    <w:p w14:paraId="5F9DE143" w14:textId="77777777" w:rsidR="00E754DF" w:rsidRPr="001A3DD2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sz w:val="20"/>
          <w:szCs w:val="20"/>
        </w:rPr>
      </w:pPr>
    </w:p>
    <w:p w14:paraId="46D7B662" w14:textId="77777777" w:rsidR="0031509C" w:rsidRDefault="0031509C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</w:rPr>
      </w:pPr>
      <w:r>
        <w:rPr>
          <w:rFonts w:ascii="Verdana" w:eastAsia="Times New Roman" w:hAnsi="Verdana" w:cs="TTFF510A00t00"/>
          <w:b/>
          <w:color w:val="000000"/>
        </w:rPr>
        <w:t>INSTRUMENTAL:</w:t>
      </w:r>
    </w:p>
    <w:p w14:paraId="5C7CAEC8" w14:textId="77777777" w:rsidR="002945B9" w:rsidRPr="002945B9" w:rsidRDefault="002945B9" w:rsidP="002945B9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BFBFBF" w:themeColor="background1" w:themeShade="BF"/>
          <w:lang w:val="x-none"/>
        </w:rPr>
      </w:pPr>
      <w:r w:rsidRPr="002945B9">
        <w:rPr>
          <w:rFonts w:ascii="Verdana" w:eastAsia="Times New Roman" w:hAnsi="Verdana" w:cs="TTFF4FA680t00"/>
          <w:color w:val="BFBFBF" w:themeColor="background1" w:themeShade="BF"/>
        </w:rPr>
        <w:t>T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he 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boys are </w:t>
      </w:r>
      <w:proofErr w:type="spellStart"/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playin</w:t>
      </w:r>
      <w:proofErr w:type="spellEnd"/>
      <w:r w:rsidR="008B7705">
        <w:rPr>
          <w:rFonts w:ascii="Verdana" w:eastAsia="Times New Roman" w:hAnsi="Verdana" w:cs="TTFF4FA680t00"/>
          <w:color w:val="BFBFBF" w:themeColor="background1" w:themeShade="BF"/>
        </w:rPr>
        <w:t>’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 softly and the girls are too</w:t>
      </w:r>
    </w:p>
    <w:p w14:paraId="364A1F0D" w14:textId="77777777" w:rsidR="002945B9" w:rsidRPr="00C559F9" w:rsidRDefault="002945B9" w:rsidP="002945B9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So am I and 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so are you</w:t>
      </w:r>
    </w:p>
    <w:p w14:paraId="5495FAE1" w14:textId="77777777" w:rsidR="002945B9" w:rsidRPr="00C559F9" w:rsidRDefault="002945B9" w:rsidP="002945B9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If this was a movie we’d be right on cue</w:t>
      </w:r>
    </w:p>
    <w:p w14:paraId="18C67CAE" w14:textId="6A3A3A02" w:rsidR="002945B9" w:rsidRPr="00C559F9" w:rsidRDefault="002945B9" w:rsidP="002945B9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</w:t>
      </w:r>
      <w:r w:rsidR="003F189D">
        <w:rPr>
          <w:rFonts w:ascii="Verdana" w:eastAsia="Times New Roman" w:hAnsi="Verdana" w:cs="TTFF4FA680t00"/>
          <w:b/>
          <w:color w:val="000000"/>
        </w:rPr>
        <w:t>7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I just want to dance with </w:t>
      </w:r>
      <w:r w:rsidR="00E95C09" w:rsidRPr="00E95C09">
        <w:rPr>
          <w:rFonts w:ascii="Verdana" w:eastAsia="Times New Roman" w:hAnsi="Verdana" w:cs="TTFF4FA680t00"/>
          <w:b/>
          <w:bCs/>
          <w:color w:val="000000"/>
          <w:lang w:val="x-none"/>
        </w:rPr>
        <w:t>/</w:t>
      </w:r>
      <w:r w:rsidR="00E95C09" w:rsidRPr="002945B9">
        <w:rPr>
          <w:rFonts w:ascii="Verdana" w:eastAsia="Times New Roman" w:hAnsi="Verdana" w:cs="TTFF4FA680t00"/>
          <w:b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you 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[C7]</w:t>
      </w:r>
    </w:p>
    <w:p w14:paraId="11A9EB1E" w14:textId="77777777" w:rsidR="00E754DF" w:rsidRPr="001A3DD2" w:rsidRDefault="00E754DF" w:rsidP="00E754DF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sz w:val="20"/>
          <w:szCs w:val="20"/>
        </w:rPr>
      </w:pPr>
    </w:p>
    <w:p w14:paraId="3EAD9173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lang w:val="x-none"/>
        </w:rPr>
      </w:pPr>
      <w:r w:rsidRPr="00C559F9">
        <w:rPr>
          <w:rFonts w:ascii="Verdana" w:eastAsia="Times New Roman" w:hAnsi="Verdana" w:cs="TTFF510A00t00"/>
          <w:b/>
          <w:color w:val="000000"/>
          <w:lang w:val="x-none"/>
        </w:rPr>
        <w:t>C</w:t>
      </w:r>
      <w:r w:rsidRPr="00C559F9">
        <w:rPr>
          <w:rFonts w:ascii="Verdana" w:eastAsia="Times New Roman" w:hAnsi="Verdana" w:cs="TTFF510A00t00"/>
          <w:b/>
          <w:color w:val="000000"/>
        </w:rPr>
        <w:t>HORUS</w:t>
      </w:r>
      <w:r w:rsidRPr="00C559F9">
        <w:rPr>
          <w:rFonts w:ascii="Verdana" w:eastAsia="Times New Roman" w:hAnsi="Verdana" w:cs="TTFF510A00t00"/>
          <w:b/>
          <w:color w:val="000000"/>
          <w:lang w:val="x-none"/>
        </w:rPr>
        <w:t>:</w:t>
      </w:r>
    </w:p>
    <w:p w14:paraId="23B1C16B" w14:textId="1175120B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="00E95C09" w:rsidRPr="00E95C09">
        <w:rPr>
          <w:rFonts w:ascii="Verdana" w:eastAsia="Times New Roman" w:hAnsi="Verdana" w:cs="TTFF4FA680t00"/>
          <w:b/>
          <w:bCs/>
          <w:color w:val="000000"/>
          <w:lang w:val="x-none"/>
        </w:rPr>
        <w:t>/</w:t>
      </w:r>
      <w:r w:rsidR="00E95C09" w:rsidRPr="002945B9">
        <w:rPr>
          <w:rFonts w:ascii="Verdana" w:eastAsia="Times New Roman" w:hAnsi="Verdana" w:cs="TTFF50CC48t00"/>
          <w:b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7555FB23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T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wirl</w:t>
      </w:r>
      <w:proofErr w:type="spellEnd"/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 all a</w:t>
      </w:r>
      <w:r w:rsidRPr="00C559F9">
        <w:rPr>
          <w:rFonts w:ascii="Verdana" w:eastAsia="Times New Roman" w:hAnsi="Verdana" w:cs="TTFF50CC48t00"/>
          <w:color w:val="000000"/>
        </w:rPr>
        <w:t>-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>round the floor</w:t>
      </w:r>
    </w:p>
    <w:p w14:paraId="7E9062AD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invented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04267585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[G</w:t>
      </w:r>
      <w:r w:rsidR="003F189D">
        <w:rPr>
          <w:rFonts w:ascii="Verdana" w:eastAsia="Times New Roman" w:hAnsi="Verdana" w:cs="TTFF50CC48t00"/>
          <w:b/>
          <w:color w:val="000000"/>
        </w:rPr>
        <w:t>7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14:paraId="52772DBB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[C7]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41224489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[F]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H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old you in my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arms once more</w:t>
      </w:r>
    </w:p>
    <w:p w14:paraId="5AAC214C" w14:textId="77777777" w:rsidR="008B7705" w:rsidRPr="00C559F9" w:rsidRDefault="008B7705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</w:t>
      </w:r>
      <w:r w:rsidR="0031509C">
        <w:rPr>
          <w:rFonts w:ascii="Verdana" w:eastAsia="Times New Roman" w:hAnsi="Verdana" w:cs="TTFF50CC48t00"/>
          <w:color w:val="000000"/>
        </w:rPr>
        <w:t>tended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18863F2C" w14:textId="77777777" w:rsidR="008B7705" w:rsidRPr="00E754DF" w:rsidRDefault="0031509C" w:rsidP="008B7705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1509C">
        <w:rPr>
          <w:rFonts w:ascii="Verdana" w:eastAsia="Times New Roman" w:hAnsi="Verdana" w:cs="TTFF50CC48t00"/>
          <w:color w:val="000000"/>
        </w:rPr>
        <w:t>And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="008B7705" w:rsidRPr="002945B9">
        <w:rPr>
          <w:rFonts w:ascii="Verdana" w:eastAsia="Times New Roman" w:hAnsi="Verdana" w:cs="TTFF50CC48t00"/>
          <w:b/>
          <w:color w:val="000000"/>
          <w:lang w:val="x-none"/>
        </w:rPr>
        <w:t>[G</w:t>
      </w:r>
      <w:r w:rsidR="003F189D">
        <w:rPr>
          <w:rFonts w:ascii="Verdana" w:eastAsia="Times New Roman" w:hAnsi="Verdana" w:cs="TTFF50CC48t00"/>
          <w:b/>
          <w:color w:val="000000"/>
        </w:rPr>
        <w:t>7</w:t>
      </w:r>
      <w:r w:rsidR="008B7705" w:rsidRPr="002945B9">
        <w:rPr>
          <w:rFonts w:ascii="Verdana" w:eastAsia="Times New Roman" w:hAnsi="Verdana" w:cs="TTFF50CC48t00"/>
          <w:b/>
          <w:color w:val="000000"/>
          <w:lang w:val="x-none"/>
        </w:rPr>
        <w:t>]</w:t>
      </w:r>
      <w:r w:rsidR="008B7705"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="008B7705" w:rsidRPr="002945B9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="008B7705"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14:paraId="7132374D" w14:textId="77777777" w:rsidR="00E754DF" w:rsidRPr="000961DF" w:rsidRDefault="002945B9" w:rsidP="00E754DF">
      <w:pPr>
        <w:rPr>
          <w:rFonts w:ascii="Verdana" w:eastAsia="Calibri" w:hAnsi="Verdana" w:cs="Courier New"/>
          <w:color w:val="000000"/>
        </w:rPr>
      </w:pPr>
      <w:r w:rsidRPr="002945B9">
        <w:rPr>
          <w:rFonts w:ascii="Verdana" w:eastAsia="Times New Roman" w:hAnsi="Verdana" w:cs="TTFF4FA680t00"/>
          <w:b/>
          <w:color w:val="000000"/>
          <w:lang w:val="x-none"/>
        </w:rPr>
        <w:t>[G</w:t>
      </w:r>
      <w:r w:rsidR="00E43238">
        <w:rPr>
          <w:rFonts w:ascii="Verdana" w:eastAsia="Times New Roman" w:hAnsi="Verdana" w:cs="TTFF4FA680t00"/>
          <w:b/>
          <w:color w:val="000000"/>
        </w:rPr>
        <w:t>7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]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="001A3DD2"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1A3DD2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1A3DD2">
        <w:rPr>
          <w:rFonts w:ascii="Verdana" w:eastAsia="Calibri" w:hAnsi="Verdana" w:cs="Courier New"/>
          <w:b/>
          <w:color w:val="000000"/>
        </w:rPr>
        <w:t xml:space="preserve"> </w:t>
      </w:r>
      <w:r w:rsidR="00E754DF" w:rsidRPr="00C559F9">
        <w:rPr>
          <w:rFonts w:ascii="Verdana" w:eastAsia="Times New Roman" w:hAnsi="Verdana" w:cs="TTFF4FA680t00"/>
          <w:color w:val="000000"/>
          <w:lang w:val="x-none"/>
        </w:rPr>
        <w:t>you</w:t>
      </w:r>
      <w:r w:rsidR="00E754DF">
        <w:rPr>
          <w:rFonts w:ascii="Verdana" w:eastAsia="Times New Roman" w:hAnsi="Verdana" w:cs="TTFF4FA680t00"/>
          <w:color w:val="000000"/>
        </w:rPr>
        <w:t xml:space="preserve"> </w:t>
      </w:r>
      <w:r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C07FCA" w:rsidRPr="00C07FCA">
        <w:rPr>
          <w:rFonts w:ascii="Verdana" w:eastAsia="Times New Roman" w:hAnsi="Verdana" w:cs="TTFF4FA680t00"/>
          <w:color w:val="000000"/>
          <w:vertAlign w:val="superscript"/>
        </w:rPr>
        <w:t>2</w:t>
      </w:r>
      <w:r w:rsidR="00E754DF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1A3DD2" w:rsidRPr="001A3DD2">
        <w:rPr>
          <w:rFonts w:ascii="Verdana" w:eastAsia="Times New Roman" w:hAnsi="Verdana" w:cs="TTFF4FA680t00"/>
          <w:b/>
          <w:color w:val="000000"/>
          <w:lang w:val="x-none"/>
        </w:rPr>
        <w:t xml:space="preserve"> </w:t>
      </w:r>
      <w:r w:rsidR="00C07FCA"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C07FCA" w:rsidRPr="00C07FCA">
        <w:rPr>
          <w:rFonts w:ascii="Verdana" w:eastAsia="Times New Roman" w:hAnsi="Verdana" w:cs="TTFF4FA680t00"/>
          <w:color w:val="000000"/>
          <w:vertAlign w:val="superscript"/>
        </w:rPr>
        <w:t>2</w:t>
      </w:r>
      <w:r w:rsidR="00C07FCA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C07FCA" w:rsidRPr="001A3DD2">
        <w:rPr>
          <w:rFonts w:ascii="Verdana" w:eastAsia="Times New Roman" w:hAnsi="Verdana" w:cs="TTFF4FA680t00"/>
          <w:b/>
          <w:color w:val="000000"/>
          <w:lang w:val="x-none"/>
        </w:rPr>
        <w:t xml:space="preserve"> </w:t>
      </w:r>
      <w:r w:rsidR="00C07FCA" w:rsidRPr="002945B9">
        <w:rPr>
          <w:rFonts w:ascii="Verdana" w:eastAsia="Times New Roman" w:hAnsi="Verdana" w:cs="TTFF4FA680t00"/>
          <w:b/>
          <w:color w:val="000000"/>
          <w:lang w:val="x-none"/>
        </w:rPr>
        <w:t>[C]</w:t>
      </w:r>
      <w:r w:rsidR="00C07FCA" w:rsidRPr="00C07FCA">
        <w:rPr>
          <w:rFonts w:ascii="Verdana" w:eastAsia="Times New Roman" w:hAnsi="Verdana" w:cs="TTFF4FA680t00"/>
          <w:color w:val="000000"/>
          <w:vertAlign w:val="superscript"/>
        </w:rPr>
        <w:t>2</w:t>
      </w:r>
      <w:r w:rsidR="00C07FCA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E806748" w14:textId="77777777" w:rsidR="00B043CF" w:rsidRDefault="00B043CF" w:rsidP="00110521">
      <w:pPr>
        <w:rPr>
          <w:rFonts w:ascii="Verdana" w:hAnsi="Verdana"/>
          <w:b/>
        </w:rPr>
      </w:pPr>
    </w:p>
    <w:p w14:paraId="0F06F4A0" w14:textId="77777777" w:rsidR="003F189D" w:rsidRDefault="003F189D" w:rsidP="003F189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4276DEA" wp14:editId="67B07AEE">
            <wp:extent cx="457200" cy="609600"/>
            <wp:effectExtent l="0" t="0" r="0" b="0"/>
            <wp:docPr id="28" name="Picture 2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FCA">
        <w:rPr>
          <w:rFonts w:ascii="Verdana" w:hAnsi="Verdana"/>
        </w:rPr>
        <w:t>and</w:t>
      </w:r>
      <w:r w:rsidR="00C07FCA">
        <w:rPr>
          <w:rFonts w:ascii="Verdana" w:eastAsia="Calibri" w:hAnsi="Verdana" w:cs="Courier New"/>
          <w:b/>
          <w:noProof/>
          <w:color w:val="000000"/>
        </w:rPr>
        <w:drawing>
          <wp:inline distT="0" distB="0" distL="0" distR="0" wp14:anchorId="7868DCE4" wp14:editId="69EF0E43">
            <wp:extent cx="457200" cy="609600"/>
            <wp:effectExtent l="0" t="0" r="0" b="0"/>
            <wp:docPr id="33" name="Picture 33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030EDD" wp14:editId="775DE4B0">
            <wp:extent cx="457200" cy="609600"/>
            <wp:effectExtent l="0" t="0" r="0" b="0"/>
            <wp:docPr id="29" name="Picture 29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1B1AD0" wp14:editId="72E08689">
            <wp:extent cx="457200" cy="609600"/>
            <wp:effectExtent l="0" t="0" r="0" b="0"/>
            <wp:docPr id="30" name="Picture 3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9621F8" wp14:editId="5CA1E5A8">
            <wp:extent cx="457200" cy="609600"/>
            <wp:effectExtent l="0" t="0" r="0" b="0"/>
            <wp:docPr id="31" name="Picture 3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F45192" wp14:editId="3CEA2B53">
            <wp:extent cx="457200" cy="609600"/>
            <wp:effectExtent l="0" t="0" r="0" b="0"/>
            <wp:docPr id="32" name="Picture 3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34BD5" w14:textId="77777777" w:rsidR="002945B9" w:rsidRDefault="002945B9" w:rsidP="00110521">
      <w:pPr>
        <w:rPr>
          <w:rFonts w:ascii="Verdana" w:hAnsi="Verdana"/>
          <w:b/>
        </w:rPr>
      </w:pPr>
    </w:p>
    <w:p w14:paraId="62E0FC93" w14:textId="77777777" w:rsidR="00A92235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C467734" w14:textId="77777777"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FF4FA6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10A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0CC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4DF"/>
    <w:rsid w:val="000961DF"/>
    <w:rsid w:val="000A348C"/>
    <w:rsid w:val="000D00ED"/>
    <w:rsid w:val="00110521"/>
    <w:rsid w:val="00132109"/>
    <w:rsid w:val="00137638"/>
    <w:rsid w:val="00161445"/>
    <w:rsid w:val="0017786C"/>
    <w:rsid w:val="001A3DD2"/>
    <w:rsid w:val="001E2271"/>
    <w:rsid w:val="00252E97"/>
    <w:rsid w:val="002945B9"/>
    <w:rsid w:val="002B56B4"/>
    <w:rsid w:val="0031509C"/>
    <w:rsid w:val="003442C9"/>
    <w:rsid w:val="003F189D"/>
    <w:rsid w:val="00414418"/>
    <w:rsid w:val="00490D27"/>
    <w:rsid w:val="004E5B11"/>
    <w:rsid w:val="00531581"/>
    <w:rsid w:val="00550EFA"/>
    <w:rsid w:val="005B77D1"/>
    <w:rsid w:val="005F0A36"/>
    <w:rsid w:val="006230AD"/>
    <w:rsid w:val="006325CA"/>
    <w:rsid w:val="007320F1"/>
    <w:rsid w:val="007E4748"/>
    <w:rsid w:val="0082492D"/>
    <w:rsid w:val="00866CDE"/>
    <w:rsid w:val="008B7705"/>
    <w:rsid w:val="00972E99"/>
    <w:rsid w:val="00A42E3F"/>
    <w:rsid w:val="00A75310"/>
    <w:rsid w:val="00A902E9"/>
    <w:rsid w:val="00A92235"/>
    <w:rsid w:val="00AB09B4"/>
    <w:rsid w:val="00B043CF"/>
    <w:rsid w:val="00B16743"/>
    <w:rsid w:val="00BA681D"/>
    <w:rsid w:val="00C07FCA"/>
    <w:rsid w:val="00C5218C"/>
    <w:rsid w:val="00CA07D7"/>
    <w:rsid w:val="00D66B4B"/>
    <w:rsid w:val="00DB1F9F"/>
    <w:rsid w:val="00E04FCE"/>
    <w:rsid w:val="00E43238"/>
    <w:rsid w:val="00E754DF"/>
    <w:rsid w:val="00E95C0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13465"/>
  <w14:defaultImageDpi w14:val="300"/>
  <w15:docId w15:val="{5B436002-90E7-4F74-A8B5-60A391E9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6591-FE15-4363-A423-C9E48EE8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Just Want To Dance With You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2019-01-31T18:35:00Z</dcterms:created>
  <dcterms:modified xsi:type="dcterms:W3CDTF">2025-04-22T16:49:00Z</dcterms:modified>
</cp:coreProperties>
</file>