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28D8" w14:textId="77777777" w:rsidR="00145CB7" w:rsidRDefault="00145CB7" w:rsidP="00145CB7">
      <w:pPr>
        <w:pStyle w:val="Heading1"/>
      </w:pPr>
      <w:bookmarkStart w:id="0" w:name="_Toc6857797"/>
      <w:r>
        <w:t>I Will Survive</w:t>
      </w:r>
      <w:bookmarkEnd w:id="0"/>
    </w:p>
    <w:p w14:paraId="463195C0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Freddie Perren, Dino Fekaris 1978 (recorded by Gloria Gaynor)</w:t>
      </w:r>
    </w:p>
    <w:p w14:paraId="774AB1D3" w14:textId="77777777" w:rsidR="00145CB7" w:rsidRPr="008A7458" w:rsidRDefault="00145CB7" w:rsidP="00145CB7">
      <w:pPr>
        <w:rPr>
          <w:rFonts w:ascii="Verdana" w:hAnsi="Verdana"/>
        </w:rPr>
      </w:pPr>
    </w:p>
    <w:p w14:paraId="0794EC02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  <w:noProof/>
        </w:rPr>
        <w:drawing>
          <wp:inline distT="0" distB="0" distL="0" distR="0" wp14:anchorId="5DEC8B1F" wp14:editId="56A21507">
            <wp:extent cx="457200" cy="609600"/>
            <wp:effectExtent l="0" t="0" r="0" b="0"/>
            <wp:docPr id="434" name="Picture 43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230D958C" wp14:editId="5B2ED3D4">
            <wp:extent cx="457200" cy="609600"/>
            <wp:effectExtent l="0" t="0" r="0" b="0"/>
            <wp:docPr id="435" name="Picture 43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2E816028" wp14:editId="3452A6D7">
            <wp:extent cx="457200" cy="609600"/>
            <wp:effectExtent l="0" t="0" r="0" b="0"/>
            <wp:docPr id="436" name="Picture 436" descr="C:\Users\msrog\AppData\Local\Microsoft\Windows\INetCache\Content.Word\Bb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b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61D74472" wp14:editId="1A69A80D">
            <wp:extent cx="457200" cy="609600"/>
            <wp:effectExtent l="0" t="0" r="0" b="0"/>
            <wp:docPr id="437" name="Picture 4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6260BE02" wp14:editId="346630EA">
            <wp:extent cx="457200" cy="609600"/>
            <wp:effectExtent l="0" t="0" r="0" b="0"/>
            <wp:docPr id="438" name="Picture 43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4F6F40D9" wp14:editId="7A179560">
            <wp:extent cx="457200" cy="609600"/>
            <wp:effectExtent l="0" t="0" r="0" b="0"/>
            <wp:docPr id="439" name="Picture 43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75CA8E31" wp14:editId="76BDD3A0">
            <wp:extent cx="457200" cy="609600"/>
            <wp:effectExtent l="0" t="0" r="0" b="0"/>
            <wp:docPr id="440" name="Picture 440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EC20B" w14:textId="77777777" w:rsidR="00145CB7" w:rsidRPr="008A7458" w:rsidRDefault="00145CB7" w:rsidP="00145CB7">
      <w:pPr>
        <w:rPr>
          <w:rFonts w:ascii="Verdana" w:hAnsi="Verdana"/>
        </w:rPr>
      </w:pPr>
    </w:p>
    <w:p w14:paraId="57D71E79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INTRO:  / 1 2 3 4 / [A7]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</w:p>
    <w:p w14:paraId="72B8F92C" w14:textId="77777777" w:rsidR="00145CB7" w:rsidRPr="008A7458" w:rsidRDefault="00145CB7" w:rsidP="00145CB7">
      <w:pPr>
        <w:rPr>
          <w:rFonts w:ascii="Verdana" w:hAnsi="Verdana"/>
        </w:rPr>
      </w:pPr>
    </w:p>
    <w:p w14:paraId="3D3BF86F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At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first I was afraid, I was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petrified</w:t>
      </w:r>
    </w:p>
    <w:p w14:paraId="40B68015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Kept </w:t>
      </w:r>
      <w:proofErr w:type="spellStart"/>
      <w:r w:rsidRPr="008A7458">
        <w:rPr>
          <w:rFonts w:ascii="Verdana" w:hAnsi="Verdana"/>
        </w:rPr>
        <w:t>thinkin</w:t>
      </w:r>
      <w:proofErr w:type="spellEnd"/>
      <w:r w:rsidRPr="008A7458">
        <w:rPr>
          <w:rFonts w:ascii="Verdana" w:hAnsi="Verdana"/>
        </w:rPr>
        <w:t xml:space="preserve">'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I could never live without you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by my side</w:t>
      </w:r>
    </w:p>
    <w:p w14:paraId="345C8397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But then I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spent so many nights</w:t>
      </w:r>
    </w:p>
    <w:p w14:paraId="5C310927" w14:textId="77777777" w:rsidR="00145CB7" w:rsidRPr="008A7458" w:rsidRDefault="00145CB7" w:rsidP="00145CB7">
      <w:pPr>
        <w:rPr>
          <w:rFonts w:ascii="Verdana" w:hAnsi="Verdana"/>
        </w:rPr>
      </w:pPr>
      <w:proofErr w:type="spellStart"/>
      <w:r w:rsidRPr="008A7458">
        <w:rPr>
          <w:rFonts w:ascii="Verdana" w:hAnsi="Verdana"/>
        </w:rPr>
        <w:t>Thinkin</w:t>
      </w:r>
      <w:proofErr w:type="spellEnd"/>
      <w:r w:rsidRPr="008A7458">
        <w:rPr>
          <w:rFonts w:ascii="Verdana" w:hAnsi="Verdana"/>
        </w:rPr>
        <w:t xml:space="preserve">'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how you did me wrong</w:t>
      </w:r>
    </w:p>
    <w:p w14:paraId="6038FA14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I grew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strong, and I learned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how to get along</w:t>
      </w:r>
    </w:p>
    <w:p w14:paraId="04DEB41A" w14:textId="77777777" w:rsidR="00145CB7" w:rsidRPr="008A7458" w:rsidRDefault="00145CB7" w:rsidP="00145CB7">
      <w:pPr>
        <w:rPr>
          <w:rFonts w:ascii="Verdana" w:hAnsi="Verdana"/>
        </w:rPr>
      </w:pPr>
    </w:p>
    <w:p w14:paraId="6EAFECF5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But now you're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back, from outer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space</w:t>
      </w:r>
    </w:p>
    <w:p w14:paraId="6E2276F3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just walked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in to find you here with that sad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look upon your face</w:t>
      </w:r>
    </w:p>
    <w:p w14:paraId="3B3A4389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should have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changed that stupid lock</w:t>
      </w:r>
    </w:p>
    <w:p w14:paraId="453DB0F7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should have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made you leave your key</w:t>
      </w:r>
    </w:p>
    <w:p w14:paraId="6ABAD788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If </w:t>
      </w:r>
      <w:proofErr w:type="spellStart"/>
      <w:r w:rsidRPr="008A7458">
        <w:rPr>
          <w:rFonts w:ascii="Verdana" w:hAnsi="Verdana"/>
        </w:rPr>
        <w:t>I'd've</w:t>
      </w:r>
      <w:proofErr w:type="spellEnd"/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known for just one second, you'd be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back to bother me</w:t>
      </w:r>
    </w:p>
    <w:p w14:paraId="1CEB7A83" w14:textId="77777777" w:rsidR="00145CB7" w:rsidRPr="008A7458" w:rsidRDefault="00145CB7" w:rsidP="00145CB7">
      <w:pPr>
        <w:rPr>
          <w:rFonts w:ascii="Verdana" w:hAnsi="Verdana"/>
        </w:rPr>
      </w:pPr>
    </w:p>
    <w:p w14:paraId="10C7C1F8" w14:textId="77777777"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5A68FA6B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Go on now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go, 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door</w:t>
      </w:r>
    </w:p>
    <w:p w14:paraId="085BC4F9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round now, </w:t>
      </w:r>
      <w:proofErr w:type="spellStart"/>
      <w:r w:rsidRPr="008A7458">
        <w:rPr>
          <w:rFonts w:ascii="Verdana" w:hAnsi="Verdana"/>
        </w:rPr>
        <w:t>'cause</w:t>
      </w:r>
      <w:proofErr w:type="spellEnd"/>
      <w:r w:rsidRPr="008A7458">
        <w:rPr>
          <w:rFonts w:ascii="Verdana" w:hAnsi="Verdana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welcome anymore</w:t>
      </w:r>
    </w:p>
    <w:p w14:paraId="43A03FBA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Weren't you the one who tried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hurt me with goodbye</w:t>
      </w:r>
    </w:p>
    <w:p w14:paraId="75B9900B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crumble,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lay down and die?</w:t>
      </w:r>
    </w:p>
    <w:p w14:paraId="6AD7EF27" w14:textId="77777777" w:rsidR="00145CB7" w:rsidRPr="008A7458" w:rsidRDefault="00145CB7" w:rsidP="00145CB7">
      <w:pPr>
        <w:rPr>
          <w:rFonts w:ascii="Verdana" w:hAnsi="Verdana"/>
        </w:rPr>
      </w:pPr>
    </w:p>
    <w:p w14:paraId="78FEA06D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no, not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I, I will sur-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>vive</w:t>
      </w:r>
    </w:p>
    <w:p w14:paraId="5B5D8024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as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long as I know how to love, I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know I'll stay alive</w:t>
      </w:r>
    </w:p>
    <w:p w14:paraId="2D09B960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I've got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all my life to live, and I've got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all my love to give</w:t>
      </w:r>
    </w:p>
    <w:p w14:paraId="6919589C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And I'll sur-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>vive</w:t>
      </w:r>
    </w:p>
    <w:p w14:paraId="0C69567B" w14:textId="77777777" w:rsidR="00145CB7" w:rsidRPr="008A7458" w:rsidRDefault="00145CB7" w:rsidP="00145CB7">
      <w:pPr>
        <w:rPr>
          <w:rFonts w:ascii="Verdana" w:hAnsi="Verdana"/>
        </w:rPr>
      </w:pPr>
    </w:p>
    <w:p w14:paraId="40275F30" w14:textId="77777777"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417B783F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door</w:t>
      </w:r>
    </w:p>
    <w:p w14:paraId="38C0F17D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  <w:color w:val="BFBFBF" w:themeColor="background1" w:themeShade="BF"/>
        </w:rPr>
        <w:t xml:space="preserve">round now, </w:t>
      </w:r>
      <w:proofErr w:type="spellStart"/>
      <w:r w:rsidRPr="008A7458">
        <w:rPr>
          <w:rFonts w:ascii="Verdana" w:hAnsi="Verdana"/>
          <w:color w:val="BFBFBF" w:themeColor="background1" w:themeShade="BF"/>
        </w:rPr>
        <w:t>'cause</w:t>
      </w:r>
      <w:proofErr w:type="spellEnd"/>
      <w:r w:rsidRPr="008A7458">
        <w:rPr>
          <w:rFonts w:ascii="Verdana" w:hAnsi="Verdana"/>
          <w:color w:val="BFBFBF" w:themeColor="background1" w:themeShade="BF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welcome anymore</w:t>
      </w:r>
    </w:p>
    <w:p w14:paraId="739F5F5F" w14:textId="74E0B55D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Weren't you the one who tried</w:t>
      </w:r>
      <w:r w:rsidR="00C76691">
        <w:rPr>
          <w:rFonts w:ascii="Verdana" w:hAnsi="Verdana"/>
        </w:rPr>
        <w:t xml:space="preserve"> </w:t>
      </w:r>
      <w:r w:rsidR="00C76691" w:rsidRPr="00C76691">
        <w:rPr>
          <w:rFonts w:ascii="Verdana" w:hAnsi="Verdana"/>
          <w:color w:val="BFBFBF" w:themeColor="background1" w:themeShade="BF"/>
        </w:rPr>
        <w:t>t</w:t>
      </w:r>
      <w:r w:rsidRPr="008A7458">
        <w:rPr>
          <w:rFonts w:ascii="Verdana" w:hAnsi="Verdana"/>
          <w:color w:val="BFBFBF" w:themeColor="background1" w:themeShade="BF"/>
        </w:rPr>
        <w:t xml:space="preserve">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hurt me with goodbye</w:t>
      </w:r>
    </w:p>
    <w:p w14:paraId="441AB12E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crumble,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lay down</w:t>
      </w:r>
    </w:p>
    <w:p w14:paraId="4F0BFA51" w14:textId="77777777" w:rsidR="00145CB7" w:rsidRPr="008A7458" w:rsidRDefault="00145CB7" w:rsidP="00145CB7">
      <w:pPr>
        <w:rPr>
          <w:rFonts w:ascii="Verdana" w:hAnsi="Verdana"/>
        </w:rPr>
      </w:pPr>
    </w:p>
    <w:p w14:paraId="198ECFA4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Only the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Lord could give me strength, not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fall apart</w:t>
      </w:r>
    </w:p>
    <w:p w14:paraId="16C094BB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Though I tried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hard to mend the pieces of my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broken heart</w:t>
      </w:r>
    </w:p>
    <w:p w14:paraId="75168EB7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I spent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oh so many nights, just </w:t>
      </w:r>
      <w:proofErr w:type="spellStart"/>
      <w:r w:rsidRPr="008A7458">
        <w:rPr>
          <w:rFonts w:ascii="Verdana" w:hAnsi="Verdana"/>
        </w:rPr>
        <w:t>feelin</w:t>
      </w:r>
      <w:proofErr w:type="spellEnd"/>
      <w:r w:rsidRPr="008A7458">
        <w:rPr>
          <w:rFonts w:ascii="Verdana" w:hAnsi="Verdana"/>
        </w:rPr>
        <w:t xml:space="preserve">’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sorry for myself</w:t>
      </w:r>
    </w:p>
    <w:p w14:paraId="7D6DF8F0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used to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cry, but now I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hold my head up high</w:t>
      </w:r>
    </w:p>
    <w:p w14:paraId="7EF41621" w14:textId="77777777" w:rsidR="00145CB7" w:rsidRPr="008A7458" w:rsidRDefault="00145CB7" w:rsidP="00145CB7">
      <w:pPr>
        <w:rPr>
          <w:rFonts w:ascii="Verdana" w:hAnsi="Verdana"/>
        </w:rPr>
      </w:pPr>
    </w:p>
    <w:p w14:paraId="7501F56F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you see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me, somebody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new</w:t>
      </w:r>
    </w:p>
    <w:p w14:paraId="6731907E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I'm not that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chained-up little person still in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love with you</w:t>
      </w:r>
    </w:p>
    <w:p w14:paraId="738124A3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so you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felt like </w:t>
      </w:r>
      <w:proofErr w:type="spellStart"/>
      <w:r w:rsidRPr="008A7458">
        <w:rPr>
          <w:rFonts w:ascii="Verdana" w:hAnsi="Verdana"/>
        </w:rPr>
        <w:t>droppin</w:t>
      </w:r>
      <w:proofErr w:type="spellEnd"/>
      <w:r w:rsidRPr="008A7458">
        <w:rPr>
          <w:rFonts w:ascii="Verdana" w:hAnsi="Verdana"/>
        </w:rPr>
        <w:t>' in, and just ex-</w:t>
      </w:r>
      <w:r w:rsidRPr="008A7458">
        <w:rPr>
          <w:rFonts w:ascii="Verdana" w:hAnsi="Verdana"/>
          <w:b/>
        </w:rPr>
        <w:t>[Gm7]</w:t>
      </w:r>
      <w:proofErr w:type="spellStart"/>
      <w:r w:rsidRPr="008A7458">
        <w:rPr>
          <w:rFonts w:ascii="Verdana" w:hAnsi="Verdana"/>
        </w:rPr>
        <w:t>pect</w:t>
      </w:r>
      <w:proofErr w:type="spellEnd"/>
      <w:r w:rsidRPr="008A7458">
        <w:rPr>
          <w:rFonts w:ascii="Verdana" w:hAnsi="Verdana"/>
        </w:rPr>
        <w:t xml:space="preserve"> me to be free</w:t>
      </w:r>
    </w:p>
    <w:p w14:paraId="3C676C83" w14:textId="77777777" w:rsidR="00145CB7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Well now I'm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savin' all my </w:t>
      </w:r>
      <w:proofErr w:type="spellStart"/>
      <w:r w:rsidRPr="008A7458">
        <w:rPr>
          <w:rFonts w:ascii="Verdana" w:hAnsi="Verdana"/>
        </w:rPr>
        <w:t>lovin</w:t>
      </w:r>
      <w:proofErr w:type="spellEnd"/>
      <w:r w:rsidRPr="008A7458">
        <w:rPr>
          <w:rFonts w:ascii="Verdana" w:hAnsi="Verdana"/>
        </w:rPr>
        <w:t>' for some-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one who's </w:t>
      </w:r>
      <w:proofErr w:type="spellStart"/>
      <w:r w:rsidRPr="008A7458">
        <w:rPr>
          <w:rFonts w:ascii="Verdana" w:hAnsi="Verdana"/>
        </w:rPr>
        <w:t>lovin</w:t>
      </w:r>
      <w:proofErr w:type="spellEnd"/>
      <w:r w:rsidRPr="008A7458">
        <w:rPr>
          <w:rFonts w:ascii="Verdana" w:hAnsi="Verdana"/>
        </w:rPr>
        <w:t>' me</w:t>
      </w:r>
    </w:p>
    <w:p w14:paraId="66BABB9F" w14:textId="77777777" w:rsidR="00145CB7" w:rsidRDefault="00145CB7" w:rsidP="00145CB7">
      <w:r>
        <w:br w:type="page"/>
      </w:r>
    </w:p>
    <w:p w14:paraId="24BCC164" w14:textId="77777777" w:rsidR="00145CB7" w:rsidRPr="008A7458" w:rsidRDefault="00145CB7" w:rsidP="00145CB7">
      <w:pPr>
        <w:rPr>
          <w:rFonts w:ascii="Verdana" w:hAnsi="Verdana"/>
        </w:rPr>
      </w:pPr>
    </w:p>
    <w:p w14:paraId="7853F21D" w14:textId="77777777"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14:paraId="477C4C1A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Go on now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go, 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door</w:t>
      </w:r>
    </w:p>
    <w:p w14:paraId="06806E2C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round now, </w:t>
      </w:r>
      <w:proofErr w:type="spellStart"/>
      <w:r w:rsidRPr="008A7458">
        <w:rPr>
          <w:rFonts w:ascii="Verdana" w:hAnsi="Verdana"/>
        </w:rPr>
        <w:t>'cause</w:t>
      </w:r>
      <w:proofErr w:type="spellEnd"/>
      <w:r w:rsidRPr="008A7458">
        <w:rPr>
          <w:rFonts w:ascii="Verdana" w:hAnsi="Verdana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welcome anymore</w:t>
      </w:r>
    </w:p>
    <w:p w14:paraId="080F309B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Weren't you the one who tried,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crush me with goodbye</w:t>
      </w:r>
    </w:p>
    <w:p w14:paraId="49C85AA3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crumble,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lay down and die?</w:t>
      </w:r>
    </w:p>
    <w:p w14:paraId="2649FF20" w14:textId="77777777" w:rsidR="00145CB7" w:rsidRPr="008A7458" w:rsidRDefault="00145CB7" w:rsidP="00145CB7">
      <w:pPr>
        <w:rPr>
          <w:rFonts w:ascii="Verdana" w:hAnsi="Verdana"/>
        </w:rPr>
      </w:pPr>
    </w:p>
    <w:p w14:paraId="7FCD3547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no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not I, I will sur-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>vive</w:t>
      </w:r>
    </w:p>
    <w:p w14:paraId="7E81F002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as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long as I know how to love, I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know I'll stay alive</w:t>
      </w:r>
    </w:p>
    <w:p w14:paraId="59E16972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I've got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all my life to live, and I've got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all my love to give</w:t>
      </w:r>
    </w:p>
    <w:p w14:paraId="379729D5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And I'll sur-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[Dm]</w:t>
      </w:r>
      <w:r>
        <w:rPr>
          <w:rFonts w:ascii="Verdana" w:hAnsi="Verdana"/>
        </w:rPr>
        <w:t>vive</w:t>
      </w:r>
    </w:p>
    <w:p w14:paraId="3D2CAE0A" w14:textId="77777777" w:rsidR="00145CB7" w:rsidRDefault="00145CB7" w:rsidP="00145CB7">
      <w:pPr>
        <w:rPr>
          <w:rFonts w:ascii="Verdana" w:hAnsi="Verdana"/>
        </w:rPr>
      </w:pPr>
    </w:p>
    <w:p w14:paraId="761D916B" w14:textId="77777777" w:rsidR="00145CB7" w:rsidRPr="009B2BCD" w:rsidRDefault="00145CB7" w:rsidP="00145CB7">
      <w:pPr>
        <w:rPr>
          <w:rFonts w:ascii="Verdana" w:hAnsi="Verdana"/>
          <w:b/>
        </w:rPr>
      </w:pPr>
      <w:r w:rsidRPr="009B2BCD">
        <w:rPr>
          <w:rFonts w:ascii="Verdana" w:hAnsi="Verdana"/>
          <w:b/>
        </w:rPr>
        <w:t>INSTRUMENTAL:</w:t>
      </w:r>
    </w:p>
    <w:p w14:paraId="5DF10689" w14:textId="77777777" w:rsidR="00C76691" w:rsidRPr="008A7458" w:rsidRDefault="00C76691" w:rsidP="00C76691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door</w:t>
      </w:r>
    </w:p>
    <w:p w14:paraId="0294A3D8" w14:textId="77777777" w:rsidR="00C76691" w:rsidRPr="008A7458" w:rsidRDefault="00C76691" w:rsidP="00C76691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  <w:color w:val="BFBFBF" w:themeColor="background1" w:themeShade="BF"/>
        </w:rPr>
        <w:t xml:space="preserve">round now, </w:t>
      </w:r>
      <w:proofErr w:type="spellStart"/>
      <w:r w:rsidRPr="008A7458">
        <w:rPr>
          <w:rFonts w:ascii="Verdana" w:hAnsi="Verdana"/>
          <w:color w:val="BFBFBF" w:themeColor="background1" w:themeShade="BF"/>
        </w:rPr>
        <w:t>'cause</w:t>
      </w:r>
      <w:proofErr w:type="spellEnd"/>
      <w:r w:rsidRPr="008A7458">
        <w:rPr>
          <w:rFonts w:ascii="Verdana" w:hAnsi="Verdana"/>
          <w:color w:val="BFBFBF" w:themeColor="background1" w:themeShade="BF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welcome anymore</w:t>
      </w:r>
    </w:p>
    <w:p w14:paraId="1B5E426E" w14:textId="77777777" w:rsidR="00C76691" w:rsidRPr="008A7458" w:rsidRDefault="00C76691" w:rsidP="00C76691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Weren't you the one who tried</w:t>
      </w:r>
      <w:r>
        <w:rPr>
          <w:rFonts w:ascii="Verdana" w:hAnsi="Verdana"/>
        </w:rPr>
        <w:t xml:space="preserve"> </w:t>
      </w:r>
      <w:r w:rsidRPr="00C76691">
        <w:rPr>
          <w:rFonts w:ascii="Verdana" w:hAnsi="Verdana"/>
          <w:color w:val="BFBFBF" w:themeColor="background1" w:themeShade="BF"/>
        </w:rPr>
        <w:t>t</w:t>
      </w:r>
      <w:r w:rsidRPr="008A7458">
        <w:rPr>
          <w:rFonts w:ascii="Verdana" w:hAnsi="Verdana"/>
          <w:color w:val="BFBFBF" w:themeColor="background1" w:themeShade="BF"/>
        </w:rPr>
        <w:t xml:space="preserve">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hurt me with goodbye</w:t>
      </w:r>
    </w:p>
    <w:p w14:paraId="2325FF15" w14:textId="2CAF059A" w:rsidR="00145CB7" w:rsidRPr="008A7458" w:rsidRDefault="00C76691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crumble,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lay down</w:t>
      </w:r>
      <w:r w:rsidRPr="00C76691">
        <w:rPr>
          <w:rFonts w:ascii="Verdana" w:hAnsi="Verdana"/>
          <w:color w:val="BFBFBF" w:themeColor="background1" w:themeShade="BF"/>
        </w:rPr>
        <w:t>,</w:t>
      </w:r>
      <w:r>
        <w:rPr>
          <w:rFonts w:ascii="Verdana" w:hAnsi="Verdana"/>
        </w:rPr>
        <w:t xml:space="preserve"> </w:t>
      </w:r>
      <w:r w:rsidR="00145CB7" w:rsidRPr="008A7458">
        <w:rPr>
          <w:rFonts w:ascii="Verdana" w:hAnsi="Verdana"/>
          <w:color w:val="BFBFBF" w:themeColor="background1" w:themeShade="BF"/>
        </w:rPr>
        <w:t>I will sur-</w:t>
      </w:r>
      <w:r w:rsidR="00145CB7" w:rsidRPr="008A7458">
        <w:rPr>
          <w:rFonts w:ascii="Verdana" w:hAnsi="Verdana"/>
          <w:b/>
        </w:rPr>
        <w:t>[Dm]</w:t>
      </w:r>
      <w:r w:rsidR="00145CB7" w:rsidRPr="008A7458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="00145CB7" w:rsidRPr="008A7458">
        <w:rPr>
          <w:rFonts w:ascii="Verdana" w:hAnsi="Verdana"/>
          <w:color w:val="BFBFBF" w:themeColor="background1" w:themeShade="BF"/>
        </w:rPr>
        <w:t>vive</w:t>
      </w:r>
      <w:proofErr w:type="spellEnd"/>
    </w:p>
    <w:p w14:paraId="03B77B36" w14:textId="77777777" w:rsidR="00145CB7" w:rsidRPr="008A7458" w:rsidRDefault="00145CB7" w:rsidP="00145CB7">
      <w:pPr>
        <w:rPr>
          <w:rFonts w:ascii="Verdana" w:eastAsiaTheme="minorHAnsi" w:hAnsi="Verdana"/>
        </w:rPr>
      </w:pPr>
    </w:p>
    <w:p w14:paraId="30FE6B09" w14:textId="77777777"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  <w:noProof/>
        </w:rPr>
        <w:drawing>
          <wp:inline distT="0" distB="0" distL="0" distR="0" wp14:anchorId="6B6C9BA1" wp14:editId="409B6F17">
            <wp:extent cx="457200" cy="609600"/>
            <wp:effectExtent l="0" t="0" r="0" b="0"/>
            <wp:docPr id="441" name="Picture 4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01AC16" wp14:editId="29337C98">
            <wp:extent cx="457200" cy="619125"/>
            <wp:effectExtent l="0" t="0" r="0" b="9525"/>
            <wp:docPr id="15" name="Picture 1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3F9A54" wp14:editId="1E104A74">
            <wp:extent cx="457200" cy="619125"/>
            <wp:effectExtent l="0" t="0" r="0" b="9525"/>
            <wp:docPr id="14" name="Picture 14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maj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720517FC" wp14:editId="48760234">
            <wp:extent cx="457200" cy="609600"/>
            <wp:effectExtent l="0" t="0" r="0" b="0"/>
            <wp:docPr id="442" name="Picture 4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3F4ED8" wp14:editId="01C09907">
            <wp:extent cx="457200" cy="619125"/>
            <wp:effectExtent l="0" t="0" r="0" b="9525"/>
            <wp:docPr id="13" name="Picture 1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54BB4C07" wp14:editId="30608203">
            <wp:extent cx="457200" cy="609600"/>
            <wp:effectExtent l="0" t="0" r="0" b="0"/>
            <wp:docPr id="443" name="Picture 4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6872ED" wp14:editId="1F0DACAA">
            <wp:extent cx="457200" cy="619125"/>
            <wp:effectExtent l="0" t="0" r="0" b="9525"/>
            <wp:docPr id="5" name="Picture 5" descr="G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m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CF663" w14:textId="77777777" w:rsidR="00145CB7" w:rsidRDefault="00145CB7" w:rsidP="00145CB7">
      <w:pPr>
        <w:rPr>
          <w:rFonts w:ascii="Verdana" w:hAnsi="Verdana"/>
          <w:b/>
        </w:rPr>
      </w:pPr>
    </w:p>
    <w:p w14:paraId="2864FDB2" w14:textId="77777777" w:rsidR="00145CB7" w:rsidRDefault="00145CB7" w:rsidP="00145CB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5656550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CB7"/>
    <w:rsid w:val="000961DF"/>
    <w:rsid w:val="000A348C"/>
    <w:rsid w:val="000D00ED"/>
    <w:rsid w:val="00110521"/>
    <w:rsid w:val="00132109"/>
    <w:rsid w:val="00145CB7"/>
    <w:rsid w:val="00161445"/>
    <w:rsid w:val="0017786C"/>
    <w:rsid w:val="001E2271"/>
    <w:rsid w:val="00252E97"/>
    <w:rsid w:val="002B56B4"/>
    <w:rsid w:val="003442C9"/>
    <w:rsid w:val="003C690E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76691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DCD79"/>
  <w14:defaultImageDpi w14:val="300"/>
  <w15:docId w15:val="{970EE2C7-CF29-4E00-85F3-82E36C9C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7304-845F-4D3C-9D37-338EA6C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2019-04-23T00:54:00Z</dcterms:created>
  <dcterms:modified xsi:type="dcterms:W3CDTF">2025-10-28T22:57:00Z</dcterms:modified>
</cp:coreProperties>
</file>