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46D6" w14:textId="77777777" w:rsidR="0082492D" w:rsidRPr="00A902E9" w:rsidRDefault="00276A87" w:rsidP="00DB1F9F">
      <w:pPr>
        <w:pStyle w:val="Heading1"/>
      </w:pPr>
      <w:r>
        <w:t>Come Dancing</w:t>
      </w:r>
    </w:p>
    <w:p w14:paraId="275E341E" w14:textId="77777777" w:rsidR="00972E99" w:rsidRPr="00A902E9" w:rsidRDefault="00F80E89">
      <w:pPr>
        <w:rPr>
          <w:rFonts w:ascii="Verdana" w:hAnsi="Verdana"/>
        </w:rPr>
      </w:pPr>
      <w:r>
        <w:rPr>
          <w:rFonts w:ascii="Verdana" w:hAnsi="Verdana"/>
        </w:rPr>
        <w:t>Ray Davies</w:t>
      </w:r>
      <w:r w:rsidR="00130FDF">
        <w:rPr>
          <w:rFonts w:ascii="Verdana" w:hAnsi="Verdana"/>
        </w:rPr>
        <w:t xml:space="preserve"> 1982 (as recorded by </w:t>
      </w:r>
      <w:r w:rsidR="00276A87">
        <w:rPr>
          <w:rFonts w:ascii="Verdana" w:hAnsi="Verdana"/>
        </w:rPr>
        <w:t>The Kinks 198</w:t>
      </w:r>
      <w:r w:rsidR="00130FDF">
        <w:rPr>
          <w:rFonts w:ascii="Verdana" w:hAnsi="Verdana"/>
        </w:rPr>
        <w:t>3)</w:t>
      </w:r>
    </w:p>
    <w:p w14:paraId="64023B76" w14:textId="77777777" w:rsidR="00972E99" w:rsidRPr="00130FDF" w:rsidRDefault="00972E99">
      <w:pPr>
        <w:rPr>
          <w:rFonts w:ascii="Verdana" w:hAnsi="Verdana"/>
        </w:rPr>
      </w:pPr>
    </w:p>
    <w:p w14:paraId="44B01288" w14:textId="77777777" w:rsidR="00F80E89" w:rsidRDefault="00F80E89" w:rsidP="00F80E8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E705BE" wp14:editId="47D42523">
            <wp:extent cx="457200" cy="609600"/>
            <wp:effectExtent l="0" t="0" r="0" b="0"/>
            <wp:docPr id="13" name="Picture 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A184C2" wp14:editId="3F6EE689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8EEA5E" wp14:editId="31C1CE66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17E602" wp14:editId="76DFDB73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F2CD62" wp14:editId="71BDCCCA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665753" wp14:editId="0630BB09">
            <wp:extent cx="457200" cy="609600"/>
            <wp:effectExtent l="0" t="0" r="0" b="0"/>
            <wp:docPr id="18" name="Picture 18" descr="C:\Users\Sue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83FE5F" wp14:editId="60C23B88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BE21" w14:textId="77777777" w:rsidR="007320F1" w:rsidRPr="00276A87" w:rsidRDefault="007320F1">
      <w:pPr>
        <w:rPr>
          <w:rFonts w:ascii="Verdana" w:hAnsi="Verdana"/>
          <w:sz w:val="16"/>
          <w:szCs w:val="16"/>
        </w:rPr>
      </w:pPr>
    </w:p>
    <w:p w14:paraId="3D61BFD8" w14:textId="77777777" w:rsidR="00972E99" w:rsidRPr="00276A87" w:rsidRDefault="00972E99">
      <w:pPr>
        <w:rPr>
          <w:rFonts w:ascii="Verdana" w:hAnsi="Verdana"/>
          <w:b/>
        </w:rPr>
      </w:pPr>
      <w:r w:rsidRPr="00276A87">
        <w:rPr>
          <w:rFonts w:ascii="Verdana" w:hAnsi="Verdana"/>
          <w:b/>
        </w:rPr>
        <w:t>INTRO:</w:t>
      </w:r>
      <w:r w:rsidR="00252E97" w:rsidRPr="00276A87">
        <w:rPr>
          <w:rFonts w:ascii="Verdana" w:hAnsi="Verdana"/>
          <w:b/>
        </w:rPr>
        <w:t xml:space="preserve">  </w:t>
      </w:r>
      <w:r w:rsidRPr="00276A87">
        <w:rPr>
          <w:rFonts w:ascii="Verdana" w:hAnsi="Verdana"/>
          <w:b/>
        </w:rPr>
        <w:t>/</w:t>
      </w:r>
      <w:r w:rsidR="00252E9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  <w:b/>
        </w:rPr>
        <w:t>1 2 3 4 /</w:t>
      </w:r>
    </w:p>
    <w:p w14:paraId="6A09A2B9" w14:textId="77777777" w:rsidR="00A9741C" w:rsidRPr="00276A87" w:rsidRDefault="00A9741C" w:rsidP="00A9741C">
      <w:pPr>
        <w:rPr>
          <w:rFonts w:ascii="Verdana" w:hAnsi="Verdana"/>
        </w:rPr>
      </w:pPr>
    </w:p>
    <w:p w14:paraId="0EB48A92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3F34C414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66530037" w14:textId="77777777" w:rsidR="00276A87" w:rsidRPr="00276A87" w:rsidRDefault="00276A87" w:rsidP="00276A87">
      <w:pPr>
        <w:rPr>
          <w:rFonts w:ascii="Verdana" w:hAnsi="Verdana"/>
        </w:rPr>
      </w:pPr>
    </w:p>
    <w:p w14:paraId="193C2CBA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They put a parking lot on a piece of land</w:t>
      </w:r>
    </w:p>
    <w:p w14:paraId="348CA0E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Where the super-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market used to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stand</w:t>
      </w:r>
    </w:p>
    <w:p w14:paraId="1204B24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Before that they put up a bowling alley</w:t>
      </w:r>
    </w:p>
    <w:p w14:paraId="59372B46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On the side that used to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be the local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pally</w:t>
      </w:r>
    </w:p>
    <w:p w14:paraId="3483F718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That’s where the big bands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used to come and play</w:t>
      </w:r>
    </w:p>
    <w:p w14:paraId="45AB255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My sister went there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on a Saturday</w:t>
      </w:r>
    </w:p>
    <w:p w14:paraId="51C366D9" w14:textId="77777777" w:rsidR="00276A87" w:rsidRPr="00276A87" w:rsidRDefault="00276A87" w:rsidP="00276A87">
      <w:pPr>
        <w:rPr>
          <w:rFonts w:ascii="Verdana" w:hAnsi="Verdana"/>
        </w:rPr>
      </w:pPr>
    </w:p>
    <w:p w14:paraId="504D652D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all her boyfriends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used to come and call</w:t>
      </w:r>
    </w:p>
    <w:p w14:paraId="442F6117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Why not come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dancing, it’s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  <w:b/>
        </w:rPr>
        <w:sym w:font="Symbol" w:char="F0AF"/>
      </w:r>
      <w:r w:rsidR="00276A87" w:rsidRPr="00276A87">
        <w:rPr>
          <w:rFonts w:ascii="Verdana" w:hAnsi="Verdana"/>
        </w:rPr>
        <w:t xml:space="preserve"> only natural</w:t>
      </w:r>
    </w:p>
    <w:p w14:paraId="68AC7EDA" w14:textId="77777777" w:rsidR="00276A87" w:rsidRPr="00276A87" w:rsidRDefault="00276A87" w:rsidP="00276A87">
      <w:pPr>
        <w:rPr>
          <w:rFonts w:ascii="Verdana" w:hAnsi="Verdana"/>
        </w:rPr>
      </w:pPr>
    </w:p>
    <w:p w14:paraId="3C8B66AF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4AEF1A38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51CDBD98" w14:textId="77777777" w:rsidR="00276A87" w:rsidRPr="00276A87" w:rsidRDefault="00276A87" w:rsidP="00276A87">
      <w:pPr>
        <w:rPr>
          <w:rFonts w:ascii="Verdana" w:hAnsi="Verdana"/>
        </w:rPr>
      </w:pPr>
    </w:p>
    <w:p w14:paraId="5CEF5598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Another Saturday, another date</w:t>
      </w:r>
    </w:p>
    <w:p w14:paraId="64B39F34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She would be ready but she’</w:t>
      </w:r>
      <w:r w:rsidR="0091252A">
        <w:rPr>
          <w:rFonts w:ascii="Verdana" w:hAnsi="Verdana"/>
        </w:rPr>
        <w:t>d</w:t>
      </w:r>
      <w:r w:rsidR="00276A87" w:rsidRPr="00276A8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always make him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wait</w:t>
      </w:r>
    </w:p>
    <w:p w14:paraId="59EF78D0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In the hallway, in anticipation</w:t>
      </w:r>
    </w:p>
    <w:p w14:paraId="52FAA51E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He didn’t know the night would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end up in </w:t>
      </w:r>
      <w:proofErr w:type="spellStart"/>
      <w:r w:rsidR="00276A87" w:rsidRPr="00276A87">
        <w:rPr>
          <w:rFonts w:ascii="Verdana" w:hAnsi="Verdana"/>
        </w:rPr>
        <w:t>fru</w:t>
      </w:r>
      <w:proofErr w:type="spellEnd"/>
      <w:r w:rsidR="00276A87" w:rsidRPr="00276A87"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="00276A87" w:rsidRPr="00276A87">
        <w:rPr>
          <w:rFonts w:ascii="Verdana" w:hAnsi="Verdana"/>
        </w:rPr>
        <w:t>stration</w:t>
      </w:r>
      <w:proofErr w:type="spellEnd"/>
    </w:p>
    <w:p w14:paraId="749D5CC4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He’d end up blowing all his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wages for the week</w:t>
      </w:r>
    </w:p>
    <w:p w14:paraId="53FCC87B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All for a cuddle and a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peck on the cheek</w:t>
      </w:r>
    </w:p>
    <w:p w14:paraId="23A40B80" w14:textId="77777777" w:rsidR="00276A87" w:rsidRPr="00276A87" w:rsidRDefault="00276A87" w:rsidP="00276A87">
      <w:pPr>
        <w:rPr>
          <w:rFonts w:ascii="Verdana" w:hAnsi="Verdana"/>
        </w:rPr>
      </w:pPr>
    </w:p>
    <w:p w14:paraId="6759E7CB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that’s how they did it when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I was just a kid</w:t>
      </w:r>
    </w:p>
    <w:p w14:paraId="7F1E3CB8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And when they said come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dancing, my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="00276A87" w:rsidRPr="00276A87">
        <w:rPr>
          <w:rFonts w:ascii="Verdana" w:hAnsi="Verdana"/>
        </w:rPr>
        <w:t xml:space="preserve"> sister always did</w:t>
      </w:r>
    </w:p>
    <w:p w14:paraId="460C6737" w14:textId="77777777" w:rsidR="00276A87" w:rsidRPr="00276A87" w:rsidRDefault="00276A87" w:rsidP="00276A87">
      <w:pPr>
        <w:rPr>
          <w:rFonts w:ascii="Verdana" w:hAnsi="Verdana"/>
        </w:rPr>
      </w:pPr>
    </w:p>
    <w:p w14:paraId="64E072EF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11A61F62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</w:p>
    <w:p w14:paraId="2D0E9CF0" w14:textId="77777777" w:rsidR="00276A87" w:rsidRPr="00276A87" w:rsidRDefault="00276A87" w:rsidP="00276A87">
      <w:pPr>
        <w:rPr>
          <w:rFonts w:ascii="Verdana" w:hAnsi="Verdana"/>
        </w:rPr>
      </w:pPr>
    </w:p>
    <w:p w14:paraId="24A76EB8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should have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come in at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midnight</w:t>
      </w:r>
    </w:p>
    <w:p w14:paraId="464F3FEA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And 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mum would always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sit up and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wait</w:t>
      </w:r>
    </w:p>
    <w:p w14:paraId="6953E140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It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always ended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up in a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big row</w:t>
      </w:r>
    </w:p>
    <w:p w14:paraId="51F54E02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When 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used to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get home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late</w:t>
      </w:r>
    </w:p>
    <w:p w14:paraId="4ABE82EF" w14:textId="77777777" w:rsidR="00276A87" w:rsidRPr="00276A87" w:rsidRDefault="00276A87" w:rsidP="00276A87">
      <w:pPr>
        <w:rPr>
          <w:rFonts w:ascii="Verdana" w:hAnsi="Verdana"/>
        </w:rPr>
      </w:pPr>
    </w:p>
    <w:p w14:paraId="09B1ED5C" w14:textId="77777777" w:rsidR="00276A87" w:rsidRPr="00276A87" w:rsidRDefault="00276A87" w:rsidP="00276A87">
      <w:pPr>
        <w:rPr>
          <w:rFonts w:ascii="Verdana" w:hAnsi="Verdana"/>
          <w:b/>
        </w:rPr>
      </w:pPr>
      <w:r w:rsidRPr="00276A87">
        <w:rPr>
          <w:rFonts w:ascii="Verdana" w:hAnsi="Verdana"/>
          <w:b/>
        </w:rPr>
        <w:t>&lt; Next two parts together &gt;</w:t>
      </w:r>
    </w:p>
    <w:p w14:paraId="09EB906E" w14:textId="77777777" w:rsidR="00276A87" w:rsidRPr="00276A87" w:rsidRDefault="00276A87" w:rsidP="00276A87">
      <w:pPr>
        <w:rPr>
          <w:rFonts w:ascii="Verdana" w:hAnsi="Verdana"/>
          <w:b/>
        </w:rPr>
      </w:pPr>
    </w:p>
    <w:p w14:paraId="2D1093AB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GROUP: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</w:p>
    <w:p w14:paraId="6FFDDA70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             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</w:p>
    <w:p w14:paraId="78B1FA4A" w14:textId="77777777" w:rsidR="00276A87" w:rsidRPr="00276A87" w:rsidRDefault="00276A87" w:rsidP="00276A87">
      <w:pPr>
        <w:rPr>
          <w:rFonts w:ascii="Verdana" w:hAnsi="Verdana"/>
        </w:rPr>
      </w:pPr>
    </w:p>
    <w:p w14:paraId="5EDBCF9C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LEADER: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Out of my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window I could see them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in the moonlight</w:t>
      </w:r>
    </w:p>
    <w:p w14:paraId="31B86EB6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</w:rPr>
        <w:t xml:space="preserve">Two silhouettes saying good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night by the garden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</w:rPr>
        <w:t xml:space="preserve">gate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0B7C0A32" w14:textId="77777777" w:rsidR="00276A87" w:rsidRPr="00276A87" w:rsidRDefault="00276A87" w:rsidP="00276A87">
      <w:pPr>
        <w:rPr>
          <w:rFonts w:ascii="Verdana" w:hAnsi="Verdana"/>
        </w:rPr>
      </w:pPr>
    </w:p>
    <w:p w14:paraId="662B3405" w14:textId="77777777" w:rsidR="000F4432" w:rsidRPr="00276A87" w:rsidRDefault="000F4432" w:rsidP="000F4432">
      <w:pPr>
        <w:rPr>
          <w:rFonts w:ascii="Verdana" w:hAnsi="Verdana"/>
        </w:rPr>
      </w:pPr>
      <w:r w:rsidRPr="00276A87">
        <w:rPr>
          <w:rFonts w:ascii="Verdana" w:hAnsi="Verdana"/>
        </w:rPr>
        <w:lastRenderedPageBreak/>
        <w:t xml:space="preserve">The </w:t>
      </w:r>
      <w:r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day they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knocked down the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pally</w:t>
      </w:r>
    </w:p>
    <w:p w14:paraId="22778C91" w14:textId="77777777" w:rsidR="000F4432" w:rsidRPr="00276A87" w:rsidRDefault="000F4432" w:rsidP="000F4432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stood and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cried</w:t>
      </w:r>
    </w:p>
    <w:p w14:paraId="5F586DF7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The day they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knocked down the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pally</w:t>
      </w:r>
    </w:p>
    <w:p w14:paraId="5E7F8E05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Part of my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childhood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died, </w:t>
      </w:r>
      <w:r w:rsidRPr="00276A87">
        <w:rPr>
          <w:rFonts w:ascii="Verdana" w:hAnsi="Verdana"/>
        </w:rPr>
        <w:t>just died</w:t>
      </w:r>
    </w:p>
    <w:p w14:paraId="5E78483B" w14:textId="77777777" w:rsidR="000F4432" w:rsidRDefault="000F4432" w:rsidP="000F4432">
      <w:pPr>
        <w:rPr>
          <w:rFonts w:ascii="Verdana" w:hAnsi="Verdana"/>
        </w:rPr>
      </w:pPr>
    </w:p>
    <w:p w14:paraId="4777E749" w14:textId="77777777" w:rsidR="000F4432" w:rsidRDefault="000F4432" w:rsidP="000F4432">
      <w:pPr>
        <w:rPr>
          <w:rFonts w:ascii="Verdana" w:hAnsi="Verdana"/>
          <w:b/>
          <w:bCs/>
        </w:rPr>
      </w:pPr>
      <w:r w:rsidRPr="0039436B">
        <w:rPr>
          <w:rFonts w:ascii="Verdana" w:hAnsi="Verdana"/>
          <w:b/>
          <w:bCs/>
        </w:rPr>
        <w:t>&lt; LOUD &gt;</w:t>
      </w:r>
    </w:p>
    <w:p w14:paraId="5DF0ABEB" w14:textId="77777777" w:rsidR="000F4432" w:rsidRPr="0039436B" w:rsidRDefault="000F4432" w:rsidP="000F4432">
      <w:pPr>
        <w:rPr>
          <w:rFonts w:ascii="Verdana" w:hAnsi="Verdana"/>
          <w:b/>
          <w:bCs/>
        </w:rPr>
      </w:pPr>
    </w:p>
    <w:p w14:paraId="75002C63" w14:textId="77777777" w:rsidR="000F4432" w:rsidRPr="001A50B4" w:rsidRDefault="000F4432" w:rsidP="000F4432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1A50B4">
        <w:rPr>
          <w:rFonts w:ascii="Verdana" w:hAnsi="Verdana"/>
          <w:b/>
          <w:sz w:val="26"/>
          <w:szCs w:val="26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Pr="00276A87">
        <w:rPr>
          <w:rFonts w:ascii="Verdana" w:hAnsi="Verdana"/>
          <w:b/>
          <w:sz w:val="24"/>
          <w:szCs w:val="24"/>
        </w:rPr>
        <w:t xml:space="preserve"> /</w:t>
      </w:r>
    </w:p>
    <w:p w14:paraId="22B3BFE3" w14:textId="77777777" w:rsidR="000F4432" w:rsidRPr="001A50B4" w:rsidRDefault="000F4432" w:rsidP="000F4432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Pr="00276A87">
        <w:rPr>
          <w:rFonts w:ascii="Verdana" w:hAnsi="Verdana"/>
          <w:b/>
          <w:sz w:val="24"/>
          <w:szCs w:val="24"/>
        </w:rPr>
        <w:t xml:space="preserve"> /</w:t>
      </w:r>
    </w:p>
    <w:p w14:paraId="64D52CEC" w14:textId="77777777" w:rsidR="000F4432" w:rsidRPr="001232E3" w:rsidRDefault="000F4432" w:rsidP="000F4432">
      <w:pPr>
        <w:pStyle w:val="HTMLPreformatted"/>
        <w:rPr>
          <w:rFonts w:ascii="Verdana" w:hAnsi="Verdana"/>
          <w:bCs/>
          <w:sz w:val="16"/>
          <w:szCs w:val="16"/>
        </w:rPr>
      </w:pPr>
    </w:p>
    <w:p w14:paraId="6129422F" w14:textId="77777777" w:rsidR="000F4432" w:rsidRPr="001A50B4" w:rsidRDefault="000F4432" w:rsidP="000F4432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Pr="00276A87">
        <w:rPr>
          <w:rFonts w:ascii="Verdana" w:hAnsi="Verdana"/>
          <w:b/>
          <w:sz w:val="24"/>
          <w:szCs w:val="24"/>
        </w:rPr>
        <w:t xml:space="preserve"> /</w:t>
      </w:r>
    </w:p>
    <w:p w14:paraId="06DCE6DC" w14:textId="77777777" w:rsidR="000F4432" w:rsidRPr="001A50B4" w:rsidRDefault="000F4432" w:rsidP="000F4432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Pr="00276A87">
        <w:rPr>
          <w:rFonts w:ascii="Verdana" w:hAnsi="Verdana"/>
          <w:b/>
          <w:sz w:val="24"/>
          <w:szCs w:val="24"/>
        </w:rPr>
        <w:t xml:space="preserve"> /</w:t>
      </w:r>
    </w:p>
    <w:p w14:paraId="63913AF8" w14:textId="77777777" w:rsidR="000F4432" w:rsidRDefault="000F4432" w:rsidP="000F4432">
      <w:pPr>
        <w:pStyle w:val="HTMLPreformatted"/>
        <w:rPr>
          <w:rFonts w:ascii="Verdana" w:hAnsi="Verdana"/>
          <w:sz w:val="24"/>
          <w:szCs w:val="24"/>
        </w:rPr>
      </w:pPr>
    </w:p>
    <w:p w14:paraId="55902D02" w14:textId="77777777" w:rsidR="000F4432" w:rsidRDefault="000F4432" w:rsidP="000F4432">
      <w:pPr>
        <w:pStyle w:val="HTMLPreformatted"/>
        <w:rPr>
          <w:rFonts w:ascii="Verdana" w:hAnsi="Verdana"/>
          <w:b/>
          <w:bCs/>
          <w:sz w:val="24"/>
          <w:szCs w:val="24"/>
        </w:rPr>
      </w:pPr>
      <w:r w:rsidRPr="0039436B">
        <w:rPr>
          <w:rFonts w:ascii="Verdana" w:hAnsi="Verdana"/>
          <w:b/>
          <w:bCs/>
          <w:sz w:val="24"/>
          <w:szCs w:val="24"/>
        </w:rPr>
        <w:t>&lt; SOFT &gt;</w:t>
      </w:r>
    </w:p>
    <w:p w14:paraId="171B9BAB" w14:textId="77777777" w:rsidR="000F4432" w:rsidRPr="0039436B" w:rsidRDefault="000F4432" w:rsidP="000F4432">
      <w:pPr>
        <w:pStyle w:val="HTMLPreformatted"/>
        <w:rPr>
          <w:rFonts w:ascii="Verdana" w:hAnsi="Verdana"/>
          <w:b/>
          <w:bCs/>
          <w:sz w:val="24"/>
          <w:szCs w:val="24"/>
        </w:rPr>
      </w:pPr>
    </w:p>
    <w:p w14:paraId="192F9EDA" w14:textId="77777777" w:rsidR="000F4432" w:rsidRPr="00276A87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</w:t>
      </w:r>
    </w:p>
    <w:p w14:paraId="52EDDFB8" w14:textId="77777777" w:rsidR="000F4432" w:rsidRPr="00276A87" w:rsidRDefault="000F4432" w:rsidP="000F4432">
      <w:pPr>
        <w:rPr>
          <w:rFonts w:ascii="Verdana" w:hAnsi="Verdana"/>
        </w:rPr>
      </w:pPr>
    </w:p>
    <w:p w14:paraId="0AAC7D79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Now I’m grown up and playing in a band</w:t>
      </w:r>
    </w:p>
    <w:p w14:paraId="16564674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And there’s a carpark where the </w:t>
      </w:r>
      <w:r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pally used to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stand</w:t>
      </w:r>
    </w:p>
    <w:p w14:paraId="06D98C29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My sister’s married and she lives on an estate</w:t>
      </w:r>
    </w:p>
    <w:p w14:paraId="62E2C753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Her daughters go out, now </w:t>
      </w:r>
      <w:r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it’s her turn to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wait</w:t>
      </w:r>
    </w:p>
    <w:p w14:paraId="3105B177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She knows they get away with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things she never could</w:t>
      </w:r>
    </w:p>
    <w:p w14:paraId="4275F4CD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But if I offered, I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wonder if she would</w:t>
      </w:r>
    </w:p>
    <w:p w14:paraId="423D3CC1" w14:textId="77777777" w:rsidR="000F4432" w:rsidRPr="00276A87" w:rsidRDefault="000F4432" w:rsidP="000F4432">
      <w:pPr>
        <w:rPr>
          <w:rFonts w:ascii="Verdana" w:hAnsi="Verdana"/>
        </w:rPr>
      </w:pPr>
    </w:p>
    <w:p w14:paraId="4250A19D" w14:textId="77777777" w:rsidR="000F4432" w:rsidRPr="00276A87" w:rsidRDefault="000F4432" w:rsidP="000F4432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come on sister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have yourself a ball</w:t>
      </w:r>
    </w:p>
    <w:p w14:paraId="2A54D449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Don’t be afraid to come </w:t>
      </w:r>
      <w:r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dancing, it’s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Pr="00276A87">
        <w:rPr>
          <w:rFonts w:ascii="Verdana" w:hAnsi="Verdana"/>
        </w:rPr>
        <w:t xml:space="preserve"> only natural</w:t>
      </w:r>
    </w:p>
    <w:p w14:paraId="1360BC9B" w14:textId="77777777" w:rsidR="000F4432" w:rsidRPr="00276A87" w:rsidRDefault="000F4432" w:rsidP="000F4432">
      <w:pPr>
        <w:rPr>
          <w:rFonts w:ascii="Verdana" w:hAnsi="Verdana"/>
        </w:rPr>
      </w:pPr>
    </w:p>
    <w:p w14:paraId="01302FC0" w14:textId="77777777" w:rsidR="000F4432" w:rsidRPr="00276A87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30A47706" w14:textId="77777777" w:rsidR="000F4432" w:rsidRPr="00276A87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</w:p>
    <w:p w14:paraId="3076E358" w14:textId="77777777" w:rsidR="000F4432" w:rsidRPr="00276A87" w:rsidRDefault="000F4432" w:rsidP="000F4432">
      <w:pPr>
        <w:rPr>
          <w:rFonts w:ascii="Verdana" w:hAnsi="Verdana"/>
        </w:rPr>
      </w:pPr>
    </w:p>
    <w:p w14:paraId="5BFC74DB" w14:textId="77777777" w:rsidR="000F4432" w:rsidRPr="00276A87" w:rsidRDefault="000F4432" w:rsidP="000F4432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just like the pally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on a Saturday</w:t>
      </w:r>
    </w:p>
    <w:p w14:paraId="7F1BDB7F" w14:textId="77777777" w:rsidR="000F4432" w:rsidRPr="00276A87" w:rsidRDefault="000F4432" w:rsidP="000F443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And all her friends would come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dancing</w:t>
      </w:r>
    </w:p>
    <w:p w14:paraId="6AC088E0" w14:textId="77777777" w:rsidR="000F4432" w:rsidRPr="00276A87" w:rsidRDefault="000F4432" w:rsidP="000F4432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Where the </w:t>
      </w:r>
      <w:r>
        <w:rPr>
          <w:rFonts w:ascii="Verdana" w:hAnsi="Verdana"/>
          <w:b/>
        </w:rPr>
        <w:t>[C]</w:t>
      </w:r>
      <w:r w:rsidRPr="00276A8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big bands used to </w:t>
      </w:r>
      <w:r w:rsidRPr="00276A87">
        <w:rPr>
          <w:rFonts w:ascii="Verdana" w:hAnsi="Verdana"/>
        </w:rPr>
        <w:t>play</w:t>
      </w:r>
    </w:p>
    <w:p w14:paraId="774FEF62" w14:textId="77777777" w:rsidR="000F4432" w:rsidRPr="00276A87" w:rsidRDefault="000F4432" w:rsidP="000F4432">
      <w:pPr>
        <w:rPr>
          <w:rFonts w:ascii="Verdana" w:hAnsi="Verdana"/>
        </w:rPr>
      </w:pPr>
    </w:p>
    <w:p w14:paraId="509F8606" w14:textId="77777777" w:rsidR="000F4432" w:rsidRPr="00276A87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12E5851A" w14:textId="77777777" w:rsidR="000F4432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0A2FDFA9" w14:textId="77777777" w:rsidR="000F4432" w:rsidRPr="006F11FE" w:rsidRDefault="000F4432" w:rsidP="000F4432">
      <w:pPr>
        <w:rPr>
          <w:rFonts w:ascii="Verdana" w:hAnsi="Verdana"/>
          <w:bCs/>
          <w:sz w:val="16"/>
          <w:szCs w:val="16"/>
        </w:rPr>
      </w:pPr>
    </w:p>
    <w:p w14:paraId="69A4061F" w14:textId="77777777" w:rsidR="000F4432" w:rsidRPr="00276A87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548BC826" w14:textId="77777777" w:rsidR="000F4432" w:rsidRDefault="000F4432" w:rsidP="000F4432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Pr="001A50B4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>
        <w:rPr>
          <w:rFonts w:ascii="Verdana" w:hAnsi="Verdana"/>
          <w:b/>
        </w:rPr>
        <w:t>[G]</w:t>
      </w:r>
      <w:r w:rsidRPr="001A50B4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7532F144" w14:textId="77777777" w:rsidR="00972E99" w:rsidRPr="00276A87" w:rsidRDefault="00972E99">
      <w:pPr>
        <w:rPr>
          <w:rFonts w:ascii="Verdana" w:hAnsi="Verdana"/>
        </w:rPr>
      </w:pPr>
    </w:p>
    <w:p w14:paraId="3E5EC420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72B304" wp14:editId="494A556D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BC208C" wp14:editId="23396E8E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53134D" wp14:editId="27186962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8FAA8B" wp14:editId="188E7D73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6F6E6F" wp14:editId="26EC6102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E89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52448B" wp14:editId="501C78E3">
            <wp:extent cx="457200" cy="609600"/>
            <wp:effectExtent l="0" t="0" r="0" b="0"/>
            <wp:docPr id="5" name="Picture 5" descr="C:\Users\Sue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F5687FC" wp14:editId="65ABC17C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6D45E" w14:textId="77777777" w:rsidR="00B043CF" w:rsidRDefault="00B043CF" w:rsidP="00110521">
      <w:pPr>
        <w:rPr>
          <w:rFonts w:ascii="Verdana" w:hAnsi="Verdana"/>
          <w:b/>
        </w:rPr>
      </w:pPr>
    </w:p>
    <w:p w14:paraId="395E04B2" w14:textId="76462D6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5D11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A87"/>
    <w:rsid w:val="000961DF"/>
    <w:rsid w:val="000A348C"/>
    <w:rsid w:val="000D00ED"/>
    <w:rsid w:val="000F4432"/>
    <w:rsid w:val="00110521"/>
    <w:rsid w:val="00130FDF"/>
    <w:rsid w:val="00132109"/>
    <w:rsid w:val="00161445"/>
    <w:rsid w:val="00167B9E"/>
    <w:rsid w:val="0017786C"/>
    <w:rsid w:val="001E2271"/>
    <w:rsid w:val="00252E97"/>
    <w:rsid w:val="00276A87"/>
    <w:rsid w:val="002B56B4"/>
    <w:rsid w:val="003442C9"/>
    <w:rsid w:val="00352A40"/>
    <w:rsid w:val="00414418"/>
    <w:rsid w:val="0047277F"/>
    <w:rsid w:val="00490D27"/>
    <w:rsid w:val="004E65B6"/>
    <w:rsid w:val="00531581"/>
    <w:rsid w:val="00550EFA"/>
    <w:rsid w:val="005D114F"/>
    <w:rsid w:val="006230AD"/>
    <w:rsid w:val="006325CA"/>
    <w:rsid w:val="007320F1"/>
    <w:rsid w:val="007E4748"/>
    <w:rsid w:val="0082492D"/>
    <w:rsid w:val="00866CDE"/>
    <w:rsid w:val="008E0558"/>
    <w:rsid w:val="0091252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0E89"/>
    <w:rsid w:val="00F81E40"/>
    <w:rsid w:val="00F96D25"/>
    <w:rsid w:val="00FB061D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7A53F"/>
  <w14:defaultImageDpi w14:val="300"/>
  <w15:docId w15:val="{7CC4A88B-6981-4D7B-BB64-CB259F0F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6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6A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6A20-80D8-4034-9D05-D4C8897A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2021-04-26T15:19:00Z</dcterms:created>
  <dcterms:modified xsi:type="dcterms:W3CDTF">2024-05-12T16:18:00Z</dcterms:modified>
</cp:coreProperties>
</file>