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D5CD" w14:textId="557AF43E" w:rsidR="0082492D" w:rsidRPr="00A902E9" w:rsidRDefault="00564995" w:rsidP="00DB1F9F">
      <w:pPr>
        <w:pStyle w:val="Heading1"/>
      </w:pPr>
      <w:r>
        <w:t>Into The Mystic</w:t>
      </w:r>
    </w:p>
    <w:p w14:paraId="7AD7CD05" w14:textId="59CEF563" w:rsidR="00972E99" w:rsidRPr="00A902E9" w:rsidRDefault="00564995">
      <w:pPr>
        <w:rPr>
          <w:rFonts w:ascii="Verdana" w:hAnsi="Verdana"/>
        </w:rPr>
      </w:pPr>
      <w:r>
        <w:rPr>
          <w:rFonts w:ascii="Verdana" w:hAnsi="Verdana"/>
        </w:rPr>
        <w:t>Van Morrison</w:t>
      </w:r>
      <w:r w:rsidR="00B863C2">
        <w:rPr>
          <w:rFonts w:ascii="Verdana" w:hAnsi="Verdana"/>
        </w:rPr>
        <w:t xml:space="preserve"> 19</w:t>
      </w:r>
      <w:r w:rsidR="009C1165">
        <w:rPr>
          <w:rFonts w:ascii="Verdana" w:hAnsi="Verdana"/>
        </w:rPr>
        <w:t>69</w:t>
      </w:r>
    </w:p>
    <w:p w14:paraId="43E137D2" w14:textId="77777777" w:rsidR="00972E99" w:rsidRPr="007B0D69" w:rsidRDefault="00972E99">
      <w:pPr>
        <w:rPr>
          <w:rFonts w:ascii="Verdana" w:hAnsi="Verdana"/>
          <w:bCs/>
          <w:sz w:val="12"/>
          <w:szCs w:val="12"/>
        </w:rPr>
      </w:pPr>
    </w:p>
    <w:p w14:paraId="322748A2" w14:textId="3AD72182" w:rsidR="007320F1" w:rsidRPr="007B0D69" w:rsidRDefault="007320F1">
      <w:pPr>
        <w:rPr>
          <w:rFonts w:ascii="Verdana" w:hAnsi="Verdana"/>
          <w:b/>
        </w:rPr>
      </w:pPr>
      <w:r w:rsidRPr="007B0D69">
        <w:rPr>
          <w:rFonts w:ascii="Verdana" w:hAnsi="Verdana"/>
          <w:b/>
          <w:noProof/>
        </w:rPr>
        <w:drawing>
          <wp:inline distT="0" distB="0" distL="0" distR="0" wp14:anchorId="1C23CE91" wp14:editId="24B8477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7B0D69">
        <w:rPr>
          <w:rFonts w:ascii="Verdana" w:hAnsi="Verdana"/>
          <w:b/>
          <w:noProof/>
        </w:rPr>
        <w:drawing>
          <wp:inline distT="0" distB="0" distL="0" distR="0" wp14:anchorId="74B93114" wp14:editId="2385796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3C2" w:rsidRPr="007B0D69">
        <w:rPr>
          <w:rFonts w:ascii="Verdana" w:hAnsi="Verdana"/>
          <w:b/>
          <w:noProof/>
        </w:rPr>
        <w:drawing>
          <wp:inline distT="0" distB="0" distL="0" distR="0" wp14:anchorId="610B72DD" wp14:editId="2A91EA52">
            <wp:extent cx="457200" cy="607060"/>
            <wp:effectExtent l="0" t="0" r="0" b="2540"/>
            <wp:docPr id="1082983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7B0D69">
        <w:rPr>
          <w:rFonts w:ascii="Verdana" w:hAnsi="Verdana"/>
          <w:b/>
          <w:noProof/>
        </w:rPr>
        <w:drawing>
          <wp:inline distT="0" distB="0" distL="0" distR="0" wp14:anchorId="7391812A" wp14:editId="605065C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6BB0" w14:textId="77777777" w:rsidR="007B0D69" w:rsidRPr="007B0D69" w:rsidRDefault="007B0D69">
      <w:pPr>
        <w:rPr>
          <w:rFonts w:ascii="Verdana" w:hAnsi="Verdana"/>
          <w:bCs/>
          <w:sz w:val="12"/>
          <w:szCs w:val="12"/>
        </w:rPr>
      </w:pPr>
    </w:p>
    <w:p w14:paraId="0A611335" w14:textId="77777777" w:rsidR="004341F5" w:rsidRDefault="00972E99">
      <w:pPr>
        <w:rPr>
          <w:rFonts w:ascii="Verdana" w:hAnsi="Verdana"/>
          <w:b/>
          <w:sz w:val="22"/>
          <w:szCs w:val="22"/>
        </w:rPr>
      </w:pPr>
      <w:r w:rsidRPr="007B0D69">
        <w:rPr>
          <w:rFonts w:ascii="Verdana" w:hAnsi="Verdana"/>
          <w:b/>
          <w:sz w:val="22"/>
          <w:szCs w:val="22"/>
        </w:rPr>
        <w:t>INTRO:</w:t>
      </w:r>
      <w:r w:rsidR="00252E97" w:rsidRPr="007B0D69">
        <w:rPr>
          <w:rFonts w:ascii="Verdana" w:hAnsi="Verdana"/>
          <w:b/>
          <w:sz w:val="22"/>
          <w:szCs w:val="22"/>
        </w:rPr>
        <w:t xml:space="preserve">  </w:t>
      </w:r>
      <w:r w:rsidRPr="007B0D69">
        <w:rPr>
          <w:rFonts w:ascii="Verdana" w:hAnsi="Verdana"/>
          <w:b/>
          <w:sz w:val="22"/>
          <w:szCs w:val="22"/>
        </w:rPr>
        <w:t>/</w:t>
      </w:r>
      <w:r w:rsidR="00252E97" w:rsidRPr="007B0D69">
        <w:rPr>
          <w:rFonts w:ascii="Verdana" w:hAnsi="Verdana"/>
          <w:b/>
          <w:sz w:val="22"/>
          <w:szCs w:val="22"/>
        </w:rPr>
        <w:t xml:space="preserve"> 1 2 </w:t>
      </w:r>
      <w:r w:rsidR="00E24A35" w:rsidRPr="007B0D69">
        <w:rPr>
          <w:rFonts w:ascii="Verdana" w:hAnsi="Verdana"/>
          <w:b/>
          <w:sz w:val="22"/>
          <w:szCs w:val="22"/>
        </w:rPr>
        <w:t>3 4</w:t>
      </w:r>
      <w:r w:rsidR="00A902E9" w:rsidRPr="007B0D69">
        <w:rPr>
          <w:rFonts w:ascii="Verdana" w:hAnsi="Verdana"/>
          <w:b/>
          <w:sz w:val="22"/>
          <w:szCs w:val="22"/>
        </w:rPr>
        <w:t xml:space="preserve"> / </w:t>
      </w:r>
    </w:p>
    <w:p w14:paraId="037B315D" w14:textId="77777777" w:rsidR="004341F5" w:rsidRPr="004341F5" w:rsidRDefault="004341F5">
      <w:pPr>
        <w:rPr>
          <w:rFonts w:ascii="Verdana" w:hAnsi="Verdana"/>
          <w:bCs/>
          <w:sz w:val="12"/>
          <w:szCs w:val="12"/>
        </w:rPr>
      </w:pPr>
    </w:p>
    <w:p w14:paraId="12BFA759" w14:textId="35937192" w:rsidR="00972E99" w:rsidRDefault="00B863C2">
      <w:pPr>
        <w:rPr>
          <w:rFonts w:ascii="Verdana" w:hAnsi="Verdana"/>
          <w:b/>
          <w:sz w:val="22"/>
          <w:szCs w:val="22"/>
        </w:rPr>
      </w:pPr>
      <w:r w:rsidRPr="007B0D69">
        <w:rPr>
          <w:rFonts w:ascii="Verdana" w:hAnsi="Verdana"/>
          <w:b/>
          <w:sz w:val="22"/>
          <w:szCs w:val="22"/>
        </w:rPr>
        <w:t>[D]</w:t>
      </w:r>
      <w:r w:rsidR="00A902E9" w:rsidRPr="007B0D69">
        <w:rPr>
          <w:rFonts w:ascii="Verdana" w:hAnsi="Verdana"/>
          <w:b/>
          <w:sz w:val="22"/>
          <w:szCs w:val="22"/>
        </w:rPr>
        <w:t xml:space="preserve"> / </w:t>
      </w:r>
      <w:r w:rsidRPr="007B0D69">
        <w:rPr>
          <w:rFonts w:ascii="Verdana" w:hAnsi="Verdana"/>
          <w:b/>
          <w:sz w:val="22"/>
          <w:szCs w:val="22"/>
        </w:rPr>
        <w:t>[D]</w:t>
      </w:r>
      <w:r w:rsidR="00A902E9" w:rsidRPr="007B0D69">
        <w:rPr>
          <w:rFonts w:ascii="Verdana" w:hAnsi="Verdana"/>
          <w:b/>
          <w:sz w:val="22"/>
          <w:szCs w:val="22"/>
        </w:rPr>
        <w:t xml:space="preserve"> /</w:t>
      </w:r>
      <w:r w:rsidR="004341F5">
        <w:rPr>
          <w:rFonts w:ascii="Verdana" w:hAnsi="Verdana"/>
          <w:b/>
          <w:sz w:val="22"/>
          <w:szCs w:val="22"/>
        </w:rPr>
        <w:t xml:space="preserve"> [D] /</w:t>
      </w:r>
    </w:p>
    <w:p w14:paraId="202E589C" w14:textId="77777777" w:rsidR="004341F5" w:rsidRPr="007B0D69" w:rsidRDefault="004341F5" w:rsidP="004341F5">
      <w:pPr>
        <w:rPr>
          <w:rFonts w:ascii="Verdana" w:hAnsi="Verdana"/>
          <w:b/>
          <w:sz w:val="22"/>
          <w:szCs w:val="22"/>
        </w:rPr>
      </w:pPr>
      <w:r w:rsidRPr="007B0D69">
        <w:rPr>
          <w:rFonts w:ascii="Verdana" w:hAnsi="Verdana"/>
          <w:b/>
          <w:sz w:val="22"/>
          <w:szCs w:val="22"/>
        </w:rPr>
        <w:t>[D] / [D] /</w:t>
      </w:r>
      <w:r>
        <w:rPr>
          <w:rFonts w:ascii="Verdana" w:hAnsi="Verdana"/>
          <w:b/>
          <w:sz w:val="22"/>
          <w:szCs w:val="22"/>
        </w:rPr>
        <w:t xml:space="preserve"> [D] / </w:t>
      </w:r>
    </w:p>
    <w:p w14:paraId="5D83B914" w14:textId="77777777" w:rsidR="00A9741C" w:rsidRPr="007B0D69" w:rsidRDefault="00A9741C" w:rsidP="00A9741C">
      <w:pPr>
        <w:rPr>
          <w:rFonts w:ascii="Verdana" w:hAnsi="Verdana"/>
          <w:bCs/>
          <w:sz w:val="12"/>
          <w:szCs w:val="12"/>
        </w:rPr>
      </w:pPr>
    </w:p>
    <w:p w14:paraId="100C99A4" w14:textId="7CCCD381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We were born before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the wind</w:t>
      </w:r>
    </w:p>
    <w:p w14:paraId="201B819C" w14:textId="279761EF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Also younger than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the sun</w:t>
      </w:r>
    </w:p>
    <w:p w14:paraId="1648817A" w14:textId="3BFE8B42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Ere the bonnie boat was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won</w:t>
      </w:r>
    </w:p>
    <w:p w14:paraId="170F7186" w14:textId="2EBABED3" w:rsidR="00564995" w:rsidRPr="00564995" w:rsidRDefault="00564995" w:rsidP="00564995">
      <w:pPr>
        <w:rPr>
          <w:rFonts w:ascii="Verdana" w:eastAsia="Times New Roman" w:hAnsi="Verdana" w:cs="Times New Roman"/>
          <w:sz w:val="22"/>
          <w:szCs w:val="22"/>
          <w:lang w:val="en-CA" w:eastAsia="en-CA"/>
        </w:rPr>
      </w:pP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As we sailed into the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mystic</w:t>
      </w:r>
      <w:r w:rsidR="00E24A3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</w:p>
    <w:p w14:paraId="4682D109" w14:textId="77777777" w:rsidR="00564995" w:rsidRPr="00564995" w:rsidRDefault="00564995" w:rsidP="00564995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</w:pPr>
    </w:p>
    <w:p w14:paraId="56E0F8DD" w14:textId="6AC09CC7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Hark, now hear the sailors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cry</w:t>
      </w:r>
    </w:p>
    <w:p w14:paraId="46ED86E0" w14:textId="582B5B4E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Smell the sea and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feel the sky</w:t>
      </w:r>
    </w:p>
    <w:p w14:paraId="69284B60" w14:textId="33BB2C67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Let your soul and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spirit fly</w:t>
      </w:r>
    </w:p>
    <w:p w14:paraId="239A1851" w14:textId="5835411C" w:rsidR="00564995" w:rsidRPr="00564995" w:rsidRDefault="00564995" w:rsidP="00564995">
      <w:pPr>
        <w:rPr>
          <w:rFonts w:ascii="Verdana" w:eastAsia="Times New Roman" w:hAnsi="Verdana" w:cs="Times New Roman"/>
          <w:sz w:val="22"/>
          <w:szCs w:val="22"/>
          <w:lang w:val="en-CA" w:eastAsia="en-CA"/>
        </w:rPr>
      </w:pP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Into the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E24A3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mystic</w:t>
      </w:r>
      <w:r w:rsidR="00E24A3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</w:p>
    <w:p w14:paraId="69A3B14B" w14:textId="77777777" w:rsidR="00564995" w:rsidRPr="007B0D69" w:rsidRDefault="00564995" w:rsidP="00564995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</w:pPr>
    </w:p>
    <w:p w14:paraId="00DC3EAC" w14:textId="59221332" w:rsidR="00B863C2" w:rsidRPr="00564995" w:rsidRDefault="00B863C2" w:rsidP="00564995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en-CA" w:eastAsia="en-CA"/>
        </w:rPr>
        <w:t>BRIDGE:</w:t>
      </w:r>
    </w:p>
    <w:p w14:paraId="78A2294B" w14:textId="2B571021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</w:t>
      </w:r>
      <w:proofErr w:type="spellStart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F#m</w:t>
      </w:r>
      <w:proofErr w:type="spellEnd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]</w:t>
      </w:r>
      <w:r w:rsidR="00E24A3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And when that fog horn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[G]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blows</w:t>
      </w:r>
    </w:p>
    <w:p w14:paraId="4653C1D8" w14:textId="59B1011A" w:rsidR="00564995" w:rsidRPr="007B0D69" w:rsidRDefault="00564995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I will be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E24A3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coming home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mmm </w:t>
      </w:r>
      <w:proofErr w:type="spellStart"/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mmm</w:t>
      </w:r>
      <w:proofErr w:type="spellEnd"/>
    </w:p>
    <w:p w14:paraId="5738A186" w14:textId="4E7BB907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</w:t>
      </w:r>
      <w:proofErr w:type="spellStart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F#m</w:t>
      </w:r>
      <w:proofErr w:type="spellEnd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]</w:t>
      </w:r>
      <w:r w:rsidR="00E24A3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And when the fog horn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[G]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blows</w:t>
      </w:r>
    </w:p>
    <w:p w14:paraId="47D56A3B" w14:textId="67E0B53E" w:rsidR="00564995" w:rsidRPr="00564995" w:rsidRDefault="00564995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I want to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hear it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  <w:t xml:space="preserve">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I don't have to fear it</w:t>
      </w:r>
    </w:p>
    <w:p w14:paraId="6159270F" w14:textId="77777777" w:rsidR="00564995" w:rsidRPr="00564995" w:rsidRDefault="00564995" w:rsidP="00564995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</w:pPr>
    </w:p>
    <w:p w14:paraId="3E803687" w14:textId="3CB2CB17" w:rsidR="00564995" w:rsidRPr="007B0D69" w:rsidRDefault="00E24A35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And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I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…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…</w:t>
      </w:r>
      <w:proofErr w:type="spellStart"/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wanna</w:t>
      </w:r>
      <w:proofErr w:type="spellEnd"/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rock your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gypsy soul</w:t>
      </w:r>
    </w:p>
    <w:p w14:paraId="70DF3077" w14:textId="0816A270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Just like way back in the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days of old</w:t>
      </w:r>
    </w:p>
    <w:p w14:paraId="3C09E581" w14:textId="0DD87934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Then magnificently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we will float</w:t>
      </w:r>
    </w:p>
    <w:p w14:paraId="39FD0EB6" w14:textId="13C65057" w:rsidR="00E24A35" w:rsidRPr="00564995" w:rsidRDefault="00E24A35" w:rsidP="00E24A35">
      <w:pPr>
        <w:rPr>
          <w:rFonts w:ascii="Verdana" w:eastAsia="Times New Roman" w:hAnsi="Verdana" w:cs="Times New Roman"/>
          <w:sz w:val="22"/>
          <w:szCs w:val="22"/>
          <w:lang w:val="en-CA" w:eastAsia="en-CA"/>
        </w:rPr>
      </w:pP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Into the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mystic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</w:p>
    <w:p w14:paraId="276517E3" w14:textId="77777777" w:rsidR="00564995" w:rsidRPr="007B0D69" w:rsidRDefault="00564995" w:rsidP="00564995">
      <w:pPr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val="en-CA" w:eastAsia="en-CA"/>
        </w:rPr>
      </w:pPr>
    </w:p>
    <w:p w14:paraId="29369977" w14:textId="5394F9A5" w:rsidR="00564995" w:rsidRPr="007B0D69" w:rsidRDefault="00564995" w:rsidP="00564995">
      <w:pPr>
        <w:rPr>
          <w:rFonts w:ascii="Verdana" w:eastAsia="Times New Roman" w:hAnsi="Verdana" w:cs="Times New Roman"/>
          <w:b/>
          <w:bCs/>
          <w:color w:val="000000"/>
          <w:sz w:val="22"/>
          <w:szCs w:val="22"/>
          <w:shd w:val="clear" w:color="auto" w:fill="FFFFFF"/>
          <w:lang w:val="en-CA" w:eastAsia="en-CA"/>
        </w:rPr>
      </w:pPr>
      <w:r w:rsidRPr="007B0D69">
        <w:rPr>
          <w:rFonts w:ascii="Verdana" w:eastAsia="Times New Roman" w:hAnsi="Verdana" w:cs="Times New Roman"/>
          <w:b/>
          <w:bCs/>
          <w:color w:val="000000"/>
          <w:sz w:val="22"/>
          <w:szCs w:val="22"/>
          <w:shd w:val="clear" w:color="auto" w:fill="FFFFFF"/>
          <w:lang w:val="en-CA" w:eastAsia="en-CA"/>
        </w:rPr>
        <w:t>INSTRUMENTAL</w:t>
      </w:r>
      <w:r w:rsidR="005003AC" w:rsidRPr="007B0D69">
        <w:rPr>
          <w:rFonts w:ascii="Verdana" w:eastAsia="Times New Roman" w:hAnsi="Verdana" w:cs="Times New Roman"/>
          <w:b/>
          <w:bCs/>
          <w:color w:val="000000"/>
          <w:sz w:val="22"/>
          <w:szCs w:val="22"/>
          <w:shd w:val="clear" w:color="auto" w:fill="FFFFFF"/>
          <w:lang w:val="en-CA" w:eastAsia="en-CA"/>
        </w:rPr>
        <w:t>:</w:t>
      </w:r>
    </w:p>
    <w:p w14:paraId="320343BB" w14:textId="510B8579" w:rsidR="005003AC" w:rsidRPr="007B0D69" w:rsidRDefault="00B863C2" w:rsidP="005003AC">
      <w:pPr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003AC"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We were born before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003AC"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the wind</w:t>
      </w:r>
    </w:p>
    <w:p w14:paraId="424A1F8C" w14:textId="12C0EBC1" w:rsidR="005003AC" w:rsidRPr="007B0D69" w:rsidRDefault="00B863C2" w:rsidP="005003AC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003AC"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Also younger than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003AC"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the sun</w:t>
      </w:r>
    </w:p>
    <w:p w14:paraId="30A903B2" w14:textId="336F37D0" w:rsidR="005003AC" w:rsidRPr="007B0D69" w:rsidRDefault="00B863C2" w:rsidP="005003AC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003AC"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Ere the bonnie boat was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003AC"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won</w:t>
      </w:r>
    </w:p>
    <w:p w14:paraId="5EFF823A" w14:textId="1D54B16B" w:rsidR="005003AC" w:rsidRPr="00564995" w:rsidRDefault="005003AC" w:rsidP="005003AC">
      <w:pPr>
        <w:rPr>
          <w:rFonts w:ascii="Verdana" w:eastAsia="Times New Roman" w:hAnsi="Verdana" w:cs="Times New Roman"/>
          <w:sz w:val="22"/>
          <w:szCs w:val="22"/>
          <w:lang w:val="en-CA" w:eastAsia="en-CA"/>
        </w:rPr>
      </w:pP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As we sailed into the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mystic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</w:p>
    <w:p w14:paraId="081D10A9" w14:textId="77777777" w:rsidR="00564995" w:rsidRPr="007B0D69" w:rsidRDefault="00564995" w:rsidP="00564995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</w:pPr>
    </w:p>
    <w:p w14:paraId="403B73FB" w14:textId="18200F2F" w:rsidR="007B0D69" w:rsidRPr="00564995" w:rsidRDefault="007B0D69" w:rsidP="00564995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val="en-CA" w:eastAsia="en-CA"/>
        </w:rPr>
        <w:t>BRIDGE:</w:t>
      </w:r>
    </w:p>
    <w:p w14:paraId="10765982" w14:textId="00AB863F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</w:t>
      </w:r>
      <w:proofErr w:type="spellStart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F#m</w:t>
      </w:r>
      <w:proofErr w:type="spellEnd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W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hen that fog horn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[G]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blows</w:t>
      </w:r>
    </w:p>
    <w:p w14:paraId="27549CCE" w14:textId="352DDEF3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You know </w:t>
      </w:r>
      <w:r w:rsidR="005003AC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I will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be coming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003AC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home</w:t>
      </w:r>
    </w:p>
    <w:p w14:paraId="741056BC" w14:textId="5E8B0649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</w:t>
      </w:r>
      <w:proofErr w:type="spellStart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F#m</w:t>
      </w:r>
      <w:proofErr w:type="spellEnd"/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And when th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at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[G]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fog horn blows</w:t>
      </w:r>
    </w:p>
    <w:p w14:paraId="31DC6A93" w14:textId="241DD6BD" w:rsidR="00564995" w:rsidRPr="00564995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I </w:t>
      </w:r>
      <w:proofErr w:type="spellStart"/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gotta</w:t>
      </w:r>
      <w:proofErr w:type="spellEnd"/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hear it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I don't have to fear it</w:t>
      </w:r>
    </w:p>
    <w:p w14:paraId="611F33B3" w14:textId="77777777" w:rsidR="00564995" w:rsidRPr="00564995" w:rsidRDefault="00564995" w:rsidP="00564995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</w:pPr>
    </w:p>
    <w:p w14:paraId="4CF839D1" w14:textId="50FF03CA" w:rsidR="00B863C2" w:rsidRPr="007B0D69" w:rsidRDefault="00B863C2" w:rsidP="00B863C2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And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I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…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…</w:t>
      </w:r>
      <w:proofErr w:type="spellStart"/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wanna</w:t>
      </w:r>
      <w:proofErr w:type="spellEnd"/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rock your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gypsy soul</w:t>
      </w:r>
    </w:p>
    <w:p w14:paraId="69CEED33" w14:textId="07861A17" w:rsidR="00B863C2" w:rsidRPr="007B0D69" w:rsidRDefault="00B863C2" w:rsidP="00B863C2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Just like way back in the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days of old</w:t>
      </w:r>
    </w:p>
    <w:p w14:paraId="2715CC60" w14:textId="1C3F3BC5" w:rsidR="00564995" w:rsidRPr="007B0D69" w:rsidRDefault="00B863C2" w:rsidP="00564995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And together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="00564995"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we will float</w:t>
      </w:r>
    </w:p>
    <w:p w14:paraId="050F3B10" w14:textId="5B5A5FAE" w:rsidR="00564995" w:rsidRPr="007B0D69" w:rsidRDefault="00564995" w:rsidP="00564995">
      <w:pPr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</w:pP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Into the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B863C2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mystic</w:t>
      </w:r>
      <w:r w:rsidR="00B863C2" w:rsidRPr="007B0D69"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  <w:t xml:space="preserve"> </w:t>
      </w:r>
      <w:r w:rsidR="00B863C2" w:rsidRPr="007B0D69">
        <w:rPr>
          <w:rFonts w:ascii="Verdana" w:eastAsia="Times New Roman" w:hAnsi="Verdana" w:cs="Times New Roman"/>
          <w:b/>
          <w:color w:val="000000"/>
          <w:sz w:val="22"/>
          <w:szCs w:val="22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c</w:t>
      </w:r>
      <w:r w:rsidRPr="00564995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ome on girl</w:t>
      </w:r>
    </w:p>
    <w:p w14:paraId="5E142CB3" w14:textId="77777777" w:rsidR="00564995" w:rsidRPr="007B0D69" w:rsidRDefault="00564995" w:rsidP="00564995">
      <w:pPr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val="en-CA" w:eastAsia="en-CA"/>
        </w:rPr>
      </w:pPr>
    </w:p>
    <w:p w14:paraId="5E953952" w14:textId="77777777" w:rsidR="00B863C2" w:rsidRPr="007B0D69" w:rsidRDefault="00B863C2" w:rsidP="00B863C2">
      <w:pPr>
        <w:rPr>
          <w:rFonts w:ascii="Verdana" w:eastAsia="Times New Roman" w:hAnsi="Verdana" w:cs="Times New Roman"/>
          <w:b/>
          <w:bCs/>
          <w:color w:val="000000"/>
          <w:sz w:val="22"/>
          <w:szCs w:val="22"/>
          <w:shd w:val="clear" w:color="auto" w:fill="FFFFFF"/>
          <w:lang w:val="en-CA" w:eastAsia="en-CA"/>
        </w:rPr>
      </w:pPr>
      <w:r w:rsidRPr="007B0D69">
        <w:rPr>
          <w:rFonts w:ascii="Verdana" w:eastAsia="Times New Roman" w:hAnsi="Verdana" w:cs="Times New Roman"/>
          <w:b/>
          <w:bCs/>
          <w:color w:val="000000"/>
          <w:sz w:val="22"/>
          <w:szCs w:val="22"/>
          <w:shd w:val="clear" w:color="auto" w:fill="FFFFFF"/>
          <w:lang w:val="en-CA" w:eastAsia="en-CA"/>
        </w:rPr>
        <w:t>INSTRUMENTAL:</w:t>
      </w:r>
    </w:p>
    <w:p w14:paraId="1DC4D52F" w14:textId="07B1A9D0" w:rsidR="00B863C2" w:rsidRPr="007B0D69" w:rsidRDefault="00B863C2" w:rsidP="00B863C2">
      <w:pPr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We were born before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the wind</w:t>
      </w:r>
    </w:p>
    <w:p w14:paraId="2333301C" w14:textId="15E66BF2" w:rsidR="00B863C2" w:rsidRPr="007B0D69" w:rsidRDefault="00B863C2" w:rsidP="00B863C2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Also younger than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the sun</w:t>
      </w:r>
    </w:p>
    <w:p w14:paraId="7DC9794F" w14:textId="06099707" w:rsidR="00B863C2" w:rsidRPr="007B0D69" w:rsidRDefault="00B863C2" w:rsidP="00B863C2">
      <w:pPr>
        <w:rPr>
          <w:rFonts w:ascii="Verdana" w:eastAsia="Times New Roman" w:hAnsi="Verdana" w:cs="Times New Roman"/>
          <w:color w:val="000000"/>
          <w:sz w:val="22"/>
          <w:szCs w:val="22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Ere the bonnie boat was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won</w:t>
      </w:r>
    </w:p>
    <w:p w14:paraId="353FD56B" w14:textId="66A3530A" w:rsidR="00B863C2" w:rsidRPr="00564995" w:rsidRDefault="00B863C2" w:rsidP="00B863C2">
      <w:pPr>
        <w:rPr>
          <w:rFonts w:ascii="Verdana" w:eastAsia="Times New Roman" w:hAnsi="Verdana" w:cs="Times New Roman"/>
          <w:sz w:val="22"/>
          <w:szCs w:val="22"/>
          <w:lang w:val="en-CA" w:eastAsia="en-CA"/>
        </w:rPr>
      </w:pP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 xml:space="preserve">As we sailed into the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564995">
        <w:rPr>
          <w:rFonts w:ascii="Verdana" w:eastAsia="Times New Roman" w:hAnsi="Verdana" w:cs="Times New Roman"/>
          <w:color w:val="BFBFBF" w:themeColor="background1" w:themeShade="BF"/>
          <w:sz w:val="22"/>
          <w:szCs w:val="22"/>
          <w:shd w:val="clear" w:color="auto" w:fill="FFFFFF"/>
          <w:lang w:val="en-CA" w:eastAsia="en-CA"/>
        </w:rPr>
        <w:t>mystic</w:t>
      </w:r>
    </w:p>
    <w:p w14:paraId="473E7419" w14:textId="77777777" w:rsidR="00564995" w:rsidRPr="007B0D69" w:rsidRDefault="00564995" w:rsidP="00564995">
      <w:pPr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val="en-CA" w:eastAsia="en-CA"/>
        </w:rPr>
      </w:pPr>
    </w:p>
    <w:p w14:paraId="3FEDEBF3" w14:textId="78B66C60" w:rsidR="005B073B" w:rsidRPr="0055078F" w:rsidRDefault="00B863C2" w:rsidP="005B073B">
      <w:pPr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</w:pP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Too late to stop no</w:t>
      </w:r>
      <w:r w:rsidR="005B073B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-o-o</w:t>
      </w:r>
      <w:r w:rsidR="00564995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>w</w:t>
      </w:r>
      <w:r w:rsidR="005B073B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b/>
          <w:bCs/>
          <w:color w:val="000000"/>
          <w:sz w:val="22"/>
          <w:szCs w:val="22"/>
          <w:shd w:val="clear" w:color="auto" w:fill="FFFFFF"/>
          <w:lang w:val="en-CA" w:eastAsia="en-CA"/>
        </w:rPr>
        <w:t>/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[A]</w:t>
      </w:r>
      <w:r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b/>
          <w:bCs/>
          <w:color w:val="000000"/>
          <w:sz w:val="22"/>
          <w:szCs w:val="22"/>
          <w:shd w:val="clear" w:color="auto" w:fill="FFFFFF"/>
          <w:lang w:val="en-CA" w:eastAsia="en-CA"/>
        </w:rPr>
        <w:t>/</w:t>
      </w:r>
      <w:r w:rsidR="005B073B" w:rsidRPr="007B0D69">
        <w:rPr>
          <w:rFonts w:ascii="Verdana" w:eastAsia="Times New Roman" w:hAnsi="Verdana" w:cs="Times New Roman"/>
          <w:color w:val="000000"/>
          <w:sz w:val="22"/>
          <w:szCs w:val="22"/>
          <w:shd w:val="clear" w:color="auto" w:fill="FFFFFF"/>
          <w:lang w:val="en-CA" w:eastAsia="en-CA"/>
        </w:rPr>
        <w:t xml:space="preserve"> </w:t>
      </w:r>
      <w:r w:rsidRPr="007B0D69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CA" w:eastAsia="en-CA"/>
        </w:rPr>
        <w:t>[D]</w:t>
      </w:r>
      <w:r w:rsidR="005B073B" w:rsidRPr="007B0D69">
        <w:rPr>
          <w:rFonts w:ascii="Verdana" w:eastAsia="Calibri" w:hAnsi="Verdana" w:cs="Courier New"/>
          <w:b/>
          <w:color w:val="000000"/>
          <w:sz w:val="22"/>
          <w:szCs w:val="22"/>
        </w:rPr>
        <w:sym w:font="Symbol" w:char="F0AF"/>
      </w:r>
    </w:p>
    <w:p w14:paraId="273BD42B" w14:textId="77777777" w:rsidR="00B043CF" w:rsidRPr="004341F5" w:rsidRDefault="00B043CF" w:rsidP="00110521">
      <w:pPr>
        <w:rPr>
          <w:rFonts w:ascii="Verdana" w:hAnsi="Verdana"/>
          <w:bCs/>
          <w:sz w:val="20"/>
          <w:szCs w:val="20"/>
        </w:rPr>
      </w:pPr>
    </w:p>
    <w:p w14:paraId="71E5E8E0" w14:textId="726A9FE6" w:rsidR="00B043CF" w:rsidRPr="004341F5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7B0D69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341F5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95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E3DA9"/>
    <w:rsid w:val="00414418"/>
    <w:rsid w:val="004341F5"/>
    <w:rsid w:val="0047277F"/>
    <w:rsid w:val="00490D27"/>
    <w:rsid w:val="004E65B6"/>
    <w:rsid w:val="005003AC"/>
    <w:rsid w:val="00531581"/>
    <w:rsid w:val="0055078F"/>
    <w:rsid w:val="00550EFA"/>
    <w:rsid w:val="005543FD"/>
    <w:rsid w:val="00564995"/>
    <w:rsid w:val="005B073B"/>
    <w:rsid w:val="006230AD"/>
    <w:rsid w:val="006325CA"/>
    <w:rsid w:val="007320F1"/>
    <w:rsid w:val="007B0D69"/>
    <w:rsid w:val="007E4748"/>
    <w:rsid w:val="0082492D"/>
    <w:rsid w:val="00866CDE"/>
    <w:rsid w:val="00924B54"/>
    <w:rsid w:val="00972E99"/>
    <w:rsid w:val="009C1165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63C2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E24A3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201ED"/>
  <w14:defaultImageDpi w14:val="300"/>
  <w15:docId w15:val="{434ABA4B-5BDF-4503-B282-0C53CF35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2025-07-29T15:37:00Z</dcterms:created>
  <dcterms:modified xsi:type="dcterms:W3CDTF">2025-07-29T16:51:00Z</dcterms:modified>
</cp:coreProperties>
</file>