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5D5CD" w14:textId="557AF43E" w:rsidR="0082492D" w:rsidRPr="00A902E9" w:rsidRDefault="00564995" w:rsidP="00DB1F9F">
      <w:pPr>
        <w:pStyle w:val="Heading1"/>
      </w:pPr>
      <w:r>
        <w:t>Into The Mystic</w:t>
      </w:r>
    </w:p>
    <w:p w14:paraId="7AD7CD05" w14:textId="59CEF563" w:rsidR="00972E99" w:rsidRPr="00A902E9" w:rsidRDefault="00564995">
      <w:pPr>
        <w:rPr>
          <w:rFonts w:ascii="Verdana" w:hAnsi="Verdana"/>
        </w:rPr>
      </w:pPr>
      <w:r>
        <w:rPr>
          <w:rFonts w:ascii="Verdana" w:hAnsi="Verdana"/>
        </w:rPr>
        <w:t>Van Morrison</w:t>
      </w:r>
      <w:r w:rsidR="00B863C2">
        <w:rPr>
          <w:rFonts w:ascii="Verdana" w:hAnsi="Verdana"/>
        </w:rPr>
        <w:t xml:space="preserve"> 19</w:t>
      </w:r>
      <w:r w:rsidR="009C1165">
        <w:rPr>
          <w:rFonts w:ascii="Verdana" w:hAnsi="Verdana"/>
        </w:rPr>
        <w:t>69</w:t>
      </w:r>
    </w:p>
    <w:p w14:paraId="43E137D2" w14:textId="77777777" w:rsidR="00972E99" w:rsidRPr="007B0D69" w:rsidRDefault="00972E99">
      <w:pPr>
        <w:rPr>
          <w:rFonts w:ascii="Verdana" w:hAnsi="Verdana"/>
          <w:bCs/>
          <w:sz w:val="12"/>
          <w:szCs w:val="12"/>
        </w:rPr>
      </w:pPr>
    </w:p>
    <w:p w14:paraId="322748A2" w14:textId="3AD72182" w:rsidR="007320F1" w:rsidRPr="007B0D69" w:rsidRDefault="007320F1">
      <w:pPr>
        <w:rPr>
          <w:rFonts w:ascii="Verdana" w:hAnsi="Verdana"/>
          <w:b/>
        </w:rPr>
      </w:pPr>
      <w:r w:rsidRPr="007B0D69">
        <w:rPr>
          <w:rFonts w:ascii="Verdana" w:hAnsi="Verdana"/>
          <w:b/>
          <w:noProof/>
        </w:rPr>
        <w:drawing>
          <wp:inline distT="0" distB="0" distL="0" distR="0" wp14:anchorId="1C23CE91" wp14:editId="24B84773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7B0D69">
        <w:rPr>
          <w:rFonts w:ascii="Verdana" w:hAnsi="Verdana"/>
          <w:b/>
          <w:noProof/>
        </w:rPr>
        <w:drawing>
          <wp:inline distT="0" distB="0" distL="0" distR="0" wp14:anchorId="74B93114" wp14:editId="2385796E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63C2" w:rsidRPr="007B0D69">
        <w:rPr>
          <w:rFonts w:ascii="Verdana" w:hAnsi="Verdana"/>
          <w:b/>
          <w:noProof/>
        </w:rPr>
        <w:drawing>
          <wp:inline distT="0" distB="0" distL="0" distR="0" wp14:anchorId="610B72DD" wp14:editId="2A91EA52">
            <wp:extent cx="457200" cy="607060"/>
            <wp:effectExtent l="0" t="0" r="0" b="2540"/>
            <wp:docPr id="10829839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7B0D69">
        <w:rPr>
          <w:rFonts w:ascii="Verdana" w:hAnsi="Verdana"/>
          <w:b/>
          <w:noProof/>
        </w:rPr>
        <w:drawing>
          <wp:inline distT="0" distB="0" distL="0" distR="0" wp14:anchorId="7391812A" wp14:editId="605065C5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B6BB0" w14:textId="77777777" w:rsidR="007B0D69" w:rsidRPr="007B0D69" w:rsidRDefault="007B0D69">
      <w:pPr>
        <w:rPr>
          <w:rFonts w:ascii="Verdana" w:hAnsi="Verdana"/>
          <w:bCs/>
          <w:sz w:val="12"/>
          <w:szCs w:val="12"/>
        </w:rPr>
      </w:pPr>
    </w:p>
    <w:p w14:paraId="0A611335" w14:textId="77777777" w:rsidR="004341F5" w:rsidRDefault="00972E99">
      <w:pPr>
        <w:rPr>
          <w:rFonts w:ascii="Verdana" w:hAnsi="Verdana"/>
          <w:b/>
          <w:sz w:val="22"/>
          <w:szCs w:val="22"/>
        </w:rPr>
      </w:pPr>
      <w:r w:rsidRPr="007B0D69">
        <w:rPr>
          <w:rFonts w:ascii="Verdana" w:hAnsi="Verdana"/>
          <w:b/>
          <w:sz w:val="22"/>
          <w:szCs w:val="22"/>
        </w:rPr>
        <w:t>INTRO:</w:t>
      </w:r>
      <w:r w:rsidR="00252E97" w:rsidRPr="007B0D69">
        <w:rPr>
          <w:rFonts w:ascii="Verdana" w:hAnsi="Verdana"/>
          <w:b/>
          <w:sz w:val="22"/>
          <w:szCs w:val="22"/>
        </w:rPr>
        <w:t xml:space="preserve">  </w:t>
      </w:r>
      <w:r w:rsidRPr="007B0D69">
        <w:rPr>
          <w:rFonts w:ascii="Verdana" w:hAnsi="Verdana"/>
          <w:b/>
          <w:sz w:val="22"/>
          <w:szCs w:val="22"/>
        </w:rPr>
        <w:t>/</w:t>
      </w:r>
      <w:r w:rsidR="00252E97" w:rsidRPr="007B0D69">
        <w:rPr>
          <w:rFonts w:ascii="Verdana" w:hAnsi="Verdana"/>
          <w:b/>
          <w:sz w:val="22"/>
          <w:szCs w:val="22"/>
        </w:rPr>
        <w:t xml:space="preserve"> 1 2 </w:t>
      </w:r>
      <w:r w:rsidR="00E24A35" w:rsidRPr="007B0D69">
        <w:rPr>
          <w:rFonts w:ascii="Verdana" w:hAnsi="Verdana"/>
          <w:b/>
          <w:sz w:val="22"/>
          <w:szCs w:val="22"/>
        </w:rPr>
        <w:t>3 4</w:t>
      </w:r>
      <w:r w:rsidR="00A902E9" w:rsidRPr="007B0D69">
        <w:rPr>
          <w:rFonts w:ascii="Verdana" w:hAnsi="Verdana"/>
          <w:b/>
          <w:sz w:val="22"/>
          <w:szCs w:val="22"/>
        </w:rPr>
        <w:t xml:space="preserve"> / </w:t>
      </w:r>
    </w:p>
    <w:p w14:paraId="037B315D" w14:textId="77777777" w:rsidR="004341F5" w:rsidRPr="004341F5" w:rsidRDefault="004341F5">
      <w:pPr>
        <w:rPr>
          <w:rFonts w:ascii="Verdana" w:hAnsi="Verdana"/>
          <w:bCs/>
          <w:sz w:val="12"/>
          <w:szCs w:val="12"/>
        </w:rPr>
      </w:pPr>
    </w:p>
    <w:p w14:paraId="12BFA759" w14:textId="35937192" w:rsidR="00972E99" w:rsidRDefault="00B863C2">
      <w:pPr>
        <w:rPr>
          <w:rFonts w:ascii="Verdana" w:hAnsi="Verdana"/>
          <w:b/>
          <w:sz w:val="22"/>
          <w:szCs w:val="22"/>
        </w:rPr>
      </w:pPr>
      <w:r w:rsidRPr="007B0D69">
        <w:rPr>
          <w:rFonts w:ascii="Verdana" w:hAnsi="Verdana"/>
          <w:b/>
          <w:sz w:val="22"/>
          <w:szCs w:val="22"/>
        </w:rPr>
        <w:t>[D]</w:t>
      </w:r>
      <w:r w:rsidR="00A902E9" w:rsidRPr="007B0D69">
        <w:rPr>
          <w:rFonts w:ascii="Verdana" w:hAnsi="Verdana"/>
          <w:b/>
          <w:sz w:val="22"/>
          <w:szCs w:val="22"/>
        </w:rPr>
        <w:t xml:space="preserve"> / </w:t>
      </w:r>
      <w:r w:rsidRPr="007B0D69">
        <w:rPr>
          <w:rFonts w:ascii="Verdana" w:hAnsi="Verdana"/>
          <w:b/>
          <w:sz w:val="22"/>
          <w:szCs w:val="22"/>
        </w:rPr>
        <w:t>[D]</w:t>
      </w:r>
      <w:r w:rsidR="00A902E9" w:rsidRPr="007B0D69">
        <w:rPr>
          <w:rFonts w:ascii="Verdana" w:hAnsi="Verdana"/>
          <w:b/>
          <w:sz w:val="22"/>
          <w:szCs w:val="22"/>
        </w:rPr>
        <w:t xml:space="preserve"> /</w:t>
      </w:r>
      <w:r w:rsidR="004341F5">
        <w:rPr>
          <w:rFonts w:ascii="Verdana" w:hAnsi="Verdana"/>
          <w:b/>
          <w:sz w:val="22"/>
          <w:szCs w:val="22"/>
        </w:rPr>
        <w:t xml:space="preserve"> [D] /</w:t>
      </w:r>
    </w:p>
    <w:p w14:paraId="202E589C" w14:textId="77777777" w:rsidR="004341F5" w:rsidRPr="007B0D69" w:rsidRDefault="004341F5" w:rsidP="004341F5">
      <w:pPr>
        <w:rPr>
          <w:rFonts w:ascii="Verdana" w:hAnsi="Verdana"/>
          <w:b/>
          <w:sz w:val="22"/>
          <w:szCs w:val="22"/>
        </w:rPr>
      </w:pPr>
      <w:r w:rsidRPr="007B0D69">
        <w:rPr>
          <w:rFonts w:ascii="Verdana" w:hAnsi="Verdana"/>
          <w:b/>
          <w:sz w:val="22"/>
          <w:szCs w:val="22"/>
        </w:rPr>
        <w:t>[D] / [D] /</w:t>
      </w:r>
      <w:r>
        <w:rPr>
          <w:rFonts w:ascii="Verdana" w:hAnsi="Verdana"/>
          <w:b/>
          <w:sz w:val="22"/>
          <w:szCs w:val="22"/>
        </w:rPr>
        <w:t xml:space="preserve"> [D] / </w:t>
      </w:r>
    </w:p>
    <w:p w14:paraId="5D83B914" w14:textId="77777777" w:rsidR="00A9741C" w:rsidRPr="007B0D69" w:rsidRDefault="00A9741C" w:rsidP="00A9741C">
      <w:pPr>
        <w:rPr>
          <w:rFonts w:ascii="Verdana" w:hAnsi="Verdana"/>
          <w:bCs/>
          <w:sz w:val="12"/>
          <w:szCs w:val="12"/>
        </w:rPr>
      </w:pPr>
    </w:p>
    <w:p w14:paraId="100C99A4" w14:textId="7CCCD381" w:rsidR="00564995" w:rsidRPr="007B0D69" w:rsidRDefault="00B863C2" w:rsidP="00564995">
      <w:pPr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</w:pP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[D]</w:t>
      </w:r>
      <w:r w:rsidR="00564995"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="00564995"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We were born before </w:t>
      </w: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[D]</w:t>
      </w:r>
      <w:r w:rsidR="005003AC"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="00564995"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>the wind</w:t>
      </w:r>
    </w:p>
    <w:p w14:paraId="201B819C" w14:textId="279761EF" w:rsidR="00564995" w:rsidRPr="007B0D69" w:rsidRDefault="00B863C2" w:rsidP="00564995">
      <w:pPr>
        <w:rPr>
          <w:rFonts w:ascii="Verdana" w:eastAsia="Times New Roman" w:hAnsi="Verdana" w:cs="Times New Roman"/>
          <w:color w:val="000000"/>
          <w:sz w:val="22"/>
          <w:szCs w:val="22"/>
          <w:lang w:val="en-CA" w:eastAsia="en-CA"/>
        </w:rPr>
      </w:pP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[D]</w:t>
      </w:r>
      <w:r w:rsidR="00564995"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="00564995"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Also younger than </w:t>
      </w: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[D]</w:t>
      </w:r>
      <w:r w:rsidR="005003AC"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="00564995"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>the sun</w:t>
      </w:r>
    </w:p>
    <w:p w14:paraId="1648817A" w14:textId="3BFE8B42" w:rsidR="00564995" w:rsidRPr="007B0D69" w:rsidRDefault="00B863C2" w:rsidP="00564995">
      <w:pPr>
        <w:rPr>
          <w:rFonts w:ascii="Verdana" w:eastAsia="Times New Roman" w:hAnsi="Verdana" w:cs="Times New Roman"/>
          <w:color w:val="000000"/>
          <w:sz w:val="22"/>
          <w:szCs w:val="22"/>
          <w:lang w:val="en-CA" w:eastAsia="en-CA"/>
        </w:rPr>
      </w:pP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[A]</w:t>
      </w:r>
      <w:r w:rsidR="00564995"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="00564995"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Ere the bonnie boat was </w:t>
      </w: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[A]</w:t>
      </w:r>
      <w:r w:rsidR="005003AC"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="00564995"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>won</w:t>
      </w:r>
    </w:p>
    <w:p w14:paraId="170F7186" w14:textId="2EBABED3" w:rsidR="00564995" w:rsidRPr="00564995" w:rsidRDefault="00564995" w:rsidP="00564995">
      <w:pPr>
        <w:rPr>
          <w:rFonts w:ascii="Verdana" w:eastAsia="Times New Roman" w:hAnsi="Verdana" w:cs="Times New Roman"/>
          <w:sz w:val="22"/>
          <w:szCs w:val="22"/>
          <w:lang w:val="en-CA" w:eastAsia="en-CA"/>
        </w:rPr>
      </w:pPr>
      <w:r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As we sailed into the </w:t>
      </w:r>
      <w:r w:rsidR="00B863C2"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[D]</w:t>
      </w:r>
      <w:r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>mystic</w:t>
      </w:r>
      <w:r w:rsidR="00E24A35"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="00B863C2"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[D]</w:t>
      </w:r>
    </w:p>
    <w:p w14:paraId="4682D109" w14:textId="77777777" w:rsidR="00564995" w:rsidRPr="00564995" w:rsidRDefault="00564995" w:rsidP="00564995">
      <w:pPr>
        <w:shd w:val="clear" w:color="auto" w:fill="FFFFFF"/>
        <w:rPr>
          <w:rFonts w:ascii="Verdana" w:eastAsia="Times New Roman" w:hAnsi="Verdana" w:cs="Times New Roman"/>
          <w:color w:val="000000"/>
          <w:sz w:val="16"/>
          <w:szCs w:val="16"/>
          <w:lang w:val="en-CA" w:eastAsia="en-CA"/>
        </w:rPr>
      </w:pPr>
    </w:p>
    <w:p w14:paraId="56E0F8DD" w14:textId="6AC09CC7" w:rsidR="00564995" w:rsidRPr="007B0D69" w:rsidRDefault="00B863C2" w:rsidP="00564995">
      <w:pPr>
        <w:rPr>
          <w:rFonts w:ascii="Verdana" w:eastAsia="Times New Roman" w:hAnsi="Verdana" w:cs="Times New Roman"/>
          <w:color w:val="000000"/>
          <w:sz w:val="22"/>
          <w:szCs w:val="22"/>
          <w:lang w:val="en-CA" w:eastAsia="en-CA"/>
        </w:rPr>
      </w:pP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[D]</w:t>
      </w:r>
      <w:r w:rsidR="00564995"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="00564995"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Hark, now hear the sailors </w:t>
      </w: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[D]</w:t>
      </w:r>
      <w:r w:rsidR="005003AC"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="00564995"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>cry</w:t>
      </w:r>
    </w:p>
    <w:p w14:paraId="46ED86E0" w14:textId="582B5B4E" w:rsidR="00564995" w:rsidRPr="007B0D69" w:rsidRDefault="00B863C2" w:rsidP="00564995">
      <w:pPr>
        <w:rPr>
          <w:rFonts w:ascii="Verdana" w:eastAsia="Times New Roman" w:hAnsi="Verdana" w:cs="Times New Roman"/>
          <w:color w:val="000000"/>
          <w:sz w:val="22"/>
          <w:szCs w:val="22"/>
          <w:lang w:val="en-CA" w:eastAsia="en-CA"/>
        </w:rPr>
      </w:pP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[D]</w:t>
      </w:r>
      <w:r w:rsidR="00564995"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="00564995"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Smell the sea and </w:t>
      </w: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[D]</w:t>
      </w:r>
      <w:r w:rsidR="005003AC"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="00564995"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>feel the sky</w:t>
      </w:r>
    </w:p>
    <w:p w14:paraId="69284B60" w14:textId="33BB2C67" w:rsidR="00564995" w:rsidRPr="007B0D69" w:rsidRDefault="00B863C2" w:rsidP="00564995">
      <w:pPr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</w:pP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[A]</w:t>
      </w:r>
      <w:r w:rsidR="00564995"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="00564995"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Let your soul and </w:t>
      </w: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[A]</w:t>
      </w:r>
      <w:r w:rsidR="005003AC"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="00564995"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>spirit fly</w:t>
      </w:r>
    </w:p>
    <w:p w14:paraId="239A1851" w14:textId="5835411C" w:rsidR="00564995" w:rsidRPr="00564995" w:rsidRDefault="00564995" w:rsidP="00564995">
      <w:pPr>
        <w:rPr>
          <w:rFonts w:ascii="Verdana" w:eastAsia="Times New Roman" w:hAnsi="Verdana" w:cs="Times New Roman"/>
          <w:sz w:val="22"/>
          <w:szCs w:val="22"/>
          <w:lang w:val="en-CA" w:eastAsia="en-CA"/>
        </w:rPr>
      </w:pPr>
      <w:r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Into the </w:t>
      </w:r>
      <w:r w:rsidR="00B863C2"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[D]</w:t>
      </w:r>
      <w:r w:rsidR="00E24A35"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>mystic</w:t>
      </w:r>
      <w:r w:rsidR="00E24A35"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="00B863C2"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[D]</w:t>
      </w:r>
    </w:p>
    <w:p w14:paraId="69A3B14B" w14:textId="77777777" w:rsidR="00564995" w:rsidRPr="007B0D69" w:rsidRDefault="00564995" w:rsidP="00564995">
      <w:pPr>
        <w:shd w:val="clear" w:color="auto" w:fill="FFFFFF"/>
        <w:rPr>
          <w:rFonts w:ascii="Verdana" w:eastAsia="Times New Roman" w:hAnsi="Verdana" w:cs="Times New Roman"/>
          <w:color w:val="000000"/>
          <w:sz w:val="16"/>
          <w:szCs w:val="16"/>
          <w:lang w:val="en-CA" w:eastAsia="en-CA"/>
        </w:rPr>
      </w:pPr>
    </w:p>
    <w:p w14:paraId="00DC3EAC" w14:textId="59221332" w:rsidR="00B863C2" w:rsidRPr="00564995" w:rsidRDefault="00B863C2" w:rsidP="00564995">
      <w:pPr>
        <w:shd w:val="clear" w:color="auto" w:fill="FFFFFF"/>
        <w:rPr>
          <w:rFonts w:ascii="Verdana" w:eastAsia="Times New Roman" w:hAnsi="Verdana" w:cs="Times New Roman"/>
          <w:b/>
          <w:bCs/>
          <w:color w:val="000000"/>
          <w:sz w:val="22"/>
          <w:szCs w:val="22"/>
          <w:lang w:val="en-CA" w:eastAsia="en-CA"/>
        </w:rPr>
      </w:pPr>
      <w:r w:rsidRPr="007B0D69">
        <w:rPr>
          <w:rFonts w:ascii="Verdana" w:eastAsia="Times New Roman" w:hAnsi="Verdana" w:cs="Times New Roman"/>
          <w:b/>
          <w:bCs/>
          <w:color w:val="000000"/>
          <w:sz w:val="22"/>
          <w:szCs w:val="22"/>
          <w:lang w:val="en-CA" w:eastAsia="en-CA"/>
        </w:rPr>
        <w:t>BRIDGE:</w:t>
      </w:r>
    </w:p>
    <w:p w14:paraId="78A2294B" w14:textId="2B571021" w:rsidR="00564995" w:rsidRPr="007B0D69" w:rsidRDefault="00B863C2" w:rsidP="00564995">
      <w:pPr>
        <w:rPr>
          <w:rFonts w:ascii="Verdana" w:eastAsia="Times New Roman" w:hAnsi="Verdana" w:cs="Times New Roman"/>
          <w:color w:val="000000"/>
          <w:sz w:val="22"/>
          <w:szCs w:val="22"/>
          <w:lang w:val="en-CA" w:eastAsia="en-CA"/>
        </w:rPr>
      </w:pP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</w:t>
      </w:r>
      <w:proofErr w:type="spellStart"/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F#m</w:t>
      </w:r>
      <w:proofErr w:type="spellEnd"/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]</w:t>
      </w:r>
      <w:r w:rsidR="00E24A35"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="00564995"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And when that fog horn </w:t>
      </w: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[G]</w:t>
      </w:r>
      <w:r w:rsidR="00564995"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="00564995"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>blows</w:t>
      </w:r>
    </w:p>
    <w:p w14:paraId="4653C1D8" w14:textId="59B1011A" w:rsidR="00564995" w:rsidRPr="007B0D69" w:rsidRDefault="00564995" w:rsidP="00564995">
      <w:pPr>
        <w:rPr>
          <w:rFonts w:ascii="Verdana" w:eastAsia="Times New Roman" w:hAnsi="Verdana" w:cs="Times New Roman"/>
          <w:color w:val="000000"/>
          <w:sz w:val="22"/>
          <w:szCs w:val="22"/>
          <w:lang w:val="en-CA" w:eastAsia="en-CA"/>
        </w:rPr>
      </w:pPr>
      <w:r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I will be </w:t>
      </w:r>
      <w:r w:rsidR="00B863C2"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[D]</w:t>
      </w:r>
      <w:r w:rsidR="00E24A35"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coming home </w:t>
      </w:r>
      <w:r w:rsidR="00B863C2"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[D]</w:t>
      </w:r>
      <w:r w:rsidR="005003AC"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mmm </w:t>
      </w:r>
      <w:proofErr w:type="spellStart"/>
      <w:r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>mmm</w:t>
      </w:r>
      <w:proofErr w:type="spellEnd"/>
    </w:p>
    <w:p w14:paraId="5738A186" w14:textId="4E7BB907" w:rsidR="00564995" w:rsidRPr="007B0D69" w:rsidRDefault="00B863C2" w:rsidP="00564995">
      <w:pPr>
        <w:rPr>
          <w:rFonts w:ascii="Verdana" w:eastAsia="Times New Roman" w:hAnsi="Verdana" w:cs="Times New Roman"/>
          <w:color w:val="000000"/>
          <w:sz w:val="22"/>
          <w:szCs w:val="22"/>
          <w:lang w:val="en-CA" w:eastAsia="en-CA"/>
        </w:rPr>
      </w:pP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</w:t>
      </w:r>
      <w:proofErr w:type="spellStart"/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F#m</w:t>
      </w:r>
      <w:proofErr w:type="spellEnd"/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]</w:t>
      </w:r>
      <w:r w:rsidR="00E24A35"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="00564995"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And when the fog horn </w:t>
      </w: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[G]</w:t>
      </w:r>
      <w:r w:rsidR="00564995"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="00564995"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>blows</w:t>
      </w:r>
    </w:p>
    <w:p w14:paraId="47D56A3B" w14:textId="67E0B53E" w:rsidR="00564995" w:rsidRPr="00564995" w:rsidRDefault="00564995" w:rsidP="00564995">
      <w:pPr>
        <w:rPr>
          <w:rFonts w:ascii="Verdana" w:eastAsia="Times New Roman" w:hAnsi="Verdana" w:cs="Times New Roman"/>
          <w:color w:val="000000"/>
          <w:sz w:val="22"/>
          <w:szCs w:val="22"/>
          <w:lang w:val="en-CA" w:eastAsia="en-CA"/>
        </w:rPr>
      </w:pPr>
      <w:r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I want to </w:t>
      </w:r>
      <w:r w:rsidR="00B863C2"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[A]</w:t>
      </w:r>
      <w:r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>hear it</w:t>
      </w:r>
      <w:r w:rsidRPr="007B0D69">
        <w:rPr>
          <w:rFonts w:ascii="Verdana" w:eastAsia="Times New Roman" w:hAnsi="Verdana" w:cs="Times New Roman"/>
          <w:color w:val="000000"/>
          <w:sz w:val="22"/>
          <w:szCs w:val="22"/>
          <w:lang w:val="en-CA" w:eastAsia="en-CA"/>
        </w:rPr>
        <w:t xml:space="preserve"> </w:t>
      </w:r>
      <w:r w:rsidR="00B863C2"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[A]</w:t>
      </w:r>
      <w:r w:rsidR="005003AC"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>I don't have to fear it</w:t>
      </w:r>
    </w:p>
    <w:p w14:paraId="6159270F" w14:textId="77777777" w:rsidR="00564995" w:rsidRPr="00564995" w:rsidRDefault="00564995" w:rsidP="00564995">
      <w:pPr>
        <w:shd w:val="clear" w:color="auto" w:fill="FFFFFF"/>
        <w:rPr>
          <w:rFonts w:ascii="Verdana" w:eastAsia="Times New Roman" w:hAnsi="Verdana" w:cs="Times New Roman"/>
          <w:color w:val="000000"/>
          <w:sz w:val="16"/>
          <w:szCs w:val="16"/>
          <w:lang w:val="en-CA" w:eastAsia="en-CA"/>
        </w:rPr>
      </w:pPr>
    </w:p>
    <w:p w14:paraId="3E803687" w14:textId="3CB2CB17" w:rsidR="00564995" w:rsidRPr="007B0D69" w:rsidRDefault="00E24A35" w:rsidP="00564995">
      <w:pPr>
        <w:rPr>
          <w:rFonts w:ascii="Verdana" w:eastAsia="Times New Roman" w:hAnsi="Verdana" w:cs="Times New Roman"/>
          <w:color w:val="000000"/>
          <w:sz w:val="22"/>
          <w:szCs w:val="22"/>
          <w:lang w:val="en-CA" w:eastAsia="en-CA"/>
        </w:rPr>
      </w:pPr>
      <w:r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And </w:t>
      </w:r>
      <w:r w:rsidR="00564995"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>I</w:t>
      </w:r>
      <w:r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>…</w:t>
      </w:r>
      <w:r w:rsidR="00B863C2"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[D]</w:t>
      </w:r>
      <w:r w:rsidR="005003AC"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>…</w:t>
      </w:r>
      <w:proofErr w:type="spellStart"/>
      <w:r w:rsidR="00564995"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>wanna</w:t>
      </w:r>
      <w:proofErr w:type="spellEnd"/>
      <w:r w:rsidR="00564995"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rock your </w:t>
      </w:r>
      <w:r w:rsidR="00B863C2"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[D]</w:t>
      </w:r>
      <w:r w:rsidR="005003AC"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="00564995"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>gypsy soul</w:t>
      </w:r>
    </w:p>
    <w:p w14:paraId="70DF3077" w14:textId="0816A270" w:rsidR="00564995" w:rsidRPr="007B0D69" w:rsidRDefault="00B863C2" w:rsidP="00564995">
      <w:pPr>
        <w:rPr>
          <w:rFonts w:ascii="Verdana" w:eastAsia="Times New Roman" w:hAnsi="Verdana" w:cs="Times New Roman"/>
          <w:color w:val="000000"/>
          <w:sz w:val="22"/>
          <w:szCs w:val="22"/>
          <w:lang w:val="en-CA" w:eastAsia="en-CA"/>
        </w:rPr>
      </w:pP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[D]</w:t>
      </w:r>
      <w:r w:rsidR="00564995"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="00564995"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Just like way back in the </w:t>
      </w: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[D]</w:t>
      </w:r>
      <w:r w:rsidR="005003AC"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="00564995"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>days of old</w:t>
      </w:r>
    </w:p>
    <w:p w14:paraId="3C09E581" w14:textId="0DD87934" w:rsidR="00564995" w:rsidRPr="007B0D69" w:rsidRDefault="00B863C2" w:rsidP="00564995">
      <w:pPr>
        <w:rPr>
          <w:rFonts w:ascii="Verdana" w:eastAsia="Times New Roman" w:hAnsi="Verdana" w:cs="Times New Roman"/>
          <w:color w:val="000000"/>
          <w:sz w:val="22"/>
          <w:szCs w:val="22"/>
          <w:lang w:val="en-CA" w:eastAsia="en-CA"/>
        </w:rPr>
      </w:pP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[A]</w:t>
      </w:r>
      <w:r w:rsidR="00564995"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="00564995"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Then magnificently </w:t>
      </w: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[A]</w:t>
      </w:r>
      <w:r w:rsidR="005003AC"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="00564995"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>we will float</w:t>
      </w:r>
    </w:p>
    <w:p w14:paraId="39FD0EB6" w14:textId="13C65057" w:rsidR="00E24A35" w:rsidRPr="00564995" w:rsidRDefault="00E24A35" w:rsidP="00E24A35">
      <w:pPr>
        <w:rPr>
          <w:rFonts w:ascii="Verdana" w:eastAsia="Times New Roman" w:hAnsi="Verdana" w:cs="Times New Roman"/>
          <w:sz w:val="22"/>
          <w:szCs w:val="22"/>
          <w:lang w:val="en-CA" w:eastAsia="en-CA"/>
        </w:rPr>
      </w:pPr>
      <w:r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Into the </w:t>
      </w:r>
      <w:r w:rsidR="00B863C2"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[D]</w:t>
      </w:r>
      <w:r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>mystic</w:t>
      </w:r>
      <w:r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="00B863C2"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[D]</w:t>
      </w:r>
    </w:p>
    <w:p w14:paraId="276517E3" w14:textId="77777777" w:rsidR="00564995" w:rsidRPr="007B0D69" w:rsidRDefault="00564995" w:rsidP="00564995">
      <w:pPr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  <w:lang w:val="en-CA" w:eastAsia="en-CA"/>
        </w:rPr>
      </w:pPr>
    </w:p>
    <w:p w14:paraId="29369977" w14:textId="5394F9A5" w:rsidR="00564995" w:rsidRPr="007B0D69" w:rsidRDefault="00564995" w:rsidP="00564995">
      <w:pPr>
        <w:rPr>
          <w:rFonts w:ascii="Verdana" w:eastAsia="Times New Roman" w:hAnsi="Verdana" w:cs="Times New Roman"/>
          <w:b/>
          <w:bCs/>
          <w:color w:val="000000"/>
          <w:sz w:val="22"/>
          <w:szCs w:val="22"/>
          <w:shd w:val="clear" w:color="auto" w:fill="FFFFFF"/>
          <w:lang w:val="en-CA" w:eastAsia="en-CA"/>
        </w:rPr>
      </w:pPr>
      <w:r w:rsidRPr="007B0D69">
        <w:rPr>
          <w:rFonts w:ascii="Verdana" w:eastAsia="Times New Roman" w:hAnsi="Verdana" w:cs="Times New Roman"/>
          <w:b/>
          <w:bCs/>
          <w:color w:val="000000"/>
          <w:sz w:val="22"/>
          <w:szCs w:val="22"/>
          <w:shd w:val="clear" w:color="auto" w:fill="FFFFFF"/>
          <w:lang w:val="en-CA" w:eastAsia="en-CA"/>
        </w:rPr>
        <w:t>INSTRUMENTAL</w:t>
      </w:r>
      <w:r w:rsidR="005003AC" w:rsidRPr="007B0D69">
        <w:rPr>
          <w:rFonts w:ascii="Verdana" w:eastAsia="Times New Roman" w:hAnsi="Verdana" w:cs="Times New Roman"/>
          <w:b/>
          <w:bCs/>
          <w:color w:val="000000"/>
          <w:sz w:val="22"/>
          <w:szCs w:val="22"/>
          <w:shd w:val="clear" w:color="auto" w:fill="FFFFFF"/>
          <w:lang w:val="en-CA" w:eastAsia="en-CA"/>
        </w:rPr>
        <w:t>:</w:t>
      </w:r>
    </w:p>
    <w:p w14:paraId="320343BB" w14:textId="510B8579" w:rsidR="005003AC" w:rsidRPr="007B0D69" w:rsidRDefault="00B863C2" w:rsidP="005003AC">
      <w:pPr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</w:pP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[D]</w:t>
      </w:r>
      <w:r w:rsidR="005003AC"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="005003AC" w:rsidRPr="00564995">
        <w:rPr>
          <w:rFonts w:ascii="Verdana" w:eastAsia="Times New Roman" w:hAnsi="Verdana" w:cs="Times New Roman"/>
          <w:color w:val="BFBFBF" w:themeColor="background1" w:themeShade="BF"/>
          <w:sz w:val="22"/>
          <w:szCs w:val="22"/>
          <w:shd w:val="clear" w:color="auto" w:fill="FFFFFF"/>
          <w:lang w:val="en-CA" w:eastAsia="en-CA"/>
        </w:rPr>
        <w:t xml:space="preserve">We were born before </w:t>
      </w: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[D]</w:t>
      </w:r>
      <w:r w:rsidR="005003AC"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="005003AC" w:rsidRPr="00564995">
        <w:rPr>
          <w:rFonts w:ascii="Verdana" w:eastAsia="Times New Roman" w:hAnsi="Verdana" w:cs="Times New Roman"/>
          <w:color w:val="BFBFBF" w:themeColor="background1" w:themeShade="BF"/>
          <w:sz w:val="22"/>
          <w:szCs w:val="22"/>
          <w:shd w:val="clear" w:color="auto" w:fill="FFFFFF"/>
          <w:lang w:val="en-CA" w:eastAsia="en-CA"/>
        </w:rPr>
        <w:t>the wind</w:t>
      </w:r>
    </w:p>
    <w:p w14:paraId="424A1F8C" w14:textId="12C0EBC1" w:rsidR="005003AC" w:rsidRPr="007B0D69" w:rsidRDefault="00B863C2" w:rsidP="005003AC">
      <w:pPr>
        <w:rPr>
          <w:rFonts w:ascii="Verdana" w:eastAsia="Times New Roman" w:hAnsi="Verdana" w:cs="Times New Roman"/>
          <w:color w:val="000000"/>
          <w:sz w:val="22"/>
          <w:szCs w:val="22"/>
          <w:lang w:val="en-CA" w:eastAsia="en-CA"/>
        </w:rPr>
      </w:pP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[D]</w:t>
      </w:r>
      <w:r w:rsidR="005003AC"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="005003AC" w:rsidRPr="00564995">
        <w:rPr>
          <w:rFonts w:ascii="Verdana" w:eastAsia="Times New Roman" w:hAnsi="Verdana" w:cs="Times New Roman"/>
          <w:color w:val="BFBFBF" w:themeColor="background1" w:themeShade="BF"/>
          <w:sz w:val="22"/>
          <w:szCs w:val="22"/>
          <w:shd w:val="clear" w:color="auto" w:fill="FFFFFF"/>
          <w:lang w:val="en-CA" w:eastAsia="en-CA"/>
        </w:rPr>
        <w:t xml:space="preserve">Also younger than </w:t>
      </w: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[D]</w:t>
      </w:r>
      <w:r w:rsidR="005003AC"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="005003AC" w:rsidRPr="00564995">
        <w:rPr>
          <w:rFonts w:ascii="Verdana" w:eastAsia="Times New Roman" w:hAnsi="Verdana" w:cs="Times New Roman"/>
          <w:color w:val="BFBFBF" w:themeColor="background1" w:themeShade="BF"/>
          <w:sz w:val="22"/>
          <w:szCs w:val="22"/>
          <w:shd w:val="clear" w:color="auto" w:fill="FFFFFF"/>
          <w:lang w:val="en-CA" w:eastAsia="en-CA"/>
        </w:rPr>
        <w:t>the sun</w:t>
      </w:r>
    </w:p>
    <w:p w14:paraId="30A903B2" w14:textId="336F37D0" w:rsidR="005003AC" w:rsidRPr="007B0D69" w:rsidRDefault="00B863C2" w:rsidP="005003AC">
      <w:pPr>
        <w:rPr>
          <w:rFonts w:ascii="Verdana" w:eastAsia="Times New Roman" w:hAnsi="Verdana" w:cs="Times New Roman"/>
          <w:color w:val="000000"/>
          <w:sz w:val="22"/>
          <w:szCs w:val="22"/>
          <w:lang w:val="en-CA" w:eastAsia="en-CA"/>
        </w:rPr>
      </w:pP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[A]</w:t>
      </w:r>
      <w:r w:rsidR="005003AC"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="005003AC" w:rsidRPr="00564995">
        <w:rPr>
          <w:rFonts w:ascii="Verdana" w:eastAsia="Times New Roman" w:hAnsi="Verdana" w:cs="Times New Roman"/>
          <w:color w:val="BFBFBF" w:themeColor="background1" w:themeShade="BF"/>
          <w:sz w:val="22"/>
          <w:szCs w:val="22"/>
          <w:shd w:val="clear" w:color="auto" w:fill="FFFFFF"/>
          <w:lang w:val="en-CA" w:eastAsia="en-CA"/>
        </w:rPr>
        <w:t xml:space="preserve">Ere the bonnie boat was </w:t>
      </w: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[A]</w:t>
      </w:r>
      <w:r w:rsidR="005003AC"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="005003AC" w:rsidRPr="00564995">
        <w:rPr>
          <w:rFonts w:ascii="Verdana" w:eastAsia="Times New Roman" w:hAnsi="Verdana" w:cs="Times New Roman"/>
          <w:color w:val="BFBFBF" w:themeColor="background1" w:themeShade="BF"/>
          <w:sz w:val="22"/>
          <w:szCs w:val="22"/>
          <w:shd w:val="clear" w:color="auto" w:fill="FFFFFF"/>
          <w:lang w:val="en-CA" w:eastAsia="en-CA"/>
        </w:rPr>
        <w:t>won</w:t>
      </w:r>
    </w:p>
    <w:p w14:paraId="5EFF823A" w14:textId="1D54B16B" w:rsidR="005003AC" w:rsidRPr="00564995" w:rsidRDefault="005003AC" w:rsidP="005003AC">
      <w:pPr>
        <w:rPr>
          <w:rFonts w:ascii="Verdana" w:eastAsia="Times New Roman" w:hAnsi="Verdana" w:cs="Times New Roman"/>
          <w:sz w:val="22"/>
          <w:szCs w:val="22"/>
          <w:lang w:val="en-CA" w:eastAsia="en-CA"/>
        </w:rPr>
      </w:pPr>
      <w:r w:rsidRPr="00564995">
        <w:rPr>
          <w:rFonts w:ascii="Verdana" w:eastAsia="Times New Roman" w:hAnsi="Verdana" w:cs="Times New Roman"/>
          <w:color w:val="BFBFBF" w:themeColor="background1" w:themeShade="BF"/>
          <w:sz w:val="22"/>
          <w:szCs w:val="22"/>
          <w:shd w:val="clear" w:color="auto" w:fill="FFFFFF"/>
          <w:lang w:val="en-CA" w:eastAsia="en-CA"/>
        </w:rPr>
        <w:t xml:space="preserve">As we sailed into the </w:t>
      </w:r>
      <w:r w:rsidR="00B863C2"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[D]</w:t>
      </w:r>
      <w:r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Pr="00564995">
        <w:rPr>
          <w:rFonts w:ascii="Verdana" w:eastAsia="Times New Roman" w:hAnsi="Verdana" w:cs="Times New Roman"/>
          <w:color w:val="BFBFBF" w:themeColor="background1" w:themeShade="BF"/>
          <w:sz w:val="22"/>
          <w:szCs w:val="22"/>
          <w:shd w:val="clear" w:color="auto" w:fill="FFFFFF"/>
          <w:lang w:val="en-CA" w:eastAsia="en-CA"/>
        </w:rPr>
        <w:t>mystic</w:t>
      </w:r>
      <w:r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="00B863C2"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[D]</w:t>
      </w:r>
    </w:p>
    <w:p w14:paraId="081D10A9" w14:textId="77777777" w:rsidR="00564995" w:rsidRPr="007B0D69" w:rsidRDefault="00564995" w:rsidP="00564995">
      <w:pPr>
        <w:shd w:val="clear" w:color="auto" w:fill="FFFFFF"/>
        <w:rPr>
          <w:rFonts w:ascii="Verdana" w:eastAsia="Times New Roman" w:hAnsi="Verdana" w:cs="Times New Roman"/>
          <w:color w:val="000000"/>
          <w:sz w:val="16"/>
          <w:szCs w:val="16"/>
          <w:lang w:val="en-CA" w:eastAsia="en-CA"/>
        </w:rPr>
      </w:pPr>
    </w:p>
    <w:p w14:paraId="403B73FB" w14:textId="18200F2F" w:rsidR="007B0D69" w:rsidRPr="00564995" w:rsidRDefault="007B0D69" w:rsidP="00564995">
      <w:pPr>
        <w:shd w:val="clear" w:color="auto" w:fill="FFFFFF"/>
        <w:rPr>
          <w:rFonts w:ascii="Verdana" w:eastAsia="Times New Roman" w:hAnsi="Verdana" w:cs="Times New Roman"/>
          <w:b/>
          <w:bCs/>
          <w:color w:val="000000"/>
          <w:sz w:val="22"/>
          <w:szCs w:val="22"/>
          <w:lang w:val="en-CA" w:eastAsia="en-CA"/>
        </w:rPr>
      </w:pPr>
      <w:r w:rsidRPr="007B0D69">
        <w:rPr>
          <w:rFonts w:ascii="Verdana" w:eastAsia="Times New Roman" w:hAnsi="Verdana" w:cs="Times New Roman"/>
          <w:b/>
          <w:bCs/>
          <w:color w:val="000000"/>
          <w:sz w:val="22"/>
          <w:szCs w:val="22"/>
          <w:lang w:val="en-CA" w:eastAsia="en-CA"/>
        </w:rPr>
        <w:t>BRIDGE:</w:t>
      </w:r>
    </w:p>
    <w:p w14:paraId="10765982" w14:textId="00AB863F" w:rsidR="00564995" w:rsidRPr="007B0D69" w:rsidRDefault="00B863C2" w:rsidP="00564995">
      <w:pPr>
        <w:rPr>
          <w:rFonts w:ascii="Verdana" w:eastAsia="Times New Roman" w:hAnsi="Verdana" w:cs="Times New Roman"/>
          <w:color w:val="000000"/>
          <w:sz w:val="22"/>
          <w:szCs w:val="22"/>
          <w:lang w:val="en-CA" w:eastAsia="en-CA"/>
        </w:rPr>
      </w:pP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</w:t>
      </w:r>
      <w:proofErr w:type="spellStart"/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F#m</w:t>
      </w:r>
      <w:proofErr w:type="spellEnd"/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]</w:t>
      </w:r>
      <w:r w:rsidR="00564995"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="005003AC"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>W</w:t>
      </w:r>
      <w:r w:rsidR="00564995"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hen that fog horn </w:t>
      </w: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[G]</w:t>
      </w:r>
      <w:r w:rsidR="00564995"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="00564995"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>blows</w:t>
      </w:r>
    </w:p>
    <w:p w14:paraId="27549CCE" w14:textId="352DDEF3" w:rsidR="00564995" w:rsidRPr="007B0D69" w:rsidRDefault="00B863C2" w:rsidP="00564995">
      <w:pPr>
        <w:rPr>
          <w:rFonts w:ascii="Verdana" w:eastAsia="Times New Roman" w:hAnsi="Verdana" w:cs="Times New Roman"/>
          <w:color w:val="000000"/>
          <w:sz w:val="22"/>
          <w:szCs w:val="22"/>
          <w:lang w:val="en-CA" w:eastAsia="en-CA"/>
        </w:rPr>
      </w:pP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[D]</w:t>
      </w:r>
      <w:r w:rsidR="005003AC"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You know </w:t>
      </w:r>
      <w:r w:rsidR="005003AC"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I will </w:t>
      </w:r>
      <w:r w:rsidR="00564995"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be coming </w:t>
      </w: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[D]</w:t>
      </w:r>
      <w:r w:rsidR="005003AC"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="00564995"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>home</w:t>
      </w:r>
    </w:p>
    <w:p w14:paraId="741056BC" w14:textId="5E8B0649" w:rsidR="00564995" w:rsidRPr="007B0D69" w:rsidRDefault="00B863C2" w:rsidP="00564995">
      <w:pPr>
        <w:rPr>
          <w:rFonts w:ascii="Verdana" w:eastAsia="Times New Roman" w:hAnsi="Verdana" w:cs="Times New Roman"/>
          <w:color w:val="000000"/>
          <w:sz w:val="22"/>
          <w:szCs w:val="22"/>
          <w:lang w:val="en-CA" w:eastAsia="en-CA"/>
        </w:rPr>
      </w:pP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</w:t>
      </w:r>
      <w:proofErr w:type="spellStart"/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F#m</w:t>
      </w:r>
      <w:proofErr w:type="spellEnd"/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]</w:t>
      </w:r>
      <w:r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="00564995"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>And when th</w:t>
      </w:r>
      <w:r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>at</w:t>
      </w:r>
      <w:r w:rsidR="00564995"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[G]</w:t>
      </w:r>
      <w:r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="00564995"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>fog horn blows</w:t>
      </w:r>
    </w:p>
    <w:p w14:paraId="31DC6A93" w14:textId="241DD6BD" w:rsidR="00564995" w:rsidRPr="00564995" w:rsidRDefault="00B863C2" w:rsidP="00564995">
      <w:pPr>
        <w:rPr>
          <w:rFonts w:ascii="Verdana" w:eastAsia="Times New Roman" w:hAnsi="Verdana" w:cs="Times New Roman"/>
          <w:color w:val="000000"/>
          <w:sz w:val="22"/>
          <w:szCs w:val="22"/>
          <w:lang w:val="en-CA" w:eastAsia="en-CA"/>
        </w:rPr>
      </w:pP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[A]</w:t>
      </w:r>
      <w:r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="00564995"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I </w:t>
      </w:r>
      <w:proofErr w:type="spellStart"/>
      <w:r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>gotta</w:t>
      </w:r>
      <w:proofErr w:type="spellEnd"/>
      <w:r w:rsidR="00564995"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hear it</w:t>
      </w:r>
      <w:r w:rsidR="00564995" w:rsidRPr="007B0D69">
        <w:rPr>
          <w:rFonts w:ascii="Verdana" w:eastAsia="Times New Roman" w:hAnsi="Verdana" w:cs="Times New Roman"/>
          <w:color w:val="000000"/>
          <w:sz w:val="22"/>
          <w:szCs w:val="22"/>
          <w:lang w:val="en-CA" w:eastAsia="en-CA"/>
        </w:rPr>
        <w:t xml:space="preserve"> </w:t>
      </w: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[A]</w:t>
      </w:r>
      <w:r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="00564995"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>I don't have to fear it</w:t>
      </w:r>
    </w:p>
    <w:p w14:paraId="611F33B3" w14:textId="77777777" w:rsidR="00564995" w:rsidRPr="00564995" w:rsidRDefault="00564995" w:rsidP="00564995">
      <w:pPr>
        <w:shd w:val="clear" w:color="auto" w:fill="FFFFFF"/>
        <w:rPr>
          <w:rFonts w:ascii="Verdana" w:eastAsia="Times New Roman" w:hAnsi="Verdana" w:cs="Times New Roman"/>
          <w:color w:val="000000"/>
          <w:sz w:val="16"/>
          <w:szCs w:val="16"/>
          <w:lang w:val="en-CA" w:eastAsia="en-CA"/>
        </w:rPr>
      </w:pPr>
    </w:p>
    <w:p w14:paraId="4CF839D1" w14:textId="50FF03CA" w:rsidR="00B863C2" w:rsidRPr="007B0D69" w:rsidRDefault="00B863C2" w:rsidP="00B863C2">
      <w:pPr>
        <w:rPr>
          <w:rFonts w:ascii="Verdana" w:eastAsia="Times New Roman" w:hAnsi="Verdana" w:cs="Times New Roman"/>
          <w:color w:val="000000"/>
          <w:sz w:val="22"/>
          <w:szCs w:val="22"/>
          <w:lang w:val="en-CA" w:eastAsia="en-CA"/>
        </w:rPr>
      </w:pPr>
      <w:r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And </w:t>
      </w:r>
      <w:r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>I</w:t>
      </w:r>
      <w:r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>…</w:t>
      </w: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[D]</w:t>
      </w:r>
      <w:r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>…</w:t>
      </w:r>
      <w:proofErr w:type="spellStart"/>
      <w:r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>wanna</w:t>
      </w:r>
      <w:proofErr w:type="spellEnd"/>
      <w:r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rock your </w:t>
      </w: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[D]</w:t>
      </w:r>
      <w:r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>gypsy soul</w:t>
      </w:r>
    </w:p>
    <w:p w14:paraId="69CEED33" w14:textId="07861A17" w:rsidR="00B863C2" w:rsidRPr="007B0D69" w:rsidRDefault="00B863C2" w:rsidP="00B863C2">
      <w:pPr>
        <w:rPr>
          <w:rFonts w:ascii="Verdana" w:eastAsia="Times New Roman" w:hAnsi="Verdana" w:cs="Times New Roman"/>
          <w:color w:val="000000"/>
          <w:sz w:val="22"/>
          <w:szCs w:val="22"/>
          <w:lang w:val="en-CA" w:eastAsia="en-CA"/>
        </w:rPr>
      </w:pP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[D]</w:t>
      </w:r>
      <w:r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Just like way back in the </w:t>
      </w: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[D]</w:t>
      </w:r>
      <w:r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>days of old</w:t>
      </w:r>
    </w:p>
    <w:p w14:paraId="2715CC60" w14:textId="1C3F3BC5" w:rsidR="00564995" w:rsidRPr="007B0D69" w:rsidRDefault="00B863C2" w:rsidP="00564995">
      <w:pPr>
        <w:rPr>
          <w:rFonts w:ascii="Verdana" w:eastAsia="Times New Roman" w:hAnsi="Verdana" w:cs="Times New Roman"/>
          <w:color w:val="000000"/>
          <w:sz w:val="22"/>
          <w:szCs w:val="22"/>
          <w:lang w:val="en-CA" w:eastAsia="en-CA"/>
        </w:rPr>
      </w:pP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[A]</w:t>
      </w:r>
      <w:r w:rsidR="00564995"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="00564995"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And together </w:t>
      </w: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[A]</w:t>
      </w:r>
      <w:r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="00564995"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>we will float</w:t>
      </w:r>
    </w:p>
    <w:p w14:paraId="050F3B10" w14:textId="5B5A5FAE" w:rsidR="00564995" w:rsidRPr="007B0D69" w:rsidRDefault="00564995" w:rsidP="00564995">
      <w:pPr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</w:pPr>
      <w:r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Into the </w:t>
      </w:r>
      <w:r w:rsidR="00B863C2"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[D]</w:t>
      </w:r>
      <w:r w:rsidR="00B863C2"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>mystic</w:t>
      </w:r>
      <w:r w:rsidR="00B863C2" w:rsidRPr="007B0D69">
        <w:rPr>
          <w:rFonts w:ascii="Verdana" w:eastAsia="Times New Roman" w:hAnsi="Verdana" w:cs="Times New Roman"/>
          <w:color w:val="000000"/>
          <w:sz w:val="22"/>
          <w:szCs w:val="22"/>
          <w:lang w:val="en-CA" w:eastAsia="en-CA"/>
        </w:rPr>
        <w:t xml:space="preserve"> </w:t>
      </w:r>
      <w:r w:rsidR="00B863C2" w:rsidRPr="007B0D69">
        <w:rPr>
          <w:rFonts w:ascii="Verdana" w:eastAsia="Times New Roman" w:hAnsi="Verdana" w:cs="Times New Roman"/>
          <w:b/>
          <w:color w:val="000000"/>
          <w:sz w:val="22"/>
          <w:szCs w:val="22"/>
          <w:lang w:val="en-CA" w:eastAsia="en-CA"/>
        </w:rPr>
        <w:t>[D]</w:t>
      </w:r>
      <w:r w:rsidRPr="007B0D69">
        <w:rPr>
          <w:rFonts w:ascii="Verdana" w:eastAsia="Times New Roman" w:hAnsi="Verdana" w:cs="Times New Roman"/>
          <w:color w:val="000000"/>
          <w:sz w:val="22"/>
          <w:szCs w:val="22"/>
          <w:lang w:val="en-CA" w:eastAsia="en-CA"/>
        </w:rPr>
        <w:t xml:space="preserve"> </w:t>
      </w:r>
      <w:r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>c</w:t>
      </w:r>
      <w:r w:rsidRPr="00564995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>ome on girl</w:t>
      </w:r>
    </w:p>
    <w:p w14:paraId="5E142CB3" w14:textId="77777777" w:rsidR="00564995" w:rsidRPr="007B0D69" w:rsidRDefault="00564995" w:rsidP="00564995">
      <w:pPr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  <w:lang w:val="en-CA" w:eastAsia="en-CA"/>
        </w:rPr>
      </w:pPr>
    </w:p>
    <w:p w14:paraId="5E953952" w14:textId="77777777" w:rsidR="00B863C2" w:rsidRPr="007B0D69" w:rsidRDefault="00B863C2" w:rsidP="00B863C2">
      <w:pPr>
        <w:rPr>
          <w:rFonts w:ascii="Verdana" w:eastAsia="Times New Roman" w:hAnsi="Verdana" w:cs="Times New Roman"/>
          <w:b/>
          <w:bCs/>
          <w:color w:val="000000"/>
          <w:sz w:val="22"/>
          <w:szCs w:val="22"/>
          <w:shd w:val="clear" w:color="auto" w:fill="FFFFFF"/>
          <w:lang w:val="en-CA" w:eastAsia="en-CA"/>
        </w:rPr>
      </w:pPr>
      <w:r w:rsidRPr="007B0D69">
        <w:rPr>
          <w:rFonts w:ascii="Verdana" w:eastAsia="Times New Roman" w:hAnsi="Verdana" w:cs="Times New Roman"/>
          <w:b/>
          <w:bCs/>
          <w:color w:val="000000"/>
          <w:sz w:val="22"/>
          <w:szCs w:val="22"/>
          <w:shd w:val="clear" w:color="auto" w:fill="FFFFFF"/>
          <w:lang w:val="en-CA" w:eastAsia="en-CA"/>
        </w:rPr>
        <w:t>INSTRUMENTAL:</w:t>
      </w:r>
    </w:p>
    <w:p w14:paraId="1DC4D52F" w14:textId="07B1A9D0" w:rsidR="00B863C2" w:rsidRPr="007B0D69" w:rsidRDefault="00B863C2" w:rsidP="00B863C2">
      <w:pPr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</w:pP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[D]</w:t>
      </w:r>
      <w:r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Pr="00564995">
        <w:rPr>
          <w:rFonts w:ascii="Verdana" w:eastAsia="Times New Roman" w:hAnsi="Verdana" w:cs="Times New Roman"/>
          <w:color w:val="BFBFBF" w:themeColor="background1" w:themeShade="BF"/>
          <w:sz w:val="22"/>
          <w:szCs w:val="22"/>
          <w:shd w:val="clear" w:color="auto" w:fill="FFFFFF"/>
          <w:lang w:val="en-CA" w:eastAsia="en-CA"/>
        </w:rPr>
        <w:t xml:space="preserve">We were born before </w:t>
      </w: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[D]</w:t>
      </w:r>
      <w:r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Pr="00564995">
        <w:rPr>
          <w:rFonts w:ascii="Verdana" w:eastAsia="Times New Roman" w:hAnsi="Verdana" w:cs="Times New Roman"/>
          <w:color w:val="BFBFBF" w:themeColor="background1" w:themeShade="BF"/>
          <w:sz w:val="22"/>
          <w:szCs w:val="22"/>
          <w:shd w:val="clear" w:color="auto" w:fill="FFFFFF"/>
          <w:lang w:val="en-CA" w:eastAsia="en-CA"/>
        </w:rPr>
        <w:t>the wind</w:t>
      </w:r>
    </w:p>
    <w:p w14:paraId="2333301C" w14:textId="15E66BF2" w:rsidR="00B863C2" w:rsidRPr="007B0D69" w:rsidRDefault="00B863C2" w:rsidP="00B863C2">
      <w:pPr>
        <w:rPr>
          <w:rFonts w:ascii="Verdana" w:eastAsia="Times New Roman" w:hAnsi="Verdana" w:cs="Times New Roman"/>
          <w:color w:val="000000"/>
          <w:sz w:val="22"/>
          <w:szCs w:val="22"/>
          <w:lang w:val="en-CA" w:eastAsia="en-CA"/>
        </w:rPr>
      </w:pP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[D]</w:t>
      </w:r>
      <w:r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Pr="00564995">
        <w:rPr>
          <w:rFonts w:ascii="Verdana" w:eastAsia="Times New Roman" w:hAnsi="Verdana" w:cs="Times New Roman"/>
          <w:color w:val="BFBFBF" w:themeColor="background1" w:themeShade="BF"/>
          <w:sz w:val="22"/>
          <w:szCs w:val="22"/>
          <w:shd w:val="clear" w:color="auto" w:fill="FFFFFF"/>
          <w:lang w:val="en-CA" w:eastAsia="en-CA"/>
        </w:rPr>
        <w:t xml:space="preserve">Also younger than </w:t>
      </w: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[D]</w:t>
      </w:r>
      <w:r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Pr="00564995">
        <w:rPr>
          <w:rFonts w:ascii="Verdana" w:eastAsia="Times New Roman" w:hAnsi="Verdana" w:cs="Times New Roman"/>
          <w:color w:val="BFBFBF" w:themeColor="background1" w:themeShade="BF"/>
          <w:sz w:val="22"/>
          <w:szCs w:val="22"/>
          <w:shd w:val="clear" w:color="auto" w:fill="FFFFFF"/>
          <w:lang w:val="en-CA" w:eastAsia="en-CA"/>
        </w:rPr>
        <w:t>the sun</w:t>
      </w:r>
    </w:p>
    <w:p w14:paraId="7DC9794F" w14:textId="06099707" w:rsidR="00B863C2" w:rsidRPr="007B0D69" w:rsidRDefault="00B863C2" w:rsidP="00B863C2">
      <w:pPr>
        <w:rPr>
          <w:rFonts w:ascii="Verdana" w:eastAsia="Times New Roman" w:hAnsi="Verdana" w:cs="Times New Roman"/>
          <w:color w:val="000000"/>
          <w:sz w:val="22"/>
          <w:szCs w:val="22"/>
          <w:lang w:val="en-CA" w:eastAsia="en-CA"/>
        </w:rPr>
      </w:pP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[A]</w:t>
      </w:r>
      <w:r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Pr="00564995">
        <w:rPr>
          <w:rFonts w:ascii="Verdana" w:eastAsia="Times New Roman" w:hAnsi="Verdana" w:cs="Times New Roman"/>
          <w:color w:val="BFBFBF" w:themeColor="background1" w:themeShade="BF"/>
          <w:sz w:val="22"/>
          <w:szCs w:val="22"/>
          <w:shd w:val="clear" w:color="auto" w:fill="FFFFFF"/>
          <w:lang w:val="en-CA" w:eastAsia="en-CA"/>
        </w:rPr>
        <w:t xml:space="preserve">Ere the bonnie boat was </w:t>
      </w: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[A]</w:t>
      </w:r>
      <w:r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Pr="00564995">
        <w:rPr>
          <w:rFonts w:ascii="Verdana" w:eastAsia="Times New Roman" w:hAnsi="Verdana" w:cs="Times New Roman"/>
          <w:color w:val="BFBFBF" w:themeColor="background1" w:themeShade="BF"/>
          <w:sz w:val="22"/>
          <w:szCs w:val="22"/>
          <w:shd w:val="clear" w:color="auto" w:fill="FFFFFF"/>
          <w:lang w:val="en-CA" w:eastAsia="en-CA"/>
        </w:rPr>
        <w:t>won</w:t>
      </w:r>
    </w:p>
    <w:p w14:paraId="353FD56B" w14:textId="66A3530A" w:rsidR="00B863C2" w:rsidRPr="00564995" w:rsidRDefault="00B863C2" w:rsidP="00B863C2">
      <w:pPr>
        <w:rPr>
          <w:rFonts w:ascii="Verdana" w:eastAsia="Times New Roman" w:hAnsi="Verdana" w:cs="Times New Roman"/>
          <w:sz w:val="22"/>
          <w:szCs w:val="22"/>
          <w:lang w:val="en-CA" w:eastAsia="en-CA"/>
        </w:rPr>
      </w:pPr>
      <w:r w:rsidRPr="00564995">
        <w:rPr>
          <w:rFonts w:ascii="Verdana" w:eastAsia="Times New Roman" w:hAnsi="Verdana" w:cs="Times New Roman"/>
          <w:color w:val="BFBFBF" w:themeColor="background1" w:themeShade="BF"/>
          <w:sz w:val="22"/>
          <w:szCs w:val="22"/>
          <w:shd w:val="clear" w:color="auto" w:fill="FFFFFF"/>
          <w:lang w:val="en-CA" w:eastAsia="en-CA"/>
        </w:rPr>
        <w:t xml:space="preserve">As we sailed into the </w:t>
      </w: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[D]</w:t>
      </w:r>
      <w:r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Pr="00564995">
        <w:rPr>
          <w:rFonts w:ascii="Verdana" w:eastAsia="Times New Roman" w:hAnsi="Verdana" w:cs="Times New Roman"/>
          <w:color w:val="BFBFBF" w:themeColor="background1" w:themeShade="BF"/>
          <w:sz w:val="22"/>
          <w:szCs w:val="22"/>
          <w:shd w:val="clear" w:color="auto" w:fill="FFFFFF"/>
          <w:lang w:val="en-CA" w:eastAsia="en-CA"/>
        </w:rPr>
        <w:t>mystic</w:t>
      </w:r>
    </w:p>
    <w:p w14:paraId="473E7419" w14:textId="77777777" w:rsidR="00564995" w:rsidRPr="007B0D69" w:rsidRDefault="00564995" w:rsidP="00564995">
      <w:pPr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  <w:lang w:val="en-CA" w:eastAsia="en-CA"/>
        </w:rPr>
      </w:pPr>
    </w:p>
    <w:p w14:paraId="3FEDEBF3" w14:textId="78B66C60" w:rsidR="005B073B" w:rsidRPr="0055078F" w:rsidRDefault="00B863C2" w:rsidP="005B073B">
      <w:pPr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</w:pP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[D]</w:t>
      </w:r>
      <w:r w:rsidR="00564995"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Too late to stop no</w:t>
      </w:r>
      <w:r w:rsidR="005B073B"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>-o-o</w:t>
      </w:r>
      <w:r w:rsidR="00564995"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>w</w:t>
      </w:r>
      <w:r w:rsidR="005B073B"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[A]</w:t>
      </w:r>
      <w:r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Pr="007B0D69">
        <w:rPr>
          <w:rFonts w:ascii="Verdana" w:eastAsia="Times New Roman" w:hAnsi="Verdana" w:cs="Times New Roman"/>
          <w:b/>
          <w:bCs/>
          <w:color w:val="000000"/>
          <w:sz w:val="22"/>
          <w:szCs w:val="22"/>
          <w:shd w:val="clear" w:color="auto" w:fill="FFFFFF"/>
          <w:lang w:val="en-CA" w:eastAsia="en-CA"/>
        </w:rPr>
        <w:t>/</w:t>
      </w:r>
      <w:r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[A]</w:t>
      </w:r>
      <w:r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Pr="007B0D69">
        <w:rPr>
          <w:rFonts w:ascii="Verdana" w:eastAsia="Times New Roman" w:hAnsi="Verdana" w:cs="Times New Roman"/>
          <w:b/>
          <w:bCs/>
          <w:color w:val="000000"/>
          <w:sz w:val="22"/>
          <w:szCs w:val="22"/>
          <w:shd w:val="clear" w:color="auto" w:fill="FFFFFF"/>
          <w:lang w:val="en-CA" w:eastAsia="en-CA"/>
        </w:rPr>
        <w:t>/</w:t>
      </w:r>
      <w:r w:rsidR="005B073B" w:rsidRPr="007B0D69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  <w:lang w:val="en-CA" w:eastAsia="en-CA"/>
        </w:rPr>
        <w:t xml:space="preserve"> </w:t>
      </w:r>
      <w:r w:rsidRPr="007B0D69">
        <w:rPr>
          <w:rFonts w:ascii="Verdana" w:eastAsia="Times New Roman" w:hAnsi="Verdana" w:cs="Times New Roman"/>
          <w:b/>
          <w:color w:val="000000"/>
          <w:sz w:val="22"/>
          <w:szCs w:val="22"/>
          <w:shd w:val="clear" w:color="auto" w:fill="FFFFFF"/>
          <w:lang w:val="en-CA" w:eastAsia="en-CA"/>
        </w:rPr>
        <w:t>[D]</w:t>
      </w:r>
      <w:r w:rsidR="005B073B" w:rsidRPr="007B0D69">
        <w:rPr>
          <w:rFonts w:ascii="Verdana" w:eastAsia="Calibri" w:hAnsi="Verdana" w:cs="Courier New"/>
          <w:b/>
          <w:color w:val="000000"/>
          <w:sz w:val="22"/>
          <w:szCs w:val="22"/>
        </w:rPr>
        <w:sym w:font="Symbol" w:char="F0AF"/>
      </w:r>
    </w:p>
    <w:p w14:paraId="273BD42B" w14:textId="77777777" w:rsidR="00B043CF" w:rsidRPr="004341F5" w:rsidRDefault="00B043CF" w:rsidP="00110521">
      <w:pPr>
        <w:rPr>
          <w:rFonts w:ascii="Verdana" w:hAnsi="Verdana"/>
          <w:bCs/>
          <w:sz w:val="20"/>
          <w:szCs w:val="20"/>
        </w:rPr>
      </w:pPr>
    </w:p>
    <w:p w14:paraId="71E5E8E0" w14:textId="726A9FE6" w:rsidR="00B043CF" w:rsidRPr="004341F5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Pr="007B0D69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341F5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95"/>
    <w:rsid w:val="000076D2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252E97"/>
    <w:rsid w:val="002B56B4"/>
    <w:rsid w:val="003442C9"/>
    <w:rsid w:val="003E3DA9"/>
    <w:rsid w:val="00414418"/>
    <w:rsid w:val="004341F5"/>
    <w:rsid w:val="0047277F"/>
    <w:rsid w:val="00490D27"/>
    <w:rsid w:val="004E65B6"/>
    <w:rsid w:val="005003AC"/>
    <w:rsid w:val="00531581"/>
    <w:rsid w:val="0055078F"/>
    <w:rsid w:val="00550EFA"/>
    <w:rsid w:val="005543FD"/>
    <w:rsid w:val="00564995"/>
    <w:rsid w:val="005B073B"/>
    <w:rsid w:val="006230AD"/>
    <w:rsid w:val="006325CA"/>
    <w:rsid w:val="007320F1"/>
    <w:rsid w:val="007B0D69"/>
    <w:rsid w:val="007E4748"/>
    <w:rsid w:val="0082492D"/>
    <w:rsid w:val="00866CDE"/>
    <w:rsid w:val="00924B54"/>
    <w:rsid w:val="00972E99"/>
    <w:rsid w:val="009C1165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863C2"/>
    <w:rsid w:val="00BB114B"/>
    <w:rsid w:val="00C5218C"/>
    <w:rsid w:val="00CA07D7"/>
    <w:rsid w:val="00D113AB"/>
    <w:rsid w:val="00D4034F"/>
    <w:rsid w:val="00D66B4B"/>
    <w:rsid w:val="00D84579"/>
    <w:rsid w:val="00DB1F9F"/>
    <w:rsid w:val="00E04FCE"/>
    <w:rsid w:val="00E24A35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0201ED"/>
  <w14:defaultImageDpi w14:val="300"/>
  <w15:docId w15:val="{434ABA4B-5BDF-4503-B282-0C53CF35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4</cp:revision>
  <cp:lastPrinted>2018-11-26T19:40:00Z</cp:lastPrinted>
  <dcterms:created xsi:type="dcterms:W3CDTF">2025-07-29T15:37:00Z</dcterms:created>
  <dcterms:modified xsi:type="dcterms:W3CDTF">2025-07-29T16:51:00Z</dcterms:modified>
</cp:coreProperties>
</file>