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F6C8" w14:textId="771A5624" w:rsidR="0082492D" w:rsidRPr="00A902E9" w:rsidRDefault="0062700D" w:rsidP="00DB1F9F">
      <w:pPr>
        <w:pStyle w:val="Heading1"/>
      </w:pPr>
      <w:r>
        <w:t>Delilah</w:t>
      </w:r>
    </w:p>
    <w:p w14:paraId="072E42C8" w14:textId="6E02B88C" w:rsidR="00972E99" w:rsidRPr="00A902E9" w:rsidRDefault="006432C6">
      <w:pPr>
        <w:rPr>
          <w:rFonts w:ascii="Verdana" w:hAnsi="Verdana"/>
        </w:rPr>
      </w:pPr>
      <w:r>
        <w:rPr>
          <w:rFonts w:ascii="Verdana" w:hAnsi="Verdana"/>
        </w:rPr>
        <w:t xml:space="preserve">Music: Les Reed, Lyrics: Barry Mason 1967 (recorded by </w:t>
      </w:r>
      <w:r w:rsidR="0062700D">
        <w:rPr>
          <w:rFonts w:ascii="Verdana" w:hAnsi="Verdana"/>
        </w:rPr>
        <w:t>Tom Jones</w:t>
      </w:r>
      <w:r>
        <w:rPr>
          <w:rFonts w:ascii="Verdana" w:hAnsi="Verdana"/>
        </w:rPr>
        <w:t xml:space="preserve"> 1967 and released 1968)</w:t>
      </w:r>
    </w:p>
    <w:p w14:paraId="14C4AA42" w14:textId="77777777" w:rsidR="00972E99" w:rsidRPr="00FC6CD8" w:rsidRDefault="00972E99">
      <w:pPr>
        <w:rPr>
          <w:rFonts w:ascii="Verdana" w:hAnsi="Verdana"/>
          <w:bCs/>
        </w:rPr>
      </w:pPr>
    </w:p>
    <w:p w14:paraId="3CCC330C" w14:textId="14AE2431" w:rsidR="0062700D" w:rsidRDefault="0062700D" w:rsidP="0062700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CF2F3A" wp14:editId="27536BB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57DBF7" wp14:editId="339E7693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37AD7B" wp14:editId="30073DD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DC7278" wp14:editId="442027C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1FFDE" wp14:editId="01E1989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606">
        <w:rPr>
          <w:rFonts w:ascii="Verdana" w:hAnsi="Verdana"/>
          <w:b/>
          <w:noProof/>
        </w:rPr>
        <w:drawing>
          <wp:inline distT="0" distB="0" distL="0" distR="0" wp14:anchorId="77AF18DE" wp14:editId="1359F386">
            <wp:extent cx="457200" cy="609600"/>
            <wp:effectExtent l="0" t="0" r="0" b="0"/>
            <wp:docPr id="213301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A730B2" wp14:editId="1703E8B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03B356" wp14:editId="0503B19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C02B3E" wp14:editId="5C47D75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1E1614" wp14:editId="5C41CA7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002E56" wp14:editId="18FE788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0D78F" w14:textId="77777777" w:rsidR="007320F1" w:rsidRPr="000961DF" w:rsidRDefault="007320F1">
      <w:pPr>
        <w:rPr>
          <w:rFonts w:ascii="Verdana" w:hAnsi="Verdana"/>
          <w:b/>
        </w:rPr>
      </w:pPr>
    </w:p>
    <w:p w14:paraId="54AE4734" w14:textId="77777777" w:rsidR="000736C1" w:rsidRDefault="000736C1" w:rsidP="000736C1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3CEE8323" w14:textId="77777777" w:rsidR="000736C1" w:rsidRPr="00B503F6" w:rsidRDefault="000736C1" w:rsidP="000736C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2529A91D" w14:textId="77777777" w:rsidR="000736C1" w:rsidRPr="00B503F6" w:rsidRDefault="000736C1" w:rsidP="000736C1">
      <w:pPr>
        <w:rPr>
          <w:rFonts w:ascii="Verdana" w:hAnsi="Verdana"/>
          <w:b/>
        </w:rPr>
      </w:pPr>
    </w:p>
    <w:p w14:paraId="1B3A456B" w14:textId="0DA7441B" w:rsidR="00972E99" w:rsidRDefault="000736C1" w:rsidP="000736C1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/ 1 2 / </w:t>
      </w:r>
      <w:r w:rsidR="00161445">
        <w:rPr>
          <w:rFonts w:ascii="Verdana" w:hAnsi="Verdana"/>
          <w:b/>
        </w:rPr>
        <w:t>[</w:t>
      </w:r>
      <w:r w:rsidR="0062700D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62700D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</w:t>
      </w:r>
    </w:p>
    <w:p w14:paraId="1F23DDAB" w14:textId="77777777" w:rsidR="0062700D" w:rsidRPr="001A030B" w:rsidRDefault="0062700D" w:rsidP="0062700D">
      <w:pPr>
        <w:rPr>
          <w:rFonts w:ascii="Verdana" w:hAnsi="Verdana"/>
          <w:bCs/>
        </w:rPr>
      </w:pPr>
    </w:p>
    <w:p w14:paraId="3DFBA54A" w14:textId="38E60010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saw the light on the night that I passed by her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window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7A00DC40" w14:textId="2D328041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saw the flickering shadows of love on her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blind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0E0E7153" w14:textId="49CF40CD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[A]</w:t>
      </w:r>
      <w:r w:rsidRPr="000C4049">
        <w:rPr>
          <w:rFonts w:ascii="Verdana" w:eastAsia="Times New Roman" w:hAnsi="Verdana" w:cs="Times New Roman"/>
        </w:rPr>
        <w:t xml:space="preserve"> She </w:t>
      </w:r>
      <w:r w:rsidRPr="000C4049">
        <w:rPr>
          <w:rFonts w:ascii="Verdana" w:eastAsia="Times New Roman" w:hAnsi="Verdana" w:cs="Times New Roman"/>
          <w:b/>
        </w:rPr>
        <w:t>[A7]</w:t>
      </w:r>
      <w:r w:rsidRPr="000C4049">
        <w:rPr>
          <w:rFonts w:ascii="Verdana" w:eastAsia="Times New Roman" w:hAnsi="Verdana" w:cs="Times New Roman"/>
        </w:rPr>
        <w:t xml:space="preserve"> was my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woman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[Dm]</w:t>
      </w:r>
    </w:p>
    <w:p w14:paraId="5B1E2A2F" w14:textId="1B76515F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As she deceived me I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watched and went out of my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mind </w:t>
      </w:r>
      <w:r w:rsidRPr="000C4049">
        <w:rPr>
          <w:rFonts w:ascii="Verdana" w:eastAsia="Times New Roman" w:hAnsi="Verdana" w:cs="Times New Roman"/>
          <w:b/>
        </w:rPr>
        <w:t>[G7]</w:t>
      </w:r>
    </w:p>
    <w:p w14:paraId="2F452D49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38D2054F" w14:textId="7FB69224" w:rsidR="0062700D" w:rsidRPr="0062700D" w:rsidRDefault="0062700D" w:rsidP="0062700D">
      <w:pPr>
        <w:textAlignment w:val="baseline"/>
        <w:rPr>
          <w:rFonts w:ascii="Verdana" w:eastAsia="Times New Roman" w:hAnsi="Verdana" w:cs="Times New Roman"/>
          <w:b/>
          <w:bCs/>
          <w:color w:val="000000" w:themeColor="text1"/>
        </w:rPr>
      </w:pPr>
      <w:r w:rsidRPr="0062700D">
        <w:rPr>
          <w:rFonts w:ascii="Verdana" w:eastAsia="Times New Roman" w:hAnsi="Verdana" w:cs="Times New Roman"/>
          <w:b/>
          <w:bCs/>
          <w:color w:val="000000" w:themeColor="text1"/>
        </w:rPr>
        <w:t>CHORUS:</w:t>
      </w:r>
    </w:p>
    <w:p w14:paraId="6C226F67" w14:textId="6744B78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My, my, my, De-</w:t>
      </w:r>
      <w:r w:rsidRPr="000C4049">
        <w:rPr>
          <w:rFonts w:ascii="Verdana" w:eastAsia="Times New Roman" w:hAnsi="Verdana" w:cs="Times New Roman"/>
          <w:b/>
        </w:rPr>
        <w:t>[G]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[G]</w:t>
      </w:r>
    </w:p>
    <w:p w14:paraId="0018BC1B" w14:textId="25BF481D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Why, why </w:t>
      </w:r>
      <w:r w:rsidRPr="000C4049">
        <w:rPr>
          <w:rFonts w:ascii="Verdana" w:eastAsia="Times New Roman" w:hAnsi="Verdana" w:cs="Times New Roman"/>
          <w:b/>
        </w:rPr>
        <w:t>[G7]</w:t>
      </w:r>
      <w:r w:rsidRPr="000C4049">
        <w:rPr>
          <w:rFonts w:ascii="Verdana" w:eastAsia="Times New Roman" w:hAnsi="Verdana" w:cs="Times New Roman"/>
        </w:rPr>
        <w:t xml:space="preserve"> why, De-</w:t>
      </w:r>
      <w:r w:rsidRPr="000C4049">
        <w:rPr>
          <w:rFonts w:ascii="Verdana" w:eastAsia="Times New Roman" w:hAnsi="Verdana" w:cs="Times New Roman"/>
          <w:b/>
        </w:rPr>
        <w:t>[C]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[C]</w:t>
      </w:r>
    </w:p>
    <w:p w14:paraId="4FF50AAF" w14:textId="5D10CA15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I could </w:t>
      </w:r>
      <w:r w:rsidRPr="000C4049">
        <w:rPr>
          <w:rFonts w:ascii="Verdana" w:eastAsia="Times New Roman" w:hAnsi="Verdana" w:cs="Times New Roman"/>
          <w:b/>
        </w:rPr>
        <w:t>[C7]</w:t>
      </w:r>
      <w:r w:rsidRPr="000C4049">
        <w:rPr>
          <w:rFonts w:ascii="Verdana" w:eastAsia="Times New Roman" w:hAnsi="Verdana" w:cs="Times New Roman"/>
        </w:rPr>
        <w:t xml:space="preserve"> see</w:t>
      </w:r>
      <w:r w:rsidR="00984911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that </w:t>
      </w:r>
      <w:r w:rsidRPr="000C4049">
        <w:rPr>
          <w:rFonts w:ascii="Verdana" w:eastAsia="Times New Roman" w:hAnsi="Verdana" w:cs="Times New Roman"/>
          <w:b/>
        </w:rPr>
        <w:t>[F]</w:t>
      </w:r>
      <w:r w:rsidRPr="000C4049">
        <w:rPr>
          <w:rFonts w:ascii="Verdana" w:eastAsia="Times New Roman" w:hAnsi="Verdana" w:cs="Times New Roman"/>
        </w:rPr>
        <w:t xml:space="preserve"> girl was no good for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me</w:t>
      </w:r>
    </w:p>
    <w:p w14:paraId="06A7C23B" w14:textId="5E9376B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But I was lost like a </w:t>
      </w: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slave</w:t>
      </w:r>
      <w:r w:rsidR="000736C1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that no </w:t>
      </w:r>
      <w:r w:rsidR="000736C1">
        <w:rPr>
          <w:rFonts w:ascii="Verdana" w:eastAsia="Times New Roman" w:hAnsi="Verdana" w:cs="Times New Roman"/>
        </w:rPr>
        <w:t>man</w:t>
      </w:r>
      <w:r w:rsidRPr="000C4049">
        <w:rPr>
          <w:rFonts w:ascii="Verdana" w:eastAsia="Times New Roman" w:hAnsi="Verdana" w:cs="Times New Roman"/>
        </w:rPr>
        <w:t xml:space="preserve"> could 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free </w:t>
      </w:r>
      <w:r w:rsidRPr="000C4049">
        <w:rPr>
          <w:rFonts w:ascii="Verdana" w:eastAsia="Times New Roman" w:hAnsi="Verdana" w:cs="Times New Roman"/>
          <w:b/>
        </w:rPr>
        <w:t>[E7]</w:t>
      </w:r>
      <w:r w:rsidR="000736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736C1" w:rsidRPr="000736C1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</w:p>
    <w:p w14:paraId="6CD30CB3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779B22DD" w14:textId="29840D9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At break of day when that man drove away I was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waiting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15957199" w14:textId="1E557AF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crossed the street to her house and she opened the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door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2133B10F" w14:textId="6DA90035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[A]</w:t>
      </w:r>
      <w:r w:rsidRPr="000C4049">
        <w:rPr>
          <w:rFonts w:ascii="Verdana" w:eastAsia="Times New Roman" w:hAnsi="Verdana" w:cs="Times New Roman"/>
        </w:rPr>
        <w:t xml:space="preserve"> She </w:t>
      </w:r>
      <w:r w:rsidRPr="000C4049">
        <w:rPr>
          <w:rFonts w:ascii="Verdana" w:eastAsia="Times New Roman" w:hAnsi="Verdana" w:cs="Times New Roman"/>
          <w:b/>
        </w:rPr>
        <w:t>[A7]</w:t>
      </w:r>
      <w:r w:rsidRPr="000C4049">
        <w:rPr>
          <w:rFonts w:ascii="Verdana" w:eastAsia="Times New Roman" w:hAnsi="Verdana" w:cs="Times New Roman"/>
        </w:rPr>
        <w:t xml:space="preserve"> stood there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laughing</w:t>
      </w:r>
      <w:r w:rsidR="005427BB">
        <w:rPr>
          <w:rFonts w:ascii="Verdana" w:eastAsia="Times New Roman" w:hAnsi="Verdana" w:cs="Times New Roman"/>
        </w:rPr>
        <w:t xml:space="preserve"> </w:t>
      </w:r>
      <w:r w:rsidR="005427BB" w:rsidRPr="000C4049">
        <w:rPr>
          <w:rFonts w:ascii="Verdana" w:eastAsia="Times New Roman" w:hAnsi="Verdana" w:cs="Times New Roman"/>
          <w:b/>
        </w:rPr>
        <w:t>[Dm]</w:t>
      </w:r>
    </w:p>
    <w:p w14:paraId="721AD546" w14:textId="3B1631C3" w:rsidR="0062700D" w:rsidRPr="000C4049" w:rsidRDefault="0062700D" w:rsidP="005427BB">
      <w:pPr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felt the knife in my </w:t>
      </w:r>
      <w:r w:rsidRPr="000C4049">
        <w:rPr>
          <w:rFonts w:ascii="Verdana" w:eastAsia="Times New Roman" w:hAnsi="Verdana" w:cs="Times New Roman"/>
          <w:b/>
        </w:rPr>
        <w:t>[E7]</w:t>
      </w:r>
      <w:r w:rsidR="000736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C4049">
        <w:rPr>
          <w:rFonts w:ascii="Verdana" w:eastAsia="Times New Roman" w:hAnsi="Verdana" w:cs="Times New Roman"/>
        </w:rPr>
        <w:t xml:space="preserve"> hand</w:t>
      </w:r>
      <w:r w:rsidR="005427BB">
        <w:rPr>
          <w:rFonts w:ascii="Verdana" w:eastAsia="Times New Roman" w:hAnsi="Verdana" w:cs="Times New Roman"/>
        </w:rPr>
        <w:t xml:space="preserve">, </w:t>
      </w:r>
      <w:r w:rsidRPr="000C4049">
        <w:rPr>
          <w:rFonts w:ascii="Verdana" w:eastAsia="Times New Roman" w:hAnsi="Verdana" w:cs="Times New Roman"/>
        </w:rPr>
        <w:t xml:space="preserve">and she laughed no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more </w:t>
      </w:r>
      <w:r w:rsidRPr="000C4049">
        <w:rPr>
          <w:rFonts w:ascii="Verdana" w:eastAsia="Times New Roman" w:hAnsi="Verdana" w:cs="Times New Roman"/>
          <w:b/>
        </w:rPr>
        <w:t>[G7]</w:t>
      </w:r>
    </w:p>
    <w:p w14:paraId="7B339125" w14:textId="42CDF226" w:rsidR="0062700D" w:rsidRPr="0062700D" w:rsidRDefault="0062700D" w:rsidP="0062700D">
      <w:pPr>
        <w:textAlignment w:val="baseline"/>
        <w:rPr>
          <w:rFonts w:ascii="Verdana" w:eastAsia="Times New Roman" w:hAnsi="Verdana" w:cs="Times New Roman"/>
          <w:b/>
          <w:bCs/>
        </w:rPr>
      </w:pPr>
    </w:p>
    <w:p w14:paraId="603454E1" w14:textId="77777777" w:rsidR="000736C1" w:rsidRPr="0062700D" w:rsidRDefault="000736C1" w:rsidP="000736C1">
      <w:pPr>
        <w:textAlignment w:val="baseline"/>
        <w:rPr>
          <w:rFonts w:ascii="Verdana" w:eastAsia="Times New Roman" w:hAnsi="Verdana" w:cs="Times New Roman"/>
          <w:b/>
          <w:bCs/>
          <w:color w:val="000000" w:themeColor="text1"/>
        </w:rPr>
      </w:pPr>
      <w:r w:rsidRPr="0062700D">
        <w:rPr>
          <w:rFonts w:ascii="Verdana" w:eastAsia="Times New Roman" w:hAnsi="Verdana" w:cs="Times New Roman"/>
          <w:b/>
          <w:bCs/>
          <w:color w:val="000000" w:themeColor="text1"/>
        </w:rPr>
        <w:t>CHORUS:</w:t>
      </w:r>
    </w:p>
    <w:p w14:paraId="66D55FD2" w14:textId="77777777" w:rsidR="005427BB" w:rsidRPr="000C4049" w:rsidRDefault="005427BB" w:rsidP="005427BB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My, my, my, De-</w:t>
      </w:r>
      <w:r w:rsidRPr="000C4049">
        <w:rPr>
          <w:rFonts w:ascii="Verdana" w:eastAsia="Times New Roman" w:hAnsi="Verdana" w:cs="Times New Roman"/>
          <w:b/>
        </w:rPr>
        <w:t>[G]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[G]</w:t>
      </w:r>
    </w:p>
    <w:p w14:paraId="22C9F101" w14:textId="77777777" w:rsidR="005427BB" w:rsidRPr="000C4049" w:rsidRDefault="005427BB" w:rsidP="005427BB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Why, why </w:t>
      </w:r>
      <w:r w:rsidRPr="000C4049">
        <w:rPr>
          <w:rFonts w:ascii="Verdana" w:eastAsia="Times New Roman" w:hAnsi="Verdana" w:cs="Times New Roman"/>
          <w:b/>
        </w:rPr>
        <w:t>[G7]</w:t>
      </w:r>
      <w:r w:rsidRPr="000C4049">
        <w:rPr>
          <w:rFonts w:ascii="Verdana" w:eastAsia="Times New Roman" w:hAnsi="Verdana" w:cs="Times New Roman"/>
        </w:rPr>
        <w:t xml:space="preserve"> why, De-</w:t>
      </w:r>
      <w:r w:rsidRPr="000C4049">
        <w:rPr>
          <w:rFonts w:ascii="Verdana" w:eastAsia="Times New Roman" w:hAnsi="Verdana" w:cs="Times New Roman"/>
          <w:b/>
        </w:rPr>
        <w:t>[C]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[C]</w:t>
      </w:r>
    </w:p>
    <w:p w14:paraId="0D25ABA5" w14:textId="3E964FFA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So be-</w:t>
      </w:r>
      <w:r w:rsidRPr="000C4049">
        <w:rPr>
          <w:rFonts w:ascii="Verdana" w:eastAsia="Times New Roman" w:hAnsi="Verdana" w:cs="Times New Roman"/>
          <w:b/>
        </w:rPr>
        <w:t>[C7]</w:t>
      </w:r>
      <w:r w:rsidRPr="000C4049">
        <w:rPr>
          <w:rFonts w:ascii="Verdana" w:eastAsia="Times New Roman" w:hAnsi="Verdana" w:cs="Times New Roman"/>
        </w:rPr>
        <w:t>fore</w:t>
      </w:r>
      <w:r w:rsidR="000736C1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they </w:t>
      </w:r>
      <w:r w:rsidRPr="000C4049">
        <w:rPr>
          <w:rFonts w:ascii="Verdana" w:eastAsia="Times New Roman" w:hAnsi="Verdana" w:cs="Times New Roman"/>
          <w:b/>
        </w:rPr>
        <w:t>[F]</w:t>
      </w:r>
      <w:r w:rsidRPr="000C4049">
        <w:rPr>
          <w:rFonts w:ascii="Verdana" w:eastAsia="Times New Roman" w:hAnsi="Verdana" w:cs="Times New Roman"/>
        </w:rPr>
        <w:t xml:space="preserve"> come to break down the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door</w:t>
      </w:r>
    </w:p>
    <w:p w14:paraId="793696E7" w14:textId="0F97201D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</w:rPr>
        <w:t>For-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give me, Delilah, I </w:t>
      </w: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just couldn't take any 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more </w:t>
      </w:r>
      <w:r w:rsidR="000736C1" w:rsidRPr="000C4049">
        <w:rPr>
          <w:rFonts w:ascii="Verdana" w:eastAsia="Times New Roman" w:hAnsi="Verdana" w:cs="Times New Roman"/>
          <w:b/>
        </w:rPr>
        <w:t>[E7]</w:t>
      </w:r>
      <w:r w:rsidR="000736C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E482470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70AAB4BA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5FE42DD1" w14:textId="62D9A0A4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INSTRUMENTAL</w:t>
      </w:r>
      <w:r>
        <w:rPr>
          <w:rFonts w:ascii="Verdana" w:eastAsia="Times New Roman" w:hAnsi="Verdana" w:cs="Times New Roman"/>
        </w:rPr>
        <w:t>:</w:t>
      </w:r>
    </w:p>
    <w:p w14:paraId="4FBE9AA5" w14:textId="6FD8A5BD" w:rsidR="0062700D" w:rsidRPr="006C5E5B" w:rsidRDefault="0062700D" w:rsidP="0062700D">
      <w:pPr>
        <w:textAlignment w:val="baseline"/>
        <w:rPr>
          <w:rFonts w:ascii="Verdana" w:eastAsia="Times New Roman" w:hAnsi="Verdana" w:cs="Times New Roman"/>
          <w:sz w:val="16"/>
          <w:szCs w:val="16"/>
        </w:rPr>
      </w:pPr>
    </w:p>
    <w:p w14:paraId="5E3F7F1C" w14:textId="73226050" w:rsidR="0062700D" w:rsidRPr="00805EA6" w:rsidRDefault="00805EA6" w:rsidP="0062700D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 xml:space="preserve">  [</w:t>
      </w:r>
      <w:r w:rsidR="0062700D" w:rsidRPr="00805EA6">
        <w:rPr>
          <w:rFonts w:ascii="Courier New" w:eastAsia="Times New Roman" w:hAnsi="Courier New" w:cs="Courier New"/>
          <w:b/>
          <w:bCs/>
        </w:rPr>
        <w:t>Am</w:t>
      </w:r>
      <w:r w:rsidRPr="00805EA6">
        <w:rPr>
          <w:rFonts w:ascii="Courier New" w:eastAsia="Times New Roman" w:hAnsi="Courier New" w:cs="Courier New"/>
          <w:b/>
          <w:bCs/>
        </w:rPr>
        <w:t xml:space="preserve">]              </w:t>
      </w:r>
      <w:r>
        <w:rPr>
          <w:rFonts w:ascii="Courier New" w:eastAsia="Times New Roman" w:hAnsi="Courier New" w:cs="Courier New"/>
          <w:b/>
          <w:bCs/>
        </w:rPr>
        <w:t>[Am]            [</w:t>
      </w:r>
      <w:r w:rsidR="0062700D" w:rsidRPr="00805EA6">
        <w:rPr>
          <w:rFonts w:ascii="Courier New" w:eastAsia="Times New Roman" w:hAnsi="Courier New" w:cs="Courier New"/>
          <w:b/>
          <w:bCs/>
        </w:rPr>
        <w:t>E7</w:t>
      </w:r>
      <w:r>
        <w:rPr>
          <w:rFonts w:ascii="Courier New" w:eastAsia="Times New Roman" w:hAnsi="Courier New" w:cs="Courier New"/>
          <w:b/>
          <w:bCs/>
        </w:rPr>
        <w:t>]          [E7]</w:t>
      </w:r>
    </w:p>
    <w:p w14:paraId="44FC46D7" w14:textId="0C744F76" w:rsidR="0062700D" w:rsidRPr="00805EA6" w:rsidRDefault="0062700D" w:rsidP="0062700D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A-|-7-</w:t>
      </w:r>
      <w:r w:rsidR="00805EA6" w:rsidRP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7-7-7-</w:t>
      </w:r>
      <w:r w:rsidR="00805EA6" w:rsidRP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="00805EA6"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7-</w:t>
      </w:r>
      <w:r w:rsid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7-7-7-5-3-</w:t>
      </w:r>
      <w:r w:rsidR="005427BB" w:rsidRPr="00805EA6">
        <w:rPr>
          <w:rFonts w:ascii="Courier New" w:eastAsia="Times New Roman" w:hAnsi="Courier New" w:cs="Courier New"/>
          <w:b/>
          <w:bCs/>
        </w:rPr>
        <w:t>|-</w:t>
      </w:r>
      <w:r w:rsidRPr="00805EA6">
        <w:rPr>
          <w:rFonts w:ascii="Courier New" w:eastAsia="Times New Roman" w:hAnsi="Courier New" w:cs="Courier New"/>
          <w:b/>
          <w:bCs/>
        </w:rPr>
        <w:t>2---------2-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="00805EA6"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5--</w:t>
      </w:r>
      <w:r w:rsidR="00805EA6">
        <w:rPr>
          <w:rFonts w:ascii="Courier New" w:eastAsia="Times New Roman" w:hAnsi="Courier New" w:cs="Courier New"/>
          <w:b/>
          <w:bCs/>
        </w:rPr>
        <w:t>-----</w:t>
      </w:r>
      <w:r w:rsidRPr="00805EA6">
        <w:rPr>
          <w:rFonts w:ascii="Courier New" w:eastAsia="Times New Roman" w:hAnsi="Courier New" w:cs="Courier New"/>
          <w:b/>
          <w:bCs/>
        </w:rPr>
        <w:t>3-2</w:t>
      </w:r>
      <w:r w:rsidR="00805EA6"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1D366EA3" w14:textId="651913C4" w:rsidR="0062700D" w:rsidRPr="00805EA6" w:rsidRDefault="0062700D" w:rsidP="0062700D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E-|-------------</w:t>
      </w:r>
      <w:r w:rsidR="00805EA6" w:rsidRPr="00805EA6">
        <w:rPr>
          <w:rFonts w:ascii="Courier New" w:eastAsia="Times New Roman" w:hAnsi="Courier New" w:cs="Courier New"/>
          <w:b/>
          <w:bCs/>
        </w:rPr>
        <w:t>----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Pr="00805EA6">
        <w:rPr>
          <w:rFonts w:ascii="Courier New" w:eastAsia="Times New Roman" w:hAnsi="Courier New" w:cs="Courier New"/>
          <w:b/>
          <w:bCs/>
        </w:rPr>
        <w:t>------------</w:t>
      </w:r>
      <w:r w:rsidR="00805EA6">
        <w:rPr>
          <w:rFonts w:ascii="Courier New" w:eastAsia="Times New Roman" w:hAnsi="Courier New" w:cs="Courier New"/>
          <w:b/>
          <w:bCs/>
        </w:rPr>
        <w:t>---</w:t>
      </w:r>
      <w:r w:rsidR="005427BB" w:rsidRPr="00805EA6">
        <w:rPr>
          <w:rFonts w:ascii="Courier New" w:eastAsia="Times New Roman" w:hAnsi="Courier New" w:cs="Courier New"/>
          <w:b/>
          <w:bCs/>
        </w:rPr>
        <w:t>|---</w:t>
      </w:r>
      <w:r w:rsidRPr="00805EA6">
        <w:rPr>
          <w:rFonts w:ascii="Courier New" w:eastAsia="Times New Roman" w:hAnsi="Courier New" w:cs="Courier New"/>
          <w:b/>
          <w:bCs/>
        </w:rPr>
        <w:t>0---</w:t>
      </w:r>
      <w:r w:rsid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4---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Pr="00805EA6">
        <w:rPr>
          <w:rFonts w:ascii="Courier New" w:eastAsia="Times New Roman" w:hAnsi="Courier New" w:cs="Courier New"/>
          <w:b/>
          <w:bCs/>
        </w:rPr>
        <w:t>-------</w:t>
      </w:r>
      <w:r w:rsidR="005427BB" w:rsidRPr="00805EA6">
        <w:rPr>
          <w:rFonts w:ascii="Courier New" w:eastAsia="Times New Roman" w:hAnsi="Courier New" w:cs="Courier New"/>
          <w:b/>
          <w:bCs/>
        </w:rPr>
        <w:t>---</w:t>
      </w:r>
      <w:r w:rsidR="00805EA6">
        <w:rPr>
          <w:rFonts w:ascii="Courier New" w:eastAsia="Times New Roman" w:hAnsi="Courier New" w:cs="Courier New"/>
          <w:b/>
          <w:bCs/>
        </w:rPr>
        <w:t>---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4ECC6C7D" w14:textId="08D5C85D" w:rsidR="0062700D" w:rsidRDefault="005427BB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1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1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1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</w:t>
      </w:r>
    </w:p>
    <w:p w14:paraId="6A2C3933" w14:textId="09B05C81" w:rsidR="00AD44BB" w:rsidRDefault="00AD44BB" w:rsidP="00AD44BB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 1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</w:t>
      </w:r>
    </w:p>
    <w:p w14:paraId="501FAC92" w14:textId="77777777" w:rsidR="00AD44BB" w:rsidRDefault="00AD44BB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</w:p>
    <w:p w14:paraId="1CC59EAD" w14:textId="77777777" w:rsidR="00805EA6" w:rsidRDefault="00805EA6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</w:p>
    <w:p w14:paraId="0AA1DA99" w14:textId="77777777" w:rsidR="0092625E" w:rsidRPr="00805EA6" w:rsidRDefault="0092625E" w:rsidP="0092625E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 xml:space="preserve">  [Am]              </w:t>
      </w:r>
      <w:r>
        <w:rPr>
          <w:rFonts w:ascii="Courier New" w:eastAsia="Times New Roman" w:hAnsi="Courier New" w:cs="Courier New"/>
          <w:b/>
          <w:bCs/>
        </w:rPr>
        <w:t>[Am]            [</w:t>
      </w:r>
      <w:r w:rsidRPr="00805EA6">
        <w:rPr>
          <w:rFonts w:ascii="Courier New" w:eastAsia="Times New Roman" w:hAnsi="Courier New" w:cs="Courier New"/>
          <w:b/>
          <w:bCs/>
        </w:rPr>
        <w:t>E7</w:t>
      </w:r>
      <w:r>
        <w:rPr>
          <w:rFonts w:ascii="Courier New" w:eastAsia="Times New Roman" w:hAnsi="Courier New" w:cs="Courier New"/>
          <w:b/>
          <w:bCs/>
        </w:rPr>
        <w:t>]          [E7]</w:t>
      </w:r>
    </w:p>
    <w:p w14:paraId="7E4BE63C" w14:textId="77777777" w:rsidR="0092625E" w:rsidRPr="00805EA6" w:rsidRDefault="0092625E" w:rsidP="0092625E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A-|-7---7-7-7---7-7-|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7-</w:t>
      </w:r>
      <w:r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7-7-7-5-3-|-2---------2-|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5--</w:t>
      </w:r>
      <w:r>
        <w:rPr>
          <w:rFonts w:ascii="Courier New" w:eastAsia="Times New Roman" w:hAnsi="Courier New" w:cs="Courier New"/>
          <w:b/>
          <w:bCs/>
        </w:rPr>
        <w:t>-----</w:t>
      </w:r>
      <w:r w:rsidRPr="00805EA6">
        <w:rPr>
          <w:rFonts w:ascii="Courier New" w:eastAsia="Times New Roman" w:hAnsi="Courier New" w:cs="Courier New"/>
          <w:b/>
          <w:bCs/>
        </w:rPr>
        <w:t>3-2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40CC9704" w14:textId="0CEAD931" w:rsidR="0092625E" w:rsidRPr="00805EA6" w:rsidRDefault="0092625E" w:rsidP="0092625E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E-|-----------------|------------</w:t>
      </w:r>
      <w:r>
        <w:rPr>
          <w:rFonts w:ascii="Courier New" w:eastAsia="Times New Roman" w:hAnsi="Courier New" w:cs="Courier New"/>
          <w:b/>
          <w:bCs/>
        </w:rPr>
        <w:t>---</w:t>
      </w:r>
      <w:r w:rsidRPr="00805EA6">
        <w:rPr>
          <w:rFonts w:ascii="Courier New" w:eastAsia="Times New Roman" w:hAnsi="Courier New" w:cs="Courier New"/>
          <w:b/>
          <w:bCs/>
        </w:rPr>
        <w:t>|---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---</w:t>
      </w:r>
      <w:r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4---|----------</w:t>
      </w:r>
      <w:r>
        <w:rPr>
          <w:rFonts w:ascii="Courier New" w:eastAsia="Times New Roman" w:hAnsi="Courier New" w:cs="Courier New"/>
          <w:b/>
          <w:bCs/>
        </w:rPr>
        <w:t>---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136ACB08" w14:textId="30F1F0F3" w:rsidR="00AD44BB" w:rsidRDefault="0092625E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</w:t>
      </w:r>
    </w:p>
    <w:p w14:paraId="4CB57803" w14:textId="77777777" w:rsidR="00AD44BB" w:rsidRDefault="00AD44BB">
      <w:pPr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br w:type="page"/>
      </w:r>
    </w:p>
    <w:p w14:paraId="3A2ED018" w14:textId="77777777" w:rsidR="0062700D" w:rsidRPr="00AD44BB" w:rsidRDefault="0062700D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</w:p>
    <w:p w14:paraId="283A5755" w14:textId="77777777" w:rsidR="00AD44BB" w:rsidRDefault="00AD44BB" w:rsidP="0062700D">
      <w:pPr>
        <w:textAlignment w:val="baseline"/>
        <w:rPr>
          <w:rFonts w:ascii="Verdana" w:eastAsia="Times New Roman" w:hAnsi="Verdana" w:cs="Times New Roman"/>
          <w:b/>
        </w:rPr>
      </w:pPr>
    </w:p>
    <w:p w14:paraId="02FBC0A9" w14:textId="4DD9666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[A]</w:t>
      </w:r>
      <w:r w:rsidRPr="000C4049">
        <w:rPr>
          <w:rFonts w:ascii="Verdana" w:eastAsia="Times New Roman" w:hAnsi="Verdana" w:cs="Times New Roman"/>
        </w:rPr>
        <w:t xml:space="preserve"> She </w:t>
      </w:r>
      <w:r w:rsidRPr="000C4049">
        <w:rPr>
          <w:rFonts w:ascii="Verdana" w:eastAsia="Times New Roman" w:hAnsi="Verdana" w:cs="Times New Roman"/>
          <w:b/>
        </w:rPr>
        <w:t>[A7]</w:t>
      </w:r>
      <w:r w:rsidRPr="000C4049">
        <w:rPr>
          <w:rFonts w:ascii="Verdana" w:eastAsia="Times New Roman" w:hAnsi="Verdana" w:cs="Times New Roman"/>
        </w:rPr>
        <w:t xml:space="preserve"> stood there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laughing</w:t>
      </w:r>
      <w:r w:rsidR="0092625E">
        <w:rPr>
          <w:rFonts w:ascii="Verdana" w:eastAsia="Times New Roman" w:hAnsi="Verdana" w:cs="Times New Roman"/>
        </w:rPr>
        <w:t xml:space="preserve"> </w:t>
      </w:r>
      <w:r w:rsidR="0092625E" w:rsidRPr="000C4049">
        <w:rPr>
          <w:rFonts w:ascii="Verdana" w:eastAsia="Times New Roman" w:hAnsi="Verdana" w:cs="Times New Roman"/>
          <w:b/>
        </w:rPr>
        <w:t>[Dm]</w:t>
      </w:r>
    </w:p>
    <w:p w14:paraId="4CB57451" w14:textId="53B0C75B" w:rsidR="00AD44BB" w:rsidRPr="00AD44BB" w:rsidRDefault="0092625E">
      <w:pPr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felt the knife in my </w:t>
      </w:r>
      <w:r w:rsidRPr="000C4049">
        <w:rPr>
          <w:rFonts w:ascii="Verdana" w:eastAsia="Times New Roman" w:hAnsi="Verdana" w:cs="Times New Roman"/>
          <w:b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C4049">
        <w:rPr>
          <w:rFonts w:ascii="Verdana" w:eastAsia="Times New Roman" w:hAnsi="Verdana" w:cs="Times New Roman"/>
        </w:rPr>
        <w:t xml:space="preserve"> hand</w:t>
      </w:r>
      <w:r>
        <w:rPr>
          <w:rFonts w:ascii="Verdana" w:eastAsia="Times New Roman" w:hAnsi="Verdana" w:cs="Times New Roman"/>
        </w:rPr>
        <w:t xml:space="preserve">, </w:t>
      </w:r>
      <w:r w:rsidRPr="000C4049">
        <w:rPr>
          <w:rFonts w:ascii="Verdana" w:eastAsia="Times New Roman" w:hAnsi="Verdana" w:cs="Times New Roman"/>
        </w:rPr>
        <w:t xml:space="preserve">and she laughed no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more </w:t>
      </w:r>
      <w:r w:rsidRPr="000C4049">
        <w:rPr>
          <w:rFonts w:ascii="Verdana" w:eastAsia="Times New Roman" w:hAnsi="Verdana" w:cs="Times New Roman"/>
          <w:b/>
        </w:rPr>
        <w:t>[G7]</w:t>
      </w:r>
    </w:p>
    <w:p w14:paraId="4F507845" w14:textId="77777777" w:rsidR="0062700D" w:rsidRDefault="0062700D" w:rsidP="0062700D">
      <w:pPr>
        <w:textAlignment w:val="baseline"/>
        <w:rPr>
          <w:rFonts w:ascii="Verdana" w:eastAsia="Times New Roman" w:hAnsi="Verdana" w:cs="Times New Roman"/>
          <w:b/>
        </w:rPr>
      </w:pPr>
    </w:p>
    <w:p w14:paraId="683C271B" w14:textId="2CDEB583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CHORUS</w:t>
      </w:r>
      <w:r w:rsidRPr="0074702C">
        <w:rPr>
          <w:rFonts w:ascii="Verdana" w:eastAsia="Times New Roman" w:hAnsi="Verdana" w:cs="Times New Roman"/>
          <w:b/>
        </w:rPr>
        <w:t>:</w:t>
      </w:r>
    </w:p>
    <w:p w14:paraId="19CC2D11" w14:textId="77777777" w:rsidR="0092625E" w:rsidRPr="000C4049" w:rsidRDefault="0092625E" w:rsidP="0092625E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My, my, my, De-</w:t>
      </w:r>
      <w:r w:rsidRPr="000C4049">
        <w:rPr>
          <w:rFonts w:ascii="Verdana" w:eastAsia="Times New Roman" w:hAnsi="Verdana" w:cs="Times New Roman"/>
          <w:b/>
        </w:rPr>
        <w:t>[G]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[G]</w:t>
      </w:r>
    </w:p>
    <w:p w14:paraId="48E9B307" w14:textId="77777777" w:rsidR="0092625E" w:rsidRPr="000C4049" w:rsidRDefault="0092625E" w:rsidP="0092625E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Why, why </w:t>
      </w:r>
      <w:r w:rsidRPr="000C4049">
        <w:rPr>
          <w:rFonts w:ascii="Verdana" w:eastAsia="Times New Roman" w:hAnsi="Verdana" w:cs="Times New Roman"/>
          <w:b/>
        </w:rPr>
        <w:t>[G7]</w:t>
      </w:r>
      <w:r w:rsidRPr="000C4049">
        <w:rPr>
          <w:rFonts w:ascii="Verdana" w:eastAsia="Times New Roman" w:hAnsi="Verdana" w:cs="Times New Roman"/>
        </w:rPr>
        <w:t xml:space="preserve"> why, De-</w:t>
      </w:r>
      <w:r w:rsidRPr="000C4049">
        <w:rPr>
          <w:rFonts w:ascii="Verdana" w:eastAsia="Times New Roman" w:hAnsi="Verdana" w:cs="Times New Roman"/>
          <w:b/>
        </w:rPr>
        <w:t>[C]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[C]</w:t>
      </w:r>
    </w:p>
    <w:p w14:paraId="1A4F71FF" w14:textId="62EE09AF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So be</w:t>
      </w:r>
      <w:r w:rsidRPr="0062700D">
        <w:rPr>
          <w:rFonts w:ascii="Verdana" w:eastAsia="Times New Roman" w:hAnsi="Verdana" w:cs="Times New Roman"/>
          <w:b/>
          <w:bCs/>
        </w:rPr>
        <w:t>-[C7]</w:t>
      </w:r>
      <w:r w:rsidRPr="000C4049">
        <w:rPr>
          <w:rFonts w:ascii="Verdana" w:eastAsia="Times New Roman" w:hAnsi="Verdana" w:cs="Times New Roman"/>
        </w:rPr>
        <w:t xml:space="preserve">fore they </w:t>
      </w:r>
      <w:r w:rsidRPr="000C4049">
        <w:rPr>
          <w:rFonts w:ascii="Verdana" w:eastAsia="Times New Roman" w:hAnsi="Verdana" w:cs="Times New Roman"/>
          <w:b/>
        </w:rPr>
        <w:t>[F]</w:t>
      </w:r>
      <w:r w:rsidRPr="000C4049">
        <w:rPr>
          <w:rFonts w:ascii="Verdana" w:eastAsia="Times New Roman" w:hAnsi="Verdana" w:cs="Times New Roman"/>
        </w:rPr>
        <w:t xml:space="preserve"> come to break down the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door</w:t>
      </w:r>
    </w:p>
    <w:p w14:paraId="74D513BB" w14:textId="1ED6EAC1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</w:rPr>
        <w:t>For-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give me, Delilah, I </w:t>
      </w: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just couldn't take any 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more</w:t>
      </w:r>
      <w:r w:rsidR="0092625E">
        <w:rPr>
          <w:rFonts w:ascii="Verdana" w:eastAsia="Times New Roman" w:hAnsi="Verdana" w:cs="Times New Roman"/>
        </w:rPr>
        <w:t xml:space="preserve"> </w:t>
      </w:r>
      <w:r w:rsidR="0092625E" w:rsidRPr="000C4049">
        <w:rPr>
          <w:rFonts w:ascii="Verdana" w:eastAsia="Times New Roman" w:hAnsi="Verdana" w:cs="Times New Roman"/>
          <w:b/>
        </w:rPr>
        <w:t>[C]</w:t>
      </w:r>
    </w:p>
    <w:p w14:paraId="17F6916D" w14:textId="4C4C1C8C" w:rsidR="00A9741C" w:rsidRPr="00C87606" w:rsidRDefault="0062700D" w:rsidP="00C87606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</w:rPr>
        <w:t>For-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give me, Delilah, I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just couldn't take any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</w:t>
      </w:r>
      <w:r w:rsidR="00C87606">
        <w:rPr>
          <w:rFonts w:ascii="Verdana" w:eastAsia="Times New Roman" w:hAnsi="Verdana" w:cs="Times New Roman"/>
        </w:rPr>
        <w:t xml:space="preserve">ore </w:t>
      </w:r>
      <w:r w:rsidRPr="000C4049">
        <w:rPr>
          <w:rFonts w:ascii="Verdana" w:eastAsia="Times New Roman" w:hAnsi="Verdana" w:cs="Times New Roman"/>
          <w:b/>
        </w:rPr>
        <w:t xml:space="preserve">[D] </w:t>
      </w:r>
      <w:r w:rsidR="00C87606">
        <w:rPr>
          <w:rFonts w:ascii="Verdana" w:eastAsia="Times New Roman" w:hAnsi="Verdana" w:cs="Times New Roman"/>
          <w:b/>
        </w:rPr>
        <w:t xml:space="preserve">/ </w:t>
      </w:r>
      <w:r w:rsidRPr="000C4049">
        <w:rPr>
          <w:rFonts w:ascii="Verdana" w:eastAsia="Times New Roman" w:hAnsi="Verdana" w:cs="Times New Roman"/>
          <w:b/>
        </w:rPr>
        <w:t>[Am]</w:t>
      </w:r>
      <w:r>
        <w:rPr>
          <w:rFonts w:ascii="Verdana" w:eastAsia="Times New Roman" w:hAnsi="Verdana" w:cs="Times New Roman"/>
          <w:b/>
        </w:rPr>
        <w:t xml:space="preserve"> </w:t>
      </w:r>
      <w:r w:rsidR="00C87606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[Am</w:t>
      </w:r>
      <w:r>
        <w:rPr>
          <w:rFonts w:cstheme="minorHAnsi"/>
          <w:b/>
          <w:sz w:val="30"/>
          <w:szCs w:val="30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AAB4347" w14:textId="77777777" w:rsidR="00A42E3F" w:rsidRDefault="00A42E3F">
      <w:pPr>
        <w:rPr>
          <w:rFonts w:ascii="Verdana" w:hAnsi="Verdana"/>
        </w:rPr>
      </w:pPr>
    </w:p>
    <w:p w14:paraId="1199F247" w14:textId="77777777" w:rsidR="00AD44BB" w:rsidRDefault="00AD44BB" w:rsidP="00AD44B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F0525A" wp14:editId="73942840">
            <wp:extent cx="457200" cy="609600"/>
            <wp:effectExtent l="0" t="0" r="0" b="0"/>
            <wp:docPr id="1614628846" name="Picture 161462884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D90C20" wp14:editId="42B2D841">
            <wp:extent cx="457200" cy="609600"/>
            <wp:effectExtent l="0" t="0" r="0" b="0"/>
            <wp:docPr id="1173780249" name="Picture 117378024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1F0B08" wp14:editId="5BF70E71">
            <wp:extent cx="457200" cy="609600"/>
            <wp:effectExtent l="0" t="0" r="0" b="0"/>
            <wp:docPr id="174596349" name="Picture 17459634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F1EB67" wp14:editId="6EE0ACE6">
            <wp:extent cx="457200" cy="609600"/>
            <wp:effectExtent l="0" t="0" r="0" b="0"/>
            <wp:docPr id="576780165" name="Picture 57678016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55F5A1" wp14:editId="48BD07EA">
            <wp:extent cx="457200" cy="609600"/>
            <wp:effectExtent l="0" t="0" r="0" b="0"/>
            <wp:docPr id="1355945830" name="Picture 135594583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E58177" wp14:editId="7DA46374">
            <wp:extent cx="457200" cy="609600"/>
            <wp:effectExtent l="0" t="0" r="0" b="0"/>
            <wp:docPr id="86693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88664F" wp14:editId="59C9A044">
            <wp:extent cx="457200" cy="609600"/>
            <wp:effectExtent l="0" t="0" r="0" b="0"/>
            <wp:docPr id="565141003" name="Picture 56514100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163A0E" wp14:editId="1ABDED66">
            <wp:extent cx="457200" cy="609600"/>
            <wp:effectExtent l="0" t="0" r="0" b="0"/>
            <wp:docPr id="885475786" name="Picture 88547578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493262" wp14:editId="2A1E824A">
            <wp:extent cx="457200" cy="609600"/>
            <wp:effectExtent l="0" t="0" r="0" b="0"/>
            <wp:docPr id="1013505115" name="Picture 10135051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791C8F" wp14:editId="14499C54">
            <wp:extent cx="457200" cy="609600"/>
            <wp:effectExtent l="0" t="0" r="0" b="0"/>
            <wp:docPr id="1769969305" name="Picture 17699693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FEF816" wp14:editId="5E805F53">
            <wp:extent cx="457200" cy="609600"/>
            <wp:effectExtent l="0" t="0" r="0" b="0"/>
            <wp:docPr id="121515626" name="Picture 12151562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4614" w14:textId="77777777" w:rsidR="00B043CF" w:rsidRDefault="00B043CF" w:rsidP="00110521">
      <w:pPr>
        <w:rPr>
          <w:rFonts w:ascii="Verdana" w:hAnsi="Verdana"/>
          <w:b/>
        </w:rPr>
      </w:pPr>
    </w:p>
    <w:p w14:paraId="1D613E0A" w14:textId="6637BF18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695D82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0D"/>
    <w:rsid w:val="000076D2"/>
    <w:rsid w:val="000736C1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427BB"/>
    <w:rsid w:val="00550EFA"/>
    <w:rsid w:val="005543FD"/>
    <w:rsid w:val="006230AD"/>
    <w:rsid w:val="0062700D"/>
    <w:rsid w:val="006325CA"/>
    <w:rsid w:val="006432C6"/>
    <w:rsid w:val="006C5E5B"/>
    <w:rsid w:val="007320F1"/>
    <w:rsid w:val="007E4748"/>
    <w:rsid w:val="00805EA6"/>
    <w:rsid w:val="0082492D"/>
    <w:rsid w:val="00866CDE"/>
    <w:rsid w:val="00924B54"/>
    <w:rsid w:val="0092625E"/>
    <w:rsid w:val="00972E99"/>
    <w:rsid w:val="00984911"/>
    <w:rsid w:val="00A029D3"/>
    <w:rsid w:val="00A42E3F"/>
    <w:rsid w:val="00A569E6"/>
    <w:rsid w:val="00A902E9"/>
    <w:rsid w:val="00A92235"/>
    <w:rsid w:val="00A9741C"/>
    <w:rsid w:val="00AB09B4"/>
    <w:rsid w:val="00AD3A18"/>
    <w:rsid w:val="00AD44BB"/>
    <w:rsid w:val="00B043CF"/>
    <w:rsid w:val="00B16743"/>
    <w:rsid w:val="00BB114B"/>
    <w:rsid w:val="00C5218C"/>
    <w:rsid w:val="00C87606"/>
    <w:rsid w:val="00CA07D7"/>
    <w:rsid w:val="00D113AB"/>
    <w:rsid w:val="00D4034F"/>
    <w:rsid w:val="00D66B4B"/>
    <w:rsid w:val="00D84579"/>
    <w:rsid w:val="00DB1F9F"/>
    <w:rsid w:val="00E04FCE"/>
    <w:rsid w:val="00E146D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5285B"/>
  <w14:defaultImageDpi w14:val="300"/>
  <w15:docId w15:val="{2B0692D7-040C-46D9-8B8E-5CAED277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2025-10-26T20:38:00Z</dcterms:created>
  <dcterms:modified xsi:type="dcterms:W3CDTF">2025-10-26T21:09:00Z</dcterms:modified>
</cp:coreProperties>
</file>