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C5BF7" w14:textId="77777777" w:rsidR="00EF59A4" w:rsidRPr="00A902E9" w:rsidRDefault="00EF59A4" w:rsidP="00EF59A4">
      <w:pPr>
        <w:pStyle w:val="Heading1"/>
      </w:pPr>
      <w:bookmarkStart w:id="0" w:name="_Toc205797537"/>
      <w:r>
        <w:t>Paranoid (abridged with power chords)</w:t>
      </w:r>
      <w:bookmarkEnd w:id="0"/>
    </w:p>
    <w:p w14:paraId="0C410B72" w14:textId="77777777" w:rsidR="00EF59A4" w:rsidRPr="00A902E9" w:rsidRDefault="00EF59A4" w:rsidP="00EF59A4">
      <w:pPr>
        <w:rPr>
          <w:rFonts w:ascii="Verdana" w:hAnsi="Verdana"/>
        </w:rPr>
      </w:pPr>
      <w:r>
        <w:rPr>
          <w:rFonts w:ascii="Verdana" w:hAnsi="Verdana"/>
        </w:rPr>
        <w:t>Black Sabbath 1970 (Ozzy Osbourne, Geezer Butler, Tony Iommi, Bill Ward)</w:t>
      </w:r>
    </w:p>
    <w:p w14:paraId="3660B96E" w14:textId="77777777" w:rsidR="00EF59A4" w:rsidRDefault="00EF59A4" w:rsidP="00EF59A4">
      <w:pPr>
        <w:rPr>
          <w:rFonts w:ascii="Verdana" w:hAnsi="Verdana"/>
          <w:bCs/>
        </w:rPr>
      </w:pPr>
    </w:p>
    <w:p w14:paraId="37B68076" w14:textId="77777777" w:rsidR="00EF59A4" w:rsidRPr="00D42E00" w:rsidRDefault="00EF59A4" w:rsidP="00EF59A4">
      <w:pPr>
        <w:rPr>
          <w:rFonts w:ascii="Verdana" w:hAnsi="Verdana"/>
          <w:b/>
        </w:rPr>
      </w:pPr>
      <w:r w:rsidRPr="00EF59A4">
        <w:rPr>
          <w:rFonts w:ascii="Verdana" w:hAnsi="Verdana"/>
          <w:b/>
          <w:highlight w:val="yellow"/>
        </w:rPr>
        <w:t>IMPORTANT:  DETUNE YOUR UKE TO GCCG</w:t>
      </w:r>
    </w:p>
    <w:p w14:paraId="6F6AFDFD" w14:textId="77777777" w:rsidR="00EF59A4" w:rsidRPr="00FC6CD8" w:rsidRDefault="00EF59A4" w:rsidP="00EF59A4">
      <w:pPr>
        <w:rPr>
          <w:rFonts w:ascii="Verdana" w:hAnsi="Verdana"/>
          <w:bCs/>
        </w:rPr>
      </w:pPr>
    </w:p>
    <w:p w14:paraId="769ECBEB" w14:textId="77777777" w:rsidR="00EF59A4" w:rsidRDefault="00EF59A4" w:rsidP="00EF59A4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9A60110" wp14:editId="408380C7">
            <wp:extent cx="433641" cy="580153"/>
            <wp:effectExtent l="0" t="0" r="5080" b="0"/>
            <wp:docPr id="132141898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42" cy="587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FF03474" wp14:editId="0D18F7AC">
            <wp:extent cx="428540" cy="573329"/>
            <wp:effectExtent l="0" t="0" r="0" b="0"/>
            <wp:docPr id="187178944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20" cy="57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1E23770" wp14:editId="2E756EC6">
            <wp:extent cx="428540" cy="573329"/>
            <wp:effectExtent l="0" t="0" r="0" b="0"/>
            <wp:docPr id="78609346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63" cy="57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A276669" wp14:editId="0490CB1A">
            <wp:extent cx="423439" cy="566505"/>
            <wp:effectExtent l="0" t="0" r="0" b="5080"/>
            <wp:docPr id="171004457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50" cy="57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1DDB2" w14:textId="77777777" w:rsidR="00EF59A4" w:rsidRPr="000961DF" w:rsidRDefault="00EF59A4" w:rsidP="00EF59A4">
      <w:pPr>
        <w:rPr>
          <w:rFonts w:ascii="Verdana" w:hAnsi="Verdana"/>
          <w:b/>
        </w:rPr>
      </w:pPr>
    </w:p>
    <w:p w14:paraId="73A2E215" w14:textId="77777777" w:rsidR="00EF59A4" w:rsidRDefault="00EF59A4" w:rsidP="00EF59A4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/ 1 2 </w:t>
      </w:r>
      <w:r>
        <w:rPr>
          <w:rFonts w:ascii="Verdana" w:hAnsi="Verdana"/>
          <w:b/>
        </w:rPr>
        <w:t>3 4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</w:p>
    <w:p w14:paraId="4AC83976" w14:textId="77777777" w:rsidR="00EF59A4" w:rsidRDefault="00EF59A4" w:rsidP="00EF59A4">
      <w:pPr>
        <w:rPr>
          <w:rFonts w:ascii="Verdana" w:hAnsi="Verdana"/>
          <w:b/>
        </w:rPr>
      </w:pPr>
    </w:p>
    <w:p w14:paraId="7E514B31" w14:textId="77777777" w:rsidR="00EF59A4" w:rsidRDefault="00EF59A4" w:rsidP="00EF59A4">
      <w:pPr>
        <w:rPr>
          <w:rFonts w:ascii="Courier New" w:hAnsi="Courier New" w:cs="Courier New"/>
          <w:b/>
          <w:sz w:val="28"/>
          <w:szCs w:val="28"/>
        </w:rPr>
      </w:pPr>
      <w:r w:rsidRPr="009850A2">
        <w:rPr>
          <w:rFonts w:ascii="Courier New" w:hAnsi="Courier New" w:cs="Courier New"/>
          <w:b/>
          <w:sz w:val="28"/>
          <w:szCs w:val="28"/>
        </w:rPr>
        <w:t>[E5]</w:t>
      </w:r>
      <w:r w:rsidRPr="009850A2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Pr="009850A2"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 </w:t>
      </w:r>
      <w:r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</w:t>
      </w:r>
      <w:r w:rsidRPr="009850A2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Pr="009850A2"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</w:t>
      </w:r>
      <w:r w:rsidRPr="009850A2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Pr="009850A2">
        <w:rPr>
          <w:rFonts w:ascii="Courier New" w:hAnsi="Courier New" w:cs="Courier New"/>
          <w:b/>
          <w:sz w:val="28"/>
          <w:szCs w:val="28"/>
        </w:rPr>
        <w:t xml:space="preserve"> / [D5] </w:t>
      </w:r>
      <w:r>
        <w:rPr>
          <w:rFonts w:ascii="Courier New" w:hAnsi="Courier New" w:cs="Courier New"/>
          <w:b/>
          <w:sz w:val="28"/>
          <w:szCs w:val="28"/>
        </w:rPr>
        <w:t xml:space="preserve">    </w:t>
      </w:r>
      <w:r w:rsidRPr="009850A2">
        <w:rPr>
          <w:rFonts w:ascii="Courier New" w:hAnsi="Courier New" w:cs="Courier New"/>
          <w:b/>
          <w:sz w:val="28"/>
          <w:szCs w:val="28"/>
        </w:rPr>
        <w:t>/ [E5]</w:t>
      </w:r>
      <w:r w:rsidRPr="009850A2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Pr="009850A2"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 </w:t>
      </w:r>
      <w:r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</w:t>
      </w:r>
      <w:r w:rsidRPr="009850A2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Pr="009850A2"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</w:t>
      </w:r>
      <w:r w:rsidRPr="009850A2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Pr="009850A2">
        <w:rPr>
          <w:rFonts w:ascii="Courier New" w:hAnsi="Courier New" w:cs="Courier New"/>
          <w:b/>
          <w:sz w:val="28"/>
          <w:szCs w:val="28"/>
        </w:rPr>
        <w:t xml:space="preserve"> / [D5] </w:t>
      </w:r>
      <w:r>
        <w:rPr>
          <w:rFonts w:ascii="Courier New" w:hAnsi="Courier New" w:cs="Courier New"/>
          <w:b/>
          <w:sz w:val="28"/>
          <w:szCs w:val="28"/>
        </w:rPr>
        <w:t xml:space="preserve">    </w:t>
      </w:r>
      <w:r w:rsidRPr="009850A2">
        <w:rPr>
          <w:rFonts w:ascii="Courier New" w:hAnsi="Courier New" w:cs="Courier New"/>
          <w:b/>
          <w:sz w:val="28"/>
          <w:szCs w:val="28"/>
        </w:rPr>
        <w:t>/</w:t>
      </w:r>
    </w:p>
    <w:p w14:paraId="0FBE8326" w14:textId="77777777" w:rsidR="00EF59A4" w:rsidRPr="009850A2" w:rsidRDefault="00EF59A4" w:rsidP="00EF59A4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  <w:r w:rsidRPr="009850A2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  </w:t>
      </w: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</w:t>
      </w:r>
      <w:r w:rsidRPr="009850A2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1 2 3 4 /  1 2 3 4 /    </w:t>
      </w: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</w:t>
      </w:r>
      <w:r w:rsidRPr="009850A2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>1 2 3 4 /  1 2 3 4 /</w:t>
      </w: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</w:t>
      </w:r>
    </w:p>
    <w:p w14:paraId="1ABA1575" w14:textId="77777777" w:rsidR="00EF59A4" w:rsidRDefault="00EF59A4" w:rsidP="00EF59A4">
      <w:pPr>
        <w:rPr>
          <w:rFonts w:ascii="Courier New" w:hAnsi="Courier New" w:cs="Courier New"/>
          <w:b/>
          <w:sz w:val="28"/>
          <w:szCs w:val="28"/>
        </w:rPr>
      </w:pPr>
      <w:r w:rsidRPr="009850A2">
        <w:rPr>
          <w:rFonts w:ascii="Courier New" w:hAnsi="Courier New" w:cs="Courier New"/>
          <w:b/>
          <w:sz w:val="28"/>
          <w:szCs w:val="28"/>
        </w:rPr>
        <w:t>[E5]</w:t>
      </w:r>
      <w:r w:rsidRPr="009850A2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Pr="009850A2"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 </w:t>
      </w:r>
      <w:r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</w:t>
      </w:r>
      <w:r w:rsidRPr="009850A2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Pr="009850A2"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</w:t>
      </w:r>
      <w:r w:rsidRPr="009850A2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Pr="009850A2">
        <w:rPr>
          <w:rFonts w:ascii="Courier New" w:hAnsi="Courier New" w:cs="Courier New"/>
          <w:b/>
          <w:sz w:val="28"/>
          <w:szCs w:val="28"/>
        </w:rPr>
        <w:t xml:space="preserve"> / [D5] </w:t>
      </w:r>
      <w:r>
        <w:rPr>
          <w:rFonts w:ascii="Courier New" w:hAnsi="Courier New" w:cs="Courier New"/>
          <w:b/>
          <w:sz w:val="28"/>
          <w:szCs w:val="28"/>
        </w:rPr>
        <w:t xml:space="preserve">    </w:t>
      </w:r>
      <w:r w:rsidRPr="009850A2">
        <w:rPr>
          <w:rFonts w:ascii="Courier New" w:hAnsi="Courier New" w:cs="Courier New"/>
          <w:b/>
          <w:sz w:val="28"/>
          <w:szCs w:val="28"/>
        </w:rPr>
        <w:t>/ [E5]</w:t>
      </w:r>
      <w:r w:rsidRPr="009850A2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Pr="009850A2"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 </w:t>
      </w:r>
      <w:r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</w:t>
      </w:r>
      <w:r w:rsidRPr="009850A2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Pr="009850A2"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</w:t>
      </w:r>
      <w:r w:rsidRPr="009850A2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Pr="009850A2">
        <w:rPr>
          <w:rFonts w:ascii="Courier New" w:hAnsi="Courier New" w:cs="Courier New"/>
          <w:b/>
          <w:sz w:val="28"/>
          <w:szCs w:val="28"/>
        </w:rPr>
        <w:t xml:space="preserve"> / [D5] </w:t>
      </w:r>
      <w:r>
        <w:rPr>
          <w:rFonts w:ascii="Courier New" w:hAnsi="Courier New" w:cs="Courier New"/>
          <w:b/>
          <w:sz w:val="28"/>
          <w:szCs w:val="28"/>
        </w:rPr>
        <w:t xml:space="preserve">    </w:t>
      </w:r>
      <w:r w:rsidRPr="009850A2">
        <w:rPr>
          <w:rFonts w:ascii="Courier New" w:hAnsi="Courier New" w:cs="Courier New"/>
          <w:b/>
          <w:sz w:val="28"/>
          <w:szCs w:val="28"/>
        </w:rPr>
        <w:t>/</w:t>
      </w:r>
    </w:p>
    <w:p w14:paraId="6FD5FC5F" w14:textId="77777777" w:rsidR="00EF59A4" w:rsidRPr="009850A2" w:rsidRDefault="00EF59A4" w:rsidP="00EF59A4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  <w:r w:rsidRPr="009850A2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  </w:t>
      </w: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</w:t>
      </w:r>
      <w:r w:rsidRPr="009850A2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1 2 3 4 /  1 2 3 4 /    </w:t>
      </w: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</w:t>
      </w:r>
      <w:r w:rsidRPr="009850A2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>1 2 3 4 /  1 2 3 4 /</w:t>
      </w: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</w:t>
      </w:r>
    </w:p>
    <w:p w14:paraId="7F3FC4AA" w14:textId="77777777" w:rsidR="00EF59A4" w:rsidRPr="001A030B" w:rsidRDefault="00EF59A4" w:rsidP="00EF59A4">
      <w:pPr>
        <w:rPr>
          <w:rFonts w:ascii="Verdana" w:hAnsi="Verdana"/>
          <w:bCs/>
        </w:rPr>
      </w:pPr>
    </w:p>
    <w:p w14:paraId="4C68AD36" w14:textId="77777777" w:rsidR="00EF59A4" w:rsidRPr="005B1536" w:rsidRDefault="00EF59A4" w:rsidP="00EF59A4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[E5]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Finished with my woman</w:t>
      </w:r>
    </w:p>
    <w:p w14:paraId="66C9C968" w14:textId="77777777" w:rsidR="00EF59A4" w:rsidRPr="005B1536" w:rsidRDefault="00EF59A4" w:rsidP="00EF59A4">
      <w:pPr>
        <w:rPr>
          <w:rFonts w:ascii="Verdana" w:hAnsi="Verdana"/>
          <w:bCs/>
        </w:rPr>
      </w:pPr>
      <w:proofErr w:type="spellStart"/>
      <w:r w:rsidRPr="005B1536">
        <w:rPr>
          <w:rFonts w:ascii="Verdana" w:hAnsi="Verdana"/>
          <w:bCs/>
        </w:rPr>
        <w:t>'Cause</w:t>
      </w:r>
      <w:proofErr w:type="spellEnd"/>
      <w:r w:rsidRPr="005B1536">
        <w:rPr>
          <w:rFonts w:ascii="Verdana" w:hAnsi="Verdana"/>
          <w:bCs/>
        </w:rPr>
        <w:t xml:space="preserve"> she </w:t>
      </w:r>
      <w:r>
        <w:rPr>
          <w:rFonts w:ascii="Verdana" w:hAnsi="Verdana"/>
          <w:b/>
          <w:bCs/>
        </w:rPr>
        <w:t>[D5]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couldn't help me </w:t>
      </w:r>
      <w:r>
        <w:rPr>
          <w:rFonts w:ascii="Verdana" w:hAnsi="Verdana"/>
          <w:b/>
          <w:bCs/>
        </w:rPr>
        <w:t>[G5]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with </w:t>
      </w:r>
      <w:r>
        <w:rPr>
          <w:rFonts w:ascii="Verdana" w:hAnsi="Verdana"/>
          <w:b/>
          <w:bCs/>
        </w:rPr>
        <w:t>[D5]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my </w:t>
      </w:r>
      <w:r>
        <w:rPr>
          <w:rFonts w:ascii="Verdana" w:hAnsi="Verdana"/>
          <w:b/>
          <w:bCs/>
        </w:rPr>
        <w:t>[E5]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mind</w:t>
      </w:r>
    </w:p>
    <w:p w14:paraId="66407DFC" w14:textId="77777777" w:rsidR="00EF59A4" w:rsidRPr="005B1536" w:rsidRDefault="00EF59A4" w:rsidP="00EF59A4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[E5]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People think I'm insane</w:t>
      </w:r>
    </w:p>
    <w:p w14:paraId="532E1944" w14:textId="77777777" w:rsidR="00EF59A4" w:rsidRPr="005B1536" w:rsidRDefault="00EF59A4" w:rsidP="00EF59A4">
      <w:pPr>
        <w:rPr>
          <w:rFonts w:ascii="Verdana" w:hAnsi="Verdana"/>
          <w:bCs/>
        </w:rPr>
      </w:pPr>
      <w:r w:rsidRPr="005B1536">
        <w:rPr>
          <w:rFonts w:ascii="Verdana" w:hAnsi="Verdana"/>
          <w:bCs/>
        </w:rPr>
        <w:t xml:space="preserve">Because </w:t>
      </w:r>
      <w:r>
        <w:rPr>
          <w:rFonts w:ascii="Verdana" w:hAnsi="Verdana"/>
          <w:b/>
          <w:bCs/>
        </w:rPr>
        <w:t>[D5]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I am frowning </w:t>
      </w:r>
      <w:r>
        <w:rPr>
          <w:rFonts w:ascii="Verdana" w:hAnsi="Verdana"/>
          <w:b/>
          <w:bCs/>
        </w:rPr>
        <w:t>[G5]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all </w:t>
      </w:r>
      <w:r>
        <w:rPr>
          <w:rFonts w:ascii="Verdana" w:hAnsi="Verdana"/>
          <w:b/>
          <w:bCs/>
        </w:rPr>
        <w:t>[D5]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the </w:t>
      </w:r>
      <w:r>
        <w:rPr>
          <w:rFonts w:ascii="Verdana" w:hAnsi="Verdana"/>
          <w:b/>
          <w:bCs/>
        </w:rPr>
        <w:t>[E5]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time</w:t>
      </w:r>
    </w:p>
    <w:p w14:paraId="2A8C350C" w14:textId="77777777" w:rsidR="00EF59A4" w:rsidRPr="005B1536" w:rsidRDefault="00EF59A4" w:rsidP="00EF59A4">
      <w:pPr>
        <w:rPr>
          <w:rFonts w:ascii="Verdana" w:hAnsi="Verdana"/>
          <w:bCs/>
        </w:rPr>
      </w:pPr>
    </w:p>
    <w:p w14:paraId="5FDBE40D" w14:textId="77777777" w:rsidR="00EF59A4" w:rsidRPr="00D42E00" w:rsidRDefault="00EF59A4" w:rsidP="00EF59A4">
      <w:pPr>
        <w:rPr>
          <w:rFonts w:ascii="Verdana" w:hAnsi="Verdana"/>
          <w:b/>
          <w:lang w:val="fr-FR"/>
        </w:rPr>
      </w:pPr>
      <w:r>
        <w:rPr>
          <w:rFonts w:ascii="Verdana" w:hAnsi="Verdana"/>
          <w:b/>
          <w:lang w:val="fr-FR"/>
        </w:rPr>
        <w:t>[E5]</w:t>
      </w:r>
      <w:r w:rsidRPr="00D42E00">
        <w:rPr>
          <w:rFonts w:ascii="Verdana" w:hAnsi="Verdana"/>
          <w:b/>
          <w:lang w:val="fr-FR"/>
        </w:rPr>
        <w:t xml:space="preserve"> / </w:t>
      </w:r>
      <w:r>
        <w:rPr>
          <w:rFonts w:ascii="Verdana" w:hAnsi="Verdana"/>
          <w:b/>
          <w:lang w:val="fr-FR"/>
        </w:rPr>
        <w:t>[C5][D5]</w:t>
      </w:r>
      <w:r w:rsidRPr="00D42E00">
        <w:rPr>
          <w:rFonts w:ascii="Verdana" w:hAnsi="Verdana"/>
          <w:b/>
          <w:lang w:val="fr-FR"/>
        </w:rPr>
        <w:t xml:space="preserve"> / </w:t>
      </w:r>
      <w:r>
        <w:rPr>
          <w:rFonts w:ascii="Verdana" w:hAnsi="Verdana"/>
          <w:b/>
          <w:lang w:val="fr-FR"/>
        </w:rPr>
        <w:t>[E5]</w:t>
      </w:r>
      <w:r w:rsidRPr="00D42E00">
        <w:rPr>
          <w:rFonts w:ascii="Verdana" w:hAnsi="Verdana"/>
          <w:b/>
          <w:lang w:val="fr-FR"/>
        </w:rPr>
        <w:t xml:space="preserve"> / </w:t>
      </w:r>
      <w:r>
        <w:rPr>
          <w:rFonts w:ascii="Verdana" w:hAnsi="Verdana"/>
          <w:b/>
          <w:lang w:val="fr-FR"/>
        </w:rPr>
        <w:t>[E5]</w:t>
      </w:r>
      <w:r w:rsidRPr="00D42E00">
        <w:rPr>
          <w:rFonts w:ascii="Verdana" w:hAnsi="Verdana"/>
          <w:b/>
          <w:lang w:val="fr-FR"/>
        </w:rPr>
        <w:t xml:space="preserve"> /</w:t>
      </w:r>
    </w:p>
    <w:p w14:paraId="11C8A6A2" w14:textId="77777777" w:rsidR="00EF59A4" w:rsidRPr="00D42E00" w:rsidRDefault="00EF59A4" w:rsidP="00EF59A4">
      <w:pPr>
        <w:rPr>
          <w:rFonts w:ascii="Verdana" w:hAnsi="Verdana"/>
          <w:b/>
          <w:lang w:val="fr-FR"/>
        </w:rPr>
      </w:pPr>
      <w:r>
        <w:rPr>
          <w:rFonts w:ascii="Verdana" w:hAnsi="Verdana"/>
          <w:b/>
          <w:lang w:val="fr-FR"/>
        </w:rPr>
        <w:t>[E5]</w:t>
      </w:r>
      <w:r w:rsidRPr="00D42E00">
        <w:rPr>
          <w:rFonts w:ascii="Verdana" w:hAnsi="Verdana"/>
          <w:b/>
          <w:lang w:val="fr-FR"/>
        </w:rPr>
        <w:t xml:space="preserve"> / </w:t>
      </w:r>
      <w:r>
        <w:rPr>
          <w:rFonts w:ascii="Verdana" w:hAnsi="Verdana"/>
          <w:b/>
          <w:lang w:val="fr-FR"/>
        </w:rPr>
        <w:t>[C5][D5]</w:t>
      </w:r>
      <w:r w:rsidRPr="00D42E00">
        <w:rPr>
          <w:rFonts w:ascii="Verdana" w:hAnsi="Verdana"/>
          <w:b/>
          <w:lang w:val="fr-FR"/>
        </w:rPr>
        <w:t xml:space="preserve"> / </w:t>
      </w:r>
      <w:r>
        <w:rPr>
          <w:rFonts w:ascii="Verdana" w:hAnsi="Verdana"/>
          <w:b/>
          <w:lang w:val="fr-FR"/>
        </w:rPr>
        <w:t>[E5]</w:t>
      </w:r>
      <w:r w:rsidRPr="00D42E00">
        <w:rPr>
          <w:rFonts w:ascii="Verdana" w:hAnsi="Verdana"/>
          <w:b/>
          <w:lang w:val="fr-FR"/>
        </w:rPr>
        <w:t xml:space="preserve"> / </w:t>
      </w:r>
      <w:r>
        <w:rPr>
          <w:rFonts w:ascii="Verdana" w:hAnsi="Verdana"/>
          <w:b/>
          <w:lang w:val="fr-FR"/>
        </w:rPr>
        <w:t>[E5]</w:t>
      </w:r>
      <w:r w:rsidRPr="00D42E00">
        <w:rPr>
          <w:rFonts w:ascii="Verdana" w:hAnsi="Verdana"/>
          <w:b/>
          <w:lang w:val="fr-FR"/>
        </w:rPr>
        <w:t xml:space="preserve"> /</w:t>
      </w:r>
    </w:p>
    <w:p w14:paraId="59AD5B82" w14:textId="77777777" w:rsidR="00EF59A4" w:rsidRPr="00D42E00" w:rsidRDefault="00EF59A4" w:rsidP="00EF59A4">
      <w:pPr>
        <w:rPr>
          <w:rFonts w:ascii="Verdana" w:hAnsi="Verdana"/>
          <w:bCs/>
          <w:lang w:val="fr-FR"/>
        </w:rPr>
      </w:pPr>
    </w:p>
    <w:p w14:paraId="6A9C6F14" w14:textId="77777777" w:rsidR="00EF59A4" w:rsidRPr="005B1536" w:rsidRDefault="00EF59A4" w:rsidP="00EF59A4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[E5]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All day long I think of things</w:t>
      </w:r>
    </w:p>
    <w:p w14:paraId="0E5E3ED7" w14:textId="77777777" w:rsidR="00EF59A4" w:rsidRPr="005B1536" w:rsidRDefault="00EF59A4" w:rsidP="00EF59A4">
      <w:pPr>
        <w:rPr>
          <w:rFonts w:ascii="Verdana" w:hAnsi="Verdana"/>
          <w:bCs/>
        </w:rPr>
      </w:pPr>
      <w:r w:rsidRPr="005B1536">
        <w:rPr>
          <w:rFonts w:ascii="Verdana" w:hAnsi="Verdana"/>
          <w:bCs/>
        </w:rPr>
        <w:t xml:space="preserve">But </w:t>
      </w:r>
      <w:r>
        <w:rPr>
          <w:rFonts w:ascii="Verdana" w:hAnsi="Verdana"/>
          <w:b/>
          <w:bCs/>
        </w:rPr>
        <w:t>[D5]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nothing seems to </w:t>
      </w:r>
      <w:r>
        <w:rPr>
          <w:rFonts w:ascii="Verdana" w:hAnsi="Verdana"/>
          <w:b/>
          <w:bCs/>
        </w:rPr>
        <w:t>[G5]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proofErr w:type="spellStart"/>
      <w:r w:rsidRPr="005B1536">
        <w:rPr>
          <w:rFonts w:ascii="Verdana" w:hAnsi="Verdana"/>
          <w:bCs/>
        </w:rPr>
        <w:t>sa</w:t>
      </w:r>
      <w:proofErr w:type="spellEnd"/>
      <w:r>
        <w:rPr>
          <w:rFonts w:ascii="Verdana" w:hAnsi="Verdana"/>
          <w:bCs/>
        </w:rPr>
        <w:t>-</w:t>
      </w:r>
      <w:r>
        <w:rPr>
          <w:rFonts w:ascii="Verdana" w:hAnsi="Verdana"/>
          <w:b/>
          <w:bCs/>
        </w:rPr>
        <w:t>[D5]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5B1536">
        <w:rPr>
          <w:rFonts w:ascii="Verdana" w:hAnsi="Verdana"/>
          <w:bCs/>
        </w:rPr>
        <w:t>tis</w:t>
      </w:r>
      <w:r>
        <w:rPr>
          <w:rFonts w:ascii="Verdana" w:hAnsi="Verdana"/>
          <w:bCs/>
        </w:rPr>
        <w:t>-</w:t>
      </w:r>
      <w:r>
        <w:rPr>
          <w:rFonts w:ascii="Verdana" w:hAnsi="Verdana"/>
          <w:b/>
          <w:bCs/>
        </w:rPr>
        <w:t>[E5]</w:t>
      </w:r>
      <w:proofErr w:type="spellStart"/>
      <w:r w:rsidRPr="005B1536">
        <w:rPr>
          <w:rFonts w:ascii="Verdana" w:hAnsi="Verdana"/>
          <w:bCs/>
        </w:rPr>
        <w:t>fy</w:t>
      </w:r>
      <w:proofErr w:type="spellEnd"/>
    </w:p>
    <w:p w14:paraId="509D7926" w14:textId="77777777" w:rsidR="00EF59A4" w:rsidRPr="005B1536" w:rsidRDefault="00EF59A4" w:rsidP="00EF59A4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[E5]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Think I'll lose my mind</w:t>
      </w:r>
    </w:p>
    <w:p w14:paraId="443D85BD" w14:textId="77777777" w:rsidR="00EF59A4" w:rsidRPr="005B1536" w:rsidRDefault="00EF59A4" w:rsidP="00EF59A4">
      <w:pPr>
        <w:rPr>
          <w:rFonts w:ascii="Verdana" w:hAnsi="Verdana"/>
          <w:bCs/>
        </w:rPr>
      </w:pPr>
      <w:r w:rsidRPr="005B1536">
        <w:rPr>
          <w:rFonts w:ascii="Verdana" w:hAnsi="Verdana"/>
          <w:bCs/>
        </w:rPr>
        <w:t xml:space="preserve">If I don't </w:t>
      </w:r>
      <w:r>
        <w:rPr>
          <w:rFonts w:ascii="Verdana" w:hAnsi="Verdana"/>
          <w:b/>
          <w:bCs/>
        </w:rPr>
        <w:t>[D5]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find something to </w:t>
      </w:r>
      <w:r>
        <w:rPr>
          <w:rFonts w:ascii="Verdana" w:hAnsi="Verdana"/>
          <w:b/>
          <w:bCs/>
        </w:rPr>
        <w:t>[G5]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pa</w:t>
      </w:r>
      <w:r>
        <w:rPr>
          <w:rFonts w:ascii="Verdana" w:hAnsi="Verdana"/>
          <w:bCs/>
        </w:rPr>
        <w:t>-</w:t>
      </w:r>
      <w:r>
        <w:rPr>
          <w:rFonts w:ascii="Verdana" w:hAnsi="Verdana"/>
          <w:b/>
          <w:bCs/>
        </w:rPr>
        <w:t>[D5]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5B1536">
        <w:rPr>
          <w:rFonts w:ascii="Verdana" w:hAnsi="Verdana"/>
          <w:bCs/>
        </w:rPr>
        <w:t>ci</w:t>
      </w:r>
      <w:r>
        <w:rPr>
          <w:rFonts w:ascii="Verdana" w:hAnsi="Verdana"/>
          <w:bCs/>
        </w:rPr>
        <w:t>-</w:t>
      </w:r>
      <w:r>
        <w:rPr>
          <w:rFonts w:ascii="Verdana" w:hAnsi="Verdana"/>
          <w:b/>
          <w:bCs/>
        </w:rPr>
        <w:t>[E5]</w:t>
      </w:r>
      <w:proofErr w:type="spellStart"/>
      <w:r w:rsidRPr="005B1536">
        <w:rPr>
          <w:rFonts w:ascii="Verdana" w:hAnsi="Verdana"/>
          <w:bCs/>
        </w:rPr>
        <w:t>fy</w:t>
      </w:r>
      <w:proofErr w:type="spellEnd"/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[E5]</w:t>
      </w:r>
    </w:p>
    <w:p w14:paraId="074082D3" w14:textId="77777777" w:rsidR="00EF59A4" w:rsidRPr="005B1536" w:rsidRDefault="00EF59A4" w:rsidP="00EF59A4">
      <w:pPr>
        <w:rPr>
          <w:rFonts w:ascii="Verdana" w:hAnsi="Verdana"/>
          <w:bCs/>
        </w:rPr>
      </w:pPr>
    </w:p>
    <w:p w14:paraId="50E77FFD" w14:textId="77777777" w:rsidR="00EF59A4" w:rsidRPr="005B1536" w:rsidRDefault="00EF59A4" w:rsidP="00EF59A4">
      <w:pPr>
        <w:rPr>
          <w:rFonts w:ascii="Verdana" w:hAnsi="Verdana"/>
          <w:b/>
        </w:rPr>
      </w:pPr>
      <w:r w:rsidRPr="005B1536">
        <w:rPr>
          <w:rFonts w:ascii="Verdana" w:hAnsi="Verdana"/>
          <w:b/>
        </w:rPr>
        <w:t>BRIDGE:</w:t>
      </w:r>
    </w:p>
    <w:p w14:paraId="5C25F49C" w14:textId="77777777" w:rsidR="00EF59A4" w:rsidRPr="005B1536" w:rsidRDefault="00EF59A4" w:rsidP="00EF59A4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[E5]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Can you help me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[D5]</w:t>
      </w:r>
    </w:p>
    <w:p w14:paraId="3725ED7F" w14:textId="77777777" w:rsidR="00EF59A4" w:rsidRPr="005B1536" w:rsidRDefault="00EF59A4" w:rsidP="00EF59A4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[D5]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Occupy my </w:t>
      </w:r>
      <w:r>
        <w:rPr>
          <w:rFonts w:ascii="Verdana" w:hAnsi="Verdana"/>
          <w:b/>
          <w:bCs/>
        </w:rPr>
        <w:t>[E5]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brain?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[E5]</w:t>
      </w:r>
    </w:p>
    <w:p w14:paraId="4514FF66" w14:textId="77777777" w:rsidR="00EF59A4" w:rsidRDefault="00EF59A4" w:rsidP="00EF59A4">
      <w:pPr>
        <w:rPr>
          <w:rFonts w:ascii="Verdana" w:hAnsi="Verdana"/>
          <w:bCs/>
        </w:rPr>
      </w:pPr>
      <w:r w:rsidRPr="005B1536">
        <w:rPr>
          <w:rFonts w:ascii="Verdana" w:hAnsi="Verdana"/>
          <w:bCs/>
        </w:rPr>
        <w:t xml:space="preserve">Oh </w:t>
      </w:r>
      <w:r>
        <w:rPr>
          <w:rFonts w:ascii="Verdana" w:hAnsi="Verdana"/>
          <w:b/>
          <w:bCs/>
        </w:rPr>
        <w:t>[D5]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yeah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[D5]</w:t>
      </w:r>
    </w:p>
    <w:p w14:paraId="5196B2DC" w14:textId="77777777" w:rsidR="00EF59A4" w:rsidRDefault="00EF59A4" w:rsidP="00EF59A4">
      <w:pPr>
        <w:rPr>
          <w:rFonts w:ascii="Verdana" w:hAnsi="Verdana"/>
          <w:bCs/>
        </w:rPr>
      </w:pPr>
    </w:p>
    <w:p w14:paraId="1D5894B7" w14:textId="77777777" w:rsidR="00EF59A4" w:rsidRDefault="00EF59A4" w:rsidP="00EF59A4">
      <w:pPr>
        <w:rPr>
          <w:rFonts w:ascii="Verdana" w:hAnsi="Verdana"/>
          <w:b/>
        </w:rPr>
      </w:pPr>
      <w:r>
        <w:rPr>
          <w:rFonts w:ascii="Verdana" w:hAnsi="Verdana"/>
          <w:b/>
        </w:rPr>
        <w:t>[E5]</w:t>
      </w:r>
      <w:r w:rsidRPr="005B153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[E5] /</w:t>
      </w:r>
      <w:r w:rsidRPr="005B153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[D5]</w:t>
      </w:r>
      <w:r w:rsidRPr="005B1536">
        <w:rPr>
          <w:rFonts w:ascii="Verdana" w:hAnsi="Verdana"/>
          <w:b/>
        </w:rPr>
        <w:t xml:space="preserve"> / </w:t>
      </w:r>
      <w:r>
        <w:rPr>
          <w:rFonts w:ascii="Verdana" w:hAnsi="Verdana"/>
          <w:b/>
          <w:bCs/>
        </w:rPr>
        <w:t>[G5]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[D5]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[E5]</w:t>
      </w:r>
      <w:r w:rsidRPr="005B153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</w:p>
    <w:p w14:paraId="6A4DEE72" w14:textId="77777777" w:rsidR="00EF59A4" w:rsidRDefault="00EF59A4" w:rsidP="00EF59A4">
      <w:pPr>
        <w:rPr>
          <w:rFonts w:ascii="Verdana" w:hAnsi="Verdana"/>
          <w:b/>
        </w:rPr>
      </w:pPr>
      <w:r>
        <w:rPr>
          <w:rFonts w:ascii="Verdana" w:hAnsi="Verdana"/>
          <w:b/>
        </w:rPr>
        <w:t>[E5]</w:t>
      </w:r>
      <w:r w:rsidRPr="005B153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[E5] /</w:t>
      </w:r>
      <w:r w:rsidRPr="005B153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[D5]</w:t>
      </w:r>
      <w:r w:rsidRPr="005B1536">
        <w:rPr>
          <w:rFonts w:ascii="Verdana" w:hAnsi="Verdana"/>
          <w:b/>
        </w:rPr>
        <w:t xml:space="preserve"> / </w:t>
      </w:r>
      <w:r>
        <w:rPr>
          <w:rFonts w:ascii="Verdana" w:hAnsi="Verdana"/>
          <w:b/>
          <w:bCs/>
        </w:rPr>
        <w:t>[G5]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[D5]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[E5]</w:t>
      </w:r>
      <w:r w:rsidRPr="005B153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</w:p>
    <w:p w14:paraId="4AC16D92" w14:textId="77777777" w:rsidR="00EF59A4" w:rsidRPr="005B1536" w:rsidRDefault="00EF59A4" w:rsidP="00EF59A4">
      <w:pPr>
        <w:rPr>
          <w:rFonts w:ascii="Verdana" w:hAnsi="Verdana"/>
          <w:bCs/>
        </w:rPr>
      </w:pPr>
    </w:p>
    <w:p w14:paraId="799551ED" w14:textId="77777777" w:rsidR="00EF59A4" w:rsidRPr="005B1536" w:rsidRDefault="00EF59A4" w:rsidP="00EF59A4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[E5]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I need someone to show me</w:t>
      </w:r>
    </w:p>
    <w:p w14:paraId="7074F3C5" w14:textId="77777777" w:rsidR="00EF59A4" w:rsidRPr="005B1536" w:rsidRDefault="00EF59A4" w:rsidP="00EF59A4">
      <w:pPr>
        <w:rPr>
          <w:rFonts w:ascii="Verdana" w:hAnsi="Verdana"/>
          <w:bCs/>
        </w:rPr>
      </w:pPr>
      <w:r w:rsidRPr="005B1536">
        <w:rPr>
          <w:rFonts w:ascii="Verdana" w:hAnsi="Verdana"/>
          <w:bCs/>
        </w:rPr>
        <w:t xml:space="preserve">The </w:t>
      </w:r>
      <w:r>
        <w:rPr>
          <w:rFonts w:ascii="Verdana" w:hAnsi="Verdana"/>
          <w:b/>
          <w:bCs/>
        </w:rPr>
        <w:t>[D5]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things in life that </w:t>
      </w:r>
      <w:r>
        <w:rPr>
          <w:rFonts w:ascii="Verdana" w:hAnsi="Verdana"/>
          <w:b/>
          <w:bCs/>
        </w:rPr>
        <w:t>[G5]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I </w:t>
      </w:r>
      <w:r>
        <w:rPr>
          <w:rFonts w:ascii="Verdana" w:hAnsi="Verdana"/>
          <w:b/>
          <w:bCs/>
        </w:rPr>
        <w:t>[D5]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can't </w:t>
      </w:r>
      <w:r>
        <w:rPr>
          <w:rFonts w:ascii="Verdana" w:hAnsi="Verdana"/>
          <w:b/>
          <w:bCs/>
        </w:rPr>
        <w:t>[E5]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find</w:t>
      </w:r>
    </w:p>
    <w:p w14:paraId="51B8C460" w14:textId="77777777" w:rsidR="00EF59A4" w:rsidRDefault="00EF59A4" w:rsidP="00EF59A4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[E5]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I can't see the things that make </w:t>
      </w:r>
    </w:p>
    <w:p w14:paraId="385281CC" w14:textId="77777777" w:rsidR="00EF59A4" w:rsidRDefault="00EF59A4" w:rsidP="00EF59A4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Pr="005B1536">
        <w:rPr>
          <w:rFonts w:ascii="Verdana" w:hAnsi="Verdana"/>
          <w:bCs/>
        </w:rPr>
        <w:t xml:space="preserve">rue </w:t>
      </w:r>
      <w:r>
        <w:rPr>
          <w:rFonts w:ascii="Verdana" w:hAnsi="Verdana"/>
          <w:b/>
          <w:bCs/>
        </w:rPr>
        <w:t>[D5]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happiness</w:t>
      </w:r>
      <w:r>
        <w:rPr>
          <w:rFonts w:ascii="Verdana" w:hAnsi="Verdana"/>
          <w:bCs/>
        </w:rPr>
        <w:t xml:space="preserve">, </w:t>
      </w:r>
      <w:r w:rsidRPr="005B1536">
        <w:rPr>
          <w:rFonts w:ascii="Verdana" w:hAnsi="Verdana"/>
          <w:bCs/>
        </w:rPr>
        <w:t xml:space="preserve">I </w:t>
      </w:r>
      <w:r>
        <w:rPr>
          <w:rFonts w:ascii="Verdana" w:hAnsi="Verdana"/>
          <w:b/>
          <w:bCs/>
        </w:rPr>
        <w:t>[G5]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must </w:t>
      </w:r>
      <w:r>
        <w:rPr>
          <w:rFonts w:ascii="Verdana" w:hAnsi="Verdana"/>
          <w:b/>
          <w:bCs/>
        </w:rPr>
        <w:t>[D5]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be </w:t>
      </w:r>
      <w:r>
        <w:rPr>
          <w:rFonts w:ascii="Verdana" w:hAnsi="Verdana"/>
          <w:b/>
          <w:bCs/>
        </w:rPr>
        <w:t>[E5]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blind</w:t>
      </w:r>
    </w:p>
    <w:p w14:paraId="504A50AA" w14:textId="77777777" w:rsidR="00EF59A4" w:rsidRPr="00535989" w:rsidRDefault="00EF59A4" w:rsidP="00EF59A4">
      <w:pPr>
        <w:rPr>
          <w:rFonts w:ascii="Verdana" w:hAnsi="Verdana"/>
          <w:bCs/>
        </w:rPr>
      </w:pPr>
    </w:p>
    <w:p w14:paraId="4E0576A1" w14:textId="77777777" w:rsidR="00EF59A4" w:rsidRDefault="00EF59A4" w:rsidP="00EF59A4">
      <w:pPr>
        <w:rPr>
          <w:rFonts w:ascii="Verdana" w:hAnsi="Verdana"/>
          <w:b/>
        </w:rPr>
      </w:pPr>
      <w:r>
        <w:rPr>
          <w:rFonts w:ascii="Verdana" w:hAnsi="Verdana"/>
          <w:b/>
        </w:rPr>
        <w:t>[E5]</w:t>
      </w:r>
      <w:r w:rsidRPr="005B153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[E5] /</w:t>
      </w:r>
      <w:r w:rsidRPr="005B153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[D5]</w:t>
      </w:r>
      <w:r w:rsidRPr="005B1536">
        <w:rPr>
          <w:rFonts w:ascii="Verdana" w:hAnsi="Verdana"/>
          <w:b/>
        </w:rPr>
        <w:t xml:space="preserve"> / </w:t>
      </w:r>
      <w:r>
        <w:rPr>
          <w:rFonts w:ascii="Verdana" w:hAnsi="Verdana"/>
          <w:b/>
          <w:bCs/>
        </w:rPr>
        <w:t>[G5]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[D5]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[E5]</w:t>
      </w:r>
      <w:r w:rsidRPr="005B153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</w:p>
    <w:p w14:paraId="42A4D568" w14:textId="77777777" w:rsidR="00EF59A4" w:rsidRDefault="00EF59A4" w:rsidP="00EF59A4">
      <w:pPr>
        <w:rPr>
          <w:rFonts w:ascii="Verdana" w:hAnsi="Verdana"/>
          <w:b/>
        </w:rPr>
      </w:pPr>
      <w:r>
        <w:rPr>
          <w:rFonts w:ascii="Verdana" w:hAnsi="Verdana"/>
          <w:b/>
        </w:rPr>
        <w:t>[E5]</w:t>
      </w:r>
      <w:r w:rsidRPr="005B153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[E5] /</w:t>
      </w:r>
      <w:r w:rsidRPr="005B153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[D5]</w:t>
      </w:r>
      <w:r w:rsidRPr="005B1536">
        <w:rPr>
          <w:rFonts w:ascii="Verdana" w:hAnsi="Verdana"/>
          <w:b/>
        </w:rPr>
        <w:t xml:space="preserve"> / </w:t>
      </w:r>
      <w:r>
        <w:rPr>
          <w:rFonts w:ascii="Verdana" w:hAnsi="Verdana"/>
          <w:b/>
          <w:bCs/>
        </w:rPr>
        <w:t>[G5]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[D5]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[E5]</w:t>
      </w:r>
      <w:r w:rsidRPr="005B153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</w:p>
    <w:p w14:paraId="489BC53B" w14:textId="77777777" w:rsidR="00EF59A4" w:rsidRPr="00196EE2" w:rsidRDefault="00EF59A4" w:rsidP="00EF59A4">
      <w:pPr>
        <w:rPr>
          <w:rFonts w:ascii="Verdana" w:hAnsi="Verdana"/>
          <w:bCs/>
        </w:rPr>
      </w:pPr>
    </w:p>
    <w:p w14:paraId="1AEA4918" w14:textId="77777777" w:rsidR="00EF59A4" w:rsidRPr="005B1536" w:rsidRDefault="00EF59A4" w:rsidP="00EF59A4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[E5]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Make a joke and I will sigh</w:t>
      </w:r>
    </w:p>
    <w:p w14:paraId="2902DD56" w14:textId="77777777" w:rsidR="00EF59A4" w:rsidRPr="005B1536" w:rsidRDefault="00EF59A4" w:rsidP="00EF59A4">
      <w:pPr>
        <w:rPr>
          <w:rFonts w:ascii="Verdana" w:hAnsi="Verdana"/>
          <w:bCs/>
        </w:rPr>
      </w:pPr>
      <w:r w:rsidRPr="005B1536">
        <w:rPr>
          <w:rFonts w:ascii="Verdana" w:hAnsi="Verdana"/>
          <w:bCs/>
        </w:rPr>
        <w:t xml:space="preserve">And </w:t>
      </w:r>
      <w:r>
        <w:rPr>
          <w:rFonts w:ascii="Verdana" w:hAnsi="Verdana"/>
          <w:b/>
          <w:bCs/>
        </w:rPr>
        <w:t>[D5]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you will laugh and </w:t>
      </w:r>
      <w:r>
        <w:rPr>
          <w:rFonts w:ascii="Verdana" w:hAnsi="Verdana"/>
          <w:b/>
          <w:bCs/>
        </w:rPr>
        <w:t>[G5]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I </w:t>
      </w:r>
      <w:r>
        <w:rPr>
          <w:rFonts w:ascii="Verdana" w:hAnsi="Verdana"/>
          <w:b/>
          <w:bCs/>
        </w:rPr>
        <w:t>[D5]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will </w:t>
      </w:r>
      <w:r>
        <w:rPr>
          <w:rFonts w:ascii="Verdana" w:hAnsi="Verdana"/>
          <w:b/>
          <w:bCs/>
        </w:rPr>
        <w:t>[E5]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cry</w:t>
      </w:r>
    </w:p>
    <w:p w14:paraId="6DF1E7E2" w14:textId="77777777" w:rsidR="00EF59A4" w:rsidRPr="005B1536" w:rsidRDefault="00EF59A4" w:rsidP="00EF59A4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[E5]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Happiness I cannot feel</w:t>
      </w:r>
    </w:p>
    <w:p w14:paraId="7459B96B" w14:textId="77777777" w:rsidR="00EF59A4" w:rsidRPr="005B1536" w:rsidRDefault="00EF59A4" w:rsidP="00EF59A4">
      <w:pPr>
        <w:rPr>
          <w:rFonts w:ascii="Verdana" w:hAnsi="Verdana"/>
          <w:bCs/>
        </w:rPr>
      </w:pPr>
      <w:r w:rsidRPr="005B1536">
        <w:rPr>
          <w:rFonts w:ascii="Verdana" w:hAnsi="Verdana"/>
          <w:bCs/>
        </w:rPr>
        <w:t xml:space="preserve">And </w:t>
      </w:r>
      <w:r>
        <w:rPr>
          <w:rFonts w:ascii="Verdana" w:hAnsi="Verdana"/>
          <w:b/>
          <w:bCs/>
        </w:rPr>
        <w:t>[D5]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love to me is </w:t>
      </w:r>
      <w:r>
        <w:rPr>
          <w:rFonts w:ascii="Verdana" w:hAnsi="Verdana"/>
          <w:b/>
          <w:bCs/>
        </w:rPr>
        <w:t>[G5]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so </w:t>
      </w:r>
      <w:r>
        <w:rPr>
          <w:rFonts w:ascii="Verdana" w:hAnsi="Verdana"/>
          <w:b/>
          <w:bCs/>
        </w:rPr>
        <w:t>[D5]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un</w:t>
      </w:r>
      <w:r>
        <w:rPr>
          <w:rFonts w:ascii="Verdana" w:hAnsi="Verdana"/>
          <w:bCs/>
        </w:rPr>
        <w:t>-</w:t>
      </w:r>
      <w:r>
        <w:rPr>
          <w:rFonts w:ascii="Verdana" w:hAnsi="Verdana"/>
          <w:b/>
          <w:bCs/>
        </w:rPr>
        <w:t>[E5]</w:t>
      </w:r>
      <w:r w:rsidRPr="005B1536">
        <w:rPr>
          <w:rFonts w:ascii="Verdana" w:hAnsi="Verdana"/>
          <w:bCs/>
        </w:rPr>
        <w:t>real</w:t>
      </w:r>
    </w:p>
    <w:p w14:paraId="312B2280" w14:textId="77777777" w:rsidR="00EF59A4" w:rsidRDefault="00EF59A4" w:rsidP="00EF59A4">
      <w:pPr>
        <w:rPr>
          <w:rFonts w:ascii="Verdana" w:hAnsi="Verdana"/>
          <w:bCs/>
        </w:rPr>
      </w:pPr>
    </w:p>
    <w:p w14:paraId="5ED7603D" w14:textId="77777777" w:rsidR="00EF59A4" w:rsidRPr="00D42E00" w:rsidRDefault="00EF59A4" w:rsidP="00EF59A4">
      <w:pPr>
        <w:rPr>
          <w:rFonts w:ascii="Verdana" w:hAnsi="Verdana"/>
          <w:b/>
          <w:lang w:val="fr-FR"/>
        </w:rPr>
      </w:pPr>
      <w:r>
        <w:rPr>
          <w:rFonts w:ascii="Verdana" w:hAnsi="Verdana"/>
          <w:b/>
          <w:lang w:val="fr-FR"/>
        </w:rPr>
        <w:lastRenderedPageBreak/>
        <w:t>[E5]</w:t>
      </w:r>
      <w:r w:rsidRPr="00D42E00">
        <w:rPr>
          <w:rFonts w:ascii="Verdana" w:hAnsi="Verdana"/>
          <w:b/>
          <w:lang w:val="fr-FR"/>
        </w:rPr>
        <w:t xml:space="preserve"> / </w:t>
      </w:r>
      <w:r>
        <w:rPr>
          <w:rFonts w:ascii="Verdana" w:hAnsi="Verdana"/>
          <w:b/>
          <w:lang w:val="fr-FR"/>
        </w:rPr>
        <w:t>[C5][D5]</w:t>
      </w:r>
      <w:r w:rsidRPr="00D42E00">
        <w:rPr>
          <w:rFonts w:ascii="Verdana" w:hAnsi="Verdana"/>
          <w:b/>
          <w:lang w:val="fr-FR"/>
        </w:rPr>
        <w:t xml:space="preserve"> / </w:t>
      </w:r>
      <w:r>
        <w:rPr>
          <w:rFonts w:ascii="Verdana" w:hAnsi="Verdana"/>
          <w:b/>
          <w:lang w:val="fr-FR"/>
        </w:rPr>
        <w:t>[E5]</w:t>
      </w:r>
      <w:r w:rsidRPr="00D42E00">
        <w:rPr>
          <w:rFonts w:ascii="Verdana" w:hAnsi="Verdana"/>
          <w:b/>
          <w:lang w:val="fr-FR"/>
        </w:rPr>
        <w:t xml:space="preserve"> / </w:t>
      </w:r>
      <w:r>
        <w:rPr>
          <w:rFonts w:ascii="Verdana" w:hAnsi="Verdana"/>
          <w:b/>
          <w:lang w:val="fr-FR"/>
        </w:rPr>
        <w:t>[E5]</w:t>
      </w:r>
      <w:r w:rsidRPr="00D42E00">
        <w:rPr>
          <w:rFonts w:ascii="Verdana" w:hAnsi="Verdana"/>
          <w:b/>
          <w:lang w:val="fr-FR"/>
        </w:rPr>
        <w:t xml:space="preserve"> /</w:t>
      </w:r>
    </w:p>
    <w:p w14:paraId="0793F8E7" w14:textId="77777777" w:rsidR="00EF59A4" w:rsidRPr="00D42E00" w:rsidRDefault="00EF59A4" w:rsidP="00EF59A4">
      <w:pPr>
        <w:rPr>
          <w:rFonts w:ascii="Verdana" w:hAnsi="Verdana"/>
          <w:b/>
          <w:lang w:val="fr-FR"/>
        </w:rPr>
      </w:pPr>
      <w:r>
        <w:rPr>
          <w:rFonts w:ascii="Verdana" w:hAnsi="Verdana"/>
          <w:b/>
          <w:lang w:val="fr-FR"/>
        </w:rPr>
        <w:t>[E5]</w:t>
      </w:r>
      <w:r w:rsidRPr="00D42E00">
        <w:rPr>
          <w:rFonts w:ascii="Verdana" w:hAnsi="Verdana"/>
          <w:b/>
          <w:lang w:val="fr-FR"/>
        </w:rPr>
        <w:t xml:space="preserve"> / </w:t>
      </w:r>
      <w:r>
        <w:rPr>
          <w:rFonts w:ascii="Verdana" w:hAnsi="Verdana"/>
          <w:b/>
          <w:lang w:val="fr-FR"/>
        </w:rPr>
        <w:t>[C5][D5]</w:t>
      </w:r>
      <w:r w:rsidRPr="00D42E00">
        <w:rPr>
          <w:rFonts w:ascii="Verdana" w:hAnsi="Verdana"/>
          <w:b/>
          <w:lang w:val="fr-FR"/>
        </w:rPr>
        <w:t xml:space="preserve"> / </w:t>
      </w:r>
      <w:r>
        <w:rPr>
          <w:rFonts w:ascii="Verdana" w:hAnsi="Verdana"/>
          <w:b/>
          <w:lang w:val="fr-FR"/>
        </w:rPr>
        <w:t>[E5]</w:t>
      </w:r>
      <w:r w:rsidRPr="00D42E00">
        <w:rPr>
          <w:rFonts w:ascii="Verdana" w:hAnsi="Verdana"/>
          <w:b/>
          <w:lang w:val="fr-FR"/>
        </w:rPr>
        <w:t xml:space="preserve"> / </w:t>
      </w:r>
      <w:r>
        <w:rPr>
          <w:rFonts w:ascii="Verdana" w:hAnsi="Verdana"/>
          <w:b/>
          <w:lang w:val="fr-FR"/>
        </w:rPr>
        <w:t>[E5]</w:t>
      </w:r>
      <w:r w:rsidRPr="00D42E00">
        <w:rPr>
          <w:rFonts w:ascii="Verdana" w:hAnsi="Verdana"/>
          <w:b/>
          <w:lang w:val="fr-FR"/>
        </w:rPr>
        <w:t xml:space="preserve"> /</w:t>
      </w:r>
    </w:p>
    <w:p w14:paraId="52C0693E" w14:textId="77777777" w:rsidR="00EF59A4" w:rsidRPr="00D42E00" w:rsidRDefault="00EF59A4" w:rsidP="00EF59A4">
      <w:pPr>
        <w:rPr>
          <w:rFonts w:ascii="Verdana" w:hAnsi="Verdana"/>
          <w:bCs/>
          <w:lang w:val="fr-FR"/>
        </w:rPr>
      </w:pPr>
    </w:p>
    <w:p w14:paraId="3A92599F" w14:textId="77777777" w:rsidR="00EF59A4" w:rsidRPr="005B1536" w:rsidRDefault="00EF59A4" w:rsidP="00EF59A4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[E5]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And so as you hear these words</w:t>
      </w:r>
    </w:p>
    <w:p w14:paraId="1B850A65" w14:textId="77777777" w:rsidR="00EF59A4" w:rsidRPr="00B31068" w:rsidRDefault="00EF59A4" w:rsidP="00EF59A4">
      <w:pPr>
        <w:rPr>
          <w:rFonts w:ascii="Verdana" w:eastAsia="Calibri" w:hAnsi="Verdana" w:cs="Courier New"/>
          <w:b/>
          <w:color w:val="000000"/>
        </w:rPr>
      </w:pPr>
      <w:r w:rsidRPr="005B1536">
        <w:rPr>
          <w:rFonts w:ascii="Verdana" w:hAnsi="Verdana"/>
          <w:bCs/>
        </w:rPr>
        <w:t>Tel</w:t>
      </w:r>
      <w:r>
        <w:rPr>
          <w:rFonts w:ascii="Verdana" w:hAnsi="Verdana"/>
          <w:bCs/>
        </w:rPr>
        <w:t>-</w:t>
      </w:r>
      <w:r>
        <w:rPr>
          <w:rFonts w:ascii="Verdana" w:hAnsi="Verdana"/>
          <w:b/>
          <w:bCs/>
        </w:rPr>
        <w:t>[D5]</w:t>
      </w:r>
      <w:r w:rsidRPr="005B1536">
        <w:rPr>
          <w:rFonts w:ascii="Verdana" w:hAnsi="Verdana"/>
          <w:bCs/>
        </w:rPr>
        <w:t xml:space="preserve">ling you now </w:t>
      </w:r>
      <w:r>
        <w:rPr>
          <w:rFonts w:ascii="Verdana" w:hAnsi="Verdana"/>
          <w:b/>
          <w:bCs/>
        </w:rPr>
        <w:t>[G5]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of </w:t>
      </w:r>
      <w:r>
        <w:rPr>
          <w:rFonts w:ascii="Verdana" w:hAnsi="Verdana"/>
          <w:b/>
          <w:bCs/>
        </w:rPr>
        <w:t>[D5]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my </w:t>
      </w:r>
      <w:r>
        <w:rPr>
          <w:rFonts w:ascii="Verdana" w:hAnsi="Verdana"/>
          <w:b/>
          <w:bCs/>
        </w:rPr>
        <w:t>[E5]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state</w:t>
      </w:r>
    </w:p>
    <w:p w14:paraId="59EC922A" w14:textId="77777777" w:rsidR="00EF59A4" w:rsidRPr="005B1536" w:rsidRDefault="00EF59A4" w:rsidP="00EF59A4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[E5]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I tell you to enjoy life</w:t>
      </w:r>
    </w:p>
    <w:p w14:paraId="63B04E6A" w14:textId="77777777" w:rsidR="00EF59A4" w:rsidRPr="001A030B" w:rsidRDefault="00EF59A4" w:rsidP="00EF59A4">
      <w:pPr>
        <w:rPr>
          <w:rFonts w:ascii="Verdana" w:hAnsi="Verdana"/>
          <w:bCs/>
        </w:rPr>
      </w:pPr>
      <w:r w:rsidRPr="005B1536">
        <w:rPr>
          <w:rFonts w:ascii="Verdana" w:hAnsi="Verdana"/>
          <w:bCs/>
        </w:rPr>
        <w:t xml:space="preserve">I </w:t>
      </w:r>
      <w:r>
        <w:rPr>
          <w:rFonts w:ascii="Verdana" w:hAnsi="Verdana"/>
          <w:b/>
          <w:bCs/>
        </w:rPr>
        <w:t>[D5]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wish I could but </w:t>
      </w:r>
      <w:r>
        <w:rPr>
          <w:rFonts w:ascii="Verdana" w:hAnsi="Verdana"/>
          <w:b/>
          <w:bCs/>
        </w:rPr>
        <w:t>[G5]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it's </w:t>
      </w:r>
      <w:r>
        <w:rPr>
          <w:rFonts w:ascii="Verdana" w:hAnsi="Verdana"/>
          <w:b/>
          <w:bCs/>
        </w:rPr>
        <w:t>[D5]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too </w:t>
      </w:r>
      <w:r>
        <w:rPr>
          <w:rFonts w:ascii="Verdana" w:hAnsi="Verdana"/>
          <w:b/>
          <w:bCs/>
        </w:rPr>
        <w:t>[E5]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late</w:t>
      </w:r>
    </w:p>
    <w:p w14:paraId="7DBD2DB1" w14:textId="77777777" w:rsidR="00EF59A4" w:rsidRPr="001A030B" w:rsidRDefault="00EF59A4" w:rsidP="00EF59A4">
      <w:pPr>
        <w:rPr>
          <w:rFonts w:ascii="Verdana" w:hAnsi="Verdana"/>
          <w:bCs/>
        </w:rPr>
      </w:pPr>
    </w:p>
    <w:p w14:paraId="5D8EE2CC" w14:textId="77777777" w:rsidR="00EF59A4" w:rsidRDefault="00EF59A4" w:rsidP="00EF59A4">
      <w:pPr>
        <w:rPr>
          <w:rFonts w:ascii="Verdana" w:hAnsi="Verdana"/>
          <w:b/>
        </w:rPr>
      </w:pPr>
      <w:r>
        <w:rPr>
          <w:rFonts w:ascii="Verdana" w:hAnsi="Verdana"/>
          <w:b/>
        </w:rPr>
        <w:t>[E5]</w:t>
      </w:r>
      <w:r w:rsidRPr="005B153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[E5] /</w:t>
      </w:r>
      <w:r w:rsidRPr="005B153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[D5]</w:t>
      </w:r>
      <w:r w:rsidRPr="005B1536">
        <w:rPr>
          <w:rFonts w:ascii="Verdana" w:hAnsi="Verdana"/>
          <w:b/>
        </w:rPr>
        <w:t xml:space="preserve"> / </w:t>
      </w:r>
      <w:r>
        <w:rPr>
          <w:rFonts w:ascii="Verdana" w:hAnsi="Verdana"/>
          <w:b/>
          <w:bCs/>
        </w:rPr>
        <w:t>[G5]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[D5]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[E5]</w:t>
      </w:r>
      <w:r w:rsidRPr="005B153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</w:p>
    <w:p w14:paraId="4D9FA3EB" w14:textId="77777777" w:rsidR="00EF59A4" w:rsidRDefault="00EF59A4" w:rsidP="00EF59A4">
      <w:pPr>
        <w:rPr>
          <w:rFonts w:ascii="Verdana" w:hAnsi="Verdana"/>
          <w:b/>
        </w:rPr>
      </w:pPr>
      <w:r>
        <w:rPr>
          <w:rFonts w:ascii="Verdana" w:hAnsi="Verdana"/>
          <w:b/>
        </w:rPr>
        <w:t>[E5]</w:t>
      </w:r>
      <w:r w:rsidRPr="005B153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[E5] /</w:t>
      </w:r>
      <w:r w:rsidRPr="005B153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[D5]</w:t>
      </w:r>
      <w:r w:rsidRPr="005B1536">
        <w:rPr>
          <w:rFonts w:ascii="Verdana" w:hAnsi="Verdana"/>
          <w:b/>
        </w:rPr>
        <w:t xml:space="preserve"> / </w:t>
      </w:r>
      <w:r>
        <w:rPr>
          <w:rFonts w:ascii="Verdana" w:hAnsi="Verdana"/>
          <w:b/>
          <w:bCs/>
        </w:rPr>
        <w:t>[G5]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[D5]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[E5]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5B153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</w:p>
    <w:p w14:paraId="00605939" w14:textId="77777777" w:rsidR="00EF59A4" w:rsidRDefault="00EF59A4" w:rsidP="00EF59A4">
      <w:pPr>
        <w:rPr>
          <w:rFonts w:ascii="Verdana" w:hAnsi="Verdana"/>
        </w:rPr>
      </w:pPr>
    </w:p>
    <w:p w14:paraId="0B4B93F0" w14:textId="77777777" w:rsidR="00EF59A4" w:rsidRDefault="00EF59A4" w:rsidP="00EF59A4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1CC48B6" wp14:editId="550E44A9">
            <wp:extent cx="433641" cy="580153"/>
            <wp:effectExtent l="0" t="0" r="5080" b="0"/>
            <wp:docPr id="174749777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42" cy="587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F6CD95E" wp14:editId="2DDBBA0D">
            <wp:extent cx="428540" cy="573329"/>
            <wp:effectExtent l="0" t="0" r="0" b="0"/>
            <wp:docPr id="203452656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20" cy="57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17D4276" wp14:editId="1D6B9C7C">
            <wp:extent cx="428540" cy="573329"/>
            <wp:effectExtent l="0" t="0" r="0" b="0"/>
            <wp:docPr id="19959078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63" cy="57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45EFEF0" wp14:editId="0B671861">
            <wp:extent cx="423439" cy="566505"/>
            <wp:effectExtent l="0" t="0" r="0" b="5080"/>
            <wp:docPr id="53693170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50" cy="57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70274" w14:textId="77777777" w:rsidR="00EF59A4" w:rsidRDefault="00EF59A4" w:rsidP="00EF59A4">
      <w:pPr>
        <w:rPr>
          <w:rFonts w:ascii="Verdana" w:hAnsi="Verdana"/>
          <w:b/>
        </w:rPr>
      </w:pPr>
    </w:p>
    <w:p w14:paraId="2B39D168" w14:textId="6B1BA1E8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64234C36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36"/>
    <w:rsid w:val="000076D2"/>
    <w:rsid w:val="00026372"/>
    <w:rsid w:val="000961DF"/>
    <w:rsid w:val="000A348C"/>
    <w:rsid w:val="000D00ED"/>
    <w:rsid w:val="000D3DD6"/>
    <w:rsid w:val="000F7214"/>
    <w:rsid w:val="00110521"/>
    <w:rsid w:val="00132109"/>
    <w:rsid w:val="00161445"/>
    <w:rsid w:val="0017786C"/>
    <w:rsid w:val="00196EE2"/>
    <w:rsid w:val="001A030B"/>
    <w:rsid w:val="001A79F2"/>
    <w:rsid w:val="001C26FA"/>
    <w:rsid w:val="001E2271"/>
    <w:rsid w:val="00237D16"/>
    <w:rsid w:val="00252E97"/>
    <w:rsid w:val="002B56B4"/>
    <w:rsid w:val="003442C9"/>
    <w:rsid w:val="00414418"/>
    <w:rsid w:val="0047277F"/>
    <w:rsid w:val="00490D27"/>
    <w:rsid w:val="004E65B6"/>
    <w:rsid w:val="00531581"/>
    <w:rsid w:val="00535989"/>
    <w:rsid w:val="00550EFA"/>
    <w:rsid w:val="005543FD"/>
    <w:rsid w:val="005B1536"/>
    <w:rsid w:val="006230AD"/>
    <w:rsid w:val="006325CA"/>
    <w:rsid w:val="006F128D"/>
    <w:rsid w:val="007320F1"/>
    <w:rsid w:val="007903E6"/>
    <w:rsid w:val="007E4748"/>
    <w:rsid w:val="0082492D"/>
    <w:rsid w:val="00854131"/>
    <w:rsid w:val="00866CDE"/>
    <w:rsid w:val="00924B54"/>
    <w:rsid w:val="00972E99"/>
    <w:rsid w:val="00A029D3"/>
    <w:rsid w:val="00A42E3F"/>
    <w:rsid w:val="00A44013"/>
    <w:rsid w:val="00A569E6"/>
    <w:rsid w:val="00A902E9"/>
    <w:rsid w:val="00A92235"/>
    <w:rsid w:val="00A9741C"/>
    <w:rsid w:val="00AB09B4"/>
    <w:rsid w:val="00AD3A18"/>
    <w:rsid w:val="00B043CF"/>
    <w:rsid w:val="00B16743"/>
    <w:rsid w:val="00B26C6C"/>
    <w:rsid w:val="00B31068"/>
    <w:rsid w:val="00BB114B"/>
    <w:rsid w:val="00BD6131"/>
    <w:rsid w:val="00C5218C"/>
    <w:rsid w:val="00CA07D7"/>
    <w:rsid w:val="00D113AB"/>
    <w:rsid w:val="00D4034F"/>
    <w:rsid w:val="00D42E00"/>
    <w:rsid w:val="00D66B4B"/>
    <w:rsid w:val="00D84579"/>
    <w:rsid w:val="00DB1F9F"/>
    <w:rsid w:val="00DB2988"/>
    <w:rsid w:val="00E04FCE"/>
    <w:rsid w:val="00E90CC8"/>
    <w:rsid w:val="00EF59A4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1A2712"/>
  <w14:defaultImageDpi w14:val="300"/>
  <w15:docId w15:val="{E5C1CE09-79E8-4E38-BC7F-B292D96C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5</cp:revision>
  <cp:lastPrinted>2018-11-26T19:40:00Z</cp:lastPrinted>
  <dcterms:created xsi:type="dcterms:W3CDTF">2025-07-23T15:39:00Z</dcterms:created>
  <dcterms:modified xsi:type="dcterms:W3CDTF">2025-08-11T17:51:00Z</dcterms:modified>
</cp:coreProperties>
</file>